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F38" w:rsidRPr="00FE74B6" w:rsidRDefault="004C5F38" w:rsidP="00FE74B6">
      <w:pPr>
        <w:rPr>
          <w:b/>
          <w:bCs/>
          <w:kern w:val="36"/>
          <w:sz w:val="48"/>
          <w:szCs w:val="4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6.4pt;margin-top:-16.35pt;width:64pt;height:57.35pt;z-index:251658240" o:allowincell="f">
            <v:imagedata r:id="rId4" o:title=""/>
            <w10:wrap type="topAndBottom" anchorx="page"/>
          </v:shape>
          <o:OLEObject Type="Embed" ProgID="PBrush" ShapeID="_x0000_s1026" DrawAspect="Content" ObjectID="_1558938203" r:id="rId5"/>
        </w:pict>
      </w:r>
    </w:p>
    <w:p w:rsidR="004C5F38" w:rsidRPr="00D77456" w:rsidRDefault="004C5F38" w:rsidP="00FE74B6">
      <w:pPr>
        <w:spacing w:line="276" w:lineRule="auto"/>
        <w:jc w:val="center"/>
        <w:rPr>
          <w:i/>
          <w:caps/>
          <w:sz w:val="26"/>
          <w:szCs w:val="26"/>
        </w:rPr>
      </w:pPr>
      <w:r w:rsidRPr="00D77456">
        <w:rPr>
          <w:caps/>
          <w:sz w:val="26"/>
          <w:szCs w:val="26"/>
        </w:rPr>
        <w:t xml:space="preserve">ТЫВА РЕСПУБЛИКАНЫҢ МУНИЦИПАЛДЫГ РАЙОНУ </w:t>
      </w:r>
    </w:p>
    <w:p w:rsidR="004C5F38" w:rsidRPr="00D77456" w:rsidRDefault="004C5F38" w:rsidP="00FE74B6">
      <w:pPr>
        <w:spacing w:line="276" w:lineRule="auto"/>
        <w:jc w:val="center"/>
        <w:rPr>
          <w:i/>
          <w:caps/>
          <w:sz w:val="26"/>
          <w:szCs w:val="26"/>
        </w:rPr>
      </w:pPr>
      <w:r>
        <w:rPr>
          <w:caps/>
          <w:sz w:val="26"/>
          <w:szCs w:val="26"/>
        </w:rPr>
        <w:t xml:space="preserve"> Кара-Чыраа суму </w:t>
      </w:r>
      <w:r w:rsidRPr="00D77456">
        <w:rPr>
          <w:caps/>
          <w:sz w:val="26"/>
          <w:szCs w:val="26"/>
        </w:rPr>
        <w:t xml:space="preserve"> ЧАГЫРГАЗЫ</w:t>
      </w:r>
    </w:p>
    <w:p w:rsidR="004C5F38" w:rsidRPr="00D77456" w:rsidRDefault="004C5F38" w:rsidP="00FE74B6">
      <w:pPr>
        <w:spacing w:line="276" w:lineRule="auto"/>
        <w:jc w:val="center"/>
        <w:rPr>
          <w:b/>
          <w:i/>
          <w:caps/>
          <w:sz w:val="26"/>
          <w:szCs w:val="26"/>
        </w:rPr>
      </w:pPr>
      <w:r w:rsidRPr="00D77456">
        <w:rPr>
          <w:b/>
          <w:caps/>
          <w:sz w:val="26"/>
          <w:szCs w:val="26"/>
        </w:rPr>
        <w:t>доктаал</w:t>
      </w:r>
    </w:p>
    <w:p w:rsidR="004C5F38" w:rsidRPr="00D77456" w:rsidRDefault="004C5F38" w:rsidP="00FE74B6">
      <w:pPr>
        <w:spacing w:line="276" w:lineRule="auto"/>
        <w:jc w:val="center"/>
        <w:rPr>
          <w:i/>
          <w:caps/>
          <w:sz w:val="26"/>
          <w:szCs w:val="26"/>
        </w:rPr>
      </w:pPr>
      <w:r w:rsidRPr="00D77456">
        <w:rPr>
          <w:caps/>
          <w:sz w:val="26"/>
          <w:szCs w:val="26"/>
        </w:rPr>
        <w:t>АДМИ</w:t>
      </w:r>
      <w:r>
        <w:rPr>
          <w:caps/>
          <w:sz w:val="26"/>
          <w:szCs w:val="26"/>
        </w:rPr>
        <w:t xml:space="preserve">НИСТРАЦИЯ сумона кара-чыраа </w:t>
      </w:r>
    </w:p>
    <w:p w:rsidR="004C5F38" w:rsidRPr="0005592D" w:rsidRDefault="004C5F38" w:rsidP="00FE74B6">
      <w:pPr>
        <w:spacing w:line="276" w:lineRule="auto"/>
        <w:jc w:val="center"/>
        <w:rPr>
          <w:b/>
          <w:i/>
          <w:caps/>
          <w:sz w:val="27"/>
          <w:szCs w:val="27"/>
        </w:rPr>
      </w:pPr>
      <w:r w:rsidRPr="00D77456">
        <w:rPr>
          <w:b/>
          <w:caps/>
          <w:sz w:val="26"/>
          <w:szCs w:val="26"/>
        </w:rPr>
        <w:t>постановление</w:t>
      </w:r>
    </w:p>
    <w:p w:rsidR="004C5F38" w:rsidRPr="0005592D" w:rsidRDefault="004C5F38" w:rsidP="00FE74B6">
      <w:pPr>
        <w:spacing w:line="276" w:lineRule="auto"/>
        <w:ind w:firstLine="851"/>
      </w:pPr>
    </w:p>
    <w:p w:rsidR="004C5F38" w:rsidRDefault="004C5F38" w:rsidP="00FE74B6">
      <w:pPr>
        <w:spacing w:line="276" w:lineRule="auto"/>
        <w:ind w:firstLine="851"/>
        <w:rPr>
          <w:sz w:val="28"/>
          <w:szCs w:val="28"/>
        </w:rPr>
      </w:pPr>
      <w:r>
        <w:rPr>
          <w:sz w:val="28"/>
          <w:szCs w:val="28"/>
        </w:rPr>
        <w:t xml:space="preserve">«12»  февраля </w:t>
      </w:r>
      <w:smartTag w:uri="urn:schemas-microsoft-com:office:smarttags" w:element="metricconverter">
        <w:smartTagPr>
          <w:attr w:name="ProductID" w:val="2016 г"/>
        </w:smartTagPr>
        <w:r w:rsidRPr="0005592D">
          <w:rPr>
            <w:sz w:val="28"/>
            <w:szCs w:val="28"/>
          </w:rPr>
          <w:t>20</w:t>
        </w:r>
        <w:r>
          <w:rPr>
            <w:sz w:val="28"/>
            <w:szCs w:val="28"/>
          </w:rPr>
          <w:t>16 г</w:t>
        </w:r>
      </w:smartTag>
      <w:r>
        <w:rPr>
          <w:sz w:val="28"/>
          <w:szCs w:val="28"/>
        </w:rPr>
        <w:t xml:space="preserve">.            с. Кара-Чыраа </w:t>
      </w:r>
      <w:r w:rsidRPr="0005592D">
        <w:rPr>
          <w:sz w:val="28"/>
          <w:szCs w:val="28"/>
        </w:rPr>
        <w:t xml:space="preserve">                       № </w:t>
      </w:r>
      <w:r>
        <w:rPr>
          <w:sz w:val="28"/>
          <w:szCs w:val="28"/>
        </w:rPr>
        <w:t>8-п</w:t>
      </w:r>
    </w:p>
    <w:p w:rsidR="004C5F38" w:rsidRDefault="004C5F38" w:rsidP="00FE74B6">
      <w:pPr>
        <w:spacing w:line="276" w:lineRule="auto"/>
        <w:ind w:firstLine="851"/>
        <w:rPr>
          <w:sz w:val="28"/>
          <w:szCs w:val="28"/>
        </w:rPr>
      </w:pPr>
    </w:p>
    <w:p w:rsidR="004C5F38" w:rsidRPr="001E5508" w:rsidRDefault="004C5F38" w:rsidP="00FE74B6">
      <w:pPr>
        <w:jc w:val="center"/>
        <w:rPr>
          <w:b/>
          <w:sz w:val="28"/>
          <w:szCs w:val="28"/>
        </w:rPr>
      </w:pPr>
      <w:r w:rsidRPr="001E5508">
        <w:rPr>
          <w:b/>
          <w:sz w:val="28"/>
          <w:szCs w:val="28"/>
        </w:rPr>
        <w:t xml:space="preserve">Об утверждении административного регламента предоставления муниципальной услуги по реализации преимущественного права арендаторами по приватизации муниципального имущества </w:t>
      </w:r>
      <w:r>
        <w:rPr>
          <w:b/>
          <w:sz w:val="28"/>
          <w:szCs w:val="28"/>
        </w:rPr>
        <w:t>в сельском поселении сумона Кара-Чыраанский</w:t>
      </w:r>
    </w:p>
    <w:p w:rsidR="004C5F38" w:rsidRPr="00FE74B6" w:rsidRDefault="004C5F38" w:rsidP="00FE74B6">
      <w:pPr>
        <w:jc w:val="center"/>
        <w:rPr>
          <w:b/>
          <w:sz w:val="27"/>
          <w:szCs w:val="27"/>
        </w:rPr>
      </w:pPr>
    </w:p>
    <w:p w:rsidR="004C5F38" w:rsidRDefault="004C5F38" w:rsidP="00FE74B6">
      <w:pPr>
        <w:ind w:firstLine="851"/>
        <w:jc w:val="both"/>
        <w:rPr>
          <w:sz w:val="28"/>
          <w:szCs w:val="28"/>
        </w:rPr>
      </w:pPr>
      <w:r w:rsidRPr="00FE74B6">
        <w:rPr>
          <w:sz w:val="28"/>
          <w:szCs w:val="28"/>
        </w:rPr>
        <w:t xml:space="preserve">В соответствии с </w:t>
      </w:r>
      <w:r>
        <w:rPr>
          <w:sz w:val="28"/>
          <w:szCs w:val="28"/>
        </w:rPr>
        <w:t xml:space="preserve">Федеральным законом Российской Федерации от 06.10.2003 №131-ФЗ «Об общих принципах организации местного самоуправления в Российской Федерации»,  </w:t>
      </w:r>
      <w:hyperlink r:id="rId6" w:history="1">
        <w:r w:rsidRPr="00FE74B6">
          <w:rPr>
            <w:sz w:val="28"/>
            <w:szCs w:val="28"/>
          </w:rPr>
          <w:t>Фед</w:t>
        </w:r>
        <w:r>
          <w:rPr>
            <w:sz w:val="28"/>
            <w:szCs w:val="28"/>
          </w:rPr>
          <w:t>еральным законом от 27.07.2010 № 210-ФЗ «</w:t>
        </w:r>
        <w:r w:rsidRPr="00FE74B6">
          <w:rPr>
            <w:sz w:val="28"/>
            <w:szCs w:val="28"/>
          </w:rPr>
          <w:t>Об организации предоставления государственных и муниципальных услуг</w:t>
        </w:r>
        <w:r>
          <w:rPr>
            <w:sz w:val="28"/>
            <w:szCs w:val="28"/>
          </w:rPr>
          <w:t>»</w:t>
        </w:r>
      </w:hyperlink>
      <w:r>
        <w:rPr>
          <w:sz w:val="28"/>
          <w:szCs w:val="28"/>
        </w:rPr>
        <w:t xml:space="preserve">, </w:t>
      </w:r>
      <w:r w:rsidRPr="00FE74B6">
        <w:rPr>
          <w:sz w:val="28"/>
          <w:szCs w:val="28"/>
        </w:rPr>
        <w:t xml:space="preserve">Уставом </w:t>
      </w:r>
      <w:r>
        <w:rPr>
          <w:sz w:val="28"/>
          <w:szCs w:val="28"/>
        </w:rPr>
        <w:t xml:space="preserve"> сельского поселения сумон Кара-Чыраанский Сут-Хольского  кожууна  </w:t>
      </w:r>
      <w:r w:rsidRPr="00FE74B6">
        <w:rPr>
          <w:sz w:val="28"/>
          <w:szCs w:val="28"/>
        </w:rPr>
        <w:t>Республики Тыва</w:t>
      </w:r>
      <w:r>
        <w:rPr>
          <w:sz w:val="28"/>
          <w:szCs w:val="28"/>
        </w:rPr>
        <w:t>», администрация  сумона Кара-Чыраанский</w:t>
      </w:r>
    </w:p>
    <w:p w:rsidR="004C5F38" w:rsidRDefault="004C5F38" w:rsidP="006D3F77">
      <w:pPr>
        <w:ind w:firstLine="851"/>
        <w:jc w:val="both"/>
        <w:rPr>
          <w:sz w:val="28"/>
          <w:szCs w:val="28"/>
        </w:rPr>
      </w:pPr>
      <w:r w:rsidRPr="00FE74B6">
        <w:rPr>
          <w:b/>
          <w:i/>
          <w:sz w:val="28"/>
          <w:szCs w:val="28"/>
        </w:rPr>
        <w:t>постановляет:</w:t>
      </w:r>
      <w:r w:rsidRPr="00FE74B6">
        <w:rPr>
          <w:sz w:val="28"/>
          <w:szCs w:val="28"/>
        </w:rPr>
        <w:br/>
        <w:t>1. Утвердить административный регламент предоставления муниципальной услуги по реализации преимущественного права арендаторами по приватизации муниципального имущества в</w:t>
      </w:r>
      <w:r>
        <w:rPr>
          <w:sz w:val="28"/>
          <w:szCs w:val="28"/>
        </w:rPr>
        <w:t xml:space="preserve"> сумоне  Кара-Чыраанский  Сут-Хольского  кожууна  в </w:t>
      </w:r>
      <w:r w:rsidRPr="00FE74B6">
        <w:rPr>
          <w:sz w:val="28"/>
          <w:szCs w:val="28"/>
        </w:rPr>
        <w:t xml:space="preserve"> соответствии со </w:t>
      </w:r>
      <w:hyperlink r:id="rId7" w:history="1">
        <w:r w:rsidRPr="001E5508">
          <w:rPr>
            <w:sz w:val="28"/>
            <w:szCs w:val="28"/>
          </w:rPr>
          <w:t>статьей 9 Федерального</w:t>
        </w:r>
        <w:r>
          <w:rPr>
            <w:sz w:val="28"/>
            <w:szCs w:val="28"/>
          </w:rPr>
          <w:t xml:space="preserve"> закона от 22.07.2008 № 159-ФЗ «</w:t>
        </w:r>
        <w:r w:rsidRPr="001E5508">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1E5508">
        <w:rPr>
          <w:sz w:val="28"/>
          <w:szCs w:val="28"/>
        </w:rPr>
        <w:t xml:space="preserve"> (</w:t>
      </w:r>
      <w:r>
        <w:rPr>
          <w:sz w:val="28"/>
          <w:szCs w:val="28"/>
        </w:rPr>
        <w:t>приложение 1).</w:t>
      </w:r>
    </w:p>
    <w:p w:rsidR="004C5F38" w:rsidRDefault="004C5F38" w:rsidP="006D3F77">
      <w:pPr>
        <w:ind w:firstLine="851"/>
        <w:jc w:val="both"/>
        <w:rPr>
          <w:sz w:val="28"/>
          <w:szCs w:val="28"/>
        </w:rPr>
      </w:pPr>
      <w:r w:rsidRPr="00FE74B6">
        <w:rPr>
          <w:sz w:val="28"/>
          <w:szCs w:val="28"/>
        </w:rPr>
        <w:t>2. Настоящее постановление вступает в силу со дня его официального опубликования в газете</w:t>
      </w:r>
      <w:r>
        <w:rPr>
          <w:sz w:val="28"/>
          <w:szCs w:val="28"/>
        </w:rPr>
        <w:t xml:space="preserve">«Сут-Хол» </w:t>
      </w:r>
    </w:p>
    <w:p w:rsidR="004C5F38" w:rsidRDefault="004C5F38" w:rsidP="006D3F77">
      <w:pPr>
        <w:ind w:firstLine="851"/>
        <w:jc w:val="both"/>
        <w:rPr>
          <w:sz w:val="28"/>
          <w:szCs w:val="28"/>
        </w:rPr>
      </w:pPr>
      <w:r w:rsidRPr="00FE74B6">
        <w:rPr>
          <w:sz w:val="28"/>
          <w:szCs w:val="28"/>
        </w:rPr>
        <w:t>3. Контроль за исполнением настоя</w:t>
      </w:r>
      <w:r>
        <w:rPr>
          <w:sz w:val="28"/>
          <w:szCs w:val="28"/>
        </w:rPr>
        <w:t xml:space="preserve">щего постановления возложить на </w:t>
      </w:r>
      <w:r w:rsidRPr="00FE74B6">
        <w:rPr>
          <w:sz w:val="28"/>
          <w:szCs w:val="28"/>
        </w:rPr>
        <w:t xml:space="preserve">заместителя </w:t>
      </w:r>
      <w:r>
        <w:rPr>
          <w:sz w:val="28"/>
          <w:szCs w:val="28"/>
        </w:rPr>
        <w:t xml:space="preserve">председателя </w:t>
      </w:r>
      <w:r w:rsidRPr="00FE74B6">
        <w:rPr>
          <w:sz w:val="28"/>
          <w:szCs w:val="28"/>
        </w:rPr>
        <w:t>администрации</w:t>
      </w:r>
      <w:r>
        <w:rPr>
          <w:sz w:val="28"/>
          <w:szCs w:val="28"/>
        </w:rPr>
        <w:t xml:space="preserve">  по социальной политике Ооржак А.И.  </w:t>
      </w:r>
    </w:p>
    <w:p w:rsidR="004C5F38" w:rsidRDefault="004C5F38" w:rsidP="006D3F77">
      <w:pPr>
        <w:ind w:firstLine="851"/>
        <w:jc w:val="both"/>
        <w:rPr>
          <w:sz w:val="28"/>
          <w:szCs w:val="28"/>
        </w:rPr>
      </w:pPr>
    </w:p>
    <w:p w:rsidR="004C5F38" w:rsidRDefault="004C5F38" w:rsidP="001E5508">
      <w:pPr>
        <w:spacing w:line="276" w:lineRule="auto"/>
        <w:ind w:firstLine="720"/>
        <w:rPr>
          <w:sz w:val="28"/>
          <w:szCs w:val="28"/>
        </w:rPr>
      </w:pPr>
    </w:p>
    <w:p w:rsidR="004C5F38" w:rsidRDefault="004C5F38" w:rsidP="001E5508">
      <w:pPr>
        <w:spacing w:line="276" w:lineRule="auto"/>
        <w:ind w:firstLine="720"/>
        <w:rPr>
          <w:sz w:val="28"/>
          <w:szCs w:val="28"/>
        </w:rPr>
      </w:pPr>
      <w:r>
        <w:rPr>
          <w:sz w:val="28"/>
          <w:szCs w:val="28"/>
        </w:rPr>
        <w:t>Председатель а</w:t>
      </w:r>
      <w:r w:rsidRPr="0005592D">
        <w:rPr>
          <w:sz w:val="28"/>
          <w:szCs w:val="28"/>
        </w:rPr>
        <w:t>дминистрации</w:t>
      </w:r>
    </w:p>
    <w:p w:rsidR="004C5F38" w:rsidRDefault="004C5F38" w:rsidP="001E5508">
      <w:pPr>
        <w:spacing w:line="276" w:lineRule="auto"/>
        <w:ind w:firstLine="720"/>
        <w:rPr>
          <w:sz w:val="28"/>
          <w:szCs w:val="28"/>
        </w:rPr>
      </w:pPr>
      <w:r>
        <w:rPr>
          <w:sz w:val="28"/>
          <w:szCs w:val="28"/>
        </w:rPr>
        <w:t xml:space="preserve">сумона Кара-Чыраанский: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Монгуш К.И.  </w:t>
      </w:r>
    </w:p>
    <w:p w:rsidR="004C5F38" w:rsidRPr="0005592D" w:rsidRDefault="004C5F38" w:rsidP="001E5508">
      <w:pPr>
        <w:spacing w:line="276" w:lineRule="auto"/>
        <w:ind w:firstLine="720"/>
        <w:rPr>
          <w:i/>
          <w:sz w:val="28"/>
          <w:szCs w:val="28"/>
        </w:rPr>
      </w:pPr>
    </w:p>
    <w:p w:rsidR="004C5F38" w:rsidRPr="006D3F77" w:rsidRDefault="004C5F38" w:rsidP="001E5508">
      <w:pPr>
        <w:spacing w:before="100" w:beforeAutospacing="1" w:after="100" w:afterAutospacing="1"/>
        <w:jc w:val="right"/>
        <w:outlineLvl w:val="2"/>
        <w:rPr>
          <w:b/>
          <w:sz w:val="28"/>
          <w:szCs w:val="28"/>
        </w:rPr>
      </w:pPr>
      <w:r w:rsidRPr="006D3F77">
        <w:rPr>
          <w:b/>
          <w:sz w:val="28"/>
          <w:szCs w:val="28"/>
        </w:rPr>
        <w:t>приложение 1</w:t>
      </w:r>
    </w:p>
    <w:tbl>
      <w:tblPr>
        <w:tblW w:w="0" w:type="auto"/>
        <w:tblInd w:w="5353" w:type="dxa"/>
        <w:tblLook w:val="00A0"/>
      </w:tblPr>
      <w:tblGrid>
        <w:gridCol w:w="4218"/>
      </w:tblGrid>
      <w:tr w:rsidR="004C5F38" w:rsidRPr="00BA5E99" w:rsidTr="00BA5E99">
        <w:tc>
          <w:tcPr>
            <w:tcW w:w="4218" w:type="dxa"/>
          </w:tcPr>
          <w:p w:rsidR="004C5F38" w:rsidRPr="00BA5E99" w:rsidRDefault="004C5F38" w:rsidP="00BA5E99">
            <w:pPr>
              <w:jc w:val="both"/>
              <w:outlineLvl w:val="2"/>
              <w:rPr>
                <w:sz w:val="28"/>
                <w:szCs w:val="28"/>
              </w:rPr>
            </w:pPr>
            <w:r w:rsidRPr="00BA5E99">
              <w:rPr>
                <w:sz w:val="28"/>
                <w:szCs w:val="28"/>
              </w:rPr>
              <w:t>Утвержден</w:t>
            </w:r>
          </w:p>
          <w:p w:rsidR="004C5F38" w:rsidRPr="00BA5E99" w:rsidRDefault="004C5F38" w:rsidP="00BA5E99">
            <w:pPr>
              <w:jc w:val="both"/>
              <w:outlineLvl w:val="2"/>
              <w:rPr>
                <w:sz w:val="28"/>
                <w:szCs w:val="28"/>
              </w:rPr>
            </w:pPr>
            <w:r w:rsidRPr="00BA5E99">
              <w:rPr>
                <w:sz w:val="28"/>
                <w:szCs w:val="28"/>
              </w:rPr>
              <w:t xml:space="preserve">постановлением администрации </w:t>
            </w:r>
          </w:p>
          <w:p w:rsidR="004C5F38" w:rsidRPr="00BA5E99" w:rsidRDefault="004C5F38" w:rsidP="00BA5E99">
            <w:pPr>
              <w:jc w:val="both"/>
              <w:outlineLvl w:val="2"/>
              <w:rPr>
                <w:sz w:val="28"/>
                <w:szCs w:val="28"/>
              </w:rPr>
            </w:pPr>
            <w:r>
              <w:rPr>
                <w:sz w:val="28"/>
                <w:szCs w:val="28"/>
              </w:rPr>
              <w:t xml:space="preserve"> администрации сумона  № 8</w:t>
            </w:r>
          </w:p>
          <w:p w:rsidR="004C5F38" w:rsidRPr="00BA5E99" w:rsidRDefault="004C5F38" w:rsidP="00BA5E99">
            <w:pPr>
              <w:jc w:val="both"/>
              <w:outlineLvl w:val="2"/>
              <w:rPr>
                <w:sz w:val="28"/>
                <w:szCs w:val="28"/>
              </w:rPr>
            </w:pPr>
            <w:r>
              <w:rPr>
                <w:sz w:val="28"/>
                <w:szCs w:val="28"/>
              </w:rPr>
              <w:t>от «12</w:t>
            </w:r>
            <w:r w:rsidRPr="00BA5E99">
              <w:rPr>
                <w:sz w:val="28"/>
                <w:szCs w:val="28"/>
              </w:rPr>
              <w:t>»</w:t>
            </w:r>
            <w:r>
              <w:rPr>
                <w:sz w:val="28"/>
                <w:szCs w:val="28"/>
              </w:rPr>
              <w:t xml:space="preserve">февраля </w:t>
            </w:r>
            <w:r w:rsidRPr="00BA5E99">
              <w:rPr>
                <w:sz w:val="28"/>
                <w:szCs w:val="28"/>
              </w:rPr>
              <w:t>20</w:t>
            </w:r>
            <w:r>
              <w:rPr>
                <w:sz w:val="28"/>
                <w:szCs w:val="28"/>
              </w:rPr>
              <w:t>16</w:t>
            </w:r>
            <w:r w:rsidRPr="00BA5E99">
              <w:rPr>
                <w:sz w:val="28"/>
                <w:szCs w:val="28"/>
              </w:rPr>
              <w:t>г.</w:t>
            </w:r>
          </w:p>
        </w:tc>
      </w:tr>
    </w:tbl>
    <w:p w:rsidR="004C5F38" w:rsidRDefault="004C5F38" w:rsidP="001E5508">
      <w:pPr>
        <w:jc w:val="right"/>
        <w:outlineLvl w:val="2"/>
        <w:rPr>
          <w:sz w:val="28"/>
          <w:szCs w:val="28"/>
        </w:rPr>
      </w:pPr>
    </w:p>
    <w:p w:rsidR="004C5F38" w:rsidRDefault="004C5F38" w:rsidP="00CA2A5C">
      <w:pPr>
        <w:jc w:val="center"/>
        <w:outlineLvl w:val="2"/>
        <w:rPr>
          <w:b/>
          <w:bCs/>
          <w:sz w:val="27"/>
          <w:szCs w:val="27"/>
        </w:rPr>
      </w:pPr>
      <w:r w:rsidRPr="004E7197">
        <w:rPr>
          <w:b/>
          <w:bCs/>
          <w:sz w:val="27"/>
          <w:szCs w:val="27"/>
        </w:rPr>
        <w:t>АДМИНИСТРАТИВНЫЙ РЕГЛАМЕНТ</w:t>
      </w:r>
      <w:r w:rsidRPr="004E7197">
        <w:rPr>
          <w:b/>
          <w:bCs/>
          <w:sz w:val="27"/>
          <w:szCs w:val="27"/>
        </w:rPr>
        <w:br/>
        <w:t>ПРЕДОСТАВЛЕНИЯ МУНИЦИПАЛЬНОЙ УСЛУГИ ПО РЕАЛИЗАЦИИ</w:t>
      </w:r>
      <w:r w:rsidRPr="004E7197">
        <w:rPr>
          <w:b/>
          <w:bCs/>
          <w:sz w:val="27"/>
          <w:szCs w:val="27"/>
        </w:rPr>
        <w:br/>
        <w:t>ПРЕИМУЩЕСТВЕННОГО ПРА</w:t>
      </w:r>
      <w:r>
        <w:rPr>
          <w:b/>
          <w:bCs/>
          <w:sz w:val="27"/>
          <w:szCs w:val="27"/>
        </w:rPr>
        <w:t xml:space="preserve">ВА АРЕНДАТОРАМИ ПО ПРИВАТИЗАЦИИ </w:t>
      </w:r>
      <w:r w:rsidRPr="004E7197">
        <w:rPr>
          <w:b/>
          <w:bCs/>
          <w:sz w:val="27"/>
          <w:szCs w:val="27"/>
        </w:rPr>
        <w:t xml:space="preserve">МУНИЦИПАЛЬНОГО ИМУЩЕСТВА </w:t>
      </w:r>
    </w:p>
    <w:p w:rsidR="004C5F38" w:rsidRDefault="004C5F38" w:rsidP="00543A6B">
      <w:pPr>
        <w:jc w:val="center"/>
        <w:outlineLvl w:val="2"/>
        <w:rPr>
          <w:b/>
          <w:bCs/>
          <w:sz w:val="27"/>
          <w:szCs w:val="27"/>
        </w:rPr>
      </w:pPr>
      <w:r>
        <w:rPr>
          <w:b/>
          <w:bCs/>
          <w:sz w:val="27"/>
          <w:szCs w:val="27"/>
        </w:rPr>
        <w:t xml:space="preserve">В  СУМОНЕ КАРА-ЧЫРААНСКИЙ </w:t>
      </w:r>
    </w:p>
    <w:p w:rsidR="004C5F38" w:rsidRDefault="004C5F38" w:rsidP="00CA2A5C">
      <w:pPr>
        <w:jc w:val="center"/>
        <w:outlineLvl w:val="2"/>
        <w:rPr>
          <w:b/>
          <w:bCs/>
          <w:sz w:val="27"/>
          <w:szCs w:val="27"/>
        </w:rPr>
      </w:pPr>
    </w:p>
    <w:p w:rsidR="004C5F38" w:rsidRPr="00CA2A5C" w:rsidRDefault="004C5F38" w:rsidP="00CA2A5C">
      <w:pPr>
        <w:spacing w:before="100" w:beforeAutospacing="1" w:after="100" w:afterAutospacing="1"/>
        <w:ind w:firstLine="851"/>
        <w:jc w:val="both"/>
        <w:outlineLvl w:val="3"/>
        <w:rPr>
          <w:b/>
          <w:bCs/>
          <w:sz w:val="28"/>
          <w:szCs w:val="28"/>
        </w:rPr>
      </w:pPr>
      <w:r w:rsidRPr="00CA2A5C">
        <w:rPr>
          <w:b/>
          <w:bCs/>
          <w:sz w:val="28"/>
          <w:szCs w:val="28"/>
        </w:rPr>
        <w:t xml:space="preserve">1. Общие положения </w:t>
      </w:r>
    </w:p>
    <w:p w:rsidR="004C5F38" w:rsidRDefault="004C5F38" w:rsidP="00CA2A5C">
      <w:pPr>
        <w:ind w:firstLine="851"/>
        <w:jc w:val="both"/>
        <w:rPr>
          <w:sz w:val="28"/>
          <w:szCs w:val="28"/>
        </w:rPr>
      </w:pPr>
      <w:r w:rsidRPr="00CA2A5C">
        <w:rPr>
          <w:sz w:val="28"/>
          <w:szCs w:val="28"/>
        </w:rPr>
        <w:t xml:space="preserve">1.1. Административный регламент предоставления муниципальной услуги по реализации преимущественного права арендаторами по приватизации муниципального имущества в соответствии со </w:t>
      </w:r>
      <w:hyperlink r:id="rId8" w:history="1">
        <w:r w:rsidRPr="00CA2A5C">
          <w:rPr>
            <w:sz w:val="28"/>
            <w:szCs w:val="28"/>
          </w:rPr>
          <w:t xml:space="preserve">статьей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CA2A5C">
        <w:rPr>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по реализации субъектами малого и среднего предпринимательства права выкупа арендуемого ими в соответствии со </w:t>
      </w:r>
      <w:hyperlink r:id="rId9" w:history="1">
        <w:r w:rsidRPr="00CA2A5C">
          <w:rPr>
            <w:sz w:val="28"/>
            <w:szCs w:val="28"/>
          </w:rPr>
          <w:t xml:space="preserve">статьей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CA2A5C">
        <w:rPr>
          <w:sz w:val="28"/>
          <w:szCs w:val="28"/>
        </w:rPr>
        <w:t xml:space="preserve"> (далее - муниципальная услуга), создания комфортных условий для получателей муниципальной услуги, определяет порядок, сроки и последовательность действий (административных процедур) при</w:t>
      </w:r>
      <w:r>
        <w:rPr>
          <w:sz w:val="28"/>
          <w:szCs w:val="28"/>
        </w:rPr>
        <w:t xml:space="preserve"> оказании муниципальной услуги.</w:t>
      </w:r>
    </w:p>
    <w:p w:rsidR="004C5F38" w:rsidRDefault="004C5F38" w:rsidP="00CA2A5C">
      <w:pPr>
        <w:ind w:firstLine="851"/>
        <w:jc w:val="both"/>
        <w:rPr>
          <w:sz w:val="28"/>
          <w:szCs w:val="28"/>
        </w:rPr>
      </w:pPr>
      <w:r w:rsidRPr="00CA2A5C">
        <w:rPr>
          <w:sz w:val="28"/>
          <w:szCs w:val="28"/>
        </w:rPr>
        <w:t xml:space="preserve">1.2. Получателями муниципальной услуги являются физические и юридические лица - субъекты малого и среднего предпринимательства, пользующиеся преимущественным правом на приобретение имущества в рамках реализации </w:t>
      </w:r>
      <w:hyperlink r:id="rId10" w:history="1">
        <w:r w:rsidRPr="00CA2A5C">
          <w:rPr>
            <w:sz w:val="28"/>
            <w:szCs w:val="28"/>
          </w:rPr>
          <w:t xml:space="preserve">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Pr>
          <w:sz w:val="28"/>
          <w:szCs w:val="28"/>
        </w:rPr>
        <w:t>.</w:t>
      </w:r>
    </w:p>
    <w:p w:rsidR="004C5F38" w:rsidRDefault="004C5F38" w:rsidP="00084CFB">
      <w:pPr>
        <w:ind w:firstLine="851"/>
        <w:jc w:val="right"/>
        <w:rPr>
          <w:sz w:val="28"/>
          <w:szCs w:val="28"/>
        </w:rPr>
      </w:pPr>
    </w:p>
    <w:p w:rsidR="004C5F38" w:rsidRDefault="004C5F38" w:rsidP="00CA2A5C">
      <w:pPr>
        <w:ind w:firstLine="851"/>
        <w:jc w:val="both"/>
        <w:rPr>
          <w:sz w:val="28"/>
          <w:szCs w:val="28"/>
        </w:rPr>
      </w:pPr>
      <w:r w:rsidRPr="00CA2A5C">
        <w:rPr>
          <w:sz w:val="28"/>
          <w:szCs w:val="28"/>
        </w:rPr>
        <w:t xml:space="preserve">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w:t>
      </w:r>
      <w:hyperlink r:id="rId11" w:history="1">
        <w:r w:rsidRPr="00CA2A5C">
          <w:rPr>
            <w:sz w:val="28"/>
            <w:szCs w:val="28"/>
          </w:rPr>
          <w:t>статьей 185 Гражданского кодекса Российской Федерации</w:t>
        </w:r>
      </w:hyperlink>
      <w:r w:rsidRPr="00CA2A5C">
        <w:rPr>
          <w:sz w:val="28"/>
          <w:szCs w:val="28"/>
        </w:rPr>
        <w:t xml:space="preserve"> (далее - </w:t>
      </w:r>
      <w:r>
        <w:rPr>
          <w:sz w:val="28"/>
          <w:szCs w:val="28"/>
        </w:rPr>
        <w:t>заявители).</w:t>
      </w:r>
    </w:p>
    <w:p w:rsidR="004C5F38" w:rsidRDefault="004C5F38" w:rsidP="00CA2A5C">
      <w:pPr>
        <w:ind w:firstLine="851"/>
        <w:jc w:val="both"/>
        <w:rPr>
          <w:sz w:val="28"/>
          <w:szCs w:val="28"/>
        </w:rPr>
      </w:pPr>
      <w:r w:rsidRPr="00CA2A5C">
        <w:rPr>
          <w:sz w:val="28"/>
          <w:szCs w:val="28"/>
        </w:rPr>
        <w:t>В случае, если для предоставления муниципальной услуги необходима обработка персональных данных лица, не являющегося заявителем,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Pr>
          <w:sz w:val="28"/>
          <w:szCs w:val="28"/>
        </w:rPr>
        <w:t>нальных данных указанного лица.</w:t>
      </w:r>
    </w:p>
    <w:p w:rsidR="004C5F38" w:rsidRDefault="004C5F38" w:rsidP="00CA2A5C">
      <w:pPr>
        <w:ind w:firstLine="851"/>
        <w:jc w:val="both"/>
        <w:rPr>
          <w:sz w:val="28"/>
          <w:szCs w:val="28"/>
        </w:rPr>
      </w:pPr>
      <w:r w:rsidRPr="00CA2A5C">
        <w:rPr>
          <w:sz w:val="28"/>
          <w:szCs w:val="28"/>
        </w:rPr>
        <w:t xml:space="preserve">К субъектам малого и среднего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за исключением субъектов малого и среднего предпринимательства, указанных в части 3 </w:t>
      </w:r>
      <w:hyperlink r:id="rId12" w:history="1">
        <w:r w:rsidRPr="00CA2A5C">
          <w:rPr>
            <w:sz w:val="28"/>
            <w:szCs w:val="28"/>
          </w:rPr>
          <w:t xml:space="preserve">статьи 14 Федерального закона от 24.07.2007 </w:t>
        </w:r>
        <w:r>
          <w:rPr>
            <w:sz w:val="28"/>
            <w:szCs w:val="28"/>
          </w:rPr>
          <w:t>№</w:t>
        </w:r>
        <w:r w:rsidRPr="00CA2A5C">
          <w:rPr>
            <w:sz w:val="28"/>
            <w:szCs w:val="28"/>
          </w:rPr>
          <w:t xml:space="preserve"> 209-ФЗ </w:t>
        </w:r>
        <w:r>
          <w:rPr>
            <w:sz w:val="28"/>
            <w:szCs w:val="28"/>
          </w:rPr>
          <w:t>«</w:t>
        </w:r>
        <w:r w:rsidRPr="00CA2A5C">
          <w:rPr>
            <w:sz w:val="28"/>
            <w:szCs w:val="28"/>
          </w:rPr>
          <w:t>О развитии малого и среднего предпринимательства в Российской Федерации</w:t>
        </w:r>
        <w:r>
          <w:rPr>
            <w:sz w:val="28"/>
            <w:szCs w:val="28"/>
          </w:rPr>
          <w:t>»</w:t>
        </w:r>
      </w:hyperlink>
      <w:r w:rsidRPr="00CA2A5C">
        <w:rPr>
          <w:sz w:val="28"/>
          <w:szCs w:val="28"/>
        </w:rPr>
        <w:t>,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соот</w:t>
      </w:r>
      <w:r>
        <w:rPr>
          <w:sz w:val="28"/>
          <w:szCs w:val="28"/>
        </w:rPr>
        <w:t>ветствующие следующим условиям:</w:t>
      </w:r>
    </w:p>
    <w:p w:rsidR="004C5F38" w:rsidRDefault="004C5F38" w:rsidP="00CA2A5C">
      <w:pPr>
        <w:ind w:firstLine="851"/>
        <w:jc w:val="both"/>
        <w:rPr>
          <w:sz w:val="28"/>
          <w:szCs w:val="28"/>
        </w:rPr>
      </w:pPr>
      <w:r w:rsidRPr="00CA2A5C">
        <w:rPr>
          <w:sz w:val="28"/>
          <w:szCs w:val="28"/>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r>
        <w:rPr>
          <w:sz w:val="28"/>
          <w:szCs w:val="28"/>
        </w:rPr>
        <w:t xml:space="preserve"> </w:t>
      </w:r>
      <w:r w:rsidRPr="00CA2A5C">
        <w:rPr>
          <w:sz w:val="28"/>
          <w:szCs w:val="28"/>
        </w:rPr>
        <w:t xml:space="preserve">юридическим лицам, не являющимся субъектами малого и среднего предпринимательства, не должна превышать двадцать пять процентов (данное ограничение не распространяется на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(в том числе совместно с другими лицами) таких хозяйственных обществ, участникам таких хозяйственных партнерств - бюджетным научным учреждениям и автономным научным </w:t>
      </w:r>
    </w:p>
    <w:p w:rsidR="004C5F38" w:rsidRDefault="004C5F38" w:rsidP="00CA2A5C">
      <w:pPr>
        <w:ind w:firstLine="851"/>
        <w:jc w:val="both"/>
        <w:rPr>
          <w:sz w:val="28"/>
          <w:szCs w:val="28"/>
        </w:rPr>
      </w:pPr>
    </w:p>
    <w:p w:rsidR="004C5F38" w:rsidRDefault="004C5F38" w:rsidP="00084CFB">
      <w:pPr>
        <w:ind w:firstLine="851"/>
        <w:jc w:val="right"/>
        <w:rPr>
          <w:sz w:val="28"/>
          <w:szCs w:val="28"/>
        </w:rPr>
      </w:pPr>
    </w:p>
    <w:p w:rsidR="004C5F38" w:rsidRDefault="004C5F38" w:rsidP="00084CFB">
      <w:pPr>
        <w:jc w:val="both"/>
        <w:rPr>
          <w:sz w:val="28"/>
          <w:szCs w:val="28"/>
        </w:rPr>
      </w:pPr>
      <w:r w:rsidRPr="00CA2A5C">
        <w:rPr>
          <w:sz w:val="28"/>
          <w:szCs w:val="28"/>
        </w:rPr>
        <w:t>учреждениям либо образовательным организациям высшего образования, являющимся бюджетными учреждения</w:t>
      </w:r>
      <w:r>
        <w:rPr>
          <w:sz w:val="28"/>
          <w:szCs w:val="28"/>
        </w:rPr>
        <w:t>ми, автономными учреждениями));</w:t>
      </w:r>
    </w:p>
    <w:p w:rsidR="004C5F38" w:rsidRDefault="004C5F38" w:rsidP="00CA2A5C">
      <w:pPr>
        <w:ind w:firstLine="851"/>
        <w:jc w:val="both"/>
        <w:rPr>
          <w:sz w:val="28"/>
          <w:szCs w:val="28"/>
        </w:rPr>
      </w:pPr>
      <w:r w:rsidRPr="00CA2A5C">
        <w:rPr>
          <w:sz w:val="28"/>
          <w:szCs w:val="28"/>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w:t>
      </w:r>
      <w:r w:rsidRPr="00CA2A5C">
        <w:rPr>
          <w:sz w:val="28"/>
          <w:szCs w:val="28"/>
        </w:rPr>
        <w:br/>
        <w:t>а) от ста одного до двухсот пятидесяти человек включительно для средних предприятий;</w:t>
      </w:r>
      <w:r w:rsidRPr="00CA2A5C">
        <w:rPr>
          <w:sz w:val="28"/>
          <w:szCs w:val="28"/>
        </w:rPr>
        <w:br/>
        <w:t>б) до ста человек включительно для малых предприятий; среди малых предприятий выделяются микропредп</w:t>
      </w:r>
      <w:r>
        <w:rPr>
          <w:sz w:val="28"/>
          <w:szCs w:val="28"/>
        </w:rPr>
        <w:t>риятия - до пятнадцати человек;</w:t>
      </w:r>
    </w:p>
    <w:p w:rsidR="004C5F38" w:rsidRDefault="004C5F38" w:rsidP="00CA2A5C">
      <w:pPr>
        <w:ind w:firstLine="851"/>
        <w:jc w:val="both"/>
        <w:rPr>
          <w:sz w:val="28"/>
          <w:szCs w:val="28"/>
        </w:rPr>
      </w:pPr>
      <w:r w:rsidRPr="00CA2A5C">
        <w:rPr>
          <w:sz w:val="28"/>
          <w:szCs w:val="28"/>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малого и с</w:t>
      </w:r>
      <w:r>
        <w:rPr>
          <w:sz w:val="28"/>
          <w:szCs w:val="28"/>
        </w:rPr>
        <w:t>реднего предпринимательства.</w:t>
      </w:r>
    </w:p>
    <w:p w:rsidR="004C5F38" w:rsidRDefault="004C5F38" w:rsidP="00CA2A5C">
      <w:pPr>
        <w:ind w:firstLine="851"/>
        <w:jc w:val="both"/>
        <w:rPr>
          <w:sz w:val="28"/>
          <w:szCs w:val="28"/>
        </w:rPr>
      </w:pPr>
      <w:r w:rsidRPr="00CA2A5C">
        <w:rPr>
          <w:sz w:val="28"/>
          <w:szCs w:val="28"/>
        </w:rPr>
        <w:t xml:space="preserve">1.3. Требования к порядку информирования о предоставлении муниципальной услуги. </w:t>
      </w:r>
    </w:p>
    <w:p w:rsidR="004C5F38" w:rsidRDefault="004C5F38" w:rsidP="00CA2A5C">
      <w:pPr>
        <w:ind w:firstLine="851"/>
        <w:jc w:val="both"/>
        <w:rPr>
          <w:sz w:val="28"/>
          <w:szCs w:val="28"/>
        </w:rPr>
      </w:pPr>
      <w:r w:rsidRPr="00CA2A5C">
        <w:rPr>
          <w:sz w:val="28"/>
          <w:szCs w:val="28"/>
        </w:rPr>
        <w:t xml:space="preserve">Информация по вопросам предоставления муниципальной услуги размещается на официальном сайте администрации </w:t>
      </w:r>
      <w:r>
        <w:rPr>
          <w:sz w:val="28"/>
          <w:szCs w:val="28"/>
        </w:rPr>
        <w:t xml:space="preserve">муниципального района «Сут-Хольский кожуун Республики Тыва» (далее – Администрация кожууна)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r>
        <w:rPr>
          <w:sz w:val="28"/>
          <w:szCs w:val="28"/>
        </w:rPr>
        <w:t>»</w:t>
      </w:r>
      <w:r w:rsidRPr="000B5438">
        <w:rPr>
          <w:sz w:val="28"/>
          <w:szCs w:val="28"/>
        </w:rPr>
        <w:t>на Едином портале государственных и муниципальных услуг (функций) (</w:t>
      </w:r>
      <w:r w:rsidRPr="000B5438">
        <w:rPr>
          <w:sz w:val="28"/>
          <w:szCs w:val="28"/>
          <w:lang w:val="en-US"/>
        </w:rPr>
        <w:t>http</w:t>
      </w:r>
      <w:r w:rsidRPr="000B5438">
        <w:rPr>
          <w:sz w:val="28"/>
          <w:szCs w:val="28"/>
        </w:rPr>
        <w:t xml:space="preserve">:// </w:t>
      </w:r>
      <w:hyperlink r:id="rId13" w:history="1">
        <w:r w:rsidRPr="00E42E1D">
          <w:rPr>
            <w:rStyle w:val="Hyperlink"/>
            <w:color w:val="auto"/>
            <w:sz w:val="28"/>
            <w:szCs w:val="28"/>
          </w:rPr>
          <w:t>www.gosuslugi.ru</w:t>
        </w:r>
      </w:hyperlink>
      <w:r w:rsidRPr="00E42E1D">
        <w:rPr>
          <w:sz w:val="28"/>
          <w:szCs w:val="28"/>
        </w:rPr>
        <w:t>),</w:t>
      </w:r>
      <w:r w:rsidRPr="00CA2A5C">
        <w:rPr>
          <w:sz w:val="28"/>
          <w:szCs w:val="28"/>
        </w:rPr>
        <w:t xml:space="preserve"> в </w:t>
      </w:r>
      <w:r w:rsidRPr="000B5438">
        <w:rPr>
          <w:sz w:val="28"/>
          <w:szCs w:val="28"/>
        </w:rPr>
        <w:t xml:space="preserve">ГАУ МФЦ </w:t>
      </w:r>
      <w:r>
        <w:rPr>
          <w:sz w:val="28"/>
          <w:szCs w:val="28"/>
        </w:rPr>
        <w:t xml:space="preserve">и администрации кожууна </w:t>
      </w:r>
      <w:r w:rsidRPr="000B5438">
        <w:rPr>
          <w:sz w:val="28"/>
          <w:szCs w:val="28"/>
        </w:rPr>
        <w:t>путем устного консультирования</w:t>
      </w:r>
      <w:r w:rsidRPr="00CA2A5C">
        <w:rPr>
          <w:sz w:val="28"/>
          <w:szCs w:val="28"/>
        </w:rPr>
        <w:t>, на информационных стендах в местах предо</w:t>
      </w:r>
      <w:r>
        <w:rPr>
          <w:sz w:val="28"/>
          <w:szCs w:val="28"/>
        </w:rPr>
        <w:t>ставления муниципальной услуги</w:t>
      </w:r>
    </w:p>
    <w:p w:rsidR="004C5F38" w:rsidRDefault="004C5F38" w:rsidP="00CA2A5C">
      <w:pPr>
        <w:ind w:firstLine="851"/>
        <w:jc w:val="both"/>
        <w:rPr>
          <w:sz w:val="28"/>
          <w:szCs w:val="28"/>
        </w:rPr>
      </w:pPr>
      <w:r w:rsidRPr="00CA2A5C">
        <w:rPr>
          <w:sz w:val="28"/>
          <w:szCs w:val="28"/>
        </w:rPr>
        <w:t xml:space="preserve">1.3.1. </w:t>
      </w:r>
      <w:r>
        <w:rPr>
          <w:sz w:val="28"/>
          <w:szCs w:val="28"/>
        </w:rPr>
        <w:t>О</w:t>
      </w:r>
      <w:r w:rsidRPr="00CA2A5C">
        <w:rPr>
          <w:sz w:val="28"/>
          <w:szCs w:val="28"/>
        </w:rPr>
        <w:t>рганом</w:t>
      </w:r>
      <w:r>
        <w:rPr>
          <w:sz w:val="28"/>
          <w:szCs w:val="28"/>
        </w:rPr>
        <w:t>,</w:t>
      </w:r>
      <w:r w:rsidRPr="00CA2A5C">
        <w:rPr>
          <w:sz w:val="28"/>
          <w:szCs w:val="28"/>
        </w:rPr>
        <w:t xml:space="preserve"> ответственным за предоставление муниципальной услуги, является</w:t>
      </w:r>
      <w:r>
        <w:rPr>
          <w:sz w:val="28"/>
          <w:szCs w:val="28"/>
        </w:rPr>
        <w:t xml:space="preserve"> Администрация кожууна.</w:t>
      </w:r>
    </w:p>
    <w:p w:rsidR="004C5F38" w:rsidRDefault="004C5F38" w:rsidP="00D41404">
      <w:pPr>
        <w:ind w:firstLine="851"/>
        <w:jc w:val="both"/>
        <w:rPr>
          <w:sz w:val="28"/>
          <w:szCs w:val="28"/>
        </w:rPr>
      </w:pPr>
      <w:r w:rsidRPr="00CA2A5C">
        <w:rPr>
          <w:sz w:val="28"/>
          <w:szCs w:val="28"/>
        </w:rPr>
        <w:t>Место нахождения</w:t>
      </w:r>
      <w:r>
        <w:rPr>
          <w:sz w:val="28"/>
          <w:szCs w:val="28"/>
        </w:rPr>
        <w:t xml:space="preserve"> Администрации сумона</w:t>
      </w:r>
      <w:r w:rsidRPr="00CA2A5C">
        <w:rPr>
          <w:sz w:val="28"/>
          <w:szCs w:val="28"/>
        </w:rPr>
        <w:t xml:space="preserve">: </w:t>
      </w:r>
      <w:r>
        <w:rPr>
          <w:sz w:val="28"/>
          <w:szCs w:val="28"/>
        </w:rPr>
        <w:t>668150, Российская Федерация, Республика Тыва, Сут-Хольский район, с. Кара-Чыраа, ул. Арат, д. 27.</w:t>
      </w:r>
    </w:p>
    <w:p w:rsidR="004C5F38" w:rsidRDefault="004C5F38" w:rsidP="00D41404">
      <w:pPr>
        <w:ind w:firstLine="851"/>
        <w:jc w:val="both"/>
        <w:rPr>
          <w:sz w:val="28"/>
          <w:szCs w:val="28"/>
        </w:rPr>
      </w:pPr>
      <w:r>
        <w:rPr>
          <w:sz w:val="28"/>
          <w:szCs w:val="28"/>
        </w:rPr>
        <w:t>График приема:</w:t>
      </w:r>
    </w:p>
    <w:p w:rsidR="004C5F38" w:rsidRDefault="004C5F38" w:rsidP="00D41404">
      <w:pPr>
        <w:ind w:firstLine="851"/>
        <w:jc w:val="both"/>
        <w:rPr>
          <w:sz w:val="28"/>
          <w:szCs w:val="28"/>
        </w:rPr>
      </w:pPr>
      <w:r>
        <w:rPr>
          <w:sz w:val="28"/>
          <w:szCs w:val="28"/>
        </w:rPr>
        <w:t>- вторник - четверг:</w:t>
      </w:r>
    </w:p>
    <w:p w:rsidR="004C5F38" w:rsidRDefault="004C5F38" w:rsidP="00D41404">
      <w:pPr>
        <w:ind w:firstLine="851"/>
        <w:jc w:val="both"/>
        <w:rPr>
          <w:sz w:val="28"/>
          <w:szCs w:val="28"/>
        </w:rPr>
      </w:pPr>
      <w:r>
        <w:rPr>
          <w:sz w:val="28"/>
          <w:szCs w:val="28"/>
        </w:rPr>
        <w:t>с 9.00 часов до 13.00 часов и с 14.00 часов до 18</w:t>
      </w:r>
      <w:r w:rsidRPr="00CA2A5C">
        <w:rPr>
          <w:sz w:val="28"/>
          <w:szCs w:val="28"/>
        </w:rPr>
        <w:t>.00 часов;</w:t>
      </w:r>
      <w:r w:rsidRPr="00CA2A5C">
        <w:rPr>
          <w:sz w:val="28"/>
          <w:szCs w:val="28"/>
        </w:rPr>
        <w:br/>
        <w:t>справочные телефоны</w:t>
      </w:r>
      <w:r>
        <w:rPr>
          <w:sz w:val="28"/>
          <w:szCs w:val="28"/>
        </w:rPr>
        <w:t xml:space="preserve"> Администрации сумона: 83944521185</w:t>
      </w:r>
    </w:p>
    <w:p w:rsidR="004C5F38" w:rsidRDefault="004C5F38" w:rsidP="00E42E1D">
      <w:pPr>
        <w:ind w:firstLine="851"/>
        <w:jc w:val="both"/>
        <w:rPr>
          <w:sz w:val="28"/>
          <w:szCs w:val="28"/>
        </w:rPr>
      </w:pPr>
      <w:r>
        <w:rPr>
          <w:sz w:val="28"/>
          <w:szCs w:val="28"/>
        </w:rPr>
        <w:t>Адрес официального сайта А</w:t>
      </w:r>
      <w:r w:rsidRPr="00CA2A5C">
        <w:rPr>
          <w:sz w:val="28"/>
          <w:szCs w:val="28"/>
        </w:rPr>
        <w:t>дминистрации</w:t>
      </w:r>
      <w:r>
        <w:rPr>
          <w:sz w:val="28"/>
          <w:szCs w:val="28"/>
        </w:rPr>
        <w:t xml:space="preserve"> кожууна</w:t>
      </w:r>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xml:space="preserve">, содержащего информацию о предоставлении муниципальной услуги, - </w:t>
      </w:r>
      <w:r>
        <w:rPr>
          <w:color w:val="000000"/>
          <w:sz w:val="28"/>
          <w:szCs w:val="28"/>
          <w:lang w:val="en-US"/>
        </w:rPr>
        <w:t>suthol</w:t>
      </w:r>
      <w:r w:rsidRPr="00195FA5">
        <w:rPr>
          <w:color w:val="000000"/>
          <w:sz w:val="28"/>
          <w:szCs w:val="28"/>
        </w:rPr>
        <w:t>.</w:t>
      </w:r>
      <w:r>
        <w:rPr>
          <w:color w:val="000000"/>
          <w:sz w:val="28"/>
          <w:szCs w:val="28"/>
          <w:lang w:val="en-US"/>
        </w:rPr>
        <w:t>tuva</w:t>
      </w:r>
      <w:r w:rsidRPr="00195FA5">
        <w:rPr>
          <w:color w:val="000000"/>
          <w:sz w:val="28"/>
          <w:szCs w:val="28"/>
        </w:rPr>
        <w:t>.</w:t>
      </w:r>
      <w:r w:rsidRPr="00D36932">
        <w:rPr>
          <w:sz w:val="28"/>
          <w:szCs w:val="28"/>
        </w:rPr>
        <w:t>24</w:t>
      </w:r>
      <w:r w:rsidRPr="000B5438">
        <w:rPr>
          <w:sz w:val="28"/>
          <w:szCs w:val="28"/>
        </w:rPr>
        <w:t>.</w:t>
      </w:r>
      <w:r w:rsidRPr="000B5438">
        <w:rPr>
          <w:sz w:val="28"/>
          <w:szCs w:val="28"/>
          <w:lang w:val="en-US"/>
        </w:rPr>
        <w:t>ru</w:t>
      </w:r>
      <w:r>
        <w:rPr>
          <w:sz w:val="28"/>
          <w:szCs w:val="28"/>
        </w:rPr>
        <w:t>.</w:t>
      </w:r>
    </w:p>
    <w:p w:rsidR="004C5F38" w:rsidRDefault="004C5F38" w:rsidP="00E42E1D">
      <w:pPr>
        <w:ind w:firstLine="851"/>
        <w:jc w:val="both"/>
        <w:rPr>
          <w:sz w:val="28"/>
          <w:szCs w:val="28"/>
        </w:rPr>
      </w:pPr>
      <w:r>
        <w:rPr>
          <w:sz w:val="28"/>
          <w:szCs w:val="28"/>
        </w:rPr>
        <w:t>Адрес электронной почты А</w:t>
      </w:r>
      <w:r w:rsidRPr="00CA2A5C">
        <w:rPr>
          <w:sz w:val="28"/>
          <w:szCs w:val="28"/>
        </w:rPr>
        <w:t xml:space="preserve">дминистрации </w:t>
      </w:r>
      <w:r>
        <w:rPr>
          <w:sz w:val="28"/>
          <w:szCs w:val="28"/>
        </w:rPr>
        <w:t>кожууна –</w:t>
      </w:r>
      <w:r>
        <w:rPr>
          <w:sz w:val="28"/>
          <w:szCs w:val="28"/>
          <w:lang w:val="en-US"/>
        </w:rPr>
        <w:t>admsuthol</w:t>
      </w:r>
      <w:r w:rsidRPr="00C877F4">
        <w:rPr>
          <w:sz w:val="28"/>
          <w:szCs w:val="28"/>
        </w:rPr>
        <w:t>@</w:t>
      </w:r>
      <w:r>
        <w:rPr>
          <w:sz w:val="28"/>
          <w:szCs w:val="28"/>
          <w:lang w:val="en-US"/>
        </w:rPr>
        <w:t>mail</w:t>
      </w:r>
      <w:r w:rsidRPr="00C877F4">
        <w:rPr>
          <w:sz w:val="28"/>
          <w:szCs w:val="28"/>
        </w:rPr>
        <w:t>.</w:t>
      </w:r>
      <w:r>
        <w:rPr>
          <w:sz w:val="28"/>
          <w:szCs w:val="28"/>
          <w:lang w:val="en-US"/>
        </w:rPr>
        <w:t>ru</w:t>
      </w:r>
      <w:r>
        <w:rPr>
          <w:sz w:val="28"/>
          <w:szCs w:val="28"/>
        </w:rPr>
        <w:t>.</w:t>
      </w:r>
    </w:p>
    <w:p w:rsidR="004C5F38" w:rsidRPr="00E42E1D" w:rsidRDefault="004C5F38" w:rsidP="00E42E1D">
      <w:pPr>
        <w:ind w:firstLine="851"/>
        <w:jc w:val="both"/>
        <w:rPr>
          <w:sz w:val="28"/>
          <w:szCs w:val="28"/>
        </w:rPr>
      </w:pPr>
      <w:r w:rsidRPr="00E42E1D">
        <w:rPr>
          <w:sz w:val="28"/>
          <w:szCs w:val="28"/>
        </w:rPr>
        <w:t xml:space="preserve">Адрес государственной информационной системы «Портал государственных и муниципальных услуг (функций)» в информационно-телекоммуникационной сети «Интернет» - </w:t>
      </w:r>
      <w:r w:rsidRPr="00E42E1D">
        <w:rPr>
          <w:sz w:val="28"/>
          <w:szCs w:val="28"/>
          <w:lang w:val="en-US"/>
        </w:rPr>
        <w:t>http</w:t>
      </w:r>
      <w:r w:rsidRPr="00E42E1D">
        <w:rPr>
          <w:sz w:val="28"/>
          <w:szCs w:val="28"/>
        </w:rPr>
        <w:t xml:space="preserve">:// </w:t>
      </w:r>
      <w:hyperlink r:id="rId14" w:history="1">
        <w:r w:rsidRPr="00E42E1D">
          <w:rPr>
            <w:rStyle w:val="Hyperlink"/>
            <w:color w:val="auto"/>
            <w:sz w:val="28"/>
            <w:szCs w:val="28"/>
          </w:rPr>
          <w:t>www.gosuslugi.ru</w:t>
        </w:r>
      </w:hyperlink>
      <w:r w:rsidRPr="00E42E1D">
        <w:rPr>
          <w:sz w:val="28"/>
          <w:szCs w:val="28"/>
        </w:rPr>
        <w:t>)</w:t>
      </w:r>
    </w:p>
    <w:p w:rsidR="004C5F38" w:rsidRPr="00E42E1D" w:rsidRDefault="004C5F38" w:rsidP="00E42E1D">
      <w:pPr>
        <w:ind w:firstLine="851"/>
        <w:jc w:val="both"/>
        <w:rPr>
          <w:sz w:val="28"/>
          <w:szCs w:val="28"/>
        </w:rPr>
      </w:pPr>
      <w:r w:rsidRPr="00E42E1D">
        <w:rPr>
          <w:sz w:val="28"/>
          <w:szCs w:val="28"/>
        </w:rPr>
        <w:t>Организации, участвующие в предоставлении муниципальной услуги:</w:t>
      </w:r>
    </w:p>
    <w:p w:rsidR="004C5F38" w:rsidRDefault="004C5F38" w:rsidP="00E42E1D">
      <w:pPr>
        <w:ind w:firstLine="851"/>
        <w:jc w:val="both"/>
        <w:rPr>
          <w:sz w:val="28"/>
          <w:szCs w:val="28"/>
        </w:rPr>
      </w:pPr>
      <w:r>
        <w:rPr>
          <w:sz w:val="28"/>
          <w:szCs w:val="28"/>
        </w:rPr>
        <w:t xml:space="preserve">- </w:t>
      </w:r>
      <w:r w:rsidRPr="00E42E1D">
        <w:rPr>
          <w:sz w:val="28"/>
          <w:szCs w:val="28"/>
        </w:rPr>
        <w:t>МРИ №4 ФНС России по Республике Тыва</w:t>
      </w:r>
      <w:r>
        <w:rPr>
          <w:sz w:val="28"/>
          <w:szCs w:val="28"/>
        </w:rPr>
        <w:t>расположенное по адресу: Республика Тыва, г. Чадан, ул. Ленина, д.33а;</w:t>
      </w:r>
    </w:p>
    <w:p w:rsidR="004C5F38" w:rsidRDefault="004C5F38" w:rsidP="00084CFB">
      <w:pPr>
        <w:ind w:firstLine="851"/>
        <w:jc w:val="right"/>
        <w:rPr>
          <w:sz w:val="28"/>
          <w:szCs w:val="28"/>
        </w:rPr>
      </w:pPr>
    </w:p>
    <w:p w:rsidR="004C5F38" w:rsidRDefault="004C5F38" w:rsidP="008E3ED5">
      <w:pPr>
        <w:ind w:firstLine="851"/>
        <w:jc w:val="both"/>
        <w:rPr>
          <w:sz w:val="28"/>
          <w:szCs w:val="28"/>
        </w:rPr>
      </w:pPr>
      <w:r>
        <w:rPr>
          <w:sz w:val="28"/>
          <w:szCs w:val="28"/>
        </w:rPr>
        <w:t>- Государственное автономное учреждение «Многофункциональный центр Республики Тыва(далее – ГАУ МФЦ),расположенное по адресу: Республика Тыва, Сут-Хольский район, с. Суг-Аксы, ул. Чогаалчылар, д.2.</w:t>
      </w:r>
    </w:p>
    <w:p w:rsidR="004C5F38" w:rsidRDefault="004C5F38" w:rsidP="008E3ED5">
      <w:pPr>
        <w:ind w:firstLine="851"/>
        <w:jc w:val="both"/>
        <w:rPr>
          <w:sz w:val="28"/>
          <w:szCs w:val="28"/>
        </w:rPr>
      </w:pPr>
      <w:r w:rsidRPr="00CA2A5C">
        <w:rPr>
          <w:sz w:val="28"/>
          <w:szCs w:val="28"/>
        </w:rPr>
        <w:t>1.3.2. Порядок получения информации заявителями по вопросам предоставления муниципальной услуги, в том числе о ходе ее предост</w:t>
      </w:r>
      <w:r>
        <w:rPr>
          <w:sz w:val="28"/>
          <w:szCs w:val="28"/>
        </w:rPr>
        <w:t>авления, осуществляется в виде:</w:t>
      </w:r>
    </w:p>
    <w:p w:rsidR="004C5F38" w:rsidRDefault="004C5F38" w:rsidP="008E3ED5">
      <w:pPr>
        <w:ind w:firstLine="851"/>
        <w:jc w:val="both"/>
        <w:rPr>
          <w:sz w:val="28"/>
          <w:szCs w:val="28"/>
        </w:rPr>
      </w:pPr>
      <w:r w:rsidRPr="00CA2A5C">
        <w:rPr>
          <w:sz w:val="28"/>
          <w:szCs w:val="28"/>
        </w:rPr>
        <w:t>- индивидуального</w:t>
      </w:r>
      <w:r>
        <w:rPr>
          <w:sz w:val="28"/>
          <w:szCs w:val="28"/>
        </w:rPr>
        <w:t xml:space="preserve"> информирования в устной форме;</w:t>
      </w:r>
    </w:p>
    <w:p w:rsidR="004C5F38" w:rsidRDefault="004C5F38" w:rsidP="008E3ED5">
      <w:pPr>
        <w:ind w:firstLine="851"/>
        <w:jc w:val="both"/>
        <w:rPr>
          <w:sz w:val="28"/>
          <w:szCs w:val="28"/>
        </w:rPr>
      </w:pPr>
      <w:r w:rsidRPr="00CA2A5C">
        <w:rPr>
          <w:sz w:val="28"/>
          <w:szCs w:val="28"/>
        </w:rPr>
        <w:t>- индивидуального инф</w:t>
      </w:r>
      <w:r>
        <w:rPr>
          <w:sz w:val="28"/>
          <w:szCs w:val="28"/>
        </w:rPr>
        <w:t>ормирования в письменной форме;</w:t>
      </w:r>
    </w:p>
    <w:p w:rsidR="004C5F38" w:rsidRDefault="004C5F38" w:rsidP="008E3ED5">
      <w:pPr>
        <w:ind w:firstLine="851"/>
        <w:jc w:val="both"/>
        <w:rPr>
          <w:sz w:val="28"/>
          <w:szCs w:val="28"/>
        </w:rPr>
      </w:pPr>
      <w:r w:rsidRPr="00CA2A5C">
        <w:rPr>
          <w:sz w:val="28"/>
          <w:szCs w:val="28"/>
        </w:rPr>
        <w:t>- публичного</w:t>
      </w:r>
      <w:r>
        <w:rPr>
          <w:sz w:val="28"/>
          <w:szCs w:val="28"/>
        </w:rPr>
        <w:t xml:space="preserve"> информирования в устной форме;</w:t>
      </w:r>
    </w:p>
    <w:p w:rsidR="004C5F38" w:rsidRDefault="004C5F38" w:rsidP="008E3ED5">
      <w:pPr>
        <w:ind w:firstLine="851"/>
        <w:jc w:val="both"/>
        <w:rPr>
          <w:sz w:val="28"/>
          <w:szCs w:val="28"/>
        </w:rPr>
      </w:pPr>
      <w:r w:rsidRPr="00CA2A5C">
        <w:rPr>
          <w:sz w:val="28"/>
          <w:szCs w:val="28"/>
        </w:rPr>
        <w:t>- публичного информирования</w:t>
      </w:r>
      <w:r>
        <w:rPr>
          <w:sz w:val="28"/>
          <w:szCs w:val="28"/>
        </w:rPr>
        <w:t xml:space="preserve"> в письменной форме.</w:t>
      </w:r>
    </w:p>
    <w:p w:rsidR="004C5F38" w:rsidRDefault="004C5F38" w:rsidP="008E3ED5">
      <w:pPr>
        <w:ind w:firstLine="851"/>
        <w:jc w:val="both"/>
        <w:rPr>
          <w:sz w:val="28"/>
          <w:szCs w:val="28"/>
        </w:rPr>
      </w:pPr>
      <w:r w:rsidRPr="00CA2A5C">
        <w:rPr>
          <w:sz w:val="28"/>
          <w:szCs w:val="28"/>
        </w:rPr>
        <w:t>Индивидуальное устное информирование осуществл</w:t>
      </w:r>
      <w:r>
        <w:rPr>
          <w:sz w:val="28"/>
          <w:szCs w:val="28"/>
        </w:rPr>
        <w:t>яется при обращении заявителей:</w:t>
      </w:r>
    </w:p>
    <w:p w:rsidR="004C5F38" w:rsidRDefault="004C5F38" w:rsidP="008E3ED5">
      <w:pPr>
        <w:ind w:firstLine="851"/>
        <w:jc w:val="both"/>
        <w:rPr>
          <w:sz w:val="28"/>
          <w:szCs w:val="28"/>
        </w:rPr>
      </w:pPr>
      <w:r>
        <w:rPr>
          <w:sz w:val="28"/>
          <w:szCs w:val="28"/>
        </w:rPr>
        <w:t>- лично;</w:t>
      </w:r>
    </w:p>
    <w:p w:rsidR="004C5F38" w:rsidRDefault="004C5F38" w:rsidP="008E3ED5">
      <w:pPr>
        <w:ind w:firstLine="851"/>
        <w:jc w:val="both"/>
        <w:rPr>
          <w:sz w:val="28"/>
          <w:szCs w:val="28"/>
        </w:rPr>
      </w:pPr>
      <w:r>
        <w:rPr>
          <w:sz w:val="28"/>
          <w:szCs w:val="28"/>
        </w:rPr>
        <w:t>- по телефону.</w:t>
      </w:r>
    </w:p>
    <w:p w:rsidR="004C5F38" w:rsidRDefault="004C5F38" w:rsidP="008E3ED5">
      <w:pPr>
        <w:ind w:firstLine="851"/>
        <w:jc w:val="both"/>
        <w:rPr>
          <w:sz w:val="28"/>
          <w:szCs w:val="28"/>
        </w:rPr>
      </w:pPr>
      <w:r w:rsidRPr="00CA2A5C">
        <w:rPr>
          <w:sz w:val="28"/>
          <w:szCs w:val="28"/>
        </w:rPr>
        <w:t>Индивидуальное устное информирование осуществляет должностное лицо</w:t>
      </w:r>
      <w:r>
        <w:rPr>
          <w:sz w:val="28"/>
          <w:szCs w:val="28"/>
        </w:rPr>
        <w:t xml:space="preserve"> Администрации кожууна</w:t>
      </w:r>
      <w:r w:rsidRPr="00CA2A5C">
        <w:rPr>
          <w:sz w:val="28"/>
          <w:szCs w:val="28"/>
        </w:rPr>
        <w:t>, уполномоченное на предоставление муниципальной услуги (д</w:t>
      </w:r>
      <w:r>
        <w:rPr>
          <w:sz w:val="28"/>
          <w:szCs w:val="28"/>
        </w:rPr>
        <w:t xml:space="preserve">алее - должностное лицо). </w:t>
      </w:r>
      <w:r w:rsidRPr="00CA2A5C">
        <w:rPr>
          <w:sz w:val="28"/>
          <w:szCs w:val="28"/>
        </w:rPr>
        <w:t xml:space="preserve">Должностное лицо, осуществляющее индивидуальное устное информирование, должно принять все необходимые меры для дачи полного и оперативного </w:t>
      </w:r>
      <w:r>
        <w:rPr>
          <w:sz w:val="28"/>
          <w:szCs w:val="28"/>
        </w:rPr>
        <w:t xml:space="preserve">ответа на поставленные вопросы. </w:t>
      </w:r>
      <w:r w:rsidRPr="00CA2A5C">
        <w:rPr>
          <w:sz w:val="28"/>
          <w:szCs w:val="28"/>
        </w:rPr>
        <w:t>Должностное лицо, осуществляющее информирование по телефону или на личном приеме, должно корректно и внимательно относиться к заявителю, не унижая его чести и достоинства.</w:t>
      </w:r>
      <w:r w:rsidRPr="00CA2A5C">
        <w:rPr>
          <w:sz w:val="28"/>
          <w:szCs w:val="28"/>
        </w:rPr>
        <w:br/>
        <w:t>Ответ на телефонный звонок должен начинаться с информации о наименовании органа, в который поступил звонок, фамилии, имени, отчестве и должности должностного лица,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должно кратко подвести итоги и перечислить меры, которые надо принять (кто именн</w:t>
      </w:r>
      <w:r>
        <w:rPr>
          <w:sz w:val="28"/>
          <w:szCs w:val="28"/>
        </w:rPr>
        <w:t xml:space="preserve">о, когда и что должен сделать). </w:t>
      </w:r>
      <w:r w:rsidRPr="00CA2A5C">
        <w:rPr>
          <w:sz w:val="28"/>
          <w:szCs w:val="28"/>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лицу должен быть сообщен номер телефона, по которому можно п</w:t>
      </w:r>
      <w:r>
        <w:rPr>
          <w:sz w:val="28"/>
          <w:szCs w:val="28"/>
        </w:rPr>
        <w:t xml:space="preserve">олучить необходимую информацию. </w:t>
      </w:r>
      <w:r w:rsidRPr="00CA2A5C">
        <w:rPr>
          <w:sz w:val="28"/>
          <w:szCs w:val="28"/>
        </w:rPr>
        <w:t>Индивидуальное устное информирование каждого заявителя должностным лицом осуществляется не более 10 минут.</w:t>
      </w:r>
      <w:r w:rsidRPr="00CA2A5C">
        <w:rPr>
          <w:sz w:val="28"/>
          <w:szCs w:val="28"/>
        </w:rPr>
        <w:br/>
        <w:t>В случае</w:t>
      </w:r>
      <w:r w:rsidRPr="00195FA5">
        <w:rPr>
          <w:sz w:val="28"/>
          <w:szCs w:val="28"/>
        </w:rPr>
        <w:t xml:space="preserve"> </w:t>
      </w:r>
      <w:r w:rsidRPr="00CA2A5C">
        <w:rPr>
          <w:sz w:val="28"/>
          <w:szCs w:val="28"/>
        </w:rPr>
        <w:t xml:space="preserve">если для подготовки ответа требуется продолжительное время, должностное лицо, осуществляющее индивидуальное устное информирование, предлагает обратившемуся лицу обратиться в </w:t>
      </w:r>
      <w:r>
        <w:rPr>
          <w:sz w:val="28"/>
          <w:szCs w:val="28"/>
        </w:rPr>
        <w:t xml:space="preserve">Администрацию сумона </w:t>
      </w:r>
      <w:r w:rsidRPr="00CA2A5C">
        <w:rPr>
          <w:sz w:val="28"/>
          <w:szCs w:val="28"/>
        </w:rPr>
        <w:t xml:space="preserve"> в письменном виде либо назначить другое удобное для о</w:t>
      </w:r>
      <w:r>
        <w:rPr>
          <w:sz w:val="28"/>
          <w:szCs w:val="28"/>
        </w:rPr>
        <w:t xml:space="preserve">братившегося заявителя время. </w:t>
      </w:r>
      <w:r w:rsidRPr="00CA2A5C">
        <w:rPr>
          <w:sz w:val="28"/>
          <w:szCs w:val="28"/>
        </w:rPr>
        <w:t xml:space="preserve">Индивидуальное информирование при поступлении письменного обращения в </w:t>
      </w:r>
      <w:r>
        <w:rPr>
          <w:sz w:val="28"/>
          <w:szCs w:val="28"/>
        </w:rPr>
        <w:t xml:space="preserve">Администрацию сумона </w:t>
      </w:r>
      <w:r w:rsidRPr="00CA2A5C">
        <w:rPr>
          <w:sz w:val="28"/>
          <w:szCs w:val="28"/>
        </w:rPr>
        <w:t xml:space="preserve"> осуществляется путем направления обратившемуся лицу ответа почтовым отправл</w:t>
      </w:r>
      <w:r>
        <w:rPr>
          <w:sz w:val="28"/>
          <w:szCs w:val="28"/>
        </w:rPr>
        <w:t xml:space="preserve">ением или по электронной почте. </w:t>
      </w:r>
      <w:r w:rsidRPr="00CA2A5C">
        <w:rPr>
          <w:sz w:val="28"/>
          <w:szCs w:val="28"/>
        </w:rPr>
        <w:t xml:space="preserve">После поступления письменного обращения в </w:t>
      </w:r>
      <w:r>
        <w:rPr>
          <w:sz w:val="28"/>
          <w:szCs w:val="28"/>
        </w:rPr>
        <w:t xml:space="preserve">Администрацию сумона </w:t>
      </w:r>
    </w:p>
    <w:p w:rsidR="004C5F38" w:rsidRDefault="004C5F38" w:rsidP="00084CFB">
      <w:pPr>
        <w:ind w:firstLine="851"/>
        <w:jc w:val="right"/>
        <w:rPr>
          <w:sz w:val="28"/>
          <w:szCs w:val="28"/>
        </w:rPr>
      </w:pPr>
    </w:p>
    <w:p w:rsidR="004C5F38" w:rsidRDefault="004C5F38" w:rsidP="00084CFB">
      <w:pPr>
        <w:ind w:firstLine="851"/>
        <w:jc w:val="right"/>
        <w:rPr>
          <w:sz w:val="28"/>
          <w:szCs w:val="28"/>
        </w:rPr>
      </w:pPr>
    </w:p>
    <w:p w:rsidR="004C5F38" w:rsidRDefault="004C5F38" w:rsidP="00084CFB">
      <w:pPr>
        <w:jc w:val="both"/>
        <w:rPr>
          <w:sz w:val="28"/>
          <w:szCs w:val="28"/>
        </w:rPr>
      </w:pPr>
      <w:r>
        <w:rPr>
          <w:sz w:val="28"/>
          <w:szCs w:val="28"/>
        </w:rPr>
        <w:t>п</w:t>
      </w:r>
      <w:r w:rsidRPr="00CA2A5C">
        <w:rPr>
          <w:sz w:val="28"/>
          <w:szCs w:val="28"/>
        </w:rPr>
        <w:t>р</w:t>
      </w:r>
      <w:r>
        <w:rPr>
          <w:sz w:val="28"/>
          <w:szCs w:val="28"/>
        </w:rPr>
        <w:t>едседа</w:t>
      </w:r>
      <w:r w:rsidRPr="00CA2A5C">
        <w:rPr>
          <w:sz w:val="28"/>
          <w:szCs w:val="28"/>
        </w:rPr>
        <w:t xml:space="preserve">тель </w:t>
      </w:r>
      <w:r>
        <w:rPr>
          <w:sz w:val="28"/>
          <w:szCs w:val="28"/>
        </w:rPr>
        <w:t xml:space="preserve">Администрации сумона </w:t>
      </w:r>
      <w:r w:rsidRPr="00CA2A5C">
        <w:rPr>
          <w:sz w:val="28"/>
          <w:szCs w:val="28"/>
        </w:rPr>
        <w:t xml:space="preserve"> или уполномоченное им должностное лицо в соответствии со своей компетенцией определяет исполнител</w:t>
      </w:r>
      <w:r>
        <w:rPr>
          <w:sz w:val="28"/>
          <w:szCs w:val="28"/>
        </w:rPr>
        <w:t>я для подготовки ответа.</w:t>
      </w:r>
    </w:p>
    <w:p w:rsidR="004C5F38" w:rsidRDefault="004C5F38" w:rsidP="00084CFB">
      <w:pPr>
        <w:ind w:firstLine="708"/>
        <w:jc w:val="both"/>
        <w:rPr>
          <w:sz w:val="28"/>
          <w:szCs w:val="28"/>
        </w:rPr>
      </w:pPr>
      <w:r w:rsidRPr="00CA2A5C">
        <w:rPr>
          <w:sz w:val="28"/>
          <w:szCs w:val="28"/>
        </w:rPr>
        <w:t xml:space="preserve">Ответ на обращение готовится в письменном виде в простой, четкой и понятной форме и должен содержать ответы на поставленные вопросы. В нем должны быть указаны фамилия, инициалы, номер телефона исполнителя. Ответ подписывается </w:t>
      </w:r>
      <w:r>
        <w:rPr>
          <w:sz w:val="28"/>
          <w:szCs w:val="28"/>
        </w:rPr>
        <w:t>председа</w:t>
      </w:r>
      <w:r w:rsidRPr="00CA2A5C">
        <w:rPr>
          <w:sz w:val="28"/>
          <w:szCs w:val="28"/>
        </w:rPr>
        <w:t xml:space="preserve">телем </w:t>
      </w:r>
      <w:r>
        <w:rPr>
          <w:sz w:val="28"/>
          <w:szCs w:val="28"/>
        </w:rPr>
        <w:t xml:space="preserve">Администрации сумона </w:t>
      </w:r>
      <w:r w:rsidRPr="00CA2A5C">
        <w:rPr>
          <w:sz w:val="28"/>
          <w:szCs w:val="28"/>
        </w:rPr>
        <w:t xml:space="preserve"> или уполн</w:t>
      </w:r>
      <w:r>
        <w:rPr>
          <w:sz w:val="28"/>
          <w:szCs w:val="28"/>
        </w:rPr>
        <w:t xml:space="preserve">омоченным им должностным лицом. </w:t>
      </w:r>
      <w:r w:rsidRPr="00CA2A5C">
        <w:rPr>
          <w:sz w:val="28"/>
          <w:szCs w:val="28"/>
        </w:rPr>
        <w:t>Ответ направляется в письменном виде, по электронной почте, в зависимости от способа обращения или</w:t>
      </w:r>
      <w:r>
        <w:rPr>
          <w:sz w:val="28"/>
          <w:szCs w:val="28"/>
        </w:rPr>
        <w:t xml:space="preserve"> по желанию обратившегося лица. </w:t>
      </w:r>
      <w:r w:rsidRPr="00CA2A5C">
        <w:rPr>
          <w:sz w:val="28"/>
          <w:szCs w:val="28"/>
        </w:rPr>
        <w:t xml:space="preserve">При информировании в письменном виде ответ на обращение направляется обратившемуся лицу в течение 30 календарных дней со дня регистрации обращения в </w:t>
      </w:r>
      <w:r>
        <w:rPr>
          <w:sz w:val="28"/>
          <w:szCs w:val="28"/>
        </w:rPr>
        <w:t>Администрацию сумона.</w:t>
      </w:r>
    </w:p>
    <w:p w:rsidR="004C5F38" w:rsidRDefault="004C5F38" w:rsidP="008E3ED5">
      <w:pPr>
        <w:ind w:firstLine="851"/>
        <w:jc w:val="both"/>
        <w:rPr>
          <w:sz w:val="28"/>
          <w:szCs w:val="28"/>
        </w:rPr>
      </w:pPr>
      <w:r>
        <w:rPr>
          <w:sz w:val="28"/>
          <w:szCs w:val="28"/>
        </w:rPr>
        <w:t>Председатель</w:t>
      </w:r>
      <w:r w:rsidRPr="00195FA5">
        <w:rPr>
          <w:sz w:val="28"/>
          <w:szCs w:val="28"/>
        </w:rPr>
        <w:t xml:space="preserve"> </w:t>
      </w:r>
      <w:r>
        <w:rPr>
          <w:sz w:val="28"/>
          <w:szCs w:val="28"/>
        </w:rPr>
        <w:t xml:space="preserve">Администрации сумона </w:t>
      </w:r>
      <w:r w:rsidRPr="00CA2A5C">
        <w:rPr>
          <w:sz w:val="28"/>
          <w:szCs w:val="28"/>
        </w:rPr>
        <w:t xml:space="preserve"> или уполномоченное им должностное лицо в соответствии со своей компетенцией в исключительных случаях, а также в случае истребования дополнительной необходимой информации вправе продлить срок рассмотрения обращения не более чем на 30 календарных дней, уведомив о продлении срока его рассмотрен</w:t>
      </w:r>
      <w:r>
        <w:rPr>
          <w:sz w:val="28"/>
          <w:szCs w:val="28"/>
        </w:rPr>
        <w:t xml:space="preserve">ия лицо, направившее обращение. </w:t>
      </w:r>
      <w:r w:rsidRPr="00CA2A5C">
        <w:rPr>
          <w:sz w:val="28"/>
          <w:szCs w:val="28"/>
        </w:rPr>
        <w:t xml:space="preserve">Публичное устное информирование о предоставлении муниципальной услуги осуществляется должностным лицом </w:t>
      </w:r>
      <w:r>
        <w:rPr>
          <w:sz w:val="28"/>
          <w:szCs w:val="28"/>
        </w:rPr>
        <w:t xml:space="preserve">Администрации  сумона </w:t>
      </w:r>
      <w:r w:rsidRPr="00CA2A5C">
        <w:rPr>
          <w:sz w:val="28"/>
          <w:szCs w:val="28"/>
        </w:rPr>
        <w:t xml:space="preserve"> через средства массовой информации, официальный сайт </w:t>
      </w:r>
      <w:r>
        <w:rPr>
          <w:sz w:val="28"/>
          <w:szCs w:val="28"/>
        </w:rPr>
        <w:t xml:space="preserve">Администрации  сумона </w:t>
      </w:r>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xml:space="preserve">, с использованием </w:t>
      </w:r>
      <w:r>
        <w:rPr>
          <w:sz w:val="28"/>
          <w:szCs w:val="28"/>
        </w:rPr>
        <w:t>«</w:t>
      </w:r>
      <w:r w:rsidRPr="00CA2A5C">
        <w:rPr>
          <w:sz w:val="28"/>
          <w:szCs w:val="28"/>
        </w:rPr>
        <w:t>Портала государственных и муниципальных услуг (функций)</w:t>
      </w:r>
      <w:r>
        <w:rPr>
          <w:sz w:val="28"/>
          <w:szCs w:val="28"/>
        </w:rPr>
        <w:t xml:space="preserve"> Республики Тыва»</w:t>
      </w:r>
      <w:r w:rsidRPr="00CA2A5C">
        <w:rPr>
          <w:sz w:val="28"/>
          <w:szCs w:val="28"/>
        </w:rPr>
        <w:t xml:space="preserve">. Публичное письменное информирование осуществляется путем размещения информационных материалов в средствах массовой информации, а также на информационных стендах </w:t>
      </w:r>
      <w:r>
        <w:rPr>
          <w:sz w:val="28"/>
          <w:szCs w:val="28"/>
        </w:rPr>
        <w:t>Администрации сумона.</w:t>
      </w:r>
    </w:p>
    <w:p w:rsidR="004C5F38" w:rsidRDefault="004C5F38" w:rsidP="008E3ED5">
      <w:pPr>
        <w:ind w:firstLine="851"/>
        <w:jc w:val="both"/>
        <w:rPr>
          <w:sz w:val="28"/>
          <w:szCs w:val="28"/>
        </w:rPr>
      </w:pPr>
      <w:r w:rsidRPr="00CA2A5C">
        <w:rPr>
          <w:sz w:val="28"/>
          <w:szCs w:val="28"/>
        </w:rPr>
        <w:t>1.3.3. Заявитель может в любое время в соответствии с графиком работы органа, предоставляющего муниципальную услугу, указанным в подпункте 1.3.1 пункта 1 настоящего Административного регламента, получить информацию по вопросам предоставления муниципальной услуги (в том числе о ходе предоставления муниципальной услуги) лично, по телефону, в письменной форме путем устного ответа или отправ</w:t>
      </w:r>
      <w:r>
        <w:rPr>
          <w:sz w:val="28"/>
          <w:szCs w:val="28"/>
        </w:rPr>
        <w:t>ления его по электронной почте.</w:t>
      </w:r>
    </w:p>
    <w:p w:rsidR="004C5F38" w:rsidRDefault="004C5F38" w:rsidP="008E3ED5">
      <w:pPr>
        <w:ind w:firstLine="851"/>
        <w:jc w:val="both"/>
        <w:rPr>
          <w:sz w:val="28"/>
          <w:szCs w:val="28"/>
        </w:rPr>
      </w:pPr>
      <w:r w:rsidRPr="00CA2A5C">
        <w:rPr>
          <w:sz w:val="28"/>
          <w:szCs w:val="28"/>
        </w:rPr>
        <w:t>Срок письменного информирования о ходе предоставления муниципальной услуги по электронной почте не должен превышать 10 календарных дней со дня поступления обращения о представлении сведений о ходе предоставления муниципальной услуги.</w:t>
      </w:r>
      <w:r w:rsidRPr="00CA2A5C">
        <w:rPr>
          <w:sz w:val="28"/>
          <w:szCs w:val="28"/>
        </w:rPr>
        <w:br/>
        <w:t>Для получения сведений о ходе предоставления муниципальной услуги заявитель указывает (называет) фамилию, имя, отчество, дату обращения. Заявителю предоставляются сведения о том, на каком этапе (в процессе выполнения какой административной процедуры) предоставления муниципальной услуги находится пред</w:t>
      </w:r>
      <w:r>
        <w:rPr>
          <w:sz w:val="28"/>
          <w:szCs w:val="28"/>
        </w:rPr>
        <w:t>ставленный им пакет документов.</w:t>
      </w:r>
    </w:p>
    <w:p w:rsidR="004C5F38" w:rsidRDefault="004C5F38" w:rsidP="008E3ED5">
      <w:pPr>
        <w:ind w:firstLine="851"/>
        <w:jc w:val="both"/>
        <w:rPr>
          <w:sz w:val="28"/>
          <w:szCs w:val="28"/>
        </w:rPr>
      </w:pPr>
      <w:r w:rsidRPr="00CA2A5C">
        <w:rPr>
          <w:sz w:val="28"/>
          <w:szCs w:val="28"/>
        </w:rPr>
        <w:t xml:space="preserve">1.3.4. Предоставление муниципальной услуги в электронном виде обеспечивает возможность получения заявителем сведений о ходе </w:t>
      </w:r>
    </w:p>
    <w:p w:rsidR="004C5F38" w:rsidRDefault="004C5F38" w:rsidP="002B2498">
      <w:pPr>
        <w:rPr>
          <w:sz w:val="28"/>
          <w:szCs w:val="28"/>
        </w:rPr>
      </w:pPr>
    </w:p>
    <w:p w:rsidR="004C5F38" w:rsidRDefault="004C5F38" w:rsidP="00084CFB">
      <w:pPr>
        <w:jc w:val="both"/>
        <w:rPr>
          <w:sz w:val="28"/>
          <w:szCs w:val="28"/>
        </w:rPr>
      </w:pPr>
      <w:r w:rsidRPr="00CA2A5C">
        <w:rPr>
          <w:sz w:val="28"/>
          <w:szCs w:val="28"/>
        </w:rPr>
        <w:t>предоставления муниципальной услуги в порядке, установленном подпунктом 1.3.2 пункта 1.3 настоящег</w:t>
      </w:r>
      <w:r>
        <w:rPr>
          <w:sz w:val="28"/>
          <w:szCs w:val="28"/>
        </w:rPr>
        <w:t>о Административного регламента.</w:t>
      </w:r>
    </w:p>
    <w:p w:rsidR="004C5F38" w:rsidRDefault="004C5F38" w:rsidP="008E3ED5">
      <w:pPr>
        <w:ind w:firstLine="851"/>
        <w:jc w:val="both"/>
        <w:rPr>
          <w:sz w:val="28"/>
          <w:szCs w:val="28"/>
        </w:rPr>
      </w:pPr>
      <w:r w:rsidRPr="00CA2A5C">
        <w:rPr>
          <w:sz w:val="28"/>
          <w:szCs w:val="28"/>
        </w:rPr>
        <w:t>1.4. Порядок, форма и место размещения информации по вопросам предо</w:t>
      </w:r>
      <w:r>
        <w:rPr>
          <w:sz w:val="28"/>
          <w:szCs w:val="28"/>
        </w:rPr>
        <w:t>ставления муниципальной услуги.</w:t>
      </w:r>
    </w:p>
    <w:p w:rsidR="004C5F38" w:rsidRDefault="004C5F38" w:rsidP="008E3ED5">
      <w:pPr>
        <w:ind w:firstLine="851"/>
        <w:jc w:val="both"/>
        <w:rPr>
          <w:sz w:val="28"/>
          <w:szCs w:val="28"/>
        </w:rPr>
      </w:pPr>
      <w:r w:rsidRPr="00CA2A5C">
        <w:rPr>
          <w:sz w:val="28"/>
          <w:szCs w:val="28"/>
        </w:rPr>
        <w:t>Для предоставления муниципальной услуги предлагаю</w:t>
      </w:r>
      <w:r>
        <w:rPr>
          <w:sz w:val="28"/>
          <w:szCs w:val="28"/>
        </w:rPr>
        <w:t>тся места получения информации.</w:t>
      </w:r>
    </w:p>
    <w:p w:rsidR="004C5F38" w:rsidRPr="00E42E1D" w:rsidRDefault="004C5F38" w:rsidP="008E3ED5">
      <w:pPr>
        <w:ind w:firstLine="851"/>
        <w:jc w:val="both"/>
        <w:rPr>
          <w:sz w:val="28"/>
          <w:szCs w:val="28"/>
        </w:rPr>
      </w:pPr>
      <w:r w:rsidRPr="00CA2A5C">
        <w:rPr>
          <w:sz w:val="28"/>
          <w:szCs w:val="28"/>
        </w:rPr>
        <w:t>Места получения информации, предназначенные для ознакомления получателей муниципальной услуги с информационными материалами, оборудую</w:t>
      </w:r>
      <w:r>
        <w:rPr>
          <w:sz w:val="28"/>
          <w:szCs w:val="28"/>
        </w:rPr>
        <w:t xml:space="preserve">тся информационными стендами. </w:t>
      </w:r>
      <w:r w:rsidRPr="00CA2A5C">
        <w:rPr>
          <w:sz w:val="28"/>
          <w:szCs w:val="28"/>
        </w:rPr>
        <w:t>К информационным стендам должна быть обеспечена возможность свободного доступа граждан.</w:t>
      </w:r>
      <w:r w:rsidRPr="00CA2A5C">
        <w:rPr>
          <w:sz w:val="28"/>
          <w:szCs w:val="28"/>
        </w:rPr>
        <w:br/>
        <w:t xml:space="preserve">На информационных стендах, а также на официальных сайтах </w:t>
      </w:r>
      <w:r>
        <w:rPr>
          <w:sz w:val="28"/>
          <w:szCs w:val="28"/>
        </w:rPr>
        <w:t xml:space="preserve">Администрации  сумона </w:t>
      </w:r>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xml:space="preserve">, в государственной информационной системе </w:t>
      </w:r>
      <w:r>
        <w:rPr>
          <w:sz w:val="28"/>
          <w:szCs w:val="28"/>
        </w:rPr>
        <w:t>«</w:t>
      </w:r>
      <w:r w:rsidRPr="00CA2A5C">
        <w:rPr>
          <w:sz w:val="28"/>
          <w:szCs w:val="28"/>
        </w:rPr>
        <w:t xml:space="preserve">Портал государственных и муниципальных услуг (функций) </w:t>
      </w:r>
      <w:r>
        <w:rPr>
          <w:sz w:val="28"/>
          <w:szCs w:val="28"/>
        </w:rPr>
        <w:t>Республики Тыва»</w:t>
      </w:r>
      <w:r w:rsidRPr="00CA2A5C">
        <w:rPr>
          <w:sz w:val="28"/>
          <w:szCs w:val="28"/>
        </w:rPr>
        <w:t xml:space="preserve"> размещается сле</w:t>
      </w:r>
      <w:r>
        <w:rPr>
          <w:sz w:val="28"/>
          <w:szCs w:val="28"/>
        </w:rPr>
        <w:t xml:space="preserve">дующая обязательная информация: </w:t>
      </w:r>
      <w:r w:rsidRPr="00CA2A5C">
        <w:rPr>
          <w:sz w:val="28"/>
          <w:szCs w:val="28"/>
        </w:rPr>
        <w:t>номера телефонов, факсов, адреса официальных сайтов, электронной почты органов, предоставляющих муниципальную услугу, органов и организаций, участвующих в предоставлении муниципальной услуги;</w:t>
      </w:r>
      <w:r w:rsidRPr="00CA2A5C">
        <w:rPr>
          <w:sz w:val="28"/>
          <w:szCs w:val="28"/>
        </w:rPr>
        <w:br/>
        <w:t>график работы органов, предоставляющих муниципальную услугу, органов и организаций, участвующих в предоставлении муниципальной услуги;</w:t>
      </w:r>
      <w:r w:rsidRPr="00CA2A5C">
        <w:rPr>
          <w:sz w:val="28"/>
          <w:szCs w:val="28"/>
        </w:rPr>
        <w:br/>
        <w:t>номера кабинетов, где осуществляется прием письменных обращений граждан и</w:t>
      </w:r>
      <w:r>
        <w:rPr>
          <w:sz w:val="28"/>
          <w:szCs w:val="28"/>
        </w:rPr>
        <w:t xml:space="preserve"> устное информирование граждан; </w:t>
      </w:r>
      <w:r w:rsidRPr="00CA2A5C">
        <w:rPr>
          <w:sz w:val="28"/>
          <w:szCs w:val="28"/>
        </w:rPr>
        <w:t>настоящий Административный регламент.</w:t>
      </w:r>
      <w:r w:rsidRPr="00CA2A5C">
        <w:rPr>
          <w:sz w:val="28"/>
          <w:szCs w:val="28"/>
        </w:rPr>
        <w:br/>
      </w:r>
    </w:p>
    <w:p w:rsidR="004C5F38" w:rsidRPr="00CA2A5C" w:rsidRDefault="004C5F38" w:rsidP="00CA2A5C">
      <w:pPr>
        <w:spacing w:before="100" w:beforeAutospacing="1" w:after="100" w:afterAutospacing="1"/>
        <w:ind w:firstLine="851"/>
        <w:jc w:val="both"/>
        <w:outlineLvl w:val="3"/>
        <w:rPr>
          <w:b/>
          <w:bCs/>
          <w:sz w:val="28"/>
          <w:szCs w:val="28"/>
        </w:rPr>
      </w:pPr>
      <w:r w:rsidRPr="00CA2A5C">
        <w:rPr>
          <w:b/>
          <w:bCs/>
          <w:sz w:val="28"/>
          <w:szCs w:val="28"/>
        </w:rPr>
        <w:t>2. Стандарт предоставления муниципальной услуги</w:t>
      </w:r>
    </w:p>
    <w:p w:rsidR="004C5F38" w:rsidRDefault="004C5F38" w:rsidP="008E3ED5">
      <w:pPr>
        <w:spacing w:before="100" w:beforeAutospacing="1"/>
        <w:ind w:firstLine="851"/>
        <w:jc w:val="both"/>
        <w:rPr>
          <w:sz w:val="28"/>
          <w:szCs w:val="28"/>
        </w:rPr>
      </w:pPr>
      <w:r w:rsidRPr="00CA2A5C">
        <w:rPr>
          <w:sz w:val="28"/>
          <w:szCs w:val="28"/>
        </w:rPr>
        <w:t xml:space="preserve">2.1. Наименование муниципальной услуги - </w:t>
      </w:r>
      <w:r>
        <w:rPr>
          <w:sz w:val="28"/>
          <w:szCs w:val="28"/>
        </w:rPr>
        <w:t>«</w:t>
      </w:r>
      <w:r w:rsidRPr="00CA2A5C">
        <w:rPr>
          <w:sz w:val="28"/>
          <w:szCs w:val="28"/>
        </w:rPr>
        <w:t>Реализация преимущественного права арендаторами по приватизации муниципального имущества в</w:t>
      </w:r>
      <w:r>
        <w:rPr>
          <w:sz w:val="28"/>
          <w:szCs w:val="28"/>
        </w:rPr>
        <w:t xml:space="preserve"> сельском поселении сумона Кара-Чыраанский Сут-Хольского  кожууна </w:t>
      </w:r>
    </w:p>
    <w:p w:rsidR="004C5F38" w:rsidRDefault="004C5F38" w:rsidP="008E3ED5">
      <w:pPr>
        <w:ind w:firstLine="851"/>
        <w:jc w:val="both"/>
        <w:rPr>
          <w:sz w:val="28"/>
          <w:szCs w:val="28"/>
        </w:rPr>
      </w:pPr>
      <w:r w:rsidRPr="00CA2A5C">
        <w:rPr>
          <w:sz w:val="28"/>
          <w:szCs w:val="28"/>
        </w:rPr>
        <w:t xml:space="preserve">2.2. Наименование органа, предоставляющего муниципальную услугу, - </w:t>
      </w:r>
      <w:r>
        <w:rPr>
          <w:sz w:val="28"/>
          <w:szCs w:val="28"/>
        </w:rPr>
        <w:t>Администрация сельского  поселения сумона Кара-Чыраанский</w:t>
      </w:r>
      <w:r w:rsidRPr="00195FA5">
        <w:rPr>
          <w:sz w:val="28"/>
          <w:szCs w:val="28"/>
        </w:rPr>
        <w:t xml:space="preserve"> </w:t>
      </w:r>
      <w:r>
        <w:rPr>
          <w:sz w:val="28"/>
          <w:szCs w:val="28"/>
        </w:rPr>
        <w:t xml:space="preserve">Сут-Хольского кожууна. </w:t>
      </w:r>
      <w:r w:rsidRPr="00CA2A5C">
        <w:rPr>
          <w:sz w:val="28"/>
          <w:szCs w:val="28"/>
        </w:rPr>
        <w:t xml:space="preserve">При предоставлении муниципальной услуги осуществляется взаимодействие с Управлением Федеральной налоговой службы по </w:t>
      </w:r>
      <w:r>
        <w:rPr>
          <w:sz w:val="28"/>
          <w:szCs w:val="28"/>
        </w:rPr>
        <w:t xml:space="preserve">Республике Тыва, </w:t>
      </w:r>
      <w:r w:rsidRPr="00CA2A5C">
        <w:rPr>
          <w:sz w:val="28"/>
          <w:szCs w:val="28"/>
        </w:rPr>
        <w:t xml:space="preserve">ГАУ </w:t>
      </w:r>
      <w:r>
        <w:rPr>
          <w:sz w:val="28"/>
          <w:szCs w:val="28"/>
        </w:rPr>
        <w:t>«</w:t>
      </w:r>
      <w:r w:rsidRPr="00CA2A5C">
        <w:rPr>
          <w:sz w:val="28"/>
          <w:szCs w:val="28"/>
        </w:rPr>
        <w:t>МФЦ</w:t>
      </w:r>
      <w:r>
        <w:rPr>
          <w:sz w:val="28"/>
          <w:szCs w:val="28"/>
        </w:rPr>
        <w:t xml:space="preserve">» Республики Тыва. </w:t>
      </w:r>
      <w:r w:rsidRPr="00CA2A5C">
        <w:rPr>
          <w:sz w:val="28"/>
          <w:szCs w:val="28"/>
        </w:rPr>
        <w:t xml:space="preserve">При предоставлении муниципальной услуги </w:t>
      </w:r>
      <w:r>
        <w:rPr>
          <w:sz w:val="28"/>
          <w:szCs w:val="28"/>
        </w:rPr>
        <w:t>Администрация кожууна</w:t>
      </w:r>
      <w:r w:rsidRPr="00CA2A5C">
        <w:rPr>
          <w:sz w:val="28"/>
          <w:szCs w:val="28"/>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услуг, включенных в перечень услуг, которые являются необходимыми и обязательными для пре</w:t>
      </w:r>
      <w:r>
        <w:rPr>
          <w:sz w:val="28"/>
          <w:szCs w:val="28"/>
        </w:rPr>
        <w:t>доставления муниципальных услуг</w:t>
      </w:r>
    </w:p>
    <w:p w:rsidR="004C5F38" w:rsidRDefault="004C5F38" w:rsidP="008D307D">
      <w:pPr>
        <w:ind w:firstLine="851"/>
        <w:jc w:val="both"/>
        <w:rPr>
          <w:sz w:val="28"/>
          <w:szCs w:val="28"/>
        </w:rPr>
      </w:pPr>
      <w:r w:rsidRPr="00CA2A5C">
        <w:rPr>
          <w:sz w:val="28"/>
          <w:szCs w:val="28"/>
        </w:rPr>
        <w:t>2.3. Результатом предоставления муниципальной услуги является:</w:t>
      </w:r>
      <w:r w:rsidRPr="00CA2A5C">
        <w:rPr>
          <w:sz w:val="28"/>
          <w:szCs w:val="28"/>
        </w:rPr>
        <w:br/>
        <w:t xml:space="preserve">- заключение договора купли-продажи арендуемого недвижимого имущества, находящегося в муниципальной собственности </w:t>
      </w:r>
      <w:r>
        <w:rPr>
          <w:sz w:val="28"/>
          <w:szCs w:val="28"/>
        </w:rPr>
        <w:t xml:space="preserve"> сельского поселения сумон Кара-Чыраанский  Сут-Хольского  кожууна  Республики Тыва»</w:t>
      </w:r>
      <w:r w:rsidRPr="00CA2A5C">
        <w:rPr>
          <w:sz w:val="28"/>
          <w:szCs w:val="28"/>
        </w:rPr>
        <w:t>;</w:t>
      </w:r>
    </w:p>
    <w:p w:rsidR="004C5F38" w:rsidRDefault="004C5F38" w:rsidP="002B2498">
      <w:pPr>
        <w:ind w:firstLine="851"/>
        <w:jc w:val="both"/>
        <w:rPr>
          <w:sz w:val="28"/>
          <w:szCs w:val="28"/>
        </w:rPr>
      </w:pPr>
      <w:r w:rsidRPr="00CA2A5C">
        <w:rPr>
          <w:sz w:val="28"/>
          <w:szCs w:val="28"/>
        </w:rPr>
        <w:t>- утрата заявителем преимущественного права на прио</w:t>
      </w:r>
      <w:r>
        <w:rPr>
          <w:sz w:val="28"/>
          <w:szCs w:val="28"/>
        </w:rPr>
        <w:t>бретение арендуемого имущества;</w:t>
      </w:r>
    </w:p>
    <w:p w:rsidR="004C5F38" w:rsidRDefault="004C5F38" w:rsidP="008D307D">
      <w:pPr>
        <w:ind w:firstLine="851"/>
        <w:jc w:val="both"/>
        <w:rPr>
          <w:sz w:val="28"/>
          <w:szCs w:val="28"/>
        </w:rPr>
      </w:pPr>
      <w:r w:rsidRPr="00CA2A5C">
        <w:rPr>
          <w:sz w:val="28"/>
          <w:szCs w:val="28"/>
        </w:rPr>
        <w:t xml:space="preserve">- обоснованный отказ в предоставлении </w:t>
      </w:r>
      <w:r>
        <w:rPr>
          <w:sz w:val="28"/>
          <w:szCs w:val="28"/>
        </w:rPr>
        <w:t>преимущественного права выкупа.</w:t>
      </w:r>
    </w:p>
    <w:p w:rsidR="004C5F38" w:rsidRDefault="004C5F38" w:rsidP="008D307D">
      <w:pPr>
        <w:ind w:firstLine="851"/>
        <w:jc w:val="both"/>
        <w:rPr>
          <w:sz w:val="28"/>
          <w:szCs w:val="28"/>
        </w:rPr>
      </w:pPr>
      <w:r w:rsidRPr="00CA2A5C">
        <w:rPr>
          <w:sz w:val="28"/>
          <w:szCs w:val="28"/>
        </w:rPr>
        <w:t xml:space="preserve">2.4. Срок предоставления муниципальной услуги не должен превышать 150 календарных дня со дня регистрации заявления и документов в </w:t>
      </w:r>
      <w:r>
        <w:rPr>
          <w:sz w:val="28"/>
          <w:szCs w:val="28"/>
        </w:rPr>
        <w:t>Администрации  сумона.</w:t>
      </w:r>
    </w:p>
    <w:p w:rsidR="004C5F38" w:rsidRDefault="004C5F38" w:rsidP="002B2498">
      <w:pPr>
        <w:ind w:firstLine="851"/>
        <w:jc w:val="both"/>
        <w:rPr>
          <w:sz w:val="28"/>
          <w:szCs w:val="28"/>
        </w:rPr>
      </w:pPr>
      <w:r w:rsidRPr="00CA2A5C">
        <w:rPr>
          <w:sz w:val="28"/>
          <w:szCs w:val="28"/>
        </w:rPr>
        <w:t>2.5. Перечень нормативных правовых актов, регулирующих отношения, возникающие в связи с предоставлением муниципальной услуги:</w:t>
      </w:r>
      <w:r w:rsidRPr="00CA2A5C">
        <w:rPr>
          <w:sz w:val="28"/>
          <w:szCs w:val="28"/>
        </w:rPr>
        <w:br/>
      </w:r>
      <w:hyperlink r:id="rId15" w:history="1">
        <w:r w:rsidRPr="00CA2A5C">
          <w:rPr>
            <w:sz w:val="28"/>
            <w:szCs w:val="28"/>
          </w:rPr>
          <w:t>Конституция Российской Федерации</w:t>
        </w:r>
      </w:hyperlink>
      <w:r w:rsidRPr="00CA2A5C">
        <w:rPr>
          <w:sz w:val="28"/>
          <w:szCs w:val="28"/>
        </w:rPr>
        <w:t xml:space="preserve"> от 12.12.1993 (</w:t>
      </w:r>
      <w:r>
        <w:rPr>
          <w:sz w:val="28"/>
          <w:szCs w:val="28"/>
        </w:rPr>
        <w:t>«</w:t>
      </w:r>
      <w:r w:rsidRPr="00CA2A5C">
        <w:rPr>
          <w:sz w:val="28"/>
          <w:szCs w:val="28"/>
        </w:rPr>
        <w:t>Российская газета</w:t>
      </w:r>
      <w:r>
        <w:rPr>
          <w:sz w:val="28"/>
          <w:szCs w:val="28"/>
        </w:rPr>
        <w:t>»</w:t>
      </w:r>
      <w:r w:rsidRPr="00CA2A5C">
        <w:rPr>
          <w:sz w:val="28"/>
          <w:szCs w:val="28"/>
        </w:rPr>
        <w:t xml:space="preserve">, 1993, </w:t>
      </w:r>
      <w:r>
        <w:rPr>
          <w:sz w:val="28"/>
          <w:szCs w:val="28"/>
        </w:rPr>
        <w:t>№</w:t>
      </w:r>
      <w:r w:rsidRPr="00CA2A5C">
        <w:rPr>
          <w:sz w:val="28"/>
          <w:szCs w:val="28"/>
        </w:rPr>
        <w:t xml:space="preserve"> 237);</w:t>
      </w:r>
      <w:hyperlink r:id="rId16" w:history="1">
        <w:r w:rsidRPr="00CA2A5C">
          <w:rPr>
            <w:sz w:val="28"/>
            <w:szCs w:val="28"/>
          </w:rPr>
          <w:t>Гражданский кодекс Российской Федерации (часть первая</w:t>
        </w:r>
      </w:hyperlink>
      <w:r w:rsidRPr="00CA2A5C">
        <w:rPr>
          <w:sz w:val="28"/>
          <w:szCs w:val="28"/>
        </w:rPr>
        <w:t xml:space="preserve">) </w:t>
      </w:r>
      <w:hyperlink r:id="rId17" w:history="1">
        <w:r w:rsidRPr="00CA2A5C">
          <w:rPr>
            <w:sz w:val="28"/>
            <w:szCs w:val="28"/>
          </w:rPr>
          <w:t xml:space="preserve">от 30.11.1994 </w:t>
        </w:r>
        <w:r>
          <w:rPr>
            <w:sz w:val="28"/>
            <w:szCs w:val="28"/>
          </w:rPr>
          <w:t>№</w:t>
        </w:r>
        <w:r w:rsidRPr="00CA2A5C">
          <w:rPr>
            <w:sz w:val="28"/>
            <w:szCs w:val="28"/>
          </w:rPr>
          <w:t xml:space="preserve"> 51-ФЗ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1994, </w:t>
      </w:r>
      <w:r>
        <w:rPr>
          <w:sz w:val="28"/>
          <w:szCs w:val="28"/>
        </w:rPr>
        <w:t>№</w:t>
      </w:r>
      <w:r w:rsidRPr="00CA2A5C">
        <w:rPr>
          <w:sz w:val="28"/>
          <w:szCs w:val="28"/>
        </w:rPr>
        <w:t xml:space="preserve"> 32, ст. 3301; 1996, </w:t>
      </w:r>
      <w:r>
        <w:rPr>
          <w:sz w:val="28"/>
          <w:szCs w:val="28"/>
        </w:rPr>
        <w:t>№</w:t>
      </w:r>
      <w:r w:rsidRPr="00CA2A5C">
        <w:rPr>
          <w:sz w:val="28"/>
          <w:szCs w:val="28"/>
        </w:rPr>
        <w:t xml:space="preserve"> 9, ст. 773; </w:t>
      </w:r>
      <w:r>
        <w:rPr>
          <w:sz w:val="28"/>
          <w:szCs w:val="28"/>
        </w:rPr>
        <w:t>№</w:t>
      </w:r>
      <w:r w:rsidRPr="00CA2A5C">
        <w:rPr>
          <w:sz w:val="28"/>
          <w:szCs w:val="28"/>
        </w:rPr>
        <w:t xml:space="preserve"> 34, ст. 4026; 1999, </w:t>
      </w:r>
      <w:r>
        <w:rPr>
          <w:sz w:val="28"/>
          <w:szCs w:val="28"/>
        </w:rPr>
        <w:t>№</w:t>
      </w:r>
      <w:r w:rsidRPr="00CA2A5C">
        <w:rPr>
          <w:sz w:val="28"/>
          <w:szCs w:val="28"/>
        </w:rPr>
        <w:t xml:space="preserve"> 28, ст. 3471; 2001, </w:t>
      </w:r>
      <w:r>
        <w:rPr>
          <w:sz w:val="28"/>
          <w:szCs w:val="28"/>
        </w:rPr>
        <w:t>№</w:t>
      </w:r>
      <w:r w:rsidRPr="00CA2A5C">
        <w:rPr>
          <w:sz w:val="28"/>
          <w:szCs w:val="28"/>
        </w:rPr>
        <w:t xml:space="preserve"> 17, ст. 1644; </w:t>
      </w:r>
      <w:r>
        <w:rPr>
          <w:sz w:val="28"/>
          <w:szCs w:val="28"/>
        </w:rPr>
        <w:t>№</w:t>
      </w:r>
      <w:r w:rsidRPr="00CA2A5C">
        <w:rPr>
          <w:sz w:val="28"/>
          <w:szCs w:val="28"/>
        </w:rPr>
        <w:t xml:space="preserve"> 21, ст. 2063; 2002, </w:t>
      </w:r>
      <w:r>
        <w:rPr>
          <w:sz w:val="28"/>
          <w:szCs w:val="28"/>
        </w:rPr>
        <w:t>№</w:t>
      </w:r>
      <w:r w:rsidRPr="00CA2A5C">
        <w:rPr>
          <w:sz w:val="28"/>
          <w:szCs w:val="28"/>
        </w:rPr>
        <w:t xml:space="preserve"> 12, ст. 1093; </w:t>
      </w:r>
      <w:r>
        <w:rPr>
          <w:sz w:val="28"/>
          <w:szCs w:val="28"/>
        </w:rPr>
        <w:t>№</w:t>
      </w:r>
      <w:r w:rsidRPr="00CA2A5C">
        <w:rPr>
          <w:sz w:val="28"/>
          <w:szCs w:val="28"/>
        </w:rPr>
        <w:t xml:space="preserve"> 48, ст. 4746, ст. 4737;2003, </w:t>
      </w:r>
      <w:r>
        <w:rPr>
          <w:sz w:val="28"/>
          <w:szCs w:val="28"/>
        </w:rPr>
        <w:t>№</w:t>
      </w:r>
      <w:r w:rsidRPr="00CA2A5C">
        <w:rPr>
          <w:sz w:val="28"/>
          <w:szCs w:val="28"/>
        </w:rPr>
        <w:t xml:space="preserve"> 52 (ч. I), ст. 5034; 2004, </w:t>
      </w:r>
      <w:r>
        <w:rPr>
          <w:sz w:val="28"/>
          <w:szCs w:val="28"/>
        </w:rPr>
        <w:t>№</w:t>
      </w:r>
      <w:r w:rsidRPr="00CA2A5C">
        <w:rPr>
          <w:sz w:val="28"/>
          <w:szCs w:val="28"/>
        </w:rPr>
        <w:t xml:space="preserve"> 27, ст. 2711, </w:t>
      </w:r>
      <w:r>
        <w:rPr>
          <w:sz w:val="28"/>
          <w:szCs w:val="28"/>
        </w:rPr>
        <w:t>№</w:t>
      </w:r>
      <w:r w:rsidRPr="00CA2A5C">
        <w:rPr>
          <w:sz w:val="28"/>
          <w:szCs w:val="28"/>
        </w:rPr>
        <w:t xml:space="preserve"> 31, ст. 3233; 2005, </w:t>
      </w:r>
      <w:r>
        <w:rPr>
          <w:sz w:val="28"/>
          <w:szCs w:val="28"/>
        </w:rPr>
        <w:t>№</w:t>
      </w:r>
      <w:r w:rsidRPr="00CA2A5C">
        <w:rPr>
          <w:sz w:val="28"/>
          <w:szCs w:val="28"/>
        </w:rPr>
        <w:t xml:space="preserve"> 1, ст. 18, ст. 39, ст. 43; </w:t>
      </w:r>
      <w:r>
        <w:rPr>
          <w:sz w:val="28"/>
          <w:szCs w:val="28"/>
        </w:rPr>
        <w:t>№</w:t>
      </w:r>
      <w:r w:rsidRPr="00CA2A5C">
        <w:rPr>
          <w:sz w:val="28"/>
          <w:szCs w:val="28"/>
        </w:rPr>
        <w:t xml:space="preserve"> 27, ст. 2722; </w:t>
      </w:r>
      <w:r>
        <w:rPr>
          <w:sz w:val="28"/>
          <w:szCs w:val="28"/>
        </w:rPr>
        <w:t>№</w:t>
      </w:r>
      <w:r w:rsidRPr="00CA2A5C">
        <w:rPr>
          <w:sz w:val="28"/>
          <w:szCs w:val="28"/>
        </w:rPr>
        <w:t xml:space="preserve"> 30 (ч. II), ст. 3120; 2006, </w:t>
      </w:r>
      <w:r>
        <w:rPr>
          <w:sz w:val="28"/>
          <w:szCs w:val="28"/>
        </w:rPr>
        <w:t>№</w:t>
      </w:r>
      <w:r w:rsidRPr="00CA2A5C">
        <w:rPr>
          <w:sz w:val="28"/>
          <w:szCs w:val="28"/>
        </w:rPr>
        <w:t xml:space="preserve"> 2, ст. 171; </w:t>
      </w:r>
      <w:r>
        <w:rPr>
          <w:sz w:val="28"/>
          <w:szCs w:val="28"/>
        </w:rPr>
        <w:t>№</w:t>
      </w:r>
      <w:r w:rsidRPr="00CA2A5C">
        <w:rPr>
          <w:sz w:val="28"/>
          <w:szCs w:val="28"/>
        </w:rPr>
        <w:t xml:space="preserve"> 3, ст. 282; </w:t>
      </w:r>
      <w:r>
        <w:rPr>
          <w:sz w:val="28"/>
          <w:szCs w:val="28"/>
        </w:rPr>
        <w:t>№</w:t>
      </w:r>
      <w:r w:rsidRPr="00CA2A5C">
        <w:rPr>
          <w:sz w:val="28"/>
          <w:szCs w:val="28"/>
        </w:rPr>
        <w:t xml:space="preserve"> 23, ст. 2380; </w:t>
      </w:r>
      <w:r>
        <w:rPr>
          <w:sz w:val="28"/>
          <w:szCs w:val="28"/>
        </w:rPr>
        <w:t>№</w:t>
      </w:r>
      <w:r w:rsidRPr="00CA2A5C">
        <w:rPr>
          <w:sz w:val="28"/>
          <w:szCs w:val="28"/>
        </w:rPr>
        <w:t xml:space="preserve"> 27, ст. 2881; </w:t>
      </w:r>
      <w:r>
        <w:rPr>
          <w:sz w:val="28"/>
          <w:szCs w:val="28"/>
        </w:rPr>
        <w:t>№</w:t>
      </w:r>
      <w:r w:rsidRPr="00CA2A5C">
        <w:rPr>
          <w:sz w:val="28"/>
          <w:szCs w:val="28"/>
        </w:rPr>
        <w:t xml:space="preserve"> 31 (ч. I), ст. 3437; </w:t>
      </w:r>
      <w:r>
        <w:rPr>
          <w:sz w:val="28"/>
          <w:szCs w:val="28"/>
        </w:rPr>
        <w:t>№</w:t>
      </w:r>
      <w:r w:rsidRPr="00CA2A5C">
        <w:rPr>
          <w:sz w:val="28"/>
          <w:szCs w:val="28"/>
        </w:rPr>
        <w:t xml:space="preserve"> 45, ст. 4627;</w:t>
      </w:r>
      <w:r>
        <w:rPr>
          <w:sz w:val="28"/>
          <w:szCs w:val="28"/>
        </w:rPr>
        <w:t>№</w:t>
      </w:r>
      <w:r w:rsidRPr="00CA2A5C">
        <w:rPr>
          <w:sz w:val="28"/>
          <w:szCs w:val="28"/>
        </w:rPr>
        <w:t xml:space="preserve">50, ст. 5279; </w:t>
      </w:r>
      <w:r>
        <w:rPr>
          <w:sz w:val="28"/>
          <w:szCs w:val="28"/>
        </w:rPr>
        <w:t>№</w:t>
      </w:r>
      <w:r w:rsidRPr="00CA2A5C">
        <w:rPr>
          <w:sz w:val="28"/>
          <w:szCs w:val="28"/>
        </w:rPr>
        <w:t xml:space="preserve"> 52 (ч. I), ст. 5498; 2007, </w:t>
      </w:r>
      <w:r>
        <w:rPr>
          <w:sz w:val="28"/>
          <w:szCs w:val="28"/>
        </w:rPr>
        <w:t>№</w:t>
      </w:r>
      <w:r w:rsidRPr="00CA2A5C">
        <w:rPr>
          <w:sz w:val="28"/>
          <w:szCs w:val="28"/>
        </w:rPr>
        <w:t xml:space="preserve"> 1 (ч. I), ст. 21; </w:t>
      </w:r>
      <w:r>
        <w:rPr>
          <w:sz w:val="28"/>
          <w:szCs w:val="28"/>
        </w:rPr>
        <w:t>№</w:t>
      </w:r>
      <w:r w:rsidRPr="00CA2A5C">
        <w:rPr>
          <w:sz w:val="28"/>
          <w:szCs w:val="28"/>
        </w:rPr>
        <w:t xml:space="preserve"> 7, ст. 834; </w:t>
      </w:r>
      <w:r>
        <w:rPr>
          <w:sz w:val="28"/>
          <w:szCs w:val="28"/>
        </w:rPr>
        <w:t>№</w:t>
      </w:r>
      <w:r w:rsidRPr="00CA2A5C">
        <w:rPr>
          <w:sz w:val="28"/>
          <w:szCs w:val="28"/>
        </w:rPr>
        <w:t xml:space="preserve"> 27, ст. 3213; </w:t>
      </w:r>
      <w:r>
        <w:rPr>
          <w:sz w:val="28"/>
          <w:szCs w:val="28"/>
        </w:rPr>
        <w:t>№</w:t>
      </w:r>
      <w:r w:rsidRPr="00CA2A5C">
        <w:rPr>
          <w:sz w:val="28"/>
          <w:szCs w:val="28"/>
        </w:rPr>
        <w:t xml:space="preserve"> 31, ст. 3993; </w:t>
      </w:r>
      <w:r>
        <w:rPr>
          <w:sz w:val="28"/>
          <w:szCs w:val="28"/>
        </w:rPr>
        <w:t>№</w:t>
      </w:r>
      <w:r w:rsidRPr="00CA2A5C">
        <w:rPr>
          <w:sz w:val="28"/>
          <w:szCs w:val="28"/>
        </w:rPr>
        <w:t xml:space="preserve"> 41, ст. 4845; </w:t>
      </w:r>
      <w:r>
        <w:rPr>
          <w:sz w:val="28"/>
          <w:szCs w:val="28"/>
        </w:rPr>
        <w:t>№</w:t>
      </w:r>
      <w:r w:rsidRPr="00CA2A5C">
        <w:rPr>
          <w:sz w:val="28"/>
          <w:szCs w:val="28"/>
        </w:rPr>
        <w:t xml:space="preserve"> 49, ст. 6079; </w:t>
      </w:r>
      <w:r>
        <w:rPr>
          <w:sz w:val="28"/>
          <w:szCs w:val="28"/>
        </w:rPr>
        <w:t>№</w:t>
      </w:r>
      <w:r w:rsidRPr="00CA2A5C">
        <w:rPr>
          <w:sz w:val="28"/>
          <w:szCs w:val="28"/>
        </w:rPr>
        <w:t xml:space="preserve"> 50, ст. 6246; 2008, </w:t>
      </w:r>
      <w:r>
        <w:rPr>
          <w:sz w:val="28"/>
          <w:szCs w:val="28"/>
        </w:rPr>
        <w:t>№</w:t>
      </w:r>
      <w:r w:rsidRPr="00CA2A5C">
        <w:rPr>
          <w:sz w:val="28"/>
          <w:szCs w:val="28"/>
        </w:rPr>
        <w:t xml:space="preserve"> 17, ст. 1756; </w:t>
      </w:r>
      <w:r>
        <w:rPr>
          <w:sz w:val="28"/>
          <w:szCs w:val="28"/>
        </w:rPr>
        <w:t>№</w:t>
      </w:r>
      <w:r w:rsidRPr="00CA2A5C">
        <w:rPr>
          <w:sz w:val="28"/>
          <w:szCs w:val="28"/>
        </w:rPr>
        <w:t xml:space="preserve"> 20, ст. 2253; </w:t>
      </w:r>
      <w:r>
        <w:rPr>
          <w:sz w:val="28"/>
          <w:szCs w:val="28"/>
        </w:rPr>
        <w:t>№</w:t>
      </w:r>
      <w:r w:rsidRPr="00CA2A5C">
        <w:rPr>
          <w:sz w:val="28"/>
          <w:szCs w:val="28"/>
        </w:rPr>
        <w:t xml:space="preserve"> 29 (ч. I), ст. 3418; </w:t>
      </w:r>
      <w:r>
        <w:rPr>
          <w:sz w:val="28"/>
          <w:szCs w:val="28"/>
        </w:rPr>
        <w:t>№</w:t>
      </w:r>
      <w:r w:rsidRPr="00CA2A5C">
        <w:rPr>
          <w:sz w:val="28"/>
          <w:szCs w:val="28"/>
        </w:rPr>
        <w:t xml:space="preserve"> 30 (ч. I), ст. 3597; </w:t>
      </w:r>
      <w:r>
        <w:rPr>
          <w:sz w:val="28"/>
          <w:szCs w:val="28"/>
        </w:rPr>
        <w:t>№</w:t>
      </w:r>
      <w:r w:rsidRPr="00CA2A5C">
        <w:rPr>
          <w:sz w:val="28"/>
          <w:szCs w:val="28"/>
        </w:rPr>
        <w:t xml:space="preserve"> 30 (ч. II), ст. 3616, ст. 3617;2009, </w:t>
      </w:r>
      <w:r>
        <w:rPr>
          <w:sz w:val="28"/>
          <w:szCs w:val="28"/>
        </w:rPr>
        <w:t>№</w:t>
      </w:r>
      <w:r w:rsidRPr="00CA2A5C">
        <w:rPr>
          <w:sz w:val="28"/>
          <w:szCs w:val="28"/>
        </w:rPr>
        <w:t xml:space="preserve"> 1, ст. 14, ст. 19, ст. 20, ст. 23; </w:t>
      </w:r>
      <w:r>
        <w:rPr>
          <w:sz w:val="28"/>
          <w:szCs w:val="28"/>
        </w:rPr>
        <w:t>№</w:t>
      </w:r>
      <w:r w:rsidRPr="00CA2A5C">
        <w:rPr>
          <w:sz w:val="28"/>
          <w:szCs w:val="28"/>
        </w:rPr>
        <w:t xml:space="preserve"> 7, ст. 775; </w:t>
      </w:r>
      <w:r>
        <w:rPr>
          <w:sz w:val="28"/>
          <w:szCs w:val="28"/>
        </w:rPr>
        <w:t>№</w:t>
      </w:r>
      <w:r w:rsidRPr="00CA2A5C">
        <w:rPr>
          <w:sz w:val="28"/>
          <w:szCs w:val="28"/>
        </w:rPr>
        <w:t xml:space="preserve"> 26, ст. 3130; </w:t>
      </w:r>
      <w:r>
        <w:rPr>
          <w:sz w:val="28"/>
          <w:szCs w:val="28"/>
        </w:rPr>
        <w:t>№</w:t>
      </w:r>
      <w:r w:rsidRPr="00CA2A5C">
        <w:rPr>
          <w:sz w:val="28"/>
          <w:szCs w:val="28"/>
        </w:rPr>
        <w:t xml:space="preserve"> 29, ст. 3582, ст. 3618; </w:t>
      </w:r>
      <w:r>
        <w:rPr>
          <w:sz w:val="28"/>
          <w:szCs w:val="28"/>
        </w:rPr>
        <w:t>№</w:t>
      </w:r>
      <w:r w:rsidRPr="00CA2A5C">
        <w:rPr>
          <w:sz w:val="28"/>
          <w:szCs w:val="28"/>
        </w:rPr>
        <w:t xml:space="preserve"> 52 (ч. I), ст. 6428; 2010, </w:t>
      </w:r>
      <w:r>
        <w:rPr>
          <w:sz w:val="28"/>
          <w:szCs w:val="28"/>
        </w:rPr>
        <w:t>№</w:t>
      </w:r>
      <w:r w:rsidRPr="00CA2A5C">
        <w:rPr>
          <w:sz w:val="28"/>
          <w:szCs w:val="28"/>
        </w:rPr>
        <w:t xml:space="preserve"> 19, ст. 2291, </w:t>
      </w:r>
      <w:r>
        <w:rPr>
          <w:sz w:val="28"/>
          <w:szCs w:val="28"/>
        </w:rPr>
        <w:t>№</w:t>
      </w:r>
      <w:r w:rsidRPr="00CA2A5C">
        <w:rPr>
          <w:sz w:val="28"/>
          <w:szCs w:val="28"/>
        </w:rPr>
        <w:t xml:space="preserve"> 31, ст. 4163; 2011, </w:t>
      </w:r>
      <w:r>
        <w:rPr>
          <w:sz w:val="28"/>
          <w:szCs w:val="28"/>
        </w:rPr>
        <w:t>№</w:t>
      </w:r>
      <w:r w:rsidRPr="00CA2A5C">
        <w:rPr>
          <w:sz w:val="28"/>
          <w:szCs w:val="28"/>
        </w:rPr>
        <w:t xml:space="preserve"> 7, ст. 901, </w:t>
      </w:r>
      <w:r>
        <w:rPr>
          <w:sz w:val="28"/>
          <w:szCs w:val="28"/>
        </w:rPr>
        <w:t>№</w:t>
      </w:r>
      <w:r w:rsidRPr="00CA2A5C">
        <w:rPr>
          <w:sz w:val="28"/>
          <w:szCs w:val="28"/>
        </w:rPr>
        <w:t xml:space="preserve"> 15, ст. 2038, </w:t>
      </w:r>
      <w:r>
        <w:rPr>
          <w:sz w:val="28"/>
          <w:szCs w:val="28"/>
        </w:rPr>
        <w:t>№</w:t>
      </w:r>
      <w:r w:rsidRPr="00CA2A5C">
        <w:rPr>
          <w:sz w:val="28"/>
          <w:szCs w:val="28"/>
        </w:rPr>
        <w:t xml:space="preserve"> 49 (ч. 1), ст. 7041, </w:t>
      </w:r>
      <w:r>
        <w:rPr>
          <w:sz w:val="28"/>
          <w:szCs w:val="28"/>
        </w:rPr>
        <w:t>№</w:t>
      </w:r>
      <w:r w:rsidRPr="00CA2A5C">
        <w:rPr>
          <w:sz w:val="28"/>
          <w:szCs w:val="28"/>
        </w:rPr>
        <w:t xml:space="preserve"> 50, ст. 7347;2012, </w:t>
      </w:r>
      <w:r>
        <w:rPr>
          <w:sz w:val="28"/>
          <w:szCs w:val="28"/>
        </w:rPr>
        <w:t>№</w:t>
      </w:r>
      <w:r w:rsidRPr="00CA2A5C">
        <w:rPr>
          <w:sz w:val="28"/>
          <w:szCs w:val="28"/>
        </w:rPr>
        <w:t xml:space="preserve"> 50 (ч. 4), ст. 6954, </w:t>
      </w:r>
      <w:r>
        <w:rPr>
          <w:sz w:val="28"/>
          <w:szCs w:val="28"/>
        </w:rPr>
        <w:t>№</w:t>
      </w:r>
      <w:r w:rsidRPr="00CA2A5C">
        <w:rPr>
          <w:sz w:val="28"/>
          <w:szCs w:val="28"/>
        </w:rPr>
        <w:t xml:space="preserve"> 50 (ч. 5), ст. 6963, </w:t>
      </w:r>
      <w:r>
        <w:rPr>
          <w:sz w:val="28"/>
          <w:szCs w:val="28"/>
        </w:rPr>
        <w:t>№</w:t>
      </w:r>
      <w:r w:rsidRPr="00CA2A5C">
        <w:rPr>
          <w:sz w:val="28"/>
          <w:szCs w:val="28"/>
        </w:rPr>
        <w:t xml:space="preserve"> 53 (ч. 1), ст. 7607, </w:t>
      </w:r>
      <w:r>
        <w:rPr>
          <w:sz w:val="28"/>
          <w:szCs w:val="28"/>
        </w:rPr>
        <w:t>№</w:t>
      </w:r>
      <w:r w:rsidRPr="00CA2A5C">
        <w:rPr>
          <w:sz w:val="28"/>
          <w:szCs w:val="28"/>
        </w:rPr>
        <w:t xml:space="preserve"> 53 (ч. 1), ст. 7627; 2013, </w:t>
      </w:r>
      <w:r>
        <w:rPr>
          <w:sz w:val="28"/>
          <w:szCs w:val="28"/>
        </w:rPr>
        <w:t>№</w:t>
      </w:r>
      <w:r w:rsidRPr="00CA2A5C">
        <w:rPr>
          <w:sz w:val="28"/>
          <w:szCs w:val="28"/>
        </w:rPr>
        <w:t xml:space="preserve"> 7, ст. 609, </w:t>
      </w:r>
      <w:r>
        <w:rPr>
          <w:sz w:val="28"/>
          <w:szCs w:val="28"/>
        </w:rPr>
        <w:t>№</w:t>
      </w:r>
      <w:r w:rsidRPr="00CA2A5C">
        <w:rPr>
          <w:sz w:val="28"/>
          <w:szCs w:val="28"/>
        </w:rPr>
        <w:t xml:space="preserve"> 19, ст. 2327, </w:t>
      </w:r>
      <w:r>
        <w:rPr>
          <w:sz w:val="28"/>
          <w:szCs w:val="28"/>
        </w:rPr>
        <w:t>№</w:t>
      </w:r>
      <w:r w:rsidRPr="00CA2A5C">
        <w:rPr>
          <w:sz w:val="28"/>
          <w:szCs w:val="28"/>
        </w:rPr>
        <w:t xml:space="preserve"> 26, ст. 3207, </w:t>
      </w:r>
      <w:r>
        <w:rPr>
          <w:sz w:val="28"/>
          <w:szCs w:val="28"/>
        </w:rPr>
        <w:t>№</w:t>
      </w:r>
      <w:r w:rsidRPr="00CA2A5C">
        <w:rPr>
          <w:sz w:val="28"/>
          <w:szCs w:val="28"/>
        </w:rPr>
        <w:t xml:space="preserve"> 27, ст. 3459, </w:t>
      </w:r>
      <w:r>
        <w:rPr>
          <w:sz w:val="28"/>
          <w:szCs w:val="28"/>
        </w:rPr>
        <w:t>№</w:t>
      </w:r>
      <w:r w:rsidRPr="00CA2A5C">
        <w:rPr>
          <w:sz w:val="28"/>
          <w:szCs w:val="28"/>
        </w:rPr>
        <w:t xml:space="preserve"> 30 (ч. 1), ст. 4078);</w:t>
      </w:r>
      <w:hyperlink r:id="rId18" w:history="1">
        <w:r w:rsidRPr="00CA2A5C">
          <w:rPr>
            <w:sz w:val="28"/>
            <w:szCs w:val="28"/>
          </w:rPr>
          <w:t>Гражданский кодекс Российской Федерации (часть вторая)</w:t>
        </w:r>
      </w:hyperlink>
      <w:hyperlink r:id="rId19" w:history="1">
        <w:r w:rsidRPr="00CA2A5C">
          <w:rPr>
            <w:sz w:val="28"/>
            <w:szCs w:val="28"/>
          </w:rPr>
          <w:t xml:space="preserve">от 26.01.1996 </w:t>
        </w:r>
        <w:r>
          <w:rPr>
            <w:sz w:val="28"/>
            <w:szCs w:val="28"/>
          </w:rPr>
          <w:t>№</w:t>
        </w:r>
        <w:r w:rsidRPr="00CA2A5C">
          <w:rPr>
            <w:sz w:val="28"/>
            <w:szCs w:val="28"/>
          </w:rPr>
          <w:t xml:space="preserve"> 14-ФЗ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1996, </w:t>
      </w:r>
      <w:r>
        <w:rPr>
          <w:sz w:val="28"/>
          <w:szCs w:val="28"/>
        </w:rPr>
        <w:t>№</w:t>
      </w:r>
      <w:r w:rsidRPr="00CA2A5C">
        <w:rPr>
          <w:sz w:val="28"/>
          <w:szCs w:val="28"/>
        </w:rPr>
        <w:t xml:space="preserve"> 34, ст. 4025;1997, </w:t>
      </w:r>
      <w:r>
        <w:rPr>
          <w:sz w:val="28"/>
          <w:szCs w:val="28"/>
        </w:rPr>
        <w:t>№</w:t>
      </w:r>
      <w:r w:rsidRPr="00CA2A5C">
        <w:rPr>
          <w:sz w:val="28"/>
          <w:szCs w:val="28"/>
        </w:rPr>
        <w:t xml:space="preserve"> 43, ст. 4903; 1999, </w:t>
      </w:r>
      <w:r>
        <w:rPr>
          <w:sz w:val="28"/>
          <w:szCs w:val="28"/>
        </w:rPr>
        <w:t>№</w:t>
      </w:r>
      <w:r w:rsidRPr="00CA2A5C">
        <w:rPr>
          <w:sz w:val="28"/>
          <w:szCs w:val="28"/>
        </w:rPr>
        <w:t xml:space="preserve"> 51, ст. 6288; 2002, </w:t>
      </w:r>
      <w:r>
        <w:rPr>
          <w:sz w:val="28"/>
          <w:szCs w:val="28"/>
        </w:rPr>
        <w:t>№</w:t>
      </w:r>
      <w:r w:rsidRPr="00CA2A5C">
        <w:rPr>
          <w:sz w:val="28"/>
          <w:szCs w:val="28"/>
        </w:rPr>
        <w:t xml:space="preserve"> 48, ст. 4737; 2003, </w:t>
      </w:r>
      <w:r>
        <w:rPr>
          <w:sz w:val="28"/>
          <w:szCs w:val="28"/>
        </w:rPr>
        <w:t>№</w:t>
      </w:r>
      <w:r w:rsidRPr="00CA2A5C">
        <w:rPr>
          <w:sz w:val="28"/>
          <w:szCs w:val="28"/>
        </w:rPr>
        <w:t xml:space="preserve"> 2, ст. 160; </w:t>
      </w:r>
      <w:r>
        <w:rPr>
          <w:sz w:val="28"/>
          <w:szCs w:val="28"/>
        </w:rPr>
        <w:t>№</w:t>
      </w:r>
      <w:r w:rsidRPr="00CA2A5C">
        <w:rPr>
          <w:sz w:val="28"/>
          <w:szCs w:val="28"/>
        </w:rPr>
        <w:t xml:space="preserve"> 2, ст. 160; </w:t>
      </w:r>
      <w:r>
        <w:rPr>
          <w:sz w:val="28"/>
          <w:szCs w:val="28"/>
        </w:rPr>
        <w:t>№</w:t>
      </w:r>
      <w:r w:rsidRPr="00CA2A5C">
        <w:rPr>
          <w:sz w:val="28"/>
          <w:szCs w:val="28"/>
        </w:rPr>
        <w:t xml:space="preserve"> 2, ст. 167; </w:t>
      </w:r>
      <w:r>
        <w:rPr>
          <w:sz w:val="28"/>
          <w:szCs w:val="28"/>
        </w:rPr>
        <w:t>№</w:t>
      </w:r>
      <w:r w:rsidRPr="00CA2A5C">
        <w:rPr>
          <w:sz w:val="28"/>
          <w:szCs w:val="28"/>
        </w:rPr>
        <w:t xml:space="preserve"> 13, ст. 1179; </w:t>
      </w:r>
      <w:r>
        <w:rPr>
          <w:sz w:val="28"/>
          <w:szCs w:val="28"/>
        </w:rPr>
        <w:t>№</w:t>
      </w:r>
      <w:r w:rsidRPr="00CA2A5C">
        <w:rPr>
          <w:sz w:val="28"/>
          <w:szCs w:val="28"/>
        </w:rPr>
        <w:t xml:space="preserve"> 46 (ч. 1), ст. 4434; </w:t>
      </w:r>
      <w:r>
        <w:rPr>
          <w:sz w:val="28"/>
          <w:szCs w:val="28"/>
        </w:rPr>
        <w:t>№</w:t>
      </w:r>
      <w:r w:rsidRPr="00CA2A5C">
        <w:rPr>
          <w:sz w:val="28"/>
          <w:szCs w:val="28"/>
        </w:rPr>
        <w:t xml:space="preserve"> 52 (1 ч.), ст. 5034; </w:t>
      </w:r>
      <w:r>
        <w:rPr>
          <w:sz w:val="28"/>
          <w:szCs w:val="28"/>
        </w:rPr>
        <w:t>№</w:t>
      </w:r>
      <w:r w:rsidRPr="00CA2A5C">
        <w:rPr>
          <w:sz w:val="28"/>
          <w:szCs w:val="28"/>
        </w:rPr>
        <w:t xml:space="preserve"> 2005, </w:t>
      </w:r>
      <w:r>
        <w:rPr>
          <w:sz w:val="28"/>
          <w:szCs w:val="28"/>
        </w:rPr>
        <w:t>№</w:t>
      </w:r>
      <w:r w:rsidRPr="00CA2A5C">
        <w:rPr>
          <w:sz w:val="28"/>
          <w:szCs w:val="28"/>
        </w:rPr>
        <w:t xml:space="preserve"> 1 (ч. 1), ст. 15; </w:t>
      </w:r>
      <w:r>
        <w:rPr>
          <w:sz w:val="28"/>
          <w:szCs w:val="28"/>
        </w:rPr>
        <w:t>№</w:t>
      </w:r>
      <w:r w:rsidRPr="00CA2A5C">
        <w:rPr>
          <w:sz w:val="28"/>
          <w:szCs w:val="28"/>
        </w:rPr>
        <w:t xml:space="preserve"> 1 (ч. 1), ст. 45; </w:t>
      </w:r>
      <w:r>
        <w:rPr>
          <w:sz w:val="28"/>
          <w:szCs w:val="28"/>
        </w:rPr>
        <w:t>№</w:t>
      </w:r>
      <w:r w:rsidRPr="00CA2A5C">
        <w:rPr>
          <w:sz w:val="28"/>
          <w:szCs w:val="28"/>
        </w:rPr>
        <w:t xml:space="preserve"> 13, ст. 1080; </w:t>
      </w:r>
      <w:r>
        <w:rPr>
          <w:sz w:val="28"/>
          <w:szCs w:val="28"/>
        </w:rPr>
        <w:t>№</w:t>
      </w:r>
      <w:r w:rsidRPr="00CA2A5C">
        <w:rPr>
          <w:sz w:val="28"/>
          <w:szCs w:val="28"/>
        </w:rPr>
        <w:t xml:space="preserve"> 19, ст. 1752;</w:t>
      </w:r>
      <w:r>
        <w:rPr>
          <w:sz w:val="28"/>
          <w:szCs w:val="28"/>
        </w:rPr>
        <w:t>№</w:t>
      </w:r>
      <w:r w:rsidRPr="00CA2A5C">
        <w:rPr>
          <w:sz w:val="28"/>
          <w:szCs w:val="28"/>
        </w:rPr>
        <w:t xml:space="preserve">30 (ч. 1), ст. 3100; 2006, </w:t>
      </w:r>
      <w:r>
        <w:rPr>
          <w:sz w:val="28"/>
          <w:szCs w:val="28"/>
        </w:rPr>
        <w:t>№</w:t>
      </w:r>
      <w:r w:rsidRPr="00CA2A5C">
        <w:rPr>
          <w:sz w:val="28"/>
          <w:szCs w:val="28"/>
        </w:rPr>
        <w:t xml:space="preserve"> 6, ст. 636; </w:t>
      </w:r>
      <w:r>
        <w:rPr>
          <w:sz w:val="28"/>
          <w:szCs w:val="28"/>
        </w:rPr>
        <w:t>№</w:t>
      </w:r>
      <w:r w:rsidRPr="00CA2A5C">
        <w:rPr>
          <w:sz w:val="28"/>
          <w:szCs w:val="28"/>
        </w:rPr>
        <w:t xml:space="preserve"> 52 (1 ч.), ст. 5497; 2007, </w:t>
      </w:r>
      <w:r>
        <w:rPr>
          <w:sz w:val="28"/>
          <w:szCs w:val="28"/>
        </w:rPr>
        <w:t>№</w:t>
      </w:r>
      <w:r w:rsidRPr="00CA2A5C">
        <w:rPr>
          <w:sz w:val="28"/>
          <w:szCs w:val="28"/>
        </w:rPr>
        <w:t xml:space="preserve"> 1 (1 ч.), ст. 39; </w:t>
      </w:r>
      <w:r>
        <w:rPr>
          <w:sz w:val="28"/>
          <w:szCs w:val="28"/>
        </w:rPr>
        <w:t>№</w:t>
      </w:r>
      <w:r w:rsidRPr="00CA2A5C">
        <w:rPr>
          <w:sz w:val="28"/>
          <w:szCs w:val="28"/>
        </w:rPr>
        <w:t xml:space="preserve"> 5, ст. 558; </w:t>
      </w:r>
      <w:r>
        <w:rPr>
          <w:sz w:val="28"/>
          <w:szCs w:val="28"/>
        </w:rPr>
        <w:t>№</w:t>
      </w:r>
      <w:r w:rsidRPr="00CA2A5C">
        <w:rPr>
          <w:sz w:val="28"/>
          <w:szCs w:val="28"/>
        </w:rPr>
        <w:t xml:space="preserve"> 31, ст. 3993; </w:t>
      </w:r>
      <w:r>
        <w:rPr>
          <w:sz w:val="28"/>
          <w:szCs w:val="28"/>
        </w:rPr>
        <w:t>№</w:t>
      </w:r>
      <w:r w:rsidRPr="00CA2A5C">
        <w:rPr>
          <w:sz w:val="28"/>
          <w:szCs w:val="28"/>
        </w:rPr>
        <w:t xml:space="preserve"> 31, ст. 4015; </w:t>
      </w:r>
      <w:r>
        <w:rPr>
          <w:sz w:val="28"/>
          <w:szCs w:val="28"/>
        </w:rPr>
        <w:t>№</w:t>
      </w:r>
      <w:r w:rsidRPr="00CA2A5C">
        <w:rPr>
          <w:sz w:val="28"/>
          <w:szCs w:val="28"/>
        </w:rPr>
        <w:t xml:space="preserve"> 41, ст. 4845; </w:t>
      </w:r>
      <w:r>
        <w:rPr>
          <w:sz w:val="28"/>
          <w:szCs w:val="28"/>
        </w:rPr>
        <w:t>№</w:t>
      </w:r>
      <w:r w:rsidRPr="00CA2A5C">
        <w:rPr>
          <w:sz w:val="28"/>
          <w:szCs w:val="28"/>
        </w:rPr>
        <w:t xml:space="preserve"> 44, ст. 52825; </w:t>
      </w:r>
      <w:r>
        <w:rPr>
          <w:sz w:val="28"/>
          <w:szCs w:val="28"/>
        </w:rPr>
        <w:t>№</w:t>
      </w:r>
      <w:r w:rsidRPr="00CA2A5C">
        <w:rPr>
          <w:sz w:val="28"/>
          <w:szCs w:val="28"/>
        </w:rPr>
        <w:t xml:space="preserve"> 45, ст. 5428; </w:t>
      </w:r>
      <w:r>
        <w:rPr>
          <w:sz w:val="28"/>
          <w:szCs w:val="28"/>
        </w:rPr>
        <w:t>№</w:t>
      </w:r>
      <w:r w:rsidRPr="00CA2A5C">
        <w:rPr>
          <w:sz w:val="28"/>
          <w:szCs w:val="28"/>
        </w:rPr>
        <w:t xml:space="preserve"> 49, ст. 6048; </w:t>
      </w:r>
      <w:r>
        <w:rPr>
          <w:sz w:val="28"/>
          <w:szCs w:val="28"/>
        </w:rPr>
        <w:t>№</w:t>
      </w:r>
      <w:r w:rsidRPr="00CA2A5C">
        <w:rPr>
          <w:sz w:val="28"/>
          <w:szCs w:val="28"/>
        </w:rPr>
        <w:t xml:space="preserve"> 50, ст. 6247; 2008, </w:t>
      </w:r>
      <w:r>
        <w:rPr>
          <w:sz w:val="28"/>
          <w:szCs w:val="28"/>
        </w:rPr>
        <w:t>№</w:t>
      </w:r>
      <w:r w:rsidRPr="00CA2A5C">
        <w:rPr>
          <w:sz w:val="28"/>
          <w:szCs w:val="28"/>
        </w:rPr>
        <w:t xml:space="preserve"> 17, ст. 1756; </w:t>
      </w:r>
      <w:r>
        <w:rPr>
          <w:sz w:val="28"/>
          <w:szCs w:val="28"/>
        </w:rPr>
        <w:t>№</w:t>
      </w:r>
      <w:r w:rsidRPr="00CA2A5C">
        <w:rPr>
          <w:sz w:val="28"/>
          <w:szCs w:val="28"/>
        </w:rPr>
        <w:t xml:space="preserve"> 29 (ч. 1), ст. 3418;</w:t>
      </w:r>
      <w:r>
        <w:rPr>
          <w:sz w:val="28"/>
          <w:szCs w:val="28"/>
        </w:rPr>
        <w:t>№</w:t>
      </w:r>
      <w:r w:rsidRPr="00CA2A5C">
        <w:rPr>
          <w:sz w:val="28"/>
          <w:szCs w:val="28"/>
        </w:rPr>
        <w:t xml:space="preserve">52 (ч. 1), ст. 6235; 2009, </w:t>
      </w:r>
      <w:r>
        <w:rPr>
          <w:sz w:val="28"/>
          <w:szCs w:val="28"/>
        </w:rPr>
        <w:t>№</w:t>
      </w:r>
      <w:r w:rsidRPr="00CA2A5C">
        <w:rPr>
          <w:sz w:val="28"/>
          <w:szCs w:val="28"/>
        </w:rPr>
        <w:t xml:space="preserve"> 1, ст. 16; </w:t>
      </w:r>
      <w:r>
        <w:rPr>
          <w:sz w:val="28"/>
          <w:szCs w:val="28"/>
        </w:rPr>
        <w:t>№</w:t>
      </w:r>
      <w:r w:rsidRPr="00CA2A5C">
        <w:rPr>
          <w:sz w:val="28"/>
          <w:szCs w:val="28"/>
        </w:rPr>
        <w:t xml:space="preserve"> 15, ст. 1778; </w:t>
      </w:r>
      <w:r>
        <w:rPr>
          <w:sz w:val="28"/>
          <w:szCs w:val="28"/>
        </w:rPr>
        <w:t>№</w:t>
      </w:r>
      <w:r w:rsidRPr="00CA2A5C">
        <w:rPr>
          <w:sz w:val="28"/>
          <w:szCs w:val="28"/>
        </w:rPr>
        <w:t xml:space="preserve"> 29, ст. 3582; 2010, </w:t>
      </w:r>
      <w:r>
        <w:rPr>
          <w:sz w:val="28"/>
          <w:szCs w:val="28"/>
        </w:rPr>
        <w:t>№</w:t>
      </w:r>
      <w:r w:rsidRPr="00CA2A5C">
        <w:rPr>
          <w:sz w:val="28"/>
          <w:szCs w:val="28"/>
        </w:rPr>
        <w:t xml:space="preserve"> 19, ст. 2291; 2011, </w:t>
      </w:r>
      <w:r>
        <w:rPr>
          <w:sz w:val="28"/>
          <w:szCs w:val="28"/>
        </w:rPr>
        <w:t>№</w:t>
      </w:r>
      <w:r w:rsidRPr="00CA2A5C">
        <w:rPr>
          <w:sz w:val="28"/>
          <w:szCs w:val="28"/>
        </w:rPr>
        <w:t xml:space="preserve"> 7, ст. 901, </w:t>
      </w:r>
      <w:r>
        <w:rPr>
          <w:sz w:val="28"/>
          <w:szCs w:val="28"/>
        </w:rPr>
        <w:t>№</w:t>
      </w:r>
      <w:r w:rsidRPr="00CA2A5C">
        <w:rPr>
          <w:sz w:val="28"/>
          <w:szCs w:val="28"/>
        </w:rPr>
        <w:t xml:space="preserve"> 30 (ч. 1), ст. 4564, </w:t>
      </w:r>
      <w:r>
        <w:rPr>
          <w:sz w:val="28"/>
          <w:szCs w:val="28"/>
        </w:rPr>
        <w:t>№</w:t>
      </w:r>
      <w:r w:rsidRPr="00CA2A5C">
        <w:rPr>
          <w:sz w:val="28"/>
          <w:szCs w:val="28"/>
        </w:rPr>
        <w:t xml:space="preserve"> 30 (ч. 1), ст. 4596, </w:t>
      </w:r>
      <w:r>
        <w:rPr>
          <w:sz w:val="28"/>
          <w:szCs w:val="28"/>
        </w:rPr>
        <w:t>№</w:t>
      </w:r>
      <w:r w:rsidRPr="00CA2A5C">
        <w:rPr>
          <w:sz w:val="28"/>
          <w:szCs w:val="28"/>
        </w:rPr>
        <w:t xml:space="preserve"> 43, ст. 5972, </w:t>
      </w:r>
      <w:r>
        <w:rPr>
          <w:sz w:val="28"/>
          <w:szCs w:val="28"/>
        </w:rPr>
        <w:t>№</w:t>
      </w:r>
      <w:r w:rsidRPr="00CA2A5C">
        <w:rPr>
          <w:sz w:val="28"/>
          <w:szCs w:val="28"/>
        </w:rPr>
        <w:t xml:space="preserve"> 48, ст. 6730, </w:t>
      </w:r>
      <w:r>
        <w:rPr>
          <w:sz w:val="28"/>
          <w:szCs w:val="28"/>
        </w:rPr>
        <w:t>№</w:t>
      </w:r>
      <w:r w:rsidRPr="00CA2A5C">
        <w:rPr>
          <w:sz w:val="28"/>
          <w:szCs w:val="28"/>
        </w:rPr>
        <w:t xml:space="preserve"> 49 (ч. 1), ст. 7014, </w:t>
      </w:r>
      <w:r>
        <w:rPr>
          <w:sz w:val="28"/>
          <w:szCs w:val="28"/>
        </w:rPr>
        <w:t>№</w:t>
      </w:r>
      <w:r w:rsidRPr="00CA2A5C">
        <w:rPr>
          <w:sz w:val="28"/>
          <w:szCs w:val="28"/>
        </w:rPr>
        <w:t xml:space="preserve"> 49 (ч. 1), ст. 7041);</w:t>
      </w:r>
      <w:hyperlink r:id="rId20" w:history="1">
        <w:r w:rsidRPr="00CA2A5C">
          <w:rPr>
            <w:sz w:val="28"/>
            <w:szCs w:val="28"/>
          </w:rPr>
          <w:t>Гражданский кодекс Российской Федерации (часть третья)</w:t>
        </w:r>
      </w:hyperlink>
      <w:hyperlink r:id="rId21" w:history="1">
        <w:r w:rsidRPr="00CA2A5C">
          <w:rPr>
            <w:sz w:val="28"/>
            <w:szCs w:val="28"/>
          </w:rPr>
          <w:t xml:space="preserve">от 26.11.2001 </w:t>
        </w:r>
        <w:r>
          <w:rPr>
            <w:sz w:val="28"/>
            <w:szCs w:val="28"/>
          </w:rPr>
          <w:t>№</w:t>
        </w:r>
        <w:r w:rsidRPr="00CA2A5C">
          <w:rPr>
            <w:sz w:val="28"/>
            <w:szCs w:val="28"/>
          </w:rPr>
          <w:t xml:space="preserve"> 146-ФЗ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2004, </w:t>
      </w:r>
      <w:r>
        <w:rPr>
          <w:sz w:val="28"/>
          <w:szCs w:val="28"/>
        </w:rPr>
        <w:t>№</w:t>
      </w:r>
      <w:r w:rsidRPr="00CA2A5C">
        <w:rPr>
          <w:sz w:val="28"/>
          <w:szCs w:val="28"/>
        </w:rPr>
        <w:t xml:space="preserve"> 49, ст. 4855; 2006, </w:t>
      </w:r>
      <w:r>
        <w:rPr>
          <w:sz w:val="28"/>
          <w:szCs w:val="28"/>
        </w:rPr>
        <w:t>№</w:t>
      </w:r>
      <w:r w:rsidRPr="00CA2A5C">
        <w:rPr>
          <w:sz w:val="28"/>
          <w:szCs w:val="28"/>
        </w:rPr>
        <w:t xml:space="preserve"> 23, ст. 2380; </w:t>
      </w:r>
      <w:r>
        <w:rPr>
          <w:sz w:val="28"/>
          <w:szCs w:val="28"/>
        </w:rPr>
        <w:t>№</w:t>
      </w:r>
      <w:r w:rsidRPr="00CA2A5C">
        <w:rPr>
          <w:sz w:val="28"/>
          <w:szCs w:val="28"/>
        </w:rPr>
        <w:t xml:space="preserve"> 52 (ч. 1), ст. 5497; 2007, </w:t>
      </w:r>
      <w:r>
        <w:rPr>
          <w:sz w:val="28"/>
          <w:szCs w:val="28"/>
        </w:rPr>
        <w:t>№</w:t>
      </w:r>
      <w:r w:rsidRPr="00CA2A5C">
        <w:rPr>
          <w:sz w:val="28"/>
          <w:szCs w:val="28"/>
        </w:rPr>
        <w:t xml:space="preserve"> 1 (1 ч.), ст. 21; </w:t>
      </w:r>
      <w:r>
        <w:rPr>
          <w:sz w:val="28"/>
          <w:szCs w:val="28"/>
        </w:rPr>
        <w:t>№</w:t>
      </w:r>
      <w:r w:rsidRPr="00CA2A5C">
        <w:rPr>
          <w:sz w:val="28"/>
          <w:szCs w:val="28"/>
        </w:rPr>
        <w:t xml:space="preserve"> 49, ст. 6042; 2008, </w:t>
      </w:r>
      <w:r>
        <w:rPr>
          <w:sz w:val="28"/>
          <w:szCs w:val="28"/>
        </w:rPr>
        <w:t>№</w:t>
      </w:r>
      <w:r w:rsidRPr="00CA2A5C">
        <w:rPr>
          <w:sz w:val="28"/>
          <w:szCs w:val="28"/>
        </w:rPr>
        <w:t xml:space="preserve"> 18, ст. 1939; </w:t>
      </w:r>
      <w:r>
        <w:rPr>
          <w:sz w:val="28"/>
          <w:szCs w:val="28"/>
        </w:rPr>
        <w:t>№</w:t>
      </w:r>
      <w:r w:rsidRPr="00CA2A5C">
        <w:rPr>
          <w:sz w:val="28"/>
          <w:szCs w:val="28"/>
        </w:rPr>
        <w:t xml:space="preserve"> 27, ст. 3123; 2012, </w:t>
      </w:r>
      <w:r>
        <w:rPr>
          <w:sz w:val="28"/>
          <w:szCs w:val="28"/>
        </w:rPr>
        <w:t>№</w:t>
      </w:r>
      <w:r w:rsidRPr="00CA2A5C">
        <w:rPr>
          <w:sz w:val="28"/>
          <w:szCs w:val="28"/>
        </w:rPr>
        <w:t xml:space="preserve"> 24, ст. 3068; 2013, </w:t>
      </w:r>
      <w:r>
        <w:rPr>
          <w:sz w:val="28"/>
          <w:szCs w:val="28"/>
        </w:rPr>
        <w:t>№</w:t>
      </w:r>
      <w:r w:rsidRPr="00CA2A5C">
        <w:rPr>
          <w:sz w:val="28"/>
          <w:szCs w:val="28"/>
        </w:rPr>
        <w:t xml:space="preserve"> 19, ст. 2327, </w:t>
      </w:r>
      <w:r>
        <w:rPr>
          <w:sz w:val="28"/>
          <w:szCs w:val="28"/>
        </w:rPr>
        <w:t>№</w:t>
      </w:r>
      <w:r w:rsidRPr="00CA2A5C">
        <w:rPr>
          <w:sz w:val="28"/>
          <w:szCs w:val="28"/>
        </w:rPr>
        <w:t xml:space="preserve"> 30 (ч. 1), ст. 4056);</w:t>
      </w:r>
      <w:hyperlink r:id="rId22" w:history="1">
        <w:r w:rsidRPr="00CA2A5C">
          <w:rPr>
            <w:sz w:val="28"/>
            <w:szCs w:val="28"/>
          </w:rPr>
          <w:t>Гражданский кодекс Российской Федерации (часть четвертая)</w:t>
        </w:r>
      </w:hyperlink>
      <w:hyperlink r:id="rId23" w:history="1">
        <w:r w:rsidRPr="00CA2A5C">
          <w:rPr>
            <w:sz w:val="28"/>
            <w:szCs w:val="28"/>
          </w:rPr>
          <w:t xml:space="preserve">от 18.12.2006 </w:t>
        </w:r>
        <w:r>
          <w:rPr>
            <w:sz w:val="28"/>
            <w:szCs w:val="28"/>
          </w:rPr>
          <w:t>№</w:t>
        </w:r>
        <w:r w:rsidRPr="00CA2A5C">
          <w:rPr>
            <w:sz w:val="28"/>
            <w:szCs w:val="28"/>
          </w:rPr>
          <w:t xml:space="preserve"> 230-ФЗ</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2007, </w:t>
      </w:r>
      <w:r>
        <w:rPr>
          <w:sz w:val="28"/>
          <w:szCs w:val="28"/>
        </w:rPr>
        <w:t>№</w:t>
      </w:r>
      <w:r w:rsidRPr="00CA2A5C">
        <w:rPr>
          <w:sz w:val="28"/>
          <w:szCs w:val="28"/>
        </w:rPr>
        <w:t xml:space="preserve"> 49, ст. 6079; 2008, </w:t>
      </w:r>
      <w:r>
        <w:rPr>
          <w:sz w:val="28"/>
          <w:szCs w:val="28"/>
        </w:rPr>
        <w:t>№</w:t>
      </w:r>
      <w:r w:rsidRPr="00CA2A5C">
        <w:rPr>
          <w:sz w:val="28"/>
          <w:szCs w:val="28"/>
        </w:rPr>
        <w:t xml:space="preserve"> 27, ст. 3122; </w:t>
      </w:r>
      <w:r>
        <w:rPr>
          <w:sz w:val="28"/>
          <w:szCs w:val="28"/>
        </w:rPr>
        <w:t>№</w:t>
      </w:r>
      <w:r w:rsidRPr="00CA2A5C">
        <w:rPr>
          <w:sz w:val="28"/>
          <w:szCs w:val="28"/>
        </w:rPr>
        <w:t xml:space="preserve"> 45, ст. 5147; 2010, </w:t>
      </w:r>
      <w:r>
        <w:rPr>
          <w:sz w:val="28"/>
          <w:szCs w:val="28"/>
        </w:rPr>
        <w:t>№</w:t>
      </w:r>
      <w:r w:rsidRPr="00CA2A5C">
        <w:rPr>
          <w:sz w:val="28"/>
          <w:szCs w:val="28"/>
        </w:rPr>
        <w:t xml:space="preserve"> 8, ст. 777; </w:t>
      </w:r>
      <w:r>
        <w:rPr>
          <w:sz w:val="28"/>
          <w:szCs w:val="28"/>
        </w:rPr>
        <w:t>№</w:t>
      </w:r>
      <w:r w:rsidRPr="00CA2A5C">
        <w:rPr>
          <w:sz w:val="28"/>
          <w:szCs w:val="28"/>
        </w:rPr>
        <w:t xml:space="preserve"> 9, ст. 899; </w:t>
      </w:r>
      <w:r>
        <w:rPr>
          <w:sz w:val="28"/>
          <w:szCs w:val="28"/>
        </w:rPr>
        <w:t>№</w:t>
      </w:r>
      <w:r w:rsidRPr="00CA2A5C">
        <w:rPr>
          <w:sz w:val="28"/>
          <w:szCs w:val="28"/>
        </w:rPr>
        <w:t xml:space="preserve"> 41 (2 ч.), ст. 5188; 2011, </w:t>
      </w:r>
      <w:r>
        <w:rPr>
          <w:sz w:val="28"/>
          <w:szCs w:val="28"/>
        </w:rPr>
        <w:t>№</w:t>
      </w:r>
      <w:r w:rsidRPr="00CA2A5C">
        <w:rPr>
          <w:sz w:val="28"/>
          <w:szCs w:val="28"/>
        </w:rPr>
        <w:t xml:space="preserve"> 50, ст. 7364; 2013, </w:t>
      </w:r>
      <w:r>
        <w:rPr>
          <w:sz w:val="28"/>
          <w:szCs w:val="28"/>
        </w:rPr>
        <w:t>№</w:t>
      </w:r>
      <w:r w:rsidRPr="00CA2A5C">
        <w:rPr>
          <w:sz w:val="28"/>
          <w:szCs w:val="28"/>
        </w:rPr>
        <w:t xml:space="preserve"> 27, ст. 3477, </w:t>
      </w:r>
      <w:r>
        <w:rPr>
          <w:sz w:val="28"/>
          <w:szCs w:val="28"/>
        </w:rPr>
        <w:t>№</w:t>
      </w:r>
      <w:r w:rsidRPr="00CA2A5C">
        <w:rPr>
          <w:sz w:val="28"/>
          <w:szCs w:val="28"/>
        </w:rPr>
        <w:t xml:space="preserve"> 27, ст. 3479, </w:t>
      </w:r>
      <w:r>
        <w:rPr>
          <w:sz w:val="28"/>
          <w:szCs w:val="28"/>
        </w:rPr>
        <w:t>№</w:t>
      </w:r>
      <w:r w:rsidRPr="00CA2A5C">
        <w:rPr>
          <w:sz w:val="28"/>
          <w:szCs w:val="28"/>
        </w:rPr>
        <w:t xml:space="preserve"> 30 (ч. 1), ст. 4055);</w:t>
      </w:r>
    </w:p>
    <w:p w:rsidR="004C5F38" w:rsidRDefault="004C5F38" w:rsidP="002B2498">
      <w:pPr>
        <w:ind w:firstLine="851"/>
        <w:jc w:val="both"/>
        <w:rPr>
          <w:sz w:val="28"/>
          <w:szCs w:val="28"/>
        </w:rPr>
      </w:pPr>
      <w:hyperlink r:id="rId24" w:history="1">
        <w:r w:rsidRPr="00CA2A5C">
          <w:rPr>
            <w:sz w:val="28"/>
            <w:szCs w:val="28"/>
          </w:rPr>
          <w:t xml:space="preserve">Федеральный закон от 06.10.2003 </w:t>
        </w:r>
        <w:r>
          <w:rPr>
            <w:sz w:val="28"/>
            <w:szCs w:val="28"/>
          </w:rPr>
          <w:t>№</w:t>
        </w:r>
        <w:r w:rsidRPr="00CA2A5C">
          <w:rPr>
            <w:sz w:val="28"/>
            <w:szCs w:val="28"/>
          </w:rPr>
          <w:t xml:space="preserve"> 131-ФЗ </w:t>
        </w:r>
        <w:r>
          <w:rPr>
            <w:sz w:val="28"/>
            <w:szCs w:val="28"/>
          </w:rPr>
          <w:t>«</w:t>
        </w:r>
        <w:r w:rsidRPr="00CA2A5C">
          <w:rPr>
            <w:sz w:val="28"/>
            <w:szCs w:val="28"/>
          </w:rPr>
          <w:t>Об общих принципах организации местного самоуправления в Российской Федерации</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2003, </w:t>
      </w:r>
      <w:r>
        <w:rPr>
          <w:sz w:val="28"/>
          <w:szCs w:val="28"/>
        </w:rPr>
        <w:t>№</w:t>
      </w:r>
      <w:r w:rsidRPr="00CA2A5C">
        <w:rPr>
          <w:sz w:val="28"/>
          <w:szCs w:val="28"/>
        </w:rPr>
        <w:t xml:space="preserve"> 40, ст. 3822; 2004, </w:t>
      </w:r>
      <w:r>
        <w:rPr>
          <w:sz w:val="28"/>
          <w:szCs w:val="28"/>
        </w:rPr>
        <w:t>№</w:t>
      </w:r>
      <w:r w:rsidRPr="00CA2A5C">
        <w:rPr>
          <w:sz w:val="28"/>
          <w:szCs w:val="28"/>
        </w:rPr>
        <w:t xml:space="preserve"> 25, ст. 2484, </w:t>
      </w:r>
      <w:r>
        <w:rPr>
          <w:sz w:val="28"/>
          <w:szCs w:val="28"/>
        </w:rPr>
        <w:t>№</w:t>
      </w:r>
      <w:r w:rsidRPr="00CA2A5C">
        <w:rPr>
          <w:sz w:val="28"/>
          <w:szCs w:val="28"/>
        </w:rPr>
        <w:t xml:space="preserve"> 33, ст. 3368; 2005, </w:t>
      </w:r>
      <w:r>
        <w:rPr>
          <w:sz w:val="28"/>
          <w:szCs w:val="28"/>
        </w:rPr>
        <w:t>№</w:t>
      </w:r>
      <w:r w:rsidRPr="00CA2A5C">
        <w:rPr>
          <w:sz w:val="28"/>
          <w:szCs w:val="28"/>
        </w:rPr>
        <w:t xml:space="preserve"> 1 (часть 1), ст. 12, </w:t>
      </w:r>
      <w:r>
        <w:rPr>
          <w:sz w:val="28"/>
          <w:szCs w:val="28"/>
        </w:rPr>
        <w:t>№</w:t>
      </w:r>
      <w:r w:rsidRPr="00CA2A5C">
        <w:rPr>
          <w:sz w:val="28"/>
          <w:szCs w:val="28"/>
        </w:rPr>
        <w:t xml:space="preserve"> 1 (часть 1), ст. 17, </w:t>
      </w:r>
      <w:r>
        <w:rPr>
          <w:sz w:val="28"/>
          <w:szCs w:val="28"/>
        </w:rPr>
        <w:t>№</w:t>
      </w:r>
      <w:r w:rsidRPr="00CA2A5C">
        <w:rPr>
          <w:sz w:val="28"/>
          <w:szCs w:val="28"/>
        </w:rPr>
        <w:t xml:space="preserve"> 1 (часть 1), ст. 25, </w:t>
      </w:r>
      <w:r>
        <w:rPr>
          <w:sz w:val="28"/>
          <w:szCs w:val="28"/>
        </w:rPr>
        <w:t>№</w:t>
      </w:r>
      <w:r w:rsidRPr="00CA2A5C">
        <w:rPr>
          <w:sz w:val="28"/>
          <w:szCs w:val="28"/>
        </w:rPr>
        <w:t xml:space="preserve"> 1 (часть 1), ст. 37, </w:t>
      </w:r>
      <w:r>
        <w:rPr>
          <w:sz w:val="28"/>
          <w:szCs w:val="28"/>
        </w:rPr>
        <w:t>№</w:t>
      </w:r>
      <w:r w:rsidRPr="00CA2A5C">
        <w:rPr>
          <w:sz w:val="28"/>
          <w:szCs w:val="28"/>
        </w:rPr>
        <w:t xml:space="preserve"> 17, ст. 1480, </w:t>
      </w:r>
      <w:r>
        <w:rPr>
          <w:sz w:val="28"/>
          <w:szCs w:val="28"/>
        </w:rPr>
        <w:t>№</w:t>
      </w:r>
      <w:r w:rsidRPr="00CA2A5C">
        <w:rPr>
          <w:sz w:val="28"/>
          <w:szCs w:val="28"/>
        </w:rPr>
        <w:t xml:space="preserve"> 27, ст. 2708, </w:t>
      </w:r>
      <w:r>
        <w:rPr>
          <w:sz w:val="28"/>
          <w:szCs w:val="28"/>
        </w:rPr>
        <w:t>№</w:t>
      </w:r>
      <w:r w:rsidRPr="00CA2A5C">
        <w:rPr>
          <w:sz w:val="28"/>
          <w:szCs w:val="28"/>
        </w:rPr>
        <w:t xml:space="preserve"> 30 (ч. 1), ст. 3104, </w:t>
      </w:r>
      <w:r>
        <w:rPr>
          <w:sz w:val="28"/>
          <w:szCs w:val="28"/>
        </w:rPr>
        <w:t>№</w:t>
      </w:r>
      <w:r w:rsidRPr="00CA2A5C">
        <w:rPr>
          <w:sz w:val="28"/>
          <w:szCs w:val="28"/>
        </w:rPr>
        <w:t xml:space="preserve"> 30 (ч. 1), ст. 3108, </w:t>
      </w:r>
      <w:r>
        <w:rPr>
          <w:sz w:val="28"/>
          <w:szCs w:val="28"/>
        </w:rPr>
        <w:t>№</w:t>
      </w:r>
      <w:r w:rsidRPr="00CA2A5C">
        <w:rPr>
          <w:sz w:val="28"/>
          <w:szCs w:val="28"/>
        </w:rPr>
        <w:t xml:space="preserve"> 42, ст. 4216; 2006, </w:t>
      </w:r>
      <w:r>
        <w:rPr>
          <w:sz w:val="28"/>
          <w:szCs w:val="28"/>
        </w:rPr>
        <w:t>№</w:t>
      </w:r>
      <w:r w:rsidRPr="00CA2A5C">
        <w:rPr>
          <w:sz w:val="28"/>
          <w:szCs w:val="28"/>
        </w:rPr>
        <w:t xml:space="preserve"> 1, ст. 9, </w:t>
      </w:r>
      <w:r>
        <w:rPr>
          <w:sz w:val="28"/>
          <w:szCs w:val="28"/>
        </w:rPr>
        <w:t>№</w:t>
      </w:r>
      <w:r w:rsidRPr="00CA2A5C">
        <w:rPr>
          <w:sz w:val="28"/>
          <w:szCs w:val="28"/>
        </w:rPr>
        <w:t xml:space="preserve"> 1, ст. 10, </w:t>
      </w:r>
      <w:r>
        <w:rPr>
          <w:sz w:val="28"/>
          <w:szCs w:val="28"/>
        </w:rPr>
        <w:t>№</w:t>
      </w:r>
      <w:r w:rsidRPr="00CA2A5C">
        <w:rPr>
          <w:sz w:val="28"/>
          <w:szCs w:val="28"/>
        </w:rPr>
        <w:t xml:space="preserve"> 1, ст. 17, </w:t>
      </w:r>
      <w:r>
        <w:rPr>
          <w:sz w:val="28"/>
          <w:szCs w:val="28"/>
        </w:rPr>
        <w:t>№</w:t>
      </w:r>
      <w:r w:rsidRPr="00CA2A5C">
        <w:rPr>
          <w:sz w:val="28"/>
          <w:szCs w:val="28"/>
        </w:rPr>
        <w:t xml:space="preserve"> 6, ст. 636, </w:t>
      </w:r>
      <w:r>
        <w:rPr>
          <w:sz w:val="28"/>
          <w:szCs w:val="28"/>
        </w:rPr>
        <w:t>№</w:t>
      </w:r>
      <w:r w:rsidRPr="00CA2A5C">
        <w:rPr>
          <w:sz w:val="28"/>
          <w:szCs w:val="28"/>
        </w:rPr>
        <w:t xml:space="preserve"> 8, ст. 852, </w:t>
      </w:r>
      <w:r>
        <w:rPr>
          <w:sz w:val="28"/>
          <w:szCs w:val="28"/>
        </w:rPr>
        <w:t>№</w:t>
      </w:r>
      <w:r w:rsidRPr="00CA2A5C">
        <w:rPr>
          <w:sz w:val="28"/>
          <w:szCs w:val="28"/>
        </w:rPr>
        <w:t xml:space="preserve"> 23, ст. 2380, </w:t>
      </w:r>
      <w:r>
        <w:rPr>
          <w:sz w:val="28"/>
          <w:szCs w:val="28"/>
        </w:rPr>
        <w:t>№</w:t>
      </w:r>
      <w:r w:rsidRPr="00CA2A5C">
        <w:rPr>
          <w:sz w:val="28"/>
          <w:szCs w:val="28"/>
        </w:rPr>
        <w:t xml:space="preserve"> 30, ст. 3296, </w:t>
      </w:r>
      <w:r>
        <w:rPr>
          <w:sz w:val="28"/>
          <w:szCs w:val="28"/>
        </w:rPr>
        <w:t>№</w:t>
      </w:r>
      <w:r w:rsidRPr="00CA2A5C">
        <w:rPr>
          <w:sz w:val="28"/>
          <w:szCs w:val="28"/>
        </w:rPr>
        <w:t xml:space="preserve"> 31 (1 ч.), ст. 3427, </w:t>
      </w:r>
      <w:r>
        <w:rPr>
          <w:sz w:val="28"/>
          <w:szCs w:val="28"/>
        </w:rPr>
        <w:t>№</w:t>
      </w:r>
      <w:r w:rsidRPr="00CA2A5C">
        <w:rPr>
          <w:sz w:val="28"/>
          <w:szCs w:val="28"/>
        </w:rPr>
        <w:t xml:space="preserve"> 31 (ч. 1), ст. 3452, </w:t>
      </w:r>
      <w:r>
        <w:rPr>
          <w:sz w:val="28"/>
          <w:szCs w:val="28"/>
        </w:rPr>
        <w:t>№</w:t>
      </w:r>
      <w:r w:rsidRPr="00CA2A5C">
        <w:rPr>
          <w:sz w:val="28"/>
          <w:szCs w:val="28"/>
        </w:rPr>
        <w:t xml:space="preserve"> 43, ст. 4412, </w:t>
      </w:r>
      <w:r>
        <w:rPr>
          <w:sz w:val="28"/>
          <w:szCs w:val="28"/>
        </w:rPr>
        <w:t>№</w:t>
      </w:r>
      <w:r w:rsidRPr="00CA2A5C">
        <w:rPr>
          <w:sz w:val="28"/>
          <w:szCs w:val="28"/>
        </w:rPr>
        <w:t xml:space="preserve"> 49 (1 ч.), ст. 5088, </w:t>
      </w:r>
      <w:r>
        <w:rPr>
          <w:sz w:val="28"/>
          <w:szCs w:val="28"/>
        </w:rPr>
        <w:t>№</w:t>
      </w:r>
      <w:r w:rsidRPr="00CA2A5C">
        <w:rPr>
          <w:sz w:val="28"/>
          <w:szCs w:val="28"/>
        </w:rPr>
        <w:t xml:space="preserve"> 50, ст. 5279; 2007, </w:t>
      </w:r>
      <w:r>
        <w:rPr>
          <w:sz w:val="28"/>
          <w:szCs w:val="28"/>
        </w:rPr>
        <w:t>№</w:t>
      </w:r>
      <w:r w:rsidRPr="00CA2A5C">
        <w:rPr>
          <w:sz w:val="28"/>
          <w:szCs w:val="28"/>
        </w:rPr>
        <w:t xml:space="preserve"> 1 (1 ч.), ст. 21, </w:t>
      </w:r>
      <w:r>
        <w:rPr>
          <w:sz w:val="28"/>
          <w:szCs w:val="28"/>
        </w:rPr>
        <w:t>№</w:t>
      </w:r>
      <w:r w:rsidRPr="00CA2A5C">
        <w:rPr>
          <w:sz w:val="28"/>
          <w:szCs w:val="28"/>
        </w:rPr>
        <w:t xml:space="preserve"> 10, ст. 1151, </w:t>
      </w:r>
      <w:r>
        <w:rPr>
          <w:sz w:val="28"/>
          <w:szCs w:val="28"/>
        </w:rPr>
        <w:t>№</w:t>
      </w:r>
      <w:r w:rsidRPr="00CA2A5C">
        <w:rPr>
          <w:sz w:val="28"/>
          <w:szCs w:val="28"/>
        </w:rPr>
        <w:t xml:space="preserve"> 18, ст. 2117, </w:t>
      </w:r>
      <w:r>
        <w:rPr>
          <w:sz w:val="28"/>
          <w:szCs w:val="28"/>
        </w:rPr>
        <w:t>№</w:t>
      </w:r>
      <w:r w:rsidRPr="00CA2A5C">
        <w:rPr>
          <w:sz w:val="28"/>
          <w:szCs w:val="28"/>
        </w:rPr>
        <w:t xml:space="preserve"> 21, ст. 2455, </w:t>
      </w:r>
      <w:r>
        <w:rPr>
          <w:sz w:val="28"/>
          <w:szCs w:val="28"/>
        </w:rPr>
        <w:t>№</w:t>
      </w:r>
      <w:r w:rsidRPr="00CA2A5C">
        <w:rPr>
          <w:sz w:val="28"/>
          <w:szCs w:val="28"/>
        </w:rPr>
        <w:t xml:space="preserve"> 25, ст. 2977, </w:t>
      </w:r>
      <w:r>
        <w:rPr>
          <w:sz w:val="28"/>
          <w:szCs w:val="28"/>
        </w:rPr>
        <w:t>№</w:t>
      </w:r>
      <w:r w:rsidRPr="00CA2A5C">
        <w:rPr>
          <w:sz w:val="28"/>
          <w:szCs w:val="28"/>
        </w:rPr>
        <w:t xml:space="preserve"> 26, ст. 3074, </w:t>
      </w:r>
      <w:r>
        <w:rPr>
          <w:sz w:val="28"/>
          <w:szCs w:val="28"/>
        </w:rPr>
        <w:t>№</w:t>
      </w:r>
      <w:r w:rsidRPr="00CA2A5C">
        <w:rPr>
          <w:sz w:val="28"/>
          <w:szCs w:val="28"/>
        </w:rPr>
        <w:t xml:space="preserve"> 30, ст. 3801, </w:t>
      </w:r>
      <w:r>
        <w:rPr>
          <w:sz w:val="28"/>
          <w:szCs w:val="28"/>
        </w:rPr>
        <w:t>№</w:t>
      </w:r>
      <w:r w:rsidRPr="00CA2A5C">
        <w:rPr>
          <w:sz w:val="28"/>
          <w:szCs w:val="28"/>
        </w:rPr>
        <w:t xml:space="preserve"> 43, ст. 5084, </w:t>
      </w:r>
      <w:r>
        <w:rPr>
          <w:sz w:val="28"/>
          <w:szCs w:val="28"/>
        </w:rPr>
        <w:t>№</w:t>
      </w:r>
      <w:r w:rsidRPr="00CA2A5C">
        <w:rPr>
          <w:sz w:val="28"/>
          <w:szCs w:val="28"/>
        </w:rPr>
        <w:t xml:space="preserve"> 45, ст. 5430, </w:t>
      </w:r>
      <w:r>
        <w:rPr>
          <w:sz w:val="28"/>
          <w:szCs w:val="28"/>
        </w:rPr>
        <w:t>№</w:t>
      </w:r>
      <w:r w:rsidRPr="00CA2A5C">
        <w:rPr>
          <w:sz w:val="28"/>
          <w:szCs w:val="28"/>
        </w:rPr>
        <w:t xml:space="preserve"> 46, ст. 5553, </w:t>
      </w:r>
      <w:r>
        <w:rPr>
          <w:sz w:val="28"/>
          <w:szCs w:val="28"/>
        </w:rPr>
        <w:t>№</w:t>
      </w:r>
      <w:r w:rsidRPr="00CA2A5C">
        <w:rPr>
          <w:sz w:val="28"/>
          <w:szCs w:val="28"/>
        </w:rPr>
        <w:t xml:space="preserve"> 46, ст. 5556; 2008, </w:t>
      </w:r>
      <w:r>
        <w:rPr>
          <w:sz w:val="28"/>
          <w:szCs w:val="28"/>
        </w:rPr>
        <w:t>№</w:t>
      </w:r>
      <w:r w:rsidRPr="00CA2A5C">
        <w:rPr>
          <w:sz w:val="28"/>
          <w:szCs w:val="28"/>
        </w:rPr>
        <w:t xml:space="preserve"> 24, ст. 2790, </w:t>
      </w:r>
      <w:r>
        <w:rPr>
          <w:sz w:val="28"/>
          <w:szCs w:val="28"/>
        </w:rPr>
        <w:t>№</w:t>
      </w:r>
      <w:r w:rsidRPr="00CA2A5C">
        <w:rPr>
          <w:sz w:val="28"/>
          <w:szCs w:val="28"/>
        </w:rPr>
        <w:t xml:space="preserve"> 30 (ч. 2), ст. 3616, </w:t>
      </w:r>
      <w:r>
        <w:rPr>
          <w:sz w:val="28"/>
          <w:szCs w:val="28"/>
        </w:rPr>
        <w:t>№</w:t>
      </w:r>
      <w:r w:rsidRPr="00CA2A5C">
        <w:rPr>
          <w:sz w:val="28"/>
          <w:szCs w:val="28"/>
        </w:rPr>
        <w:t xml:space="preserve"> 48, ст. 5517, </w:t>
      </w:r>
      <w:r>
        <w:rPr>
          <w:sz w:val="28"/>
          <w:szCs w:val="28"/>
        </w:rPr>
        <w:t>№</w:t>
      </w:r>
      <w:r w:rsidRPr="00CA2A5C">
        <w:rPr>
          <w:sz w:val="28"/>
          <w:szCs w:val="28"/>
        </w:rPr>
        <w:t xml:space="preserve"> 49, ст. 5744, </w:t>
      </w:r>
      <w:r>
        <w:rPr>
          <w:sz w:val="28"/>
          <w:szCs w:val="28"/>
        </w:rPr>
        <w:t>№</w:t>
      </w:r>
      <w:r w:rsidRPr="00CA2A5C">
        <w:rPr>
          <w:sz w:val="28"/>
          <w:szCs w:val="28"/>
        </w:rPr>
        <w:t xml:space="preserve"> 52 (ч. 1), ст. 6229, </w:t>
      </w:r>
      <w:r>
        <w:rPr>
          <w:sz w:val="28"/>
          <w:szCs w:val="28"/>
        </w:rPr>
        <w:t>№</w:t>
      </w:r>
      <w:r w:rsidRPr="00CA2A5C">
        <w:rPr>
          <w:sz w:val="28"/>
          <w:szCs w:val="28"/>
        </w:rPr>
        <w:t xml:space="preserve"> 52 (ч. 1), ст. 6236; 2009, </w:t>
      </w:r>
      <w:r>
        <w:rPr>
          <w:sz w:val="28"/>
          <w:szCs w:val="28"/>
        </w:rPr>
        <w:t>№</w:t>
      </w:r>
      <w:r w:rsidRPr="00CA2A5C">
        <w:rPr>
          <w:sz w:val="28"/>
          <w:szCs w:val="28"/>
        </w:rPr>
        <w:t xml:space="preserve"> 19, ст. 2280, </w:t>
      </w:r>
      <w:r>
        <w:rPr>
          <w:sz w:val="28"/>
          <w:szCs w:val="28"/>
        </w:rPr>
        <w:t>№</w:t>
      </w:r>
      <w:r w:rsidRPr="00CA2A5C">
        <w:rPr>
          <w:sz w:val="28"/>
          <w:szCs w:val="28"/>
        </w:rPr>
        <w:t xml:space="preserve"> 48, ст. 5711, </w:t>
      </w:r>
      <w:r>
        <w:rPr>
          <w:sz w:val="28"/>
          <w:szCs w:val="28"/>
        </w:rPr>
        <w:t>№</w:t>
      </w:r>
      <w:r w:rsidRPr="00CA2A5C">
        <w:rPr>
          <w:sz w:val="28"/>
          <w:szCs w:val="28"/>
        </w:rPr>
        <w:t xml:space="preserve"> 48, ст. 5733, </w:t>
      </w:r>
      <w:r>
        <w:rPr>
          <w:sz w:val="28"/>
          <w:szCs w:val="28"/>
        </w:rPr>
        <w:t>№</w:t>
      </w:r>
      <w:r w:rsidRPr="00CA2A5C">
        <w:rPr>
          <w:sz w:val="28"/>
          <w:szCs w:val="28"/>
        </w:rPr>
        <w:t xml:space="preserve"> 52 (ч. 1), ст. 6441; 2010, </w:t>
      </w:r>
      <w:r>
        <w:rPr>
          <w:sz w:val="28"/>
          <w:szCs w:val="28"/>
        </w:rPr>
        <w:t>№</w:t>
      </w:r>
      <w:r w:rsidRPr="00CA2A5C">
        <w:rPr>
          <w:sz w:val="28"/>
          <w:szCs w:val="28"/>
        </w:rPr>
        <w:t xml:space="preserve"> 15, ст. 1736, </w:t>
      </w:r>
      <w:r>
        <w:rPr>
          <w:sz w:val="28"/>
          <w:szCs w:val="28"/>
        </w:rPr>
        <w:t>№</w:t>
      </w:r>
      <w:r w:rsidRPr="00CA2A5C">
        <w:rPr>
          <w:sz w:val="28"/>
          <w:szCs w:val="28"/>
        </w:rPr>
        <w:t xml:space="preserve"> 19, ст. 2291, </w:t>
      </w:r>
      <w:r>
        <w:rPr>
          <w:sz w:val="28"/>
          <w:szCs w:val="28"/>
        </w:rPr>
        <w:t>№</w:t>
      </w:r>
      <w:r w:rsidRPr="00CA2A5C">
        <w:rPr>
          <w:sz w:val="28"/>
          <w:szCs w:val="28"/>
        </w:rPr>
        <w:t xml:space="preserve"> 31, ст. 4160, </w:t>
      </w:r>
      <w:r>
        <w:rPr>
          <w:sz w:val="28"/>
          <w:szCs w:val="28"/>
        </w:rPr>
        <w:t>№</w:t>
      </w:r>
      <w:r w:rsidRPr="00CA2A5C">
        <w:rPr>
          <w:sz w:val="28"/>
          <w:szCs w:val="28"/>
        </w:rPr>
        <w:t xml:space="preserve"> 31, ст. 4206, </w:t>
      </w:r>
      <w:r>
        <w:rPr>
          <w:sz w:val="28"/>
          <w:szCs w:val="28"/>
        </w:rPr>
        <w:t>№</w:t>
      </w:r>
      <w:r w:rsidRPr="00CA2A5C">
        <w:rPr>
          <w:sz w:val="28"/>
          <w:szCs w:val="28"/>
        </w:rPr>
        <w:t xml:space="preserve"> 40, ст. 4969, </w:t>
      </w:r>
      <w:r>
        <w:rPr>
          <w:sz w:val="28"/>
          <w:szCs w:val="28"/>
        </w:rPr>
        <w:t>№</w:t>
      </w:r>
      <w:r w:rsidRPr="00CA2A5C">
        <w:rPr>
          <w:sz w:val="28"/>
          <w:szCs w:val="28"/>
        </w:rPr>
        <w:t xml:space="preserve"> 45, ст. 5751, </w:t>
      </w:r>
      <w:r>
        <w:rPr>
          <w:sz w:val="28"/>
          <w:szCs w:val="28"/>
        </w:rPr>
        <w:t>№</w:t>
      </w:r>
      <w:r w:rsidRPr="00CA2A5C">
        <w:rPr>
          <w:sz w:val="28"/>
          <w:szCs w:val="28"/>
        </w:rPr>
        <w:t xml:space="preserve"> 49, ст. 6411; 2011, </w:t>
      </w:r>
      <w:r>
        <w:rPr>
          <w:sz w:val="28"/>
          <w:szCs w:val="28"/>
        </w:rPr>
        <w:t>№</w:t>
      </w:r>
      <w:r w:rsidRPr="00CA2A5C">
        <w:rPr>
          <w:sz w:val="28"/>
          <w:szCs w:val="28"/>
        </w:rPr>
        <w:t xml:space="preserve"> 1, ст. 54, </w:t>
      </w:r>
      <w:r>
        <w:rPr>
          <w:sz w:val="28"/>
          <w:szCs w:val="28"/>
        </w:rPr>
        <w:t>№</w:t>
      </w:r>
      <w:r w:rsidRPr="00CA2A5C">
        <w:rPr>
          <w:sz w:val="28"/>
          <w:szCs w:val="28"/>
        </w:rPr>
        <w:t xml:space="preserve"> 13, ст. 1685, </w:t>
      </w:r>
      <w:r>
        <w:rPr>
          <w:sz w:val="28"/>
          <w:szCs w:val="28"/>
        </w:rPr>
        <w:t>№</w:t>
      </w:r>
      <w:r w:rsidRPr="00CA2A5C">
        <w:rPr>
          <w:sz w:val="28"/>
          <w:szCs w:val="28"/>
        </w:rPr>
        <w:t xml:space="preserve"> 15, ст. 2190, </w:t>
      </w:r>
      <w:r>
        <w:rPr>
          <w:sz w:val="28"/>
          <w:szCs w:val="28"/>
        </w:rPr>
        <w:t>№</w:t>
      </w:r>
      <w:r w:rsidRPr="00CA2A5C">
        <w:rPr>
          <w:sz w:val="28"/>
          <w:szCs w:val="28"/>
        </w:rPr>
        <w:t xml:space="preserve"> 17, ст. 2310, </w:t>
      </w:r>
      <w:r>
        <w:rPr>
          <w:sz w:val="28"/>
          <w:szCs w:val="28"/>
        </w:rPr>
        <w:t>№</w:t>
      </w:r>
      <w:r w:rsidRPr="00CA2A5C">
        <w:rPr>
          <w:sz w:val="28"/>
          <w:szCs w:val="28"/>
        </w:rPr>
        <w:t xml:space="preserve"> 19, ст. 2705, </w:t>
      </w:r>
      <w:r>
        <w:rPr>
          <w:sz w:val="28"/>
          <w:szCs w:val="28"/>
        </w:rPr>
        <w:t>№</w:t>
      </w:r>
      <w:r w:rsidRPr="00CA2A5C">
        <w:rPr>
          <w:sz w:val="28"/>
          <w:szCs w:val="28"/>
        </w:rPr>
        <w:t xml:space="preserve"> 29, ст. 4283, </w:t>
      </w:r>
      <w:r>
        <w:rPr>
          <w:sz w:val="28"/>
          <w:szCs w:val="28"/>
        </w:rPr>
        <w:t>№</w:t>
      </w:r>
      <w:r w:rsidRPr="00CA2A5C">
        <w:rPr>
          <w:sz w:val="28"/>
          <w:szCs w:val="28"/>
        </w:rPr>
        <w:t xml:space="preserve"> 29, ст. 4557, </w:t>
      </w:r>
      <w:r>
        <w:rPr>
          <w:sz w:val="28"/>
          <w:szCs w:val="28"/>
        </w:rPr>
        <w:t>№</w:t>
      </w:r>
      <w:r w:rsidRPr="00CA2A5C">
        <w:rPr>
          <w:sz w:val="28"/>
          <w:szCs w:val="28"/>
        </w:rPr>
        <w:t xml:space="preserve"> 30 (ч. 1), ст. 4572, </w:t>
      </w:r>
      <w:r>
        <w:rPr>
          <w:sz w:val="28"/>
          <w:szCs w:val="28"/>
        </w:rPr>
        <w:t>№</w:t>
      </w:r>
      <w:r w:rsidRPr="00CA2A5C">
        <w:rPr>
          <w:sz w:val="28"/>
          <w:szCs w:val="28"/>
        </w:rPr>
        <w:t xml:space="preserve"> 30 (ч. 1), ст. 4590, </w:t>
      </w:r>
      <w:r>
        <w:rPr>
          <w:sz w:val="28"/>
          <w:szCs w:val="28"/>
        </w:rPr>
        <w:t>№</w:t>
      </w:r>
      <w:r w:rsidRPr="00CA2A5C">
        <w:rPr>
          <w:sz w:val="28"/>
          <w:szCs w:val="28"/>
        </w:rPr>
        <w:t xml:space="preserve"> 30 (ч. 1), ст. 4591, </w:t>
      </w:r>
      <w:r>
        <w:rPr>
          <w:sz w:val="28"/>
          <w:szCs w:val="28"/>
        </w:rPr>
        <w:t>№</w:t>
      </w:r>
      <w:r w:rsidRPr="00CA2A5C">
        <w:rPr>
          <w:sz w:val="28"/>
          <w:szCs w:val="28"/>
        </w:rPr>
        <w:t xml:space="preserve"> 30 (ч. 1), ст. 4595, </w:t>
      </w:r>
      <w:r>
        <w:rPr>
          <w:sz w:val="28"/>
          <w:szCs w:val="28"/>
        </w:rPr>
        <w:t>№</w:t>
      </w:r>
      <w:r w:rsidRPr="00CA2A5C">
        <w:rPr>
          <w:sz w:val="28"/>
          <w:szCs w:val="28"/>
        </w:rPr>
        <w:t xml:space="preserve"> 30 (ч. 1), ст. 4594, </w:t>
      </w:r>
      <w:r>
        <w:rPr>
          <w:sz w:val="28"/>
          <w:szCs w:val="28"/>
        </w:rPr>
        <w:t>№</w:t>
      </w:r>
      <w:r w:rsidRPr="00CA2A5C">
        <w:rPr>
          <w:sz w:val="28"/>
          <w:szCs w:val="28"/>
        </w:rPr>
        <w:t xml:space="preserve"> 31, ст. 4703, </w:t>
      </w:r>
      <w:r>
        <w:rPr>
          <w:sz w:val="28"/>
          <w:szCs w:val="28"/>
        </w:rPr>
        <w:t>№</w:t>
      </w:r>
      <w:r w:rsidRPr="00CA2A5C">
        <w:rPr>
          <w:sz w:val="28"/>
          <w:szCs w:val="28"/>
        </w:rPr>
        <w:t xml:space="preserve"> 48, ст. 6730, </w:t>
      </w:r>
      <w:r>
        <w:rPr>
          <w:sz w:val="28"/>
          <w:szCs w:val="28"/>
        </w:rPr>
        <w:t>№</w:t>
      </w:r>
      <w:r w:rsidRPr="00CA2A5C">
        <w:rPr>
          <w:sz w:val="28"/>
          <w:szCs w:val="28"/>
        </w:rPr>
        <w:t xml:space="preserve"> 49 (ч. 1), ст. 7015, </w:t>
      </w:r>
      <w:r>
        <w:rPr>
          <w:sz w:val="28"/>
          <w:szCs w:val="28"/>
        </w:rPr>
        <w:t>№</w:t>
      </w:r>
      <w:r w:rsidRPr="00CA2A5C">
        <w:rPr>
          <w:sz w:val="28"/>
          <w:szCs w:val="28"/>
        </w:rPr>
        <w:t xml:space="preserve"> 49 (ч. 1), ст. 7039, </w:t>
      </w:r>
      <w:r>
        <w:rPr>
          <w:sz w:val="28"/>
          <w:szCs w:val="28"/>
        </w:rPr>
        <w:t>№</w:t>
      </w:r>
      <w:r w:rsidRPr="00CA2A5C">
        <w:rPr>
          <w:sz w:val="28"/>
          <w:szCs w:val="28"/>
        </w:rPr>
        <w:t xml:space="preserve"> 49 (ч. 5), ст. 7070, </w:t>
      </w:r>
      <w:r>
        <w:rPr>
          <w:sz w:val="28"/>
          <w:szCs w:val="28"/>
        </w:rPr>
        <w:t>№</w:t>
      </w:r>
      <w:r w:rsidRPr="00CA2A5C">
        <w:rPr>
          <w:sz w:val="28"/>
          <w:szCs w:val="28"/>
        </w:rPr>
        <w:t xml:space="preserve"> 50, ст. 7353, </w:t>
      </w:r>
      <w:r>
        <w:rPr>
          <w:sz w:val="28"/>
          <w:szCs w:val="28"/>
        </w:rPr>
        <w:t>№</w:t>
      </w:r>
      <w:r w:rsidRPr="00CA2A5C">
        <w:rPr>
          <w:sz w:val="28"/>
          <w:szCs w:val="28"/>
        </w:rPr>
        <w:t xml:space="preserve"> 50, ст. 7359);</w:t>
      </w:r>
      <w:hyperlink r:id="rId25" w:history="1">
        <w:r w:rsidRPr="00CA2A5C">
          <w:rPr>
            <w:sz w:val="28"/>
            <w:szCs w:val="28"/>
          </w:rPr>
          <w:t xml:space="preserve">Федеральный закон от 21.12.2001 </w:t>
        </w:r>
        <w:r>
          <w:rPr>
            <w:sz w:val="28"/>
            <w:szCs w:val="28"/>
          </w:rPr>
          <w:t>№</w:t>
        </w:r>
        <w:r w:rsidRPr="00CA2A5C">
          <w:rPr>
            <w:sz w:val="28"/>
            <w:szCs w:val="28"/>
          </w:rPr>
          <w:t xml:space="preserve"> 178-ФЗ </w:t>
        </w:r>
        <w:r>
          <w:rPr>
            <w:sz w:val="28"/>
            <w:szCs w:val="28"/>
          </w:rPr>
          <w:t>«</w:t>
        </w:r>
        <w:r w:rsidRPr="00CA2A5C">
          <w:rPr>
            <w:sz w:val="28"/>
            <w:szCs w:val="28"/>
          </w:rPr>
          <w:t>О приватизации государственного и муниципального имущества</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2002, </w:t>
      </w:r>
      <w:r>
        <w:rPr>
          <w:sz w:val="28"/>
          <w:szCs w:val="28"/>
        </w:rPr>
        <w:t>№</w:t>
      </w:r>
      <w:r w:rsidRPr="00CA2A5C">
        <w:rPr>
          <w:sz w:val="28"/>
          <w:szCs w:val="28"/>
        </w:rPr>
        <w:t xml:space="preserve"> 4, ст. 251; 2003, </w:t>
      </w:r>
      <w:r>
        <w:rPr>
          <w:sz w:val="28"/>
          <w:szCs w:val="28"/>
        </w:rPr>
        <w:t>№</w:t>
      </w:r>
      <w:r w:rsidRPr="00CA2A5C">
        <w:rPr>
          <w:sz w:val="28"/>
          <w:szCs w:val="28"/>
        </w:rPr>
        <w:t xml:space="preserve"> 9, ст. 805; 2005, </w:t>
      </w:r>
      <w:r>
        <w:rPr>
          <w:sz w:val="28"/>
          <w:szCs w:val="28"/>
        </w:rPr>
        <w:t>№</w:t>
      </w:r>
      <w:r w:rsidRPr="00CA2A5C">
        <w:rPr>
          <w:sz w:val="28"/>
          <w:szCs w:val="28"/>
        </w:rPr>
        <w:t xml:space="preserve"> 19, ст. 1750, </w:t>
      </w:r>
      <w:r>
        <w:rPr>
          <w:sz w:val="28"/>
          <w:szCs w:val="28"/>
        </w:rPr>
        <w:t>№</w:t>
      </w:r>
      <w:r w:rsidRPr="00CA2A5C">
        <w:rPr>
          <w:sz w:val="28"/>
          <w:szCs w:val="28"/>
        </w:rPr>
        <w:t xml:space="preserve"> 25, ст. 2425, </w:t>
      </w:r>
      <w:r>
        <w:rPr>
          <w:sz w:val="28"/>
          <w:szCs w:val="28"/>
        </w:rPr>
        <w:t>№</w:t>
      </w:r>
      <w:r w:rsidRPr="00CA2A5C">
        <w:rPr>
          <w:sz w:val="28"/>
          <w:szCs w:val="28"/>
        </w:rPr>
        <w:t xml:space="preserve"> 30 (ч. 1), ст. 3101; 2005, </w:t>
      </w:r>
      <w:r>
        <w:rPr>
          <w:sz w:val="28"/>
          <w:szCs w:val="28"/>
        </w:rPr>
        <w:t>№</w:t>
      </w:r>
      <w:r w:rsidRPr="00CA2A5C">
        <w:rPr>
          <w:sz w:val="28"/>
          <w:szCs w:val="28"/>
        </w:rPr>
        <w:t xml:space="preserve"> 52 (ч. II), ст. 5602; 2006, </w:t>
      </w:r>
      <w:r>
        <w:rPr>
          <w:sz w:val="28"/>
          <w:szCs w:val="28"/>
        </w:rPr>
        <w:t>№</w:t>
      </w:r>
      <w:r w:rsidRPr="00CA2A5C">
        <w:rPr>
          <w:sz w:val="28"/>
          <w:szCs w:val="28"/>
        </w:rPr>
        <w:t xml:space="preserve"> 1, ст. 10, </w:t>
      </w:r>
      <w:r>
        <w:rPr>
          <w:sz w:val="28"/>
          <w:szCs w:val="28"/>
        </w:rPr>
        <w:t>№</w:t>
      </w:r>
      <w:r w:rsidRPr="00CA2A5C">
        <w:rPr>
          <w:sz w:val="28"/>
          <w:szCs w:val="28"/>
        </w:rPr>
        <w:t xml:space="preserve"> 2, ст. 172, </w:t>
      </w:r>
      <w:r>
        <w:rPr>
          <w:sz w:val="28"/>
          <w:szCs w:val="28"/>
        </w:rPr>
        <w:t>№</w:t>
      </w:r>
      <w:r w:rsidRPr="00CA2A5C">
        <w:rPr>
          <w:sz w:val="28"/>
          <w:szCs w:val="28"/>
        </w:rPr>
        <w:t xml:space="preserve"> 17 (1 ч.), ст. 1782, </w:t>
      </w:r>
      <w:r>
        <w:rPr>
          <w:sz w:val="28"/>
          <w:szCs w:val="28"/>
        </w:rPr>
        <w:t>№</w:t>
      </w:r>
      <w:r w:rsidRPr="00CA2A5C">
        <w:rPr>
          <w:sz w:val="28"/>
          <w:szCs w:val="28"/>
        </w:rPr>
        <w:t xml:space="preserve"> 31 (1 ч.), ст. 3454, </w:t>
      </w:r>
      <w:r>
        <w:rPr>
          <w:sz w:val="28"/>
          <w:szCs w:val="28"/>
        </w:rPr>
        <w:t>№</w:t>
      </w:r>
      <w:r w:rsidRPr="00CA2A5C">
        <w:rPr>
          <w:sz w:val="28"/>
          <w:szCs w:val="28"/>
        </w:rPr>
        <w:t xml:space="preserve"> 52 (2 ч.), ст. 5504; 2007, </w:t>
      </w:r>
      <w:r>
        <w:rPr>
          <w:sz w:val="28"/>
          <w:szCs w:val="28"/>
        </w:rPr>
        <w:t>№</w:t>
      </w:r>
      <w:r w:rsidRPr="00CA2A5C">
        <w:rPr>
          <w:sz w:val="28"/>
          <w:szCs w:val="28"/>
        </w:rPr>
        <w:t xml:space="preserve"> 7, ст. 834, </w:t>
      </w:r>
      <w:r>
        <w:rPr>
          <w:sz w:val="28"/>
          <w:szCs w:val="28"/>
        </w:rPr>
        <w:t>№</w:t>
      </w:r>
      <w:r w:rsidRPr="00CA2A5C">
        <w:rPr>
          <w:sz w:val="28"/>
          <w:szCs w:val="28"/>
        </w:rPr>
        <w:t xml:space="preserve"> 18, ст. 2117, </w:t>
      </w:r>
      <w:r>
        <w:rPr>
          <w:sz w:val="28"/>
          <w:szCs w:val="28"/>
        </w:rPr>
        <w:t>№</w:t>
      </w:r>
      <w:r w:rsidRPr="00CA2A5C">
        <w:rPr>
          <w:sz w:val="28"/>
          <w:szCs w:val="28"/>
        </w:rPr>
        <w:t xml:space="preserve"> 21, ст. 2455, </w:t>
      </w:r>
      <w:r>
        <w:rPr>
          <w:sz w:val="28"/>
          <w:szCs w:val="28"/>
        </w:rPr>
        <w:t>№</w:t>
      </w:r>
      <w:r w:rsidRPr="00CA2A5C">
        <w:rPr>
          <w:sz w:val="28"/>
          <w:szCs w:val="28"/>
        </w:rPr>
        <w:t xml:space="preserve"> 31, ст. 4009, </w:t>
      </w:r>
      <w:r>
        <w:rPr>
          <w:sz w:val="28"/>
          <w:szCs w:val="28"/>
        </w:rPr>
        <w:t>№</w:t>
      </w:r>
      <w:r w:rsidRPr="00CA2A5C">
        <w:rPr>
          <w:sz w:val="28"/>
          <w:szCs w:val="28"/>
        </w:rPr>
        <w:t xml:space="preserve"> 46, ст. 5557, </w:t>
      </w:r>
      <w:r>
        <w:rPr>
          <w:sz w:val="28"/>
          <w:szCs w:val="28"/>
        </w:rPr>
        <w:t>№</w:t>
      </w:r>
      <w:r w:rsidRPr="00CA2A5C">
        <w:rPr>
          <w:sz w:val="28"/>
          <w:szCs w:val="28"/>
        </w:rPr>
        <w:t xml:space="preserve"> 49, ст. 6079; 2008, </w:t>
      </w:r>
      <w:r>
        <w:rPr>
          <w:sz w:val="28"/>
          <w:szCs w:val="28"/>
        </w:rPr>
        <w:t>№</w:t>
      </w:r>
      <w:r w:rsidRPr="00CA2A5C">
        <w:rPr>
          <w:sz w:val="28"/>
          <w:szCs w:val="28"/>
        </w:rPr>
        <w:t xml:space="preserve"> 20, ст. 2251, </w:t>
      </w:r>
      <w:r>
        <w:rPr>
          <w:sz w:val="28"/>
          <w:szCs w:val="28"/>
        </w:rPr>
        <w:t>№</w:t>
      </w:r>
      <w:r w:rsidRPr="00CA2A5C">
        <w:rPr>
          <w:sz w:val="28"/>
          <w:szCs w:val="28"/>
        </w:rPr>
        <w:t xml:space="preserve"> 20, ст. 2253, </w:t>
      </w:r>
      <w:r>
        <w:rPr>
          <w:sz w:val="28"/>
          <w:szCs w:val="28"/>
        </w:rPr>
        <w:t>№</w:t>
      </w:r>
      <w:r w:rsidRPr="00CA2A5C">
        <w:rPr>
          <w:sz w:val="28"/>
          <w:szCs w:val="28"/>
        </w:rPr>
        <w:t xml:space="preserve"> 30 (ч. 1), ст. 3615, </w:t>
      </w:r>
      <w:r>
        <w:rPr>
          <w:sz w:val="28"/>
          <w:szCs w:val="28"/>
        </w:rPr>
        <w:t>№</w:t>
      </w:r>
      <w:r w:rsidRPr="00CA2A5C">
        <w:rPr>
          <w:sz w:val="28"/>
          <w:szCs w:val="28"/>
        </w:rPr>
        <w:t xml:space="preserve"> 30 (ч. 2), ст. 3616, </w:t>
      </w:r>
      <w:r>
        <w:rPr>
          <w:sz w:val="28"/>
          <w:szCs w:val="28"/>
        </w:rPr>
        <w:t>№</w:t>
      </w:r>
      <w:r w:rsidRPr="00CA2A5C">
        <w:rPr>
          <w:sz w:val="28"/>
          <w:szCs w:val="28"/>
        </w:rPr>
        <w:t xml:space="preserve"> 30 (ч. 2), ст. 3617; 2009, </w:t>
      </w:r>
      <w:r>
        <w:rPr>
          <w:sz w:val="28"/>
          <w:szCs w:val="28"/>
        </w:rPr>
        <w:t>№</w:t>
      </w:r>
      <w:r w:rsidRPr="00CA2A5C">
        <w:rPr>
          <w:sz w:val="28"/>
          <w:szCs w:val="28"/>
        </w:rPr>
        <w:t xml:space="preserve"> 19, ст. 2279, </w:t>
      </w:r>
      <w:r>
        <w:rPr>
          <w:sz w:val="28"/>
          <w:szCs w:val="28"/>
        </w:rPr>
        <w:t>№</w:t>
      </w:r>
      <w:r w:rsidRPr="00CA2A5C">
        <w:rPr>
          <w:sz w:val="28"/>
          <w:szCs w:val="28"/>
        </w:rPr>
        <w:t xml:space="preserve"> 29, ст. 3618; 2010, </w:t>
      </w:r>
      <w:r>
        <w:rPr>
          <w:sz w:val="28"/>
          <w:szCs w:val="28"/>
        </w:rPr>
        <w:t>№</w:t>
      </w:r>
      <w:r w:rsidRPr="00CA2A5C">
        <w:rPr>
          <w:sz w:val="28"/>
          <w:szCs w:val="28"/>
        </w:rPr>
        <w:t xml:space="preserve"> 23, ст. 2788, </w:t>
      </w:r>
      <w:r>
        <w:rPr>
          <w:sz w:val="28"/>
          <w:szCs w:val="28"/>
        </w:rPr>
        <w:t>№</w:t>
      </w:r>
      <w:r w:rsidRPr="00CA2A5C">
        <w:rPr>
          <w:sz w:val="28"/>
          <w:szCs w:val="28"/>
        </w:rPr>
        <w:t xml:space="preserve"> 48, ст. 6246; 2011, </w:t>
      </w:r>
      <w:r>
        <w:rPr>
          <w:sz w:val="28"/>
          <w:szCs w:val="28"/>
        </w:rPr>
        <w:t>№</w:t>
      </w:r>
      <w:r w:rsidRPr="00CA2A5C">
        <w:rPr>
          <w:sz w:val="28"/>
          <w:szCs w:val="28"/>
        </w:rPr>
        <w:t xml:space="preserve"> 27, ст. 3880, </w:t>
      </w:r>
      <w:r>
        <w:rPr>
          <w:sz w:val="28"/>
          <w:szCs w:val="28"/>
        </w:rPr>
        <w:t>№</w:t>
      </w:r>
      <w:r w:rsidRPr="00CA2A5C">
        <w:rPr>
          <w:sz w:val="28"/>
          <w:szCs w:val="28"/>
        </w:rPr>
        <w:t xml:space="preserve"> 29, ст. 4292, </w:t>
      </w:r>
      <w:r>
        <w:rPr>
          <w:sz w:val="28"/>
          <w:szCs w:val="28"/>
        </w:rPr>
        <w:t>№</w:t>
      </w:r>
      <w:r w:rsidRPr="00CA2A5C">
        <w:rPr>
          <w:sz w:val="28"/>
          <w:szCs w:val="28"/>
        </w:rPr>
        <w:t xml:space="preserve"> 30 (ч. 1), ст. 4562, </w:t>
      </w:r>
      <w:r>
        <w:rPr>
          <w:sz w:val="28"/>
          <w:szCs w:val="28"/>
        </w:rPr>
        <w:t>№</w:t>
      </w:r>
      <w:r w:rsidRPr="00CA2A5C">
        <w:rPr>
          <w:sz w:val="28"/>
          <w:szCs w:val="28"/>
        </w:rPr>
        <w:t xml:space="preserve"> 30 (ч. 1), ст. 4568, </w:t>
      </w:r>
      <w:r>
        <w:rPr>
          <w:sz w:val="28"/>
          <w:szCs w:val="28"/>
        </w:rPr>
        <w:t>№</w:t>
      </w:r>
      <w:r w:rsidRPr="00CA2A5C">
        <w:rPr>
          <w:sz w:val="28"/>
          <w:szCs w:val="28"/>
        </w:rPr>
        <w:t xml:space="preserve"> 48, ст. 6728, </w:t>
      </w:r>
      <w:r>
        <w:rPr>
          <w:sz w:val="28"/>
          <w:szCs w:val="28"/>
        </w:rPr>
        <w:t>№</w:t>
      </w:r>
      <w:r w:rsidRPr="00CA2A5C">
        <w:rPr>
          <w:sz w:val="28"/>
          <w:szCs w:val="28"/>
        </w:rPr>
        <w:t xml:space="preserve"> 50, ст. 7343, </w:t>
      </w:r>
      <w:r>
        <w:rPr>
          <w:sz w:val="28"/>
          <w:szCs w:val="28"/>
        </w:rPr>
        <w:t>№</w:t>
      </w:r>
      <w:r w:rsidRPr="00CA2A5C">
        <w:rPr>
          <w:sz w:val="28"/>
          <w:szCs w:val="28"/>
        </w:rPr>
        <w:t xml:space="preserve"> 50, ст. 7359);</w:t>
      </w:r>
      <w:hyperlink r:id="rId26" w:history="1">
        <w:r w:rsidRPr="00CA2A5C">
          <w:rPr>
            <w:sz w:val="28"/>
            <w:szCs w:val="28"/>
          </w:rPr>
          <w:t xml:space="preserve">Федеральный закон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2008, </w:t>
      </w:r>
      <w:r>
        <w:rPr>
          <w:sz w:val="28"/>
          <w:szCs w:val="28"/>
        </w:rPr>
        <w:t>№</w:t>
      </w:r>
      <w:r w:rsidRPr="00CA2A5C">
        <w:rPr>
          <w:sz w:val="28"/>
          <w:szCs w:val="28"/>
        </w:rPr>
        <w:t xml:space="preserve"> 30 (ч. 1), ст. 3615; 2009, </w:t>
      </w:r>
      <w:r>
        <w:rPr>
          <w:sz w:val="28"/>
          <w:szCs w:val="28"/>
        </w:rPr>
        <w:t>№</w:t>
      </w:r>
      <w:r w:rsidRPr="00CA2A5C">
        <w:rPr>
          <w:sz w:val="28"/>
          <w:szCs w:val="28"/>
        </w:rPr>
        <w:t xml:space="preserve"> 29, ст. 3586;2010, </w:t>
      </w:r>
      <w:r>
        <w:rPr>
          <w:sz w:val="28"/>
          <w:szCs w:val="28"/>
        </w:rPr>
        <w:t>№</w:t>
      </w:r>
      <w:r w:rsidRPr="00CA2A5C">
        <w:rPr>
          <w:sz w:val="28"/>
          <w:szCs w:val="28"/>
        </w:rPr>
        <w:t xml:space="preserve"> 27, ст. 3434; 2013, </w:t>
      </w:r>
      <w:r>
        <w:rPr>
          <w:sz w:val="28"/>
          <w:szCs w:val="28"/>
        </w:rPr>
        <w:t>№</w:t>
      </w:r>
      <w:r w:rsidRPr="00CA2A5C">
        <w:rPr>
          <w:sz w:val="28"/>
          <w:szCs w:val="28"/>
        </w:rPr>
        <w:t xml:space="preserve"> 27, ст. 3436);</w:t>
      </w:r>
      <w:r w:rsidRPr="00CA2A5C">
        <w:rPr>
          <w:sz w:val="28"/>
          <w:szCs w:val="28"/>
        </w:rPr>
        <w:br/>
      </w:r>
      <w:hyperlink r:id="rId27" w:history="1">
        <w:r w:rsidRPr="00CA2A5C">
          <w:rPr>
            <w:sz w:val="28"/>
            <w:szCs w:val="28"/>
          </w:rPr>
          <w:t xml:space="preserve">Федеральный закон от 29.07.1998 </w:t>
        </w:r>
        <w:r>
          <w:rPr>
            <w:sz w:val="28"/>
            <w:szCs w:val="28"/>
          </w:rPr>
          <w:t>№</w:t>
        </w:r>
        <w:r w:rsidRPr="00CA2A5C">
          <w:rPr>
            <w:sz w:val="28"/>
            <w:szCs w:val="28"/>
          </w:rPr>
          <w:t xml:space="preserve"> 135-ФЗ </w:t>
        </w:r>
        <w:r>
          <w:rPr>
            <w:sz w:val="28"/>
            <w:szCs w:val="28"/>
          </w:rPr>
          <w:t>«</w:t>
        </w:r>
        <w:r w:rsidRPr="00CA2A5C">
          <w:rPr>
            <w:sz w:val="28"/>
            <w:szCs w:val="28"/>
          </w:rPr>
          <w:t>Об оценочной деятельности в Российской Федерации</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1998, </w:t>
      </w:r>
      <w:r>
        <w:rPr>
          <w:sz w:val="28"/>
          <w:szCs w:val="28"/>
        </w:rPr>
        <w:t>№</w:t>
      </w:r>
      <w:r w:rsidRPr="00CA2A5C">
        <w:rPr>
          <w:sz w:val="28"/>
          <w:szCs w:val="28"/>
        </w:rPr>
        <w:t xml:space="preserve"> 31, ст. 3813; 2002, </w:t>
      </w:r>
      <w:r>
        <w:rPr>
          <w:sz w:val="28"/>
          <w:szCs w:val="28"/>
        </w:rPr>
        <w:t>№</w:t>
      </w:r>
      <w:r w:rsidRPr="00CA2A5C">
        <w:rPr>
          <w:sz w:val="28"/>
          <w:szCs w:val="28"/>
        </w:rPr>
        <w:t xml:space="preserve"> 4, ст. 251, </w:t>
      </w:r>
      <w:r>
        <w:rPr>
          <w:sz w:val="28"/>
          <w:szCs w:val="28"/>
        </w:rPr>
        <w:t>№</w:t>
      </w:r>
      <w:r w:rsidRPr="00CA2A5C">
        <w:rPr>
          <w:sz w:val="28"/>
          <w:szCs w:val="28"/>
        </w:rPr>
        <w:t xml:space="preserve"> 12, ст. 1093, </w:t>
      </w:r>
      <w:r>
        <w:rPr>
          <w:sz w:val="28"/>
          <w:szCs w:val="28"/>
        </w:rPr>
        <w:t>№</w:t>
      </w:r>
      <w:r w:rsidRPr="00CA2A5C">
        <w:rPr>
          <w:sz w:val="28"/>
          <w:szCs w:val="28"/>
        </w:rPr>
        <w:t xml:space="preserve"> 46, ст. 4537; 2003, </w:t>
      </w:r>
      <w:r>
        <w:rPr>
          <w:sz w:val="28"/>
          <w:szCs w:val="28"/>
        </w:rPr>
        <w:t>№</w:t>
      </w:r>
      <w:r w:rsidRPr="00CA2A5C">
        <w:rPr>
          <w:sz w:val="28"/>
          <w:szCs w:val="28"/>
        </w:rPr>
        <w:t xml:space="preserve"> 2, ст. 167, </w:t>
      </w:r>
      <w:r>
        <w:rPr>
          <w:sz w:val="28"/>
          <w:szCs w:val="28"/>
        </w:rPr>
        <w:t>№</w:t>
      </w:r>
      <w:r w:rsidRPr="00CA2A5C">
        <w:rPr>
          <w:sz w:val="28"/>
          <w:szCs w:val="28"/>
        </w:rPr>
        <w:t xml:space="preserve"> 9, ст. 805; 2004, </w:t>
      </w:r>
      <w:r>
        <w:rPr>
          <w:sz w:val="28"/>
          <w:szCs w:val="28"/>
        </w:rPr>
        <w:t>№</w:t>
      </w:r>
      <w:r w:rsidRPr="00CA2A5C">
        <w:rPr>
          <w:sz w:val="28"/>
          <w:szCs w:val="28"/>
        </w:rPr>
        <w:t xml:space="preserve"> 35, ст. 3607; 2006, </w:t>
      </w:r>
      <w:r>
        <w:rPr>
          <w:sz w:val="28"/>
          <w:szCs w:val="28"/>
        </w:rPr>
        <w:t>№</w:t>
      </w:r>
      <w:r w:rsidRPr="00CA2A5C">
        <w:rPr>
          <w:sz w:val="28"/>
          <w:szCs w:val="28"/>
        </w:rPr>
        <w:t xml:space="preserve"> 2, ст. 172, </w:t>
      </w:r>
      <w:r>
        <w:rPr>
          <w:sz w:val="28"/>
          <w:szCs w:val="28"/>
        </w:rPr>
        <w:t>№</w:t>
      </w:r>
      <w:r w:rsidRPr="00CA2A5C">
        <w:rPr>
          <w:sz w:val="28"/>
          <w:szCs w:val="28"/>
        </w:rPr>
        <w:t xml:space="preserve"> 31 (1 ч.), ст. 3456; 2007, </w:t>
      </w:r>
      <w:r>
        <w:rPr>
          <w:sz w:val="28"/>
          <w:szCs w:val="28"/>
        </w:rPr>
        <w:t>№</w:t>
      </w:r>
      <w:r w:rsidRPr="00CA2A5C">
        <w:rPr>
          <w:sz w:val="28"/>
          <w:szCs w:val="28"/>
        </w:rPr>
        <w:t xml:space="preserve"> 7, ст. 834, </w:t>
      </w:r>
      <w:r>
        <w:rPr>
          <w:sz w:val="28"/>
          <w:szCs w:val="28"/>
        </w:rPr>
        <w:t>№</w:t>
      </w:r>
      <w:r w:rsidRPr="00CA2A5C">
        <w:rPr>
          <w:sz w:val="28"/>
          <w:szCs w:val="28"/>
        </w:rPr>
        <w:t xml:space="preserve"> 29, ст. 3482, </w:t>
      </w:r>
      <w:r>
        <w:rPr>
          <w:sz w:val="28"/>
          <w:szCs w:val="28"/>
        </w:rPr>
        <w:t>№</w:t>
      </w:r>
      <w:r w:rsidRPr="00CA2A5C">
        <w:rPr>
          <w:sz w:val="28"/>
          <w:szCs w:val="28"/>
        </w:rPr>
        <w:t xml:space="preserve"> 31, ст. 4016; 2008, </w:t>
      </w:r>
      <w:r>
        <w:rPr>
          <w:sz w:val="28"/>
          <w:szCs w:val="28"/>
        </w:rPr>
        <w:t>№</w:t>
      </w:r>
      <w:r w:rsidRPr="00CA2A5C">
        <w:rPr>
          <w:sz w:val="28"/>
          <w:szCs w:val="28"/>
        </w:rPr>
        <w:t xml:space="preserve"> 27, ст. 3126; 2009, </w:t>
      </w:r>
      <w:r>
        <w:rPr>
          <w:sz w:val="28"/>
          <w:szCs w:val="28"/>
        </w:rPr>
        <w:t>№</w:t>
      </w:r>
      <w:r w:rsidRPr="00CA2A5C">
        <w:rPr>
          <w:sz w:val="28"/>
          <w:szCs w:val="28"/>
        </w:rPr>
        <w:t xml:space="preserve"> 19, ст. 2281, </w:t>
      </w:r>
      <w:r>
        <w:rPr>
          <w:sz w:val="28"/>
          <w:szCs w:val="28"/>
        </w:rPr>
        <w:t>№</w:t>
      </w:r>
      <w:r w:rsidRPr="00CA2A5C">
        <w:rPr>
          <w:sz w:val="28"/>
          <w:szCs w:val="28"/>
        </w:rPr>
        <w:t xml:space="preserve"> 29, ст. 3582, </w:t>
      </w:r>
      <w:r>
        <w:rPr>
          <w:sz w:val="28"/>
          <w:szCs w:val="28"/>
        </w:rPr>
        <w:t>№</w:t>
      </w:r>
      <w:r w:rsidRPr="00CA2A5C">
        <w:rPr>
          <w:sz w:val="28"/>
          <w:szCs w:val="28"/>
        </w:rPr>
        <w:t xml:space="preserve"> 29, ст. 3618, </w:t>
      </w:r>
      <w:r>
        <w:rPr>
          <w:sz w:val="28"/>
          <w:szCs w:val="28"/>
        </w:rPr>
        <w:t>№</w:t>
      </w:r>
      <w:r w:rsidRPr="00CA2A5C">
        <w:rPr>
          <w:sz w:val="28"/>
          <w:szCs w:val="28"/>
        </w:rPr>
        <w:t xml:space="preserve"> 52 (1 ч.), ст. 6419, </w:t>
      </w:r>
      <w:r>
        <w:rPr>
          <w:sz w:val="28"/>
          <w:szCs w:val="28"/>
        </w:rPr>
        <w:t>№</w:t>
      </w:r>
      <w:r w:rsidRPr="00CA2A5C">
        <w:rPr>
          <w:sz w:val="28"/>
          <w:szCs w:val="28"/>
        </w:rPr>
        <w:t xml:space="preserve"> 52 (1 ч.), ст. 6450; 2010, </w:t>
      </w:r>
      <w:r>
        <w:rPr>
          <w:sz w:val="28"/>
          <w:szCs w:val="28"/>
        </w:rPr>
        <w:t>№</w:t>
      </w:r>
      <w:r w:rsidRPr="00CA2A5C">
        <w:rPr>
          <w:sz w:val="28"/>
          <w:szCs w:val="28"/>
        </w:rPr>
        <w:t xml:space="preserve"> 30, ст. 3998; 2011, </w:t>
      </w:r>
      <w:r>
        <w:rPr>
          <w:sz w:val="28"/>
          <w:szCs w:val="28"/>
        </w:rPr>
        <w:t>№</w:t>
      </w:r>
      <w:r w:rsidRPr="00CA2A5C">
        <w:rPr>
          <w:sz w:val="28"/>
          <w:szCs w:val="28"/>
        </w:rPr>
        <w:t xml:space="preserve"> 1, ст. 43, </w:t>
      </w:r>
      <w:r>
        <w:rPr>
          <w:sz w:val="28"/>
          <w:szCs w:val="28"/>
        </w:rPr>
        <w:t>№</w:t>
      </w:r>
      <w:r w:rsidRPr="00CA2A5C">
        <w:rPr>
          <w:sz w:val="28"/>
          <w:szCs w:val="28"/>
        </w:rPr>
        <w:t xml:space="preserve"> 27, ст. 3880, </w:t>
      </w:r>
      <w:r>
        <w:rPr>
          <w:sz w:val="28"/>
          <w:szCs w:val="28"/>
        </w:rPr>
        <w:t>№</w:t>
      </w:r>
      <w:r w:rsidRPr="00CA2A5C">
        <w:rPr>
          <w:sz w:val="28"/>
          <w:szCs w:val="28"/>
        </w:rPr>
        <w:t xml:space="preserve"> 29, ст. 4291, </w:t>
      </w:r>
      <w:r>
        <w:rPr>
          <w:sz w:val="28"/>
          <w:szCs w:val="28"/>
        </w:rPr>
        <w:t>№</w:t>
      </w:r>
      <w:r w:rsidRPr="00CA2A5C">
        <w:rPr>
          <w:sz w:val="28"/>
          <w:szCs w:val="28"/>
        </w:rPr>
        <w:t xml:space="preserve"> 48, ст. 6728, </w:t>
      </w:r>
      <w:r>
        <w:rPr>
          <w:sz w:val="28"/>
          <w:szCs w:val="28"/>
        </w:rPr>
        <w:t>№</w:t>
      </w:r>
      <w:r w:rsidRPr="00CA2A5C">
        <w:rPr>
          <w:sz w:val="28"/>
          <w:szCs w:val="28"/>
        </w:rPr>
        <w:t xml:space="preserve"> 49 (ч. 1), ст. 7024, </w:t>
      </w:r>
      <w:r>
        <w:rPr>
          <w:sz w:val="28"/>
          <w:szCs w:val="28"/>
        </w:rPr>
        <w:t>№</w:t>
      </w:r>
      <w:r w:rsidRPr="00CA2A5C">
        <w:rPr>
          <w:sz w:val="28"/>
          <w:szCs w:val="28"/>
        </w:rPr>
        <w:t xml:space="preserve"> 49 (ч. 5), ст. 7061; 2013, </w:t>
      </w:r>
      <w:r>
        <w:rPr>
          <w:sz w:val="28"/>
          <w:szCs w:val="28"/>
        </w:rPr>
        <w:t>№</w:t>
      </w:r>
      <w:r w:rsidRPr="00CA2A5C">
        <w:rPr>
          <w:sz w:val="28"/>
          <w:szCs w:val="28"/>
        </w:rPr>
        <w:t xml:space="preserve"> 23, ст. 2871, </w:t>
      </w:r>
      <w:r>
        <w:rPr>
          <w:sz w:val="28"/>
          <w:szCs w:val="28"/>
        </w:rPr>
        <w:t>№</w:t>
      </w:r>
      <w:r w:rsidRPr="00CA2A5C">
        <w:rPr>
          <w:sz w:val="28"/>
          <w:szCs w:val="28"/>
        </w:rPr>
        <w:t xml:space="preserve"> 27, ст. 3477);</w:t>
      </w:r>
    </w:p>
    <w:p w:rsidR="004C5F38" w:rsidRDefault="004C5F38" w:rsidP="00084CFB">
      <w:pPr>
        <w:ind w:firstLine="851"/>
        <w:jc w:val="both"/>
        <w:rPr>
          <w:sz w:val="28"/>
          <w:szCs w:val="28"/>
        </w:rPr>
      </w:pPr>
      <w:hyperlink r:id="rId28" w:history="1">
        <w:r w:rsidRPr="00CA2A5C">
          <w:rPr>
            <w:sz w:val="28"/>
            <w:szCs w:val="28"/>
          </w:rPr>
          <w:t xml:space="preserve">Федеральный закон от 05.04.2013 </w:t>
        </w:r>
        <w:r>
          <w:rPr>
            <w:sz w:val="28"/>
            <w:szCs w:val="28"/>
          </w:rPr>
          <w:t>№</w:t>
        </w:r>
        <w:r w:rsidRPr="00CA2A5C">
          <w:rPr>
            <w:sz w:val="28"/>
            <w:szCs w:val="28"/>
          </w:rPr>
          <w:t xml:space="preserve"> 44-ФЗ </w:t>
        </w:r>
        <w:r>
          <w:rPr>
            <w:sz w:val="28"/>
            <w:szCs w:val="28"/>
          </w:rPr>
          <w:t>«</w:t>
        </w:r>
        <w:r w:rsidRPr="00CA2A5C">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2013, </w:t>
      </w:r>
      <w:r>
        <w:rPr>
          <w:sz w:val="28"/>
          <w:szCs w:val="28"/>
        </w:rPr>
        <w:t>№</w:t>
      </w:r>
      <w:r w:rsidRPr="00CA2A5C">
        <w:rPr>
          <w:sz w:val="28"/>
          <w:szCs w:val="28"/>
        </w:rPr>
        <w:t xml:space="preserve"> 14, ст. 1652, </w:t>
      </w:r>
      <w:r>
        <w:rPr>
          <w:sz w:val="28"/>
          <w:szCs w:val="28"/>
        </w:rPr>
        <w:t>№</w:t>
      </w:r>
      <w:r w:rsidRPr="00CA2A5C">
        <w:rPr>
          <w:sz w:val="28"/>
          <w:szCs w:val="28"/>
        </w:rPr>
        <w:t xml:space="preserve"> 27, ст. 3480, </w:t>
      </w:r>
      <w:r>
        <w:rPr>
          <w:sz w:val="28"/>
          <w:szCs w:val="28"/>
        </w:rPr>
        <w:t>№</w:t>
      </w:r>
      <w:r w:rsidRPr="00CA2A5C">
        <w:rPr>
          <w:sz w:val="28"/>
          <w:szCs w:val="28"/>
        </w:rPr>
        <w:t xml:space="preserve"> 52 (часть 1), ст. 6961);</w:t>
      </w:r>
      <w:hyperlink r:id="rId29" w:history="1">
        <w:r w:rsidRPr="00CA2A5C">
          <w:rPr>
            <w:sz w:val="28"/>
            <w:szCs w:val="28"/>
          </w:rPr>
          <w:t xml:space="preserve">Федеральный закон от 24.07.2007 </w:t>
        </w:r>
        <w:r>
          <w:rPr>
            <w:sz w:val="28"/>
            <w:szCs w:val="28"/>
          </w:rPr>
          <w:t>№</w:t>
        </w:r>
        <w:r w:rsidRPr="00CA2A5C">
          <w:rPr>
            <w:sz w:val="28"/>
            <w:szCs w:val="28"/>
          </w:rPr>
          <w:t xml:space="preserve"> 209-ФЗ </w:t>
        </w:r>
        <w:r>
          <w:rPr>
            <w:sz w:val="28"/>
            <w:szCs w:val="28"/>
          </w:rPr>
          <w:t>«</w:t>
        </w:r>
        <w:r w:rsidRPr="00CA2A5C">
          <w:rPr>
            <w:sz w:val="28"/>
            <w:szCs w:val="28"/>
          </w:rPr>
          <w:t>О развитии малого и среднего предпринимательства в Российской Федерации</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2007, </w:t>
      </w:r>
      <w:r>
        <w:rPr>
          <w:sz w:val="28"/>
          <w:szCs w:val="28"/>
        </w:rPr>
        <w:t>№</w:t>
      </w:r>
      <w:r w:rsidRPr="00CA2A5C">
        <w:rPr>
          <w:sz w:val="28"/>
          <w:szCs w:val="28"/>
        </w:rPr>
        <w:t xml:space="preserve"> 31, ст. 4006, </w:t>
      </w:r>
      <w:r>
        <w:rPr>
          <w:sz w:val="28"/>
          <w:szCs w:val="28"/>
        </w:rPr>
        <w:t>№</w:t>
      </w:r>
      <w:r w:rsidRPr="00CA2A5C">
        <w:rPr>
          <w:sz w:val="28"/>
          <w:szCs w:val="28"/>
        </w:rPr>
        <w:t xml:space="preserve"> 43, ст. 5084; 2008, </w:t>
      </w:r>
      <w:r>
        <w:rPr>
          <w:sz w:val="28"/>
          <w:szCs w:val="28"/>
        </w:rPr>
        <w:t>№</w:t>
      </w:r>
      <w:r w:rsidRPr="00CA2A5C">
        <w:rPr>
          <w:sz w:val="28"/>
          <w:szCs w:val="28"/>
        </w:rPr>
        <w:t xml:space="preserve"> 30 (ч. 1), ст. 3615, </w:t>
      </w:r>
      <w:r>
        <w:rPr>
          <w:sz w:val="28"/>
          <w:szCs w:val="28"/>
        </w:rPr>
        <w:t>№</w:t>
      </w:r>
      <w:r w:rsidRPr="00CA2A5C">
        <w:rPr>
          <w:sz w:val="28"/>
          <w:szCs w:val="28"/>
        </w:rPr>
        <w:t xml:space="preserve"> 30 (ч. 2), ст. 3616; 2009, </w:t>
      </w:r>
      <w:r>
        <w:rPr>
          <w:sz w:val="28"/>
          <w:szCs w:val="28"/>
        </w:rPr>
        <w:t>№</w:t>
      </w:r>
      <w:r w:rsidRPr="00CA2A5C">
        <w:rPr>
          <w:sz w:val="28"/>
          <w:szCs w:val="28"/>
        </w:rPr>
        <w:t xml:space="preserve"> 31, ст. 3923, </w:t>
      </w:r>
      <w:r>
        <w:rPr>
          <w:sz w:val="28"/>
          <w:szCs w:val="28"/>
        </w:rPr>
        <w:t>№</w:t>
      </w:r>
      <w:r w:rsidRPr="00CA2A5C">
        <w:rPr>
          <w:sz w:val="28"/>
          <w:szCs w:val="28"/>
        </w:rPr>
        <w:t xml:space="preserve"> 52 (1 ч.), ст. 6441; 2010, </w:t>
      </w:r>
      <w:r>
        <w:rPr>
          <w:sz w:val="28"/>
          <w:szCs w:val="28"/>
        </w:rPr>
        <w:t>№</w:t>
      </w:r>
      <w:r w:rsidRPr="00CA2A5C">
        <w:rPr>
          <w:sz w:val="28"/>
          <w:szCs w:val="28"/>
        </w:rPr>
        <w:t xml:space="preserve"> 28, ст. 3553; 2011, </w:t>
      </w:r>
      <w:r>
        <w:rPr>
          <w:sz w:val="28"/>
          <w:szCs w:val="28"/>
        </w:rPr>
        <w:t>№</w:t>
      </w:r>
      <w:r w:rsidRPr="00CA2A5C">
        <w:rPr>
          <w:sz w:val="28"/>
          <w:szCs w:val="28"/>
        </w:rPr>
        <w:t xml:space="preserve"> 27, ст. 3880, </w:t>
      </w:r>
      <w:r>
        <w:rPr>
          <w:sz w:val="28"/>
          <w:szCs w:val="28"/>
        </w:rPr>
        <w:t>№</w:t>
      </w:r>
      <w:r w:rsidRPr="00CA2A5C">
        <w:rPr>
          <w:sz w:val="28"/>
          <w:szCs w:val="28"/>
        </w:rPr>
        <w:t xml:space="preserve"> 50, ст. 7343;2013, </w:t>
      </w:r>
      <w:r>
        <w:rPr>
          <w:sz w:val="28"/>
          <w:szCs w:val="28"/>
        </w:rPr>
        <w:t>№</w:t>
      </w:r>
      <w:r w:rsidRPr="00CA2A5C">
        <w:rPr>
          <w:sz w:val="28"/>
          <w:szCs w:val="28"/>
        </w:rPr>
        <w:t xml:space="preserve"> 27, ст. 3436, </w:t>
      </w:r>
      <w:r>
        <w:rPr>
          <w:sz w:val="28"/>
          <w:szCs w:val="28"/>
        </w:rPr>
        <w:t>№</w:t>
      </w:r>
      <w:r w:rsidRPr="00CA2A5C">
        <w:rPr>
          <w:sz w:val="28"/>
          <w:szCs w:val="28"/>
        </w:rPr>
        <w:t xml:space="preserve"> 27, ст. 3477);</w:t>
      </w:r>
      <w:hyperlink r:id="rId30" w:history="1">
        <w:r w:rsidRPr="00CA2A5C">
          <w:rPr>
            <w:sz w:val="28"/>
            <w:szCs w:val="28"/>
          </w:rPr>
          <w:t xml:space="preserve">Федеральный закон от 02.05.2006 </w:t>
        </w:r>
        <w:r>
          <w:rPr>
            <w:sz w:val="28"/>
            <w:szCs w:val="28"/>
          </w:rPr>
          <w:t>№</w:t>
        </w:r>
        <w:r w:rsidRPr="00CA2A5C">
          <w:rPr>
            <w:sz w:val="28"/>
            <w:szCs w:val="28"/>
          </w:rPr>
          <w:t xml:space="preserve"> 59-ФЗ </w:t>
        </w:r>
        <w:r>
          <w:rPr>
            <w:sz w:val="28"/>
            <w:szCs w:val="28"/>
          </w:rPr>
          <w:t>«</w:t>
        </w:r>
        <w:r w:rsidRPr="00CA2A5C">
          <w:rPr>
            <w:sz w:val="28"/>
            <w:szCs w:val="28"/>
          </w:rPr>
          <w:t>О порядке рассмотрения обращений граждан Российской Федерации</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2006, </w:t>
      </w:r>
      <w:r>
        <w:rPr>
          <w:sz w:val="28"/>
          <w:szCs w:val="28"/>
        </w:rPr>
        <w:t>№</w:t>
      </w:r>
      <w:r w:rsidRPr="00CA2A5C">
        <w:rPr>
          <w:sz w:val="28"/>
          <w:szCs w:val="28"/>
        </w:rPr>
        <w:t xml:space="preserve"> 19, ст. 2060; 2010, </w:t>
      </w:r>
      <w:r>
        <w:rPr>
          <w:sz w:val="28"/>
          <w:szCs w:val="28"/>
        </w:rPr>
        <w:t>№</w:t>
      </w:r>
      <w:r w:rsidRPr="00CA2A5C">
        <w:rPr>
          <w:sz w:val="28"/>
          <w:szCs w:val="28"/>
        </w:rPr>
        <w:t xml:space="preserve"> 27, ст. 3410, </w:t>
      </w:r>
      <w:r>
        <w:rPr>
          <w:sz w:val="28"/>
          <w:szCs w:val="28"/>
        </w:rPr>
        <w:t>№</w:t>
      </w:r>
      <w:r w:rsidRPr="00CA2A5C">
        <w:rPr>
          <w:sz w:val="28"/>
          <w:szCs w:val="28"/>
        </w:rPr>
        <w:t xml:space="preserve"> 31, ст. 4196; 2013, </w:t>
      </w:r>
      <w:r>
        <w:rPr>
          <w:sz w:val="28"/>
          <w:szCs w:val="28"/>
        </w:rPr>
        <w:t>№</w:t>
      </w:r>
      <w:r w:rsidRPr="00CA2A5C">
        <w:rPr>
          <w:sz w:val="28"/>
          <w:szCs w:val="28"/>
        </w:rPr>
        <w:t xml:space="preserve"> 19, ст. 2307, </w:t>
      </w:r>
      <w:r>
        <w:rPr>
          <w:sz w:val="28"/>
          <w:szCs w:val="28"/>
        </w:rPr>
        <w:t>№</w:t>
      </w:r>
      <w:r w:rsidRPr="00CA2A5C">
        <w:rPr>
          <w:sz w:val="28"/>
          <w:szCs w:val="28"/>
        </w:rPr>
        <w:t xml:space="preserve"> 27, ст. 3474);</w:t>
      </w:r>
      <w:hyperlink r:id="rId31" w:history="1">
        <w:r w:rsidRPr="00CA2A5C">
          <w:rPr>
            <w:sz w:val="28"/>
            <w:szCs w:val="28"/>
          </w:rPr>
          <w:t xml:space="preserve">Федеральный закон от 27.07.2010 </w:t>
        </w:r>
        <w:r>
          <w:rPr>
            <w:sz w:val="28"/>
            <w:szCs w:val="28"/>
          </w:rPr>
          <w:t>№</w:t>
        </w:r>
        <w:r w:rsidRPr="00CA2A5C">
          <w:rPr>
            <w:sz w:val="28"/>
            <w:szCs w:val="28"/>
          </w:rPr>
          <w:t xml:space="preserve"> 210-ФЗ </w:t>
        </w:r>
        <w:r>
          <w:rPr>
            <w:sz w:val="28"/>
            <w:szCs w:val="28"/>
          </w:rPr>
          <w:t>«</w:t>
        </w:r>
        <w:r w:rsidRPr="00CA2A5C">
          <w:rPr>
            <w:sz w:val="28"/>
            <w:szCs w:val="28"/>
          </w:rPr>
          <w:t>Об организации предоставления государственных и муниципальных услуг</w:t>
        </w:r>
        <w:r>
          <w:rPr>
            <w:sz w:val="28"/>
            <w:szCs w:val="28"/>
          </w:rPr>
          <w:t>»</w:t>
        </w:r>
      </w:hyperlink>
      <w:r w:rsidRPr="00CA2A5C">
        <w:rPr>
          <w:sz w:val="28"/>
          <w:szCs w:val="28"/>
        </w:rPr>
        <w:t xml:space="preserve"> (</w:t>
      </w:r>
      <w:r>
        <w:rPr>
          <w:sz w:val="28"/>
          <w:szCs w:val="28"/>
        </w:rPr>
        <w:t>«</w:t>
      </w:r>
      <w:r w:rsidRPr="00CA2A5C">
        <w:rPr>
          <w:sz w:val="28"/>
          <w:szCs w:val="28"/>
        </w:rPr>
        <w:t>Собрание законодательства Российской Федерации</w:t>
      </w:r>
      <w:r>
        <w:rPr>
          <w:sz w:val="28"/>
          <w:szCs w:val="28"/>
        </w:rPr>
        <w:t>»</w:t>
      </w:r>
      <w:r w:rsidRPr="00CA2A5C">
        <w:rPr>
          <w:sz w:val="28"/>
          <w:szCs w:val="28"/>
        </w:rPr>
        <w:t xml:space="preserve">, 2010, </w:t>
      </w:r>
      <w:r>
        <w:rPr>
          <w:sz w:val="28"/>
          <w:szCs w:val="28"/>
        </w:rPr>
        <w:t>№</w:t>
      </w:r>
      <w:r w:rsidRPr="00CA2A5C">
        <w:rPr>
          <w:sz w:val="28"/>
          <w:szCs w:val="28"/>
        </w:rPr>
        <w:t xml:space="preserve"> 31, ст. 4179; 2011, </w:t>
      </w:r>
      <w:r>
        <w:rPr>
          <w:sz w:val="28"/>
          <w:szCs w:val="28"/>
        </w:rPr>
        <w:t>№</w:t>
      </w:r>
      <w:r w:rsidRPr="00CA2A5C">
        <w:rPr>
          <w:sz w:val="28"/>
          <w:szCs w:val="28"/>
        </w:rPr>
        <w:t xml:space="preserve"> 15, ст. 2038, </w:t>
      </w:r>
      <w:r>
        <w:rPr>
          <w:sz w:val="28"/>
          <w:szCs w:val="28"/>
        </w:rPr>
        <w:t>№</w:t>
      </w:r>
      <w:r w:rsidRPr="00CA2A5C">
        <w:rPr>
          <w:sz w:val="28"/>
          <w:szCs w:val="28"/>
        </w:rPr>
        <w:t xml:space="preserve"> 27, ст. 3873, </w:t>
      </w:r>
      <w:r>
        <w:rPr>
          <w:sz w:val="28"/>
          <w:szCs w:val="28"/>
        </w:rPr>
        <w:t>№</w:t>
      </w:r>
      <w:r w:rsidRPr="00CA2A5C">
        <w:rPr>
          <w:sz w:val="28"/>
          <w:szCs w:val="28"/>
        </w:rPr>
        <w:t xml:space="preserve"> 27, ст. 3880, </w:t>
      </w:r>
      <w:r>
        <w:rPr>
          <w:sz w:val="28"/>
          <w:szCs w:val="28"/>
        </w:rPr>
        <w:t>№</w:t>
      </w:r>
      <w:r w:rsidRPr="00CA2A5C">
        <w:rPr>
          <w:sz w:val="28"/>
          <w:szCs w:val="28"/>
        </w:rPr>
        <w:t xml:space="preserve"> 29, ст. 4291, </w:t>
      </w:r>
      <w:r>
        <w:rPr>
          <w:sz w:val="28"/>
          <w:szCs w:val="28"/>
        </w:rPr>
        <w:t>№</w:t>
      </w:r>
      <w:r w:rsidRPr="00CA2A5C">
        <w:rPr>
          <w:sz w:val="28"/>
          <w:szCs w:val="28"/>
        </w:rPr>
        <w:t xml:space="preserve"> 30 (ч. 1), ст. 4587, </w:t>
      </w:r>
      <w:r>
        <w:rPr>
          <w:sz w:val="28"/>
          <w:szCs w:val="28"/>
        </w:rPr>
        <w:t>№</w:t>
      </w:r>
      <w:r w:rsidRPr="00CA2A5C">
        <w:rPr>
          <w:sz w:val="28"/>
          <w:szCs w:val="28"/>
        </w:rPr>
        <w:t xml:space="preserve"> 49 (ч. 5), ст. 7061);</w:t>
      </w:r>
      <w:hyperlink r:id="rId32" w:history="1">
        <w:r w:rsidRPr="00CA2A5C">
          <w:rPr>
            <w:sz w:val="28"/>
            <w:szCs w:val="28"/>
          </w:rPr>
          <w:t xml:space="preserve">постановление Правительства Российской Федерации от 09.02.2013 </w:t>
        </w:r>
        <w:r>
          <w:rPr>
            <w:sz w:val="28"/>
            <w:szCs w:val="28"/>
          </w:rPr>
          <w:t>№</w:t>
        </w:r>
        <w:r w:rsidRPr="00CA2A5C">
          <w:rPr>
            <w:sz w:val="28"/>
            <w:szCs w:val="28"/>
          </w:rPr>
          <w:t xml:space="preserve"> 101 </w:t>
        </w:r>
        <w:r>
          <w:rPr>
            <w:sz w:val="28"/>
            <w:szCs w:val="28"/>
          </w:rPr>
          <w:t>«</w:t>
        </w:r>
        <w:r w:rsidRPr="00CA2A5C">
          <w:rPr>
            <w:sz w:val="28"/>
            <w:szCs w:val="28"/>
          </w:rPr>
          <w:t>О предельных значениях выручки от реализации товаров (работ, услуг) для каждой категории субъектов малого и среднего предпринимательства</w:t>
        </w:r>
        <w:r>
          <w:rPr>
            <w:sz w:val="28"/>
            <w:szCs w:val="28"/>
          </w:rPr>
          <w:t>»</w:t>
        </w:r>
        <w:r w:rsidRPr="00CA2A5C">
          <w:rPr>
            <w:sz w:val="28"/>
            <w:szCs w:val="28"/>
          </w:rPr>
          <w:t>;</w:t>
        </w:r>
      </w:hyperlink>
      <w:r w:rsidRPr="00045104">
        <w:rPr>
          <w:sz w:val="28"/>
          <w:szCs w:val="28"/>
        </w:rPr>
        <w:t>реше</w:t>
      </w:r>
      <w:r>
        <w:rPr>
          <w:sz w:val="28"/>
          <w:szCs w:val="28"/>
        </w:rPr>
        <w:t>ние Хурала представителей Сут-Х</w:t>
      </w:r>
      <w:r w:rsidRPr="00045104">
        <w:rPr>
          <w:sz w:val="28"/>
          <w:szCs w:val="28"/>
        </w:rPr>
        <w:t>ольского кожууна от 20.02.2009</w:t>
      </w:r>
      <w:r>
        <w:rPr>
          <w:sz w:val="28"/>
          <w:szCs w:val="28"/>
        </w:rPr>
        <w:t xml:space="preserve"> №148 «Об утверждении Порядка и условий приватизации муниципального имущества Сут-Хольского кожууна»;</w:t>
      </w:r>
      <w:r w:rsidRPr="00045104">
        <w:rPr>
          <w:sz w:val="28"/>
          <w:szCs w:val="28"/>
        </w:rPr>
        <w:br/>
      </w:r>
      <w:hyperlink r:id="rId33" w:history="1">
        <w:r w:rsidRPr="00CA2A5C">
          <w:rPr>
            <w:sz w:val="28"/>
            <w:szCs w:val="28"/>
          </w:rPr>
          <w:t xml:space="preserve">постановление Правительства Российской Федерации от 25.08.2012 </w:t>
        </w:r>
        <w:r>
          <w:rPr>
            <w:sz w:val="28"/>
            <w:szCs w:val="28"/>
          </w:rPr>
          <w:t>№</w:t>
        </w:r>
        <w:r w:rsidRPr="00CA2A5C">
          <w:rPr>
            <w:sz w:val="28"/>
            <w:szCs w:val="28"/>
          </w:rPr>
          <w:t xml:space="preserve"> 852 </w:t>
        </w:r>
        <w:r>
          <w:rPr>
            <w:sz w:val="28"/>
            <w:szCs w:val="28"/>
          </w:rPr>
          <w:t>«</w:t>
        </w:r>
        <w:r w:rsidRPr="00CA2A5C">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sz w:val="28"/>
            <w:szCs w:val="28"/>
          </w:rPr>
          <w:t>»</w:t>
        </w:r>
      </w:hyperlink>
      <w:r>
        <w:rPr>
          <w:sz w:val="28"/>
          <w:szCs w:val="28"/>
        </w:rPr>
        <w:t>.</w:t>
      </w:r>
    </w:p>
    <w:p w:rsidR="004C5F38" w:rsidRDefault="004C5F38" w:rsidP="00045104">
      <w:pPr>
        <w:ind w:firstLine="851"/>
        <w:jc w:val="both"/>
        <w:rPr>
          <w:sz w:val="28"/>
          <w:szCs w:val="28"/>
        </w:rPr>
      </w:pPr>
      <w:r w:rsidRPr="00CA2A5C">
        <w:rPr>
          <w:sz w:val="28"/>
          <w:szCs w:val="28"/>
        </w:rPr>
        <w:t>2.6. Перечень документов, необходимых для предо</w:t>
      </w:r>
      <w:r>
        <w:rPr>
          <w:sz w:val="28"/>
          <w:szCs w:val="28"/>
        </w:rPr>
        <w:t>ставления муниципальной услуги.</w:t>
      </w:r>
    </w:p>
    <w:p w:rsidR="004C5F38" w:rsidRDefault="004C5F38" w:rsidP="00045104">
      <w:pPr>
        <w:ind w:firstLine="851"/>
        <w:jc w:val="both"/>
        <w:rPr>
          <w:sz w:val="28"/>
          <w:szCs w:val="28"/>
        </w:rPr>
      </w:pPr>
      <w:r w:rsidRPr="00CA2A5C">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в том числе в электронной форме,</w:t>
      </w:r>
      <w:r>
        <w:rPr>
          <w:sz w:val="28"/>
          <w:szCs w:val="28"/>
        </w:rPr>
        <w:t xml:space="preserve"> порядок их представления:</w:t>
      </w:r>
    </w:p>
    <w:p w:rsidR="004C5F38" w:rsidRDefault="004C5F38" w:rsidP="00045104">
      <w:pPr>
        <w:jc w:val="both"/>
        <w:rPr>
          <w:sz w:val="28"/>
          <w:szCs w:val="28"/>
        </w:rPr>
      </w:pPr>
      <w:r w:rsidRPr="00CA2A5C">
        <w:rPr>
          <w:sz w:val="28"/>
          <w:szCs w:val="28"/>
        </w:rPr>
        <w:t xml:space="preserve">- заявление о соответствии условиям отнесения к категории субъектов малого или среднего предпринимательства и о реализации преимущественного права на приобретение арендуемого имущества по утвержденной форме </w:t>
      </w:r>
      <w:r w:rsidRPr="00084CFB">
        <w:rPr>
          <w:sz w:val="28"/>
          <w:szCs w:val="28"/>
        </w:rPr>
        <w:t>(приложение № 1 к настоящему Административному регламенту);</w:t>
      </w:r>
    </w:p>
    <w:p w:rsidR="004C5F38" w:rsidRDefault="004C5F38" w:rsidP="00045104">
      <w:pPr>
        <w:jc w:val="both"/>
        <w:rPr>
          <w:sz w:val="28"/>
          <w:szCs w:val="28"/>
        </w:rPr>
      </w:pPr>
      <w:r w:rsidRPr="00CA2A5C">
        <w:rPr>
          <w:sz w:val="28"/>
          <w:szCs w:val="28"/>
        </w:rPr>
        <w:t>- копия документа, удостоверяющего личность и полномочия заявител</w:t>
      </w:r>
      <w:r>
        <w:rPr>
          <w:sz w:val="28"/>
          <w:szCs w:val="28"/>
        </w:rPr>
        <w:t>я либо представителя заявителя;</w:t>
      </w:r>
    </w:p>
    <w:p w:rsidR="004C5F38" w:rsidRDefault="004C5F38" w:rsidP="002B2498">
      <w:pPr>
        <w:jc w:val="both"/>
        <w:rPr>
          <w:sz w:val="28"/>
          <w:szCs w:val="28"/>
        </w:rPr>
      </w:pPr>
      <w:r w:rsidRPr="00CA2A5C">
        <w:rPr>
          <w:sz w:val="28"/>
          <w:szCs w:val="28"/>
        </w:rPr>
        <w:t xml:space="preserve">- копия свидетельства о государственной регистрации субъекта малого и среднего предпринимательства в качестве юридического лица или индивидуального предпринимателя, заверенная в нотариальном порядке либо субъектом малого </w:t>
      </w:r>
      <w:r>
        <w:rPr>
          <w:sz w:val="28"/>
          <w:szCs w:val="28"/>
        </w:rPr>
        <w:t>и среднего предпринимательства;</w:t>
      </w:r>
    </w:p>
    <w:p w:rsidR="004C5F38" w:rsidRDefault="004C5F38" w:rsidP="00045104">
      <w:pPr>
        <w:jc w:val="both"/>
        <w:rPr>
          <w:sz w:val="28"/>
          <w:szCs w:val="28"/>
        </w:rPr>
      </w:pPr>
      <w:r w:rsidRPr="00CA2A5C">
        <w:rPr>
          <w:sz w:val="28"/>
          <w:szCs w:val="28"/>
        </w:rPr>
        <w:t xml:space="preserve">- копия свидетельства о постановке субъекта малого и среднего предпринимательства на учет в налоговом органе, заверенная в нотариальном порядке либо субъектом малого </w:t>
      </w:r>
      <w:r>
        <w:rPr>
          <w:sz w:val="28"/>
          <w:szCs w:val="28"/>
        </w:rPr>
        <w:t>и среднего предпринимательства;</w:t>
      </w:r>
    </w:p>
    <w:p w:rsidR="004C5F38" w:rsidRDefault="004C5F38" w:rsidP="00045104">
      <w:pPr>
        <w:jc w:val="both"/>
        <w:rPr>
          <w:sz w:val="28"/>
          <w:szCs w:val="28"/>
        </w:rPr>
      </w:pPr>
      <w:r w:rsidRPr="00CA2A5C">
        <w:rPr>
          <w:sz w:val="28"/>
          <w:szCs w:val="28"/>
        </w:rPr>
        <w:t>- сведения о средней численности работников субъекта малого и среднего предпринимательства за предшествующий календарный год с отметкой налогового органа по месту учета такого субъек</w:t>
      </w:r>
      <w:r>
        <w:rPr>
          <w:sz w:val="28"/>
          <w:szCs w:val="28"/>
        </w:rPr>
        <w:t>та;</w:t>
      </w:r>
    </w:p>
    <w:p w:rsidR="004C5F38" w:rsidRDefault="004C5F38" w:rsidP="00045104">
      <w:pPr>
        <w:jc w:val="both"/>
        <w:rPr>
          <w:sz w:val="28"/>
          <w:szCs w:val="28"/>
        </w:rPr>
      </w:pPr>
      <w:r w:rsidRPr="00CA2A5C">
        <w:rPr>
          <w:sz w:val="28"/>
          <w:szCs w:val="28"/>
        </w:rPr>
        <w:t xml:space="preserve">- копия бухгалтерского баланса (формы </w:t>
      </w:r>
      <w:r>
        <w:rPr>
          <w:sz w:val="28"/>
          <w:szCs w:val="28"/>
        </w:rPr>
        <w:t>№</w:t>
      </w:r>
      <w:r w:rsidRPr="00CA2A5C">
        <w:rPr>
          <w:sz w:val="28"/>
          <w:szCs w:val="28"/>
        </w:rPr>
        <w:t xml:space="preserve"> 1, </w:t>
      </w:r>
      <w:r>
        <w:rPr>
          <w:sz w:val="28"/>
          <w:szCs w:val="28"/>
        </w:rPr>
        <w:t>№</w:t>
      </w:r>
      <w:r w:rsidRPr="00CA2A5C">
        <w:rPr>
          <w:sz w:val="28"/>
          <w:szCs w:val="28"/>
        </w:rPr>
        <w:t xml:space="preserve"> 2) субъекта малого и среднего предпринимательства за предшествующий календарный год с отметкой налогового органа по месту учета такого субъекта, справки о выручке от реализации товаров (работ, услуг) без учета налога на добавленную стоимость и балансовой стоимости активов (остаточной стоимости основных средств и нематериальных активов) за предшествующий календарный год, заверенная налоговым органом по месту учета такого субъекта, либо иной документ, подтверждающий выручку от реализации товаров (работ, услуг) без учета налога на добавленную стоимость и балансовую стоимость активов (остаточную стоимость основных средств и нематериальных активов) за </w:t>
      </w:r>
      <w:r>
        <w:rPr>
          <w:sz w:val="28"/>
          <w:szCs w:val="28"/>
        </w:rPr>
        <w:t>предшествующий календарный год;</w:t>
      </w:r>
    </w:p>
    <w:p w:rsidR="004C5F38" w:rsidRDefault="004C5F38" w:rsidP="00045104">
      <w:pPr>
        <w:jc w:val="both"/>
        <w:rPr>
          <w:sz w:val="28"/>
          <w:szCs w:val="28"/>
        </w:rPr>
      </w:pPr>
      <w:r w:rsidRPr="00CA2A5C">
        <w:rPr>
          <w:sz w:val="28"/>
          <w:szCs w:val="28"/>
        </w:rPr>
        <w:t>- документ, подтверждающий получение согласия лица или его законного 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4C5F38" w:rsidRDefault="004C5F38" w:rsidP="00045104">
      <w:pPr>
        <w:ind w:firstLine="708"/>
        <w:jc w:val="both"/>
        <w:rPr>
          <w:sz w:val="28"/>
          <w:szCs w:val="28"/>
        </w:rPr>
      </w:pPr>
      <w:r w:rsidRPr="00CA2A5C">
        <w:rPr>
          <w:sz w:val="28"/>
          <w:szCs w:val="28"/>
        </w:rPr>
        <w:t xml:space="preserve">Документы, указанные в абзацах 2 - 5 настоящего пункта, являются документами, включенными в перечень документов </w:t>
      </w:r>
      <w:hyperlink r:id="rId34" w:history="1">
        <w:r w:rsidRPr="00CA2A5C">
          <w:rPr>
            <w:sz w:val="28"/>
            <w:szCs w:val="28"/>
          </w:rPr>
          <w:t xml:space="preserve">пункта 6 статьи 7 Федерального закона от 27.07.2010 </w:t>
        </w:r>
        <w:r>
          <w:rPr>
            <w:sz w:val="28"/>
            <w:szCs w:val="28"/>
          </w:rPr>
          <w:t>№</w:t>
        </w:r>
        <w:r w:rsidRPr="00CA2A5C">
          <w:rPr>
            <w:sz w:val="28"/>
            <w:szCs w:val="28"/>
          </w:rPr>
          <w:t xml:space="preserve"> 210-ФЗ </w:t>
        </w:r>
        <w:r>
          <w:rPr>
            <w:sz w:val="28"/>
            <w:szCs w:val="28"/>
          </w:rPr>
          <w:t>«</w:t>
        </w:r>
        <w:r w:rsidRPr="00CA2A5C">
          <w:rPr>
            <w:sz w:val="28"/>
            <w:szCs w:val="28"/>
          </w:rPr>
          <w:t>Об организации предоставления государственных и муниципальных услуг</w:t>
        </w:r>
        <w:r>
          <w:rPr>
            <w:sz w:val="28"/>
            <w:szCs w:val="28"/>
          </w:rPr>
          <w:t>»</w:t>
        </w:r>
      </w:hyperlink>
      <w:r>
        <w:rPr>
          <w:sz w:val="28"/>
          <w:szCs w:val="28"/>
        </w:rPr>
        <w:t>.</w:t>
      </w:r>
    </w:p>
    <w:p w:rsidR="004C5F38" w:rsidRDefault="004C5F38" w:rsidP="00084CFB">
      <w:pPr>
        <w:jc w:val="both"/>
        <w:rPr>
          <w:sz w:val="28"/>
          <w:szCs w:val="28"/>
        </w:rPr>
      </w:pPr>
      <w:r w:rsidRPr="00CA2A5C">
        <w:rPr>
          <w:sz w:val="28"/>
          <w:szCs w:val="28"/>
        </w:rPr>
        <w:t xml:space="preserve">Документы, указанные в абзацах 6 - 7 настоящего пункта, составляются заявителями самостоятельно и представляются субъектами малого и среднего предпринимательства в территориальный орган Федеральной налоговой службы по месту своего учета во исполнение своей обязанности, установленной </w:t>
      </w:r>
      <w:hyperlink r:id="rId35" w:history="1">
        <w:r w:rsidRPr="00CA2A5C">
          <w:rPr>
            <w:sz w:val="28"/>
            <w:szCs w:val="28"/>
          </w:rPr>
          <w:t>статьей 80 Налогового кодекса Российской Федерации</w:t>
        </w:r>
      </w:hyperlink>
      <w:r w:rsidRPr="00CA2A5C">
        <w:rPr>
          <w:sz w:val="28"/>
          <w:szCs w:val="28"/>
        </w:rPr>
        <w:t>. Налоговый орган ставит отметку о принятии на копии документа (если документы поданы на бумажном носителе) либо передает квитанцию о приеме в электронном виде - при получении документов по теле</w:t>
      </w:r>
      <w:r>
        <w:rPr>
          <w:sz w:val="28"/>
          <w:szCs w:val="28"/>
        </w:rPr>
        <w:t>коммуникационным каналам связи.</w:t>
      </w:r>
    </w:p>
    <w:p w:rsidR="004C5F38" w:rsidRDefault="004C5F38" w:rsidP="00045104">
      <w:pPr>
        <w:ind w:firstLine="708"/>
        <w:jc w:val="both"/>
        <w:rPr>
          <w:sz w:val="28"/>
          <w:szCs w:val="28"/>
        </w:rPr>
      </w:pPr>
      <w:r w:rsidRPr="00CA2A5C">
        <w:rPr>
          <w:sz w:val="28"/>
          <w:szCs w:val="28"/>
        </w:rPr>
        <w:t>Документ, указанный в абзаце 8 настоящего пункта, передается заявителю</w:t>
      </w:r>
      <w:r>
        <w:rPr>
          <w:sz w:val="28"/>
          <w:szCs w:val="28"/>
        </w:rPr>
        <w:t xml:space="preserve"> субъектом персональных данных.</w:t>
      </w:r>
    </w:p>
    <w:p w:rsidR="004C5F38" w:rsidRDefault="004C5F38" w:rsidP="002B2498">
      <w:pPr>
        <w:ind w:firstLine="708"/>
        <w:jc w:val="both"/>
        <w:rPr>
          <w:sz w:val="28"/>
          <w:szCs w:val="28"/>
        </w:rPr>
      </w:pPr>
      <w:r w:rsidRPr="00CA2A5C">
        <w:rPr>
          <w:sz w:val="28"/>
          <w:szCs w:val="28"/>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w:t>
      </w:r>
    </w:p>
    <w:p w:rsidR="004C5F38" w:rsidRDefault="004C5F38" w:rsidP="00084CFB">
      <w:pPr>
        <w:jc w:val="both"/>
        <w:rPr>
          <w:sz w:val="28"/>
          <w:szCs w:val="28"/>
        </w:rPr>
      </w:pPr>
      <w:r w:rsidRPr="00CA2A5C">
        <w:rPr>
          <w:sz w:val="28"/>
          <w:szCs w:val="28"/>
        </w:rPr>
        <w:t>способы их получения заявителем, в том числе в электронной фо</w:t>
      </w:r>
      <w:r>
        <w:rPr>
          <w:sz w:val="28"/>
          <w:szCs w:val="28"/>
        </w:rPr>
        <w:t>рме, порядок их предоставления:</w:t>
      </w:r>
    </w:p>
    <w:p w:rsidR="004C5F38" w:rsidRDefault="004C5F38" w:rsidP="00045104">
      <w:pPr>
        <w:jc w:val="both"/>
        <w:rPr>
          <w:sz w:val="28"/>
          <w:szCs w:val="28"/>
        </w:rPr>
      </w:pPr>
      <w:r w:rsidRPr="00CA2A5C">
        <w:rPr>
          <w:sz w:val="28"/>
          <w:szCs w:val="28"/>
        </w:rPr>
        <w:t>- выписка из Единого государственного реестра юридических лиц (ЕГРЮЛ), выписка из Единого государственного реестра индивидуа</w:t>
      </w:r>
      <w:r>
        <w:rPr>
          <w:sz w:val="28"/>
          <w:szCs w:val="28"/>
        </w:rPr>
        <w:t>льных предпринимателей (ЕГРИП);</w:t>
      </w:r>
    </w:p>
    <w:p w:rsidR="004C5F38" w:rsidRDefault="004C5F38" w:rsidP="00045104">
      <w:pPr>
        <w:jc w:val="both"/>
        <w:rPr>
          <w:sz w:val="28"/>
          <w:szCs w:val="28"/>
        </w:rPr>
      </w:pPr>
      <w:r w:rsidRPr="00CA2A5C">
        <w:rPr>
          <w:sz w:val="28"/>
          <w:szCs w:val="28"/>
        </w:rPr>
        <w:t xml:space="preserve">- копия договора (договоров) аренды, заключенного (заключенных) уполномоченным органом с субъектом малого и среднего предпринимательства в отношении недвижимого имущества, подлежащего отчуждению в соответствии с </w:t>
      </w:r>
      <w:hyperlink r:id="rId36" w:history="1">
        <w:r w:rsidRPr="00CA2A5C">
          <w:rPr>
            <w:sz w:val="28"/>
            <w:szCs w:val="28"/>
          </w:rPr>
          <w:t xml:space="preserve">Федеральным законом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Pr>
          <w:sz w:val="28"/>
          <w:szCs w:val="28"/>
        </w:rPr>
        <w:t>;</w:t>
      </w:r>
    </w:p>
    <w:p w:rsidR="004C5F38" w:rsidRDefault="004C5F38" w:rsidP="00045104">
      <w:pPr>
        <w:jc w:val="both"/>
        <w:rPr>
          <w:sz w:val="28"/>
          <w:szCs w:val="28"/>
        </w:rPr>
      </w:pPr>
      <w:r w:rsidRPr="00CA2A5C">
        <w:rPr>
          <w:sz w:val="28"/>
          <w:szCs w:val="28"/>
        </w:rPr>
        <w:t>- справка уполномоченного органа об отсутствии задолженности по арендной плате за муниципальное имущество, неустойкам (штрафам, пеням) на день подачи заявления о реализации преимущественного права приобретения аренду</w:t>
      </w:r>
      <w:r>
        <w:rPr>
          <w:sz w:val="28"/>
          <w:szCs w:val="28"/>
        </w:rPr>
        <w:t>емого муниципального имущества.</w:t>
      </w:r>
    </w:p>
    <w:p w:rsidR="004C5F38" w:rsidRDefault="004C5F38" w:rsidP="00FF2658">
      <w:pPr>
        <w:ind w:firstLine="708"/>
        <w:jc w:val="both"/>
        <w:rPr>
          <w:sz w:val="28"/>
          <w:szCs w:val="28"/>
        </w:rPr>
      </w:pPr>
      <w:r w:rsidRPr="00CA2A5C">
        <w:rPr>
          <w:sz w:val="28"/>
          <w:szCs w:val="28"/>
        </w:rPr>
        <w:t>Выписку из ЕГРЮЛ, выписку из ЕГРИП заявитель может получить, обратившись в территориальный орган Федеральной налоговой службы по месту своего учета с запросом, сос</w:t>
      </w:r>
      <w:r>
        <w:rPr>
          <w:sz w:val="28"/>
          <w:szCs w:val="28"/>
        </w:rPr>
        <w:t>тавленным в произвольной форме.</w:t>
      </w:r>
    </w:p>
    <w:p w:rsidR="004C5F38" w:rsidRDefault="004C5F38" w:rsidP="00045104">
      <w:pPr>
        <w:jc w:val="both"/>
        <w:rPr>
          <w:sz w:val="28"/>
          <w:szCs w:val="28"/>
        </w:rPr>
      </w:pPr>
      <w:r w:rsidRPr="00CA2A5C">
        <w:rPr>
          <w:sz w:val="28"/>
          <w:szCs w:val="28"/>
        </w:rPr>
        <w:t>Адреса и иная контактная информация территориальных органов Федеральной налоговой службы указаны в подпункте 1.3.1 пункта 1.3 настоящег</w:t>
      </w:r>
      <w:r>
        <w:rPr>
          <w:sz w:val="28"/>
          <w:szCs w:val="28"/>
        </w:rPr>
        <w:t>о Административного регламента.</w:t>
      </w:r>
    </w:p>
    <w:p w:rsidR="004C5F38" w:rsidRDefault="004C5F38" w:rsidP="00045104">
      <w:pPr>
        <w:jc w:val="both"/>
        <w:rPr>
          <w:sz w:val="28"/>
          <w:szCs w:val="28"/>
        </w:rPr>
      </w:pPr>
      <w:r w:rsidRPr="00CA2A5C">
        <w:rPr>
          <w:sz w:val="28"/>
          <w:szCs w:val="28"/>
        </w:rPr>
        <w:t xml:space="preserve">Документы, указанные в абзацах 3 - 4 настоящего пункта, находятся в распоряжении </w:t>
      </w:r>
      <w:r>
        <w:rPr>
          <w:sz w:val="28"/>
          <w:szCs w:val="28"/>
        </w:rPr>
        <w:t>Администрации сумона.</w:t>
      </w:r>
    </w:p>
    <w:p w:rsidR="004C5F38" w:rsidRDefault="004C5F38" w:rsidP="00045104">
      <w:pPr>
        <w:ind w:firstLine="708"/>
        <w:jc w:val="both"/>
        <w:rPr>
          <w:sz w:val="28"/>
          <w:szCs w:val="28"/>
        </w:rPr>
      </w:pPr>
      <w:r w:rsidRPr="00CA2A5C">
        <w:rPr>
          <w:sz w:val="28"/>
          <w:szCs w:val="28"/>
        </w:rPr>
        <w:t>2.6.3. Запр</w:t>
      </w:r>
      <w:r>
        <w:rPr>
          <w:sz w:val="28"/>
          <w:szCs w:val="28"/>
        </w:rPr>
        <w:t>ещается требовать от заявителя:</w:t>
      </w:r>
    </w:p>
    <w:p w:rsidR="004C5F38" w:rsidRDefault="004C5F38" w:rsidP="00045104">
      <w:pPr>
        <w:jc w:val="both"/>
        <w:rPr>
          <w:sz w:val="28"/>
          <w:szCs w:val="28"/>
        </w:rPr>
      </w:pPr>
      <w:r w:rsidRPr="00CA2A5C">
        <w:rPr>
          <w:sz w:val="28"/>
          <w:szCs w:val="28"/>
        </w:rPr>
        <w:t>-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w:t>
      </w:r>
      <w:r>
        <w:rPr>
          <w:sz w:val="28"/>
          <w:szCs w:val="28"/>
        </w:rPr>
        <w:t>авлением муниципальной услуги;</w:t>
      </w:r>
    </w:p>
    <w:p w:rsidR="004C5F38" w:rsidRDefault="004C5F38" w:rsidP="00045104">
      <w:pPr>
        <w:jc w:val="both"/>
        <w:rPr>
          <w:sz w:val="28"/>
          <w:szCs w:val="28"/>
        </w:rPr>
      </w:pPr>
      <w:r w:rsidRPr="00CA2A5C">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Pr>
          <w:sz w:val="28"/>
          <w:szCs w:val="28"/>
        </w:rPr>
        <w:t>Республики Тыва</w:t>
      </w:r>
      <w:r w:rsidRPr="00CA2A5C">
        <w:rPr>
          <w:sz w:val="28"/>
          <w:szCs w:val="28"/>
        </w:rPr>
        <w:t xml:space="preserve"> и муниципальными правовыми актами</w:t>
      </w:r>
      <w:r>
        <w:rPr>
          <w:sz w:val="28"/>
          <w:szCs w:val="28"/>
        </w:rPr>
        <w:t xml:space="preserve"> сельского поселения сумон Кара-Чыраанский ,</w:t>
      </w:r>
      <w:r w:rsidRPr="00CA2A5C">
        <w:rPr>
          <w:sz w:val="28"/>
          <w:szCs w:val="28"/>
        </w:rPr>
        <w:t xml:space="preserve">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w:t>
      </w:r>
      <w:hyperlink r:id="rId37" w:history="1">
        <w:r w:rsidRPr="00CA2A5C">
          <w:rPr>
            <w:sz w:val="28"/>
            <w:szCs w:val="28"/>
          </w:rPr>
          <w:t xml:space="preserve">статьи 7 Федерального закона </w:t>
        </w:r>
        <w:r>
          <w:rPr>
            <w:sz w:val="28"/>
            <w:szCs w:val="28"/>
          </w:rPr>
          <w:t>«</w:t>
        </w:r>
        <w:r w:rsidRPr="00CA2A5C">
          <w:rPr>
            <w:sz w:val="28"/>
            <w:szCs w:val="28"/>
          </w:rPr>
          <w:t>Об организации предоставления государственных и муниципальных услуг</w:t>
        </w:r>
        <w:r>
          <w:rPr>
            <w:sz w:val="28"/>
            <w:szCs w:val="28"/>
          </w:rPr>
          <w:t>»</w:t>
        </w:r>
      </w:hyperlink>
      <w:r>
        <w:rPr>
          <w:sz w:val="28"/>
          <w:szCs w:val="28"/>
        </w:rPr>
        <w:t>.</w:t>
      </w:r>
    </w:p>
    <w:p w:rsidR="004C5F38" w:rsidRDefault="004C5F38" w:rsidP="00045104">
      <w:pPr>
        <w:ind w:firstLine="708"/>
        <w:jc w:val="both"/>
        <w:rPr>
          <w:sz w:val="28"/>
          <w:szCs w:val="28"/>
        </w:rPr>
      </w:pPr>
      <w:r w:rsidRPr="00CA2A5C">
        <w:rPr>
          <w:sz w:val="28"/>
          <w:szCs w:val="28"/>
        </w:rPr>
        <w:t>2.7. Основания для отказа в приеме документов, необходимых для предо</w:t>
      </w:r>
      <w:r>
        <w:rPr>
          <w:sz w:val="28"/>
          <w:szCs w:val="28"/>
        </w:rPr>
        <w:t>ставления муниципальной услуги.</w:t>
      </w:r>
    </w:p>
    <w:p w:rsidR="004C5F38" w:rsidRDefault="004C5F38" w:rsidP="00045104">
      <w:pPr>
        <w:jc w:val="both"/>
        <w:rPr>
          <w:sz w:val="28"/>
          <w:szCs w:val="28"/>
        </w:rPr>
      </w:pPr>
    </w:p>
    <w:p w:rsidR="004C5F38" w:rsidRDefault="004C5F38" w:rsidP="002B2498">
      <w:pPr>
        <w:rPr>
          <w:sz w:val="28"/>
          <w:szCs w:val="28"/>
        </w:rPr>
      </w:pPr>
    </w:p>
    <w:p w:rsidR="004C5F38" w:rsidRDefault="004C5F38" w:rsidP="00045104">
      <w:pPr>
        <w:jc w:val="both"/>
        <w:rPr>
          <w:sz w:val="28"/>
          <w:szCs w:val="28"/>
        </w:rPr>
      </w:pPr>
      <w:r w:rsidRPr="00CA2A5C">
        <w:rPr>
          <w:sz w:val="28"/>
          <w:szCs w:val="28"/>
        </w:rPr>
        <w:t xml:space="preserve">При направлении запроса о предоставлении муниципальной услуги с использованием электронных документов, подписанных электронной подписью, основанием для отказа в приеме документов, необходимых для предоставления муниципальной услуги, является выявление несоблюдения установленных </w:t>
      </w:r>
      <w:hyperlink r:id="rId38" w:history="1">
        <w:r w:rsidRPr="00CA2A5C">
          <w:rPr>
            <w:sz w:val="28"/>
            <w:szCs w:val="28"/>
          </w:rPr>
          <w:t xml:space="preserve">статьей 11 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условий</w:t>
      </w:r>
      <w:r>
        <w:rPr>
          <w:sz w:val="28"/>
          <w:szCs w:val="28"/>
        </w:rPr>
        <w:t xml:space="preserve"> признания ее действительности.</w:t>
      </w:r>
    </w:p>
    <w:p w:rsidR="004C5F38" w:rsidRDefault="004C5F38" w:rsidP="00045104">
      <w:pPr>
        <w:ind w:firstLine="708"/>
        <w:jc w:val="both"/>
        <w:rPr>
          <w:sz w:val="28"/>
          <w:szCs w:val="28"/>
        </w:rPr>
      </w:pPr>
      <w:r w:rsidRPr="00CA2A5C">
        <w:rPr>
          <w:sz w:val="28"/>
          <w:szCs w:val="28"/>
        </w:rPr>
        <w:t>2.8. Основания для приостановления предоставления му</w:t>
      </w:r>
      <w:r>
        <w:rPr>
          <w:sz w:val="28"/>
          <w:szCs w:val="28"/>
        </w:rPr>
        <w:t>ниципальной услуги отсутствуют.</w:t>
      </w:r>
    </w:p>
    <w:p w:rsidR="004C5F38" w:rsidRDefault="004C5F38" w:rsidP="00045104">
      <w:pPr>
        <w:ind w:firstLine="708"/>
        <w:jc w:val="both"/>
        <w:rPr>
          <w:sz w:val="28"/>
          <w:szCs w:val="28"/>
        </w:rPr>
      </w:pPr>
      <w:r w:rsidRPr="00CA2A5C">
        <w:rPr>
          <w:sz w:val="28"/>
          <w:szCs w:val="28"/>
        </w:rPr>
        <w:t>2.9. Исчерпывающий перечень оснований для отказа в предо</w:t>
      </w:r>
      <w:r>
        <w:rPr>
          <w:sz w:val="28"/>
          <w:szCs w:val="28"/>
        </w:rPr>
        <w:t>ставлении муниципальной услуги:</w:t>
      </w:r>
    </w:p>
    <w:p w:rsidR="004C5F38" w:rsidRDefault="004C5F38" w:rsidP="00045104">
      <w:pPr>
        <w:jc w:val="both"/>
        <w:rPr>
          <w:sz w:val="28"/>
          <w:szCs w:val="28"/>
        </w:rPr>
      </w:pPr>
      <w:r w:rsidRPr="00CA2A5C">
        <w:rPr>
          <w:sz w:val="28"/>
          <w:szCs w:val="28"/>
        </w:rPr>
        <w:t>- непредставление всех требующихся документов или сведений, указанных в подпункте 2.6.1 пункта 2.6 настоящего Административного регламента;</w:t>
      </w:r>
      <w:r w:rsidRPr="00CA2A5C">
        <w:rPr>
          <w:sz w:val="28"/>
          <w:szCs w:val="28"/>
        </w:rPr>
        <w:br/>
        <w:t>- документы поданы лицом, не уполномоченным заявителем н</w:t>
      </w:r>
      <w:r>
        <w:rPr>
          <w:sz w:val="28"/>
          <w:szCs w:val="28"/>
        </w:rPr>
        <w:t>а осуществление таких действий;</w:t>
      </w:r>
    </w:p>
    <w:p w:rsidR="004C5F38" w:rsidRDefault="004C5F38" w:rsidP="00045104">
      <w:pPr>
        <w:jc w:val="both"/>
        <w:rPr>
          <w:sz w:val="28"/>
          <w:szCs w:val="28"/>
        </w:rPr>
      </w:pPr>
      <w:r w:rsidRPr="00CA2A5C">
        <w:rPr>
          <w:sz w:val="28"/>
          <w:szCs w:val="28"/>
        </w:rPr>
        <w:t>- тексты документов написаны неразборчиво, в документах имеются подчистки, приписки, зачеркнутые слова и иные неоговоренные исправления;</w:t>
      </w:r>
      <w:r w:rsidRPr="00CA2A5C">
        <w:rPr>
          <w:sz w:val="28"/>
          <w:szCs w:val="28"/>
        </w:rPr>
        <w:br/>
        <w:t xml:space="preserve">- договор аренды на арендуемое недвижимое имущество, подлежащий в соответствии с частью 2 </w:t>
      </w:r>
      <w:hyperlink r:id="rId39" w:history="1">
        <w:r w:rsidRPr="00CA2A5C">
          <w:rPr>
            <w:sz w:val="28"/>
            <w:szCs w:val="28"/>
          </w:rPr>
          <w:t>статьи 8 Гражданского кодекса Российской Федерации</w:t>
        </w:r>
      </w:hyperlink>
      <w:r w:rsidRPr="00CA2A5C">
        <w:rPr>
          <w:sz w:val="28"/>
          <w:szCs w:val="28"/>
        </w:rPr>
        <w:t xml:space="preserve"> государственной регистрации, не зарегистрирован в</w:t>
      </w:r>
      <w:r>
        <w:rPr>
          <w:sz w:val="28"/>
          <w:szCs w:val="28"/>
        </w:rPr>
        <w:t xml:space="preserve"> установленном законом порядке;</w:t>
      </w:r>
    </w:p>
    <w:p w:rsidR="004C5F38" w:rsidRDefault="004C5F38" w:rsidP="00045104">
      <w:pPr>
        <w:jc w:val="both"/>
        <w:rPr>
          <w:sz w:val="28"/>
          <w:szCs w:val="28"/>
        </w:rPr>
      </w:pPr>
      <w:r w:rsidRPr="00CA2A5C">
        <w:rPr>
          <w:sz w:val="28"/>
          <w:szCs w:val="28"/>
        </w:rPr>
        <w:t xml:space="preserve">- в отношении арендуемого недвижимого имущества (являющегося частью здания или частью нежилого помещения) не осуществлен государственный кадастровый учет по правилам </w:t>
      </w:r>
      <w:hyperlink r:id="rId40" w:history="1">
        <w:r w:rsidRPr="00CA2A5C">
          <w:rPr>
            <w:sz w:val="28"/>
            <w:szCs w:val="28"/>
          </w:rPr>
          <w:t xml:space="preserve">Федерального закона от 24.07.2007 </w:t>
        </w:r>
        <w:r>
          <w:rPr>
            <w:sz w:val="28"/>
            <w:szCs w:val="28"/>
          </w:rPr>
          <w:t>№</w:t>
        </w:r>
        <w:r w:rsidRPr="00CA2A5C">
          <w:rPr>
            <w:sz w:val="28"/>
            <w:szCs w:val="28"/>
          </w:rPr>
          <w:t xml:space="preserve"> 221-ФЗ </w:t>
        </w:r>
        <w:r>
          <w:rPr>
            <w:sz w:val="28"/>
            <w:szCs w:val="28"/>
          </w:rPr>
          <w:t>«</w:t>
        </w:r>
        <w:r w:rsidRPr="00CA2A5C">
          <w:rPr>
            <w:sz w:val="28"/>
            <w:szCs w:val="28"/>
          </w:rPr>
          <w:t>О государственном кадастре недвижимости</w:t>
        </w:r>
        <w:r>
          <w:rPr>
            <w:sz w:val="28"/>
            <w:szCs w:val="28"/>
          </w:rPr>
          <w:t>»</w:t>
        </w:r>
      </w:hyperlink>
      <w:r w:rsidRPr="00CA2A5C">
        <w:rPr>
          <w:sz w:val="28"/>
          <w:szCs w:val="28"/>
        </w:rPr>
        <w:t xml:space="preserve"> и (или) право</w:t>
      </w:r>
      <w:r>
        <w:rPr>
          <w:sz w:val="28"/>
          <w:szCs w:val="28"/>
        </w:rPr>
        <w:t xml:space="preserve"> сельского поселения сумон Кара-Чыраанский Сут-Хольского кожууна Республики Тыва </w:t>
      </w:r>
      <w:r w:rsidRPr="00CA2A5C">
        <w:rPr>
          <w:sz w:val="28"/>
          <w:szCs w:val="28"/>
        </w:rPr>
        <w:t xml:space="preserve">на данное имущество, подлежащее государственной регистрации в соответствии с </w:t>
      </w:r>
      <w:hyperlink r:id="rId41"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 и сделок с ним</w:t>
        </w:r>
        <w:r>
          <w:rPr>
            <w:sz w:val="28"/>
            <w:szCs w:val="28"/>
          </w:rPr>
          <w:t>»</w:t>
        </w:r>
      </w:hyperlink>
      <w:r w:rsidRPr="00CA2A5C">
        <w:rPr>
          <w:sz w:val="28"/>
          <w:szCs w:val="28"/>
        </w:rPr>
        <w:t xml:space="preserve">, не зарегистрировано в установленном </w:t>
      </w:r>
      <w:hyperlink r:id="rId42"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 и сделок с ним</w:t>
        </w:r>
        <w:r>
          <w:rPr>
            <w:sz w:val="28"/>
            <w:szCs w:val="28"/>
          </w:rPr>
          <w:t>»</w:t>
        </w:r>
      </w:hyperlink>
      <w:r>
        <w:rPr>
          <w:sz w:val="28"/>
          <w:szCs w:val="28"/>
        </w:rPr>
        <w:t xml:space="preserve"> порядке;</w:t>
      </w:r>
    </w:p>
    <w:p w:rsidR="004C5F38" w:rsidRDefault="004C5F38" w:rsidP="00045104">
      <w:pPr>
        <w:jc w:val="both"/>
        <w:rPr>
          <w:sz w:val="28"/>
          <w:szCs w:val="28"/>
        </w:rPr>
      </w:pPr>
      <w:r w:rsidRPr="00CA2A5C">
        <w:rPr>
          <w:sz w:val="28"/>
          <w:szCs w:val="28"/>
        </w:rPr>
        <w:t xml:space="preserve">- в отношении земельного участка, на котором расположено арендуемое недвижимое имущество, являющееся зданием, не осуществлен государственный кадастровый учет по правилам </w:t>
      </w:r>
      <w:hyperlink r:id="rId43" w:history="1">
        <w:r w:rsidRPr="00CA2A5C">
          <w:rPr>
            <w:sz w:val="28"/>
            <w:szCs w:val="28"/>
          </w:rPr>
          <w:t xml:space="preserve">Федерального закона от 24.07.2007 </w:t>
        </w:r>
        <w:r>
          <w:rPr>
            <w:sz w:val="28"/>
            <w:szCs w:val="28"/>
          </w:rPr>
          <w:t>№</w:t>
        </w:r>
        <w:r w:rsidRPr="00CA2A5C">
          <w:rPr>
            <w:sz w:val="28"/>
            <w:szCs w:val="28"/>
          </w:rPr>
          <w:t xml:space="preserve"> 221-ФЗ </w:t>
        </w:r>
        <w:r>
          <w:rPr>
            <w:sz w:val="28"/>
            <w:szCs w:val="28"/>
          </w:rPr>
          <w:t>«</w:t>
        </w:r>
        <w:r w:rsidRPr="00CA2A5C">
          <w:rPr>
            <w:sz w:val="28"/>
            <w:szCs w:val="28"/>
          </w:rPr>
          <w:t>О государственном кадастре недвижимости</w:t>
        </w:r>
        <w:r>
          <w:rPr>
            <w:sz w:val="28"/>
            <w:szCs w:val="28"/>
          </w:rPr>
          <w:t>»</w:t>
        </w:r>
      </w:hyperlink>
      <w:r w:rsidRPr="00CA2A5C">
        <w:rPr>
          <w:sz w:val="28"/>
          <w:szCs w:val="28"/>
        </w:rPr>
        <w:t xml:space="preserve"> и (или) право муниципального образования </w:t>
      </w:r>
      <w:r>
        <w:rPr>
          <w:sz w:val="28"/>
          <w:szCs w:val="28"/>
        </w:rPr>
        <w:t>«Сут-Хольский кожуун Республики Тыва»</w:t>
      </w:r>
      <w:r w:rsidRPr="00CA2A5C">
        <w:rPr>
          <w:sz w:val="28"/>
          <w:szCs w:val="28"/>
        </w:rPr>
        <w:t xml:space="preserve"> на данный земельный участок, подлежащий государственной регистрации в соответствии с </w:t>
      </w:r>
      <w:hyperlink r:id="rId44"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 и сделок с ним</w:t>
        </w:r>
        <w:r>
          <w:rPr>
            <w:sz w:val="28"/>
            <w:szCs w:val="28"/>
          </w:rPr>
          <w:t>»</w:t>
        </w:r>
      </w:hyperlink>
      <w:r w:rsidRPr="00CA2A5C">
        <w:rPr>
          <w:sz w:val="28"/>
          <w:szCs w:val="28"/>
        </w:rPr>
        <w:t xml:space="preserve">, не зарегистрировано в установленном </w:t>
      </w:r>
      <w:hyperlink r:id="rId45" w:history="1">
        <w:r w:rsidRPr="00CA2A5C">
          <w:rPr>
            <w:sz w:val="28"/>
            <w:szCs w:val="28"/>
          </w:rPr>
          <w:t xml:space="preserve">Федеральным законом от 21.07.1997 </w:t>
        </w:r>
        <w:r>
          <w:rPr>
            <w:sz w:val="28"/>
            <w:szCs w:val="28"/>
          </w:rPr>
          <w:t>№</w:t>
        </w:r>
        <w:r w:rsidRPr="00CA2A5C">
          <w:rPr>
            <w:sz w:val="28"/>
            <w:szCs w:val="28"/>
          </w:rPr>
          <w:t xml:space="preserve"> 122-ФЗ </w:t>
        </w:r>
        <w:r>
          <w:rPr>
            <w:sz w:val="28"/>
            <w:szCs w:val="28"/>
          </w:rPr>
          <w:t>«</w:t>
        </w:r>
        <w:r w:rsidRPr="00CA2A5C">
          <w:rPr>
            <w:sz w:val="28"/>
            <w:szCs w:val="28"/>
          </w:rPr>
          <w:t>О государственной регистрации прав на недвижимое имущество и сделок с ним</w:t>
        </w:r>
        <w:r>
          <w:rPr>
            <w:sz w:val="28"/>
            <w:szCs w:val="28"/>
          </w:rPr>
          <w:t>»</w:t>
        </w:r>
      </w:hyperlink>
      <w:r>
        <w:rPr>
          <w:sz w:val="28"/>
          <w:szCs w:val="28"/>
        </w:rPr>
        <w:t xml:space="preserve"> порядке;</w:t>
      </w:r>
    </w:p>
    <w:p w:rsidR="004C5F38" w:rsidRDefault="004C5F38" w:rsidP="00045104">
      <w:pPr>
        <w:jc w:val="both"/>
        <w:rPr>
          <w:sz w:val="28"/>
          <w:szCs w:val="28"/>
        </w:rPr>
      </w:pPr>
      <w:r w:rsidRPr="00CA2A5C">
        <w:rPr>
          <w:sz w:val="28"/>
          <w:szCs w:val="28"/>
        </w:rPr>
        <w:t xml:space="preserve">- арендуемое недвижимое имущество является объектом собственности, необходимым для решения вопросов местного значения, и имеется намерение </w:t>
      </w:r>
    </w:p>
    <w:p w:rsidR="004C5F38" w:rsidRDefault="004C5F38" w:rsidP="002B2498">
      <w:pPr>
        <w:rPr>
          <w:sz w:val="28"/>
          <w:szCs w:val="28"/>
        </w:rPr>
      </w:pPr>
    </w:p>
    <w:p w:rsidR="004C5F38" w:rsidRDefault="004C5F38" w:rsidP="00045104">
      <w:pPr>
        <w:jc w:val="both"/>
        <w:rPr>
          <w:sz w:val="28"/>
          <w:szCs w:val="28"/>
        </w:rPr>
      </w:pPr>
      <w:r>
        <w:rPr>
          <w:sz w:val="28"/>
          <w:szCs w:val="28"/>
        </w:rPr>
        <w:t>Сельского поселения сумона Кара-Чыраанский</w:t>
      </w:r>
      <w:r w:rsidRPr="00CA2A5C">
        <w:rPr>
          <w:sz w:val="28"/>
          <w:szCs w:val="28"/>
        </w:rPr>
        <w:t xml:space="preserve"> сохранить его</w:t>
      </w:r>
      <w:r>
        <w:rPr>
          <w:sz w:val="28"/>
          <w:szCs w:val="28"/>
        </w:rPr>
        <w:t xml:space="preserve"> в муниципальной собственности;</w:t>
      </w:r>
    </w:p>
    <w:p w:rsidR="004C5F38" w:rsidRDefault="004C5F38" w:rsidP="00045104">
      <w:pPr>
        <w:jc w:val="both"/>
        <w:rPr>
          <w:sz w:val="28"/>
          <w:szCs w:val="28"/>
        </w:rPr>
      </w:pPr>
      <w:r w:rsidRPr="00CA2A5C">
        <w:rPr>
          <w:sz w:val="28"/>
          <w:szCs w:val="28"/>
        </w:rPr>
        <w:t xml:space="preserve">- заявитель не соответствует требованиям </w:t>
      </w:r>
      <w:hyperlink r:id="rId46" w:history="1">
        <w:r w:rsidRPr="00CA2A5C">
          <w:rPr>
            <w:sz w:val="28"/>
            <w:szCs w:val="28"/>
          </w:rPr>
          <w:t xml:space="preserve">статьи 4 Федерального закона от 24.07.2007 </w:t>
        </w:r>
        <w:r>
          <w:rPr>
            <w:sz w:val="28"/>
            <w:szCs w:val="28"/>
          </w:rPr>
          <w:t>№</w:t>
        </w:r>
        <w:r w:rsidRPr="00CA2A5C">
          <w:rPr>
            <w:sz w:val="28"/>
            <w:szCs w:val="28"/>
          </w:rPr>
          <w:t xml:space="preserve"> 209-ФЗ </w:t>
        </w:r>
        <w:r>
          <w:rPr>
            <w:sz w:val="28"/>
            <w:szCs w:val="28"/>
          </w:rPr>
          <w:t>«</w:t>
        </w:r>
        <w:r w:rsidRPr="00CA2A5C">
          <w:rPr>
            <w:sz w:val="28"/>
            <w:szCs w:val="28"/>
          </w:rPr>
          <w:t>О развитии малого и среднего предпринимательства в Российской Федерации</w:t>
        </w:r>
        <w:r>
          <w:rPr>
            <w:sz w:val="28"/>
            <w:szCs w:val="28"/>
          </w:rPr>
          <w:t>»</w:t>
        </w:r>
      </w:hyperlink>
      <w:r>
        <w:rPr>
          <w:sz w:val="28"/>
          <w:szCs w:val="28"/>
        </w:rPr>
        <w:t>;</w:t>
      </w:r>
    </w:p>
    <w:p w:rsidR="004C5F38" w:rsidRDefault="004C5F38" w:rsidP="00045104">
      <w:pPr>
        <w:jc w:val="both"/>
        <w:rPr>
          <w:sz w:val="28"/>
          <w:szCs w:val="28"/>
        </w:rPr>
      </w:pPr>
      <w:r w:rsidRPr="00CA2A5C">
        <w:rPr>
          <w:sz w:val="28"/>
          <w:szCs w:val="28"/>
        </w:rPr>
        <w:t>- заявитель на момент обращения с заявлением утратил преимущественное право на приобретение аренду</w:t>
      </w:r>
      <w:r>
        <w:rPr>
          <w:sz w:val="28"/>
          <w:szCs w:val="28"/>
        </w:rPr>
        <w:t>емого муниципального имущества;</w:t>
      </w:r>
    </w:p>
    <w:p w:rsidR="004C5F38" w:rsidRDefault="004C5F38" w:rsidP="00045104">
      <w:pPr>
        <w:jc w:val="both"/>
        <w:rPr>
          <w:sz w:val="28"/>
          <w:szCs w:val="28"/>
        </w:rPr>
      </w:pPr>
      <w:r w:rsidRPr="00CA2A5C">
        <w:rPr>
          <w:sz w:val="28"/>
          <w:szCs w:val="28"/>
        </w:rPr>
        <w:t xml:space="preserve">- арендуемое заявителем имущество по состоянию на 1 июля 2013 года находится в его временном владении и (или) временном пользовании менее двух лет в соответствии с договором или договорами аренды такого имущества, за исключением случая, предусмотренного </w:t>
      </w:r>
      <w:hyperlink r:id="rId47" w:history="1">
        <w:r w:rsidRPr="00CA2A5C">
          <w:rPr>
            <w:sz w:val="28"/>
            <w:szCs w:val="28"/>
          </w:rPr>
          <w:t xml:space="preserve">частью 2.1 статьи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r w:rsidRPr="00CA2A5C">
          <w:rPr>
            <w:sz w:val="28"/>
            <w:szCs w:val="28"/>
          </w:rPr>
          <w:t>;</w:t>
        </w:r>
      </w:hyperlink>
    </w:p>
    <w:p w:rsidR="004C5F38" w:rsidRDefault="004C5F38" w:rsidP="00F81DF6">
      <w:pPr>
        <w:jc w:val="both"/>
        <w:rPr>
          <w:sz w:val="28"/>
          <w:szCs w:val="28"/>
        </w:rPr>
      </w:pPr>
      <w:r w:rsidRPr="00CA2A5C">
        <w:rPr>
          <w:sz w:val="28"/>
          <w:szCs w:val="28"/>
        </w:rPr>
        <w:t>- наличие задолженности по арендной плате за арендуемое имущество, неустойкам (штрафам, пеням)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
    <w:p w:rsidR="004C5F38" w:rsidRDefault="004C5F38" w:rsidP="00F81DF6">
      <w:pPr>
        <w:jc w:val="both"/>
        <w:rPr>
          <w:sz w:val="28"/>
          <w:szCs w:val="28"/>
        </w:rPr>
      </w:pPr>
      <w:r w:rsidRPr="00CA2A5C">
        <w:rPr>
          <w:sz w:val="28"/>
          <w:szCs w:val="28"/>
        </w:rPr>
        <w:t xml:space="preserve">- арендуемое имущество включено в утвержденный в соответствии с </w:t>
      </w:r>
      <w:hyperlink r:id="rId48" w:history="1">
        <w:r w:rsidRPr="00CA2A5C">
          <w:rPr>
            <w:sz w:val="28"/>
            <w:szCs w:val="28"/>
          </w:rPr>
          <w:t xml:space="preserve">частью 4 статьи 18 Федерального закона </w:t>
        </w:r>
        <w:r>
          <w:rPr>
            <w:sz w:val="28"/>
            <w:szCs w:val="28"/>
          </w:rPr>
          <w:t>«</w:t>
        </w:r>
        <w:r w:rsidRPr="00CA2A5C">
          <w:rPr>
            <w:sz w:val="28"/>
            <w:szCs w:val="28"/>
          </w:rPr>
          <w:t>О развитии малого и среднего предпринимательства в Российской Федерации</w:t>
        </w:r>
        <w:r>
          <w:rPr>
            <w:sz w:val="28"/>
            <w:szCs w:val="28"/>
          </w:rPr>
          <w:t>»</w:t>
        </w:r>
      </w:hyperlink>
      <w:r w:rsidRPr="00CA2A5C">
        <w:rPr>
          <w:sz w:val="28"/>
          <w:szCs w:val="28"/>
        </w:rPr>
        <w:t xml:space="preserve">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49" w:history="1">
        <w:r w:rsidRPr="00CA2A5C">
          <w:rPr>
            <w:sz w:val="28"/>
            <w:szCs w:val="28"/>
          </w:rPr>
          <w:t xml:space="preserve">частью 2.1 статьи 9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hyperlink>
    </w:p>
    <w:p w:rsidR="004C5F38" w:rsidRDefault="004C5F38" w:rsidP="00F81DF6">
      <w:pPr>
        <w:ind w:firstLine="708"/>
        <w:jc w:val="both"/>
        <w:rPr>
          <w:sz w:val="28"/>
          <w:szCs w:val="28"/>
        </w:rPr>
      </w:pPr>
      <w:r w:rsidRPr="00CA2A5C">
        <w:rPr>
          <w:sz w:val="28"/>
          <w:szCs w:val="28"/>
        </w:rPr>
        <w:t xml:space="preserve">В случае устранения обстоятельств, послуживших основаниями для отказа в предоставлении муниципальной услуги в соответствии с абзацами 2 - 7 настоящего пункта, заявитель вправе вновь обратиться с запросом о предоставлении муниципальной </w:t>
      </w:r>
      <w:r>
        <w:rPr>
          <w:sz w:val="28"/>
          <w:szCs w:val="28"/>
        </w:rPr>
        <w:t>услуги.</w:t>
      </w:r>
    </w:p>
    <w:p w:rsidR="004C5F38" w:rsidRDefault="004C5F38" w:rsidP="00F81DF6">
      <w:pPr>
        <w:ind w:firstLine="708"/>
        <w:jc w:val="both"/>
        <w:rPr>
          <w:sz w:val="28"/>
          <w:szCs w:val="28"/>
        </w:rPr>
      </w:pPr>
      <w:r w:rsidRPr="00CA2A5C">
        <w:rPr>
          <w:sz w:val="28"/>
          <w:szCs w:val="28"/>
        </w:rPr>
        <w:t xml:space="preserve">В любой день до истечения срока, установленного частью 4 </w:t>
      </w:r>
      <w:hyperlink r:id="rId50" w:history="1">
        <w:r w:rsidRPr="00CA2A5C">
          <w:rPr>
            <w:sz w:val="28"/>
            <w:szCs w:val="28"/>
          </w:rPr>
          <w:t xml:space="preserve">статьи 4 Федерального закона от 22.07.2008 </w:t>
        </w:r>
        <w:r>
          <w:rPr>
            <w:sz w:val="28"/>
            <w:szCs w:val="28"/>
          </w:rPr>
          <w:t>№</w:t>
        </w:r>
        <w:r w:rsidRPr="00CA2A5C">
          <w:rPr>
            <w:sz w:val="28"/>
            <w:szCs w:val="28"/>
          </w:rPr>
          <w:t xml:space="preserve"> 159-ФЗ </w:t>
        </w:r>
        <w:r>
          <w:rPr>
            <w:sz w:val="28"/>
            <w:szCs w:val="28"/>
          </w:rPr>
          <w:t>«</w:t>
        </w:r>
        <w:r w:rsidRPr="00CA2A5C">
          <w:rPr>
            <w:sz w:val="28"/>
            <w:szCs w:val="28"/>
          </w:rPr>
          <w:t>Об особенностях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hyperlink>
      <w:r w:rsidRPr="00CA2A5C">
        <w:rPr>
          <w:sz w:val="28"/>
          <w:szCs w:val="28"/>
        </w:rPr>
        <w:t>, субъекты малого и среднего предпринимательства вправе подать в письменной форме заявление об отказе от</w:t>
      </w:r>
    </w:p>
    <w:p w:rsidR="004C5F38" w:rsidRDefault="004C5F38" w:rsidP="00F81DF6">
      <w:pPr>
        <w:ind w:firstLine="708"/>
        <w:jc w:val="both"/>
        <w:rPr>
          <w:sz w:val="28"/>
          <w:szCs w:val="28"/>
        </w:rPr>
      </w:pPr>
    </w:p>
    <w:p w:rsidR="004C5F38" w:rsidRDefault="004C5F38" w:rsidP="002B2498">
      <w:pPr>
        <w:ind w:firstLine="708"/>
        <w:jc w:val="center"/>
        <w:rPr>
          <w:sz w:val="28"/>
          <w:szCs w:val="28"/>
        </w:rPr>
      </w:pPr>
    </w:p>
    <w:p w:rsidR="004C5F38" w:rsidRDefault="004C5F38" w:rsidP="00084CFB">
      <w:pPr>
        <w:jc w:val="both"/>
        <w:rPr>
          <w:sz w:val="28"/>
          <w:szCs w:val="28"/>
        </w:rPr>
      </w:pPr>
      <w:r w:rsidRPr="00CA2A5C">
        <w:rPr>
          <w:sz w:val="28"/>
          <w:szCs w:val="28"/>
        </w:rPr>
        <w:t>использования преимущественного права на прио</w:t>
      </w:r>
      <w:r>
        <w:rPr>
          <w:sz w:val="28"/>
          <w:szCs w:val="28"/>
        </w:rPr>
        <w:t>бретение арендуемого имущества.</w:t>
      </w:r>
    </w:p>
    <w:p w:rsidR="004C5F38" w:rsidRDefault="004C5F38" w:rsidP="00F81DF6">
      <w:pPr>
        <w:ind w:firstLine="708"/>
        <w:jc w:val="both"/>
        <w:rPr>
          <w:sz w:val="28"/>
          <w:szCs w:val="28"/>
        </w:rPr>
      </w:pPr>
      <w:r w:rsidRPr="00CA2A5C">
        <w:rPr>
          <w:sz w:val="28"/>
          <w:szCs w:val="28"/>
        </w:rPr>
        <w:t>2.10. Услуги, являющиеся необходимыми и обязательными для предоставления мун</w:t>
      </w:r>
      <w:r>
        <w:rPr>
          <w:sz w:val="28"/>
          <w:szCs w:val="28"/>
        </w:rPr>
        <w:t>иципальной услуги, отсутствуют.</w:t>
      </w:r>
    </w:p>
    <w:p w:rsidR="004C5F38" w:rsidRDefault="004C5F38" w:rsidP="00F81DF6">
      <w:pPr>
        <w:ind w:firstLine="708"/>
        <w:jc w:val="both"/>
        <w:rPr>
          <w:sz w:val="28"/>
          <w:szCs w:val="28"/>
        </w:rPr>
      </w:pPr>
      <w:r w:rsidRPr="00CA2A5C">
        <w:rPr>
          <w:sz w:val="28"/>
          <w:szCs w:val="28"/>
        </w:rPr>
        <w:t>2.11. Предоставление муниципальной у</w:t>
      </w:r>
      <w:r>
        <w:rPr>
          <w:sz w:val="28"/>
          <w:szCs w:val="28"/>
        </w:rPr>
        <w:t>слуги осуществляется бесплатно.</w:t>
      </w:r>
    </w:p>
    <w:p w:rsidR="004C5F38" w:rsidRDefault="004C5F38" w:rsidP="00F81DF6">
      <w:pPr>
        <w:ind w:firstLine="708"/>
        <w:jc w:val="both"/>
        <w:rPr>
          <w:sz w:val="28"/>
          <w:szCs w:val="28"/>
        </w:rPr>
      </w:pPr>
      <w:r w:rsidRPr="00CA2A5C">
        <w:rPr>
          <w:sz w:val="28"/>
          <w:szCs w:val="28"/>
        </w:rPr>
        <w:t>2.12. Максимальный срок ожидания в очереди при подаче запроса о предоставлении муниципальной услуги и при получении результата предо</w:t>
      </w:r>
      <w:r>
        <w:rPr>
          <w:sz w:val="28"/>
          <w:szCs w:val="28"/>
        </w:rPr>
        <w:t>ставления муниципальной услуги:</w:t>
      </w:r>
    </w:p>
    <w:p w:rsidR="004C5F38" w:rsidRDefault="004C5F38" w:rsidP="00F81DF6">
      <w:pPr>
        <w:jc w:val="both"/>
        <w:rPr>
          <w:sz w:val="28"/>
          <w:szCs w:val="28"/>
        </w:rPr>
      </w:pPr>
      <w:r w:rsidRPr="00CA2A5C">
        <w:rPr>
          <w:sz w:val="28"/>
          <w:szCs w:val="28"/>
        </w:rPr>
        <w:t>- максимальный срок ожидания в очереди при подаче документов на получение м</w:t>
      </w:r>
      <w:r>
        <w:rPr>
          <w:sz w:val="28"/>
          <w:szCs w:val="28"/>
        </w:rPr>
        <w:t>униципальной услуги - 15 минут;</w:t>
      </w:r>
    </w:p>
    <w:p w:rsidR="004C5F38" w:rsidRDefault="004C5F38" w:rsidP="00F81DF6">
      <w:pPr>
        <w:jc w:val="both"/>
        <w:rPr>
          <w:sz w:val="28"/>
          <w:szCs w:val="28"/>
        </w:rPr>
      </w:pPr>
      <w:r w:rsidRPr="00CA2A5C">
        <w:rPr>
          <w:sz w:val="28"/>
          <w:szCs w:val="28"/>
        </w:rPr>
        <w:t>- максимальный срок ожидания в очереди при получении результата предоставления м</w:t>
      </w:r>
      <w:r>
        <w:rPr>
          <w:sz w:val="28"/>
          <w:szCs w:val="28"/>
        </w:rPr>
        <w:t>униципальной услуги - 10 минут.</w:t>
      </w:r>
    </w:p>
    <w:p w:rsidR="004C5F38" w:rsidRDefault="004C5F38" w:rsidP="00F81DF6">
      <w:pPr>
        <w:ind w:firstLine="708"/>
        <w:jc w:val="both"/>
        <w:rPr>
          <w:sz w:val="28"/>
          <w:szCs w:val="28"/>
        </w:rPr>
      </w:pPr>
      <w:r w:rsidRPr="00CA2A5C">
        <w:rPr>
          <w:sz w:val="28"/>
          <w:szCs w:val="28"/>
        </w:rPr>
        <w:t xml:space="preserve">2.13. Документы, представленные в </w:t>
      </w:r>
      <w:r>
        <w:rPr>
          <w:sz w:val="28"/>
          <w:szCs w:val="28"/>
        </w:rPr>
        <w:t xml:space="preserve">Администрации сумона </w:t>
      </w:r>
      <w:r w:rsidRPr="00CA2A5C">
        <w:rPr>
          <w:sz w:val="28"/>
          <w:szCs w:val="28"/>
        </w:rPr>
        <w:t xml:space="preserve"> заявителем (его представителем), а также направленные в </w:t>
      </w:r>
      <w:r>
        <w:rPr>
          <w:sz w:val="28"/>
          <w:szCs w:val="28"/>
        </w:rPr>
        <w:t xml:space="preserve">Администрации  сумона </w:t>
      </w:r>
      <w:r w:rsidRPr="00CA2A5C">
        <w:rPr>
          <w:sz w:val="28"/>
          <w:szCs w:val="28"/>
        </w:rPr>
        <w:t xml:space="preserve"> почтовым отправлением или в форме электронных документов с использованием информационно-телекоммуникационных сетей общего пользования, в том числе сети </w:t>
      </w:r>
      <w:r>
        <w:rPr>
          <w:sz w:val="28"/>
          <w:szCs w:val="28"/>
        </w:rPr>
        <w:t>«</w:t>
      </w:r>
      <w:r w:rsidRPr="00CA2A5C">
        <w:rPr>
          <w:sz w:val="28"/>
          <w:szCs w:val="28"/>
        </w:rPr>
        <w:t>Интернет</w:t>
      </w:r>
      <w:r>
        <w:rPr>
          <w:sz w:val="28"/>
          <w:szCs w:val="28"/>
        </w:rPr>
        <w:t>»</w:t>
      </w:r>
      <w:r w:rsidRPr="00CA2A5C">
        <w:rPr>
          <w:sz w:val="28"/>
          <w:szCs w:val="28"/>
        </w:rPr>
        <w:t>, регист</w:t>
      </w:r>
      <w:r>
        <w:rPr>
          <w:sz w:val="28"/>
          <w:szCs w:val="28"/>
        </w:rPr>
        <w:t>рируются в день их поступления.</w:t>
      </w:r>
    </w:p>
    <w:p w:rsidR="004C5F38" w:rsidRDefault="004C5F38" w:rsidP="00F81DF6">
      <w:pPr>
        <w:ind w:firstLine="708"/>
        <w:jc w:val="both"/>
        <w:rPr>
          <w:sz w:val="28"/>
          <w:szCs w:val="28"/>
        </w:rPr>
      </w:pPr>
      <w:r w:rsidRPr="00CA2A5C">
        <w:rPr>
          <w:sz w:val="28"/>
          <w:szCs w:val="28"/>
        </w:rPr>
        <w:t>2.14. Требования к местам предо</w:t>
      </w:r>
      <w:r>
        <w:rPr>
          <w:sz w:val="28"/>
          <w:szCs w:val="28"/>
        </w:rPr>
        <w:t>ставления муниципальной услуги.</w:t>
      </w:r>
    </w:p>
    <w:p w:rsidR="004C5F38" w:rsidRDefault="004C5F38" w:rsidP="00F81DF6">
      <w:pPr>
        <w:ind w:firstLine="708"/>
        <w:jc w:val="both"/>
        <w:rPr>
          <w:sz w:val="28"/>
          <w:szCs w:val="28"/>
        </w:rPr>
      </w:pPr>
      <w:r w:rsidRPr="00CA2A5C">
        <w:rPr>
          <w:sz w:val="28"/>
          <w:szCs w:val="28"/>
        </w:rPr>
        <w:t xml:space="preserve">2.14.1. Вход и выход из здания </w:t>
      </w:r>
      <w:r>
        <w:rPr>
          <w:sz w:val="28"/>
          <w:szCs w:val="28"/>
        </w:rPr>
        <w:t>Администрации сумона  долж</w:t>
      </w:r>
      <w:r w:rsidRPr="00CA2A5C">
        <w:rPr>
          <w:sz w:val="28"/>
          <w:szCs w:val="28"/>
        </w:rPr>
        <w:t>ны быть оборудованы информационной табличкой (вывеской), с</w:t>
      </w:r>
      <w:r>
        <w:rPr>
          <w:sz w:val="28"/>
          <w:szCs w:val="28"/>
        </w:rPr>
        <w:t>одержащей следующую информацию:</w:t>
      </w:r>
    </w:p>
    <w:p w:rsidR="004C5F38" w:rsidRDefault="004C5F38" w:rsidP="00F81DF6">
      <w:pPr>
        <w:ind w:firstLine="708"/>
        <w:jc w:val="both"/>
        <w:rPr>
          <w:sz w:val="28"/>
          <w:szCs w:val="28"/>
        </w:rPr>
      </w:pPr>
      <w:r w:rsidRPr="00CA2A5C">
        <w:rPr>
          <w:sz w:val="28"/>
          <w:szCs w:val="28"/>
        </w:rPr>
        <w:t xml:space="preserve">- наименование </w:t>
      </w:r>
      <w:r>
        <w:rPr>
          <w:sz w:val="28"/>
          <w:szCs w:val="28"/>
        </w:rPr>
        <w:t>Администрации сумона;</w:t>
      </w:r>
    </w:p>
    <w:p w:rsidR="004C5F38" w:rsidRDefault="004C5F38" w:rsidP="00F81DF6">
      <w:pPr>
        <w:ind w:firstLine="708"/>
        <w:jc w:val="both"/>
        <w:rPr>
          <w:sz w:val="28"/>
          <w:szCs w:val="28"/>
        </w:rPr>
      </w:pPr>
      <w:r w:rsidRPr="00CA2A5C">
        <w:rPr>
          <w:sz w:val="28"/>
          <w:szCs w:val="28"/>
        </w:rPr>
        <w:t xml:space="preserve">- адрес </w:t>
      </w:r>
      <w:r>
        <w:rPr>
          <w:sz w:val="28"/>
          <w:szCs w:val="28"/>
        </w:rPr>
        <w:t>Администрации сумона;</w:t>
      </w:r>
    </w:p>
    <w:p w:rsidR="004C5F38" w:rsidRDefault="004C5F38" w:rsidP="00F81DF6">
      <w:pPr>
        <w:ind w:firstLine="708"/>
        <w:jc w:val="both"/>
        <w:rPr>
          <w:sz w:val="28"/>
          <w:szCs w:val="28"/>
        </w:rPr>
      </w:pPr>
      <w:r w:rsidRPr="00CA2A5C">
        <w:rPr>
          <w:sz w:val="28"/>
          <w:szCs w:val="28"/>
        </w:rPr>
        <w:t xml:space="preserve">- график работы </w:t>
      </w:r>
      <w:r>
        <w:rPr>
          <w:sz w:val="28"/>
          <w:szCs w:val="28"/>
        </w:rPr>
        <w:t>Администрации сумона.</w:t>
      </w:r>
    </w:p>
    <w:p w:rsidR="004C5F38" w:rsidRDefault="004C5F38" w:rsidP="00F81DF6">
      <w:pPr>
        <w:ind w:firstLine="708"/>
        <w:jc w:val="both"/>
        <w:rPr>
          <w:sz w:val="28"/>
          <w:szCs w:val="28"/>
        </w:rPr>
      </w:pPr>
      <w:r w:rsidRPr="00CA2A5C">
        <w:rPr>
          <w:sz w:val="28"/>
          <w:szCs w:val="28"/>
        </w:rPr>
        <w:t>2.14.2. Организация приема заявителей осуществляется в соответствии с графиком работы, указанным в подпункте 1.3.1 пункта 1.3 настоящег</w:t>
      </w:r>
      <w:r>
        <w:rPr>
          <w:sz w:val="28"/>
          <w:szCs w:val="28"/>
        </w:rPr>
        <w:t>о Административного регламента.</w:t>
      </w:r>
    </w:p>
    <w:p w:rsidR="004C5F38" w:rsidRDefault="004C5F38" w:rsidP="00F81DF6">
      <w:pPr>
        <w:ind w:firstLine="708"/>
        <w:jc w:val="both"/>
        <w:rPr>
          <w:sz w:val="28"/>
          <w:szCs w:val="28"/>
        </w:rPr>
      </w:pPr>
      <w:r w:rsidRPr="00CA2A5C">
        <w:rPr>
          <w:sz w:val="28"/>
          <w:szCs w:val="28"/>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w:t>
      </w:r>
      <w:r>
        <w:rPr>
          <w:sz w:val="28"/>
          <w:szCs w:val="28"/>
        </w:rPr>
        <w:t>анитарными правилами и нормами.</w:t>
      </w:r>
    </w:p>
    <w:p w:rsidR="004C5F38" w:rsidRDefault="004C5F38" w:rsidP="00F81DF6">
      <w:pPr>
        <w:ind w:firstLine="708"/>
        <w:jc w:val="both"/>
        <w:rPr>
          <w:sz w:val="28"/>
          <w:szCs w:val="28"/>
        </w:rPr>
      </w:pPr>
      <w:r w:rsidRPr="00CA2A5C">
        <w:rPr>
          <w:sz w:val="28"/>
          <w:szCs w:val="28"/>
        </w:rPr>
        <w:t>Места информирования, предназначенные для ознакомления получателей муниципальной услуги с информационными материалами, оборудуются:</w:t>
      </w:r>
    </w:p>
    <w:p w:rsidR="004C5F38" w:rsidRDefault="004C5F38" w:rsidP="00F81DF6">
      <w:pPr>
        <w:ind w:firstLine="708"/>
        <w:jc w:val="both"/>
        <w:rPr>
          <w:sz w:val="28"/>
          <w:szCs w:val="28"/>
        </w:rPr>
      </w:pPr>
      <w:r w:rsidRPr="00CA2A5C">
        <w:rPr>
          <w:sz w:val="28"/>
          <w:szCs w:val="28"/>
        </w:rPr>
        <w:t>- информац</w:t>
      </w:r>
      <w:r>
        <w:rPr>
          <w:sz w:val="28"/>
          <w:szCs w:val="28"/>
        </w:rPr>
        <w:t>ионными стендами;</w:t>
      </w:r>
    </w:p>
    <w:p w:rsidR="004C5F38" w:rsidRDefault="004C5F38" w:rsidP="00F81DF6">
      <w:pPr>
        <w:ind w:firstLine="708"/>
        <w:jc w:val="both"/>
        <w:rPr>
          <w:sz w:val="28"/>
          <w:szCs w:val="28"/>
        </w:rPr>
      </w:pPr>
      <w:r w:rsidRPr="00CA2A5C">
        <w:rPr>
          <w:sz w:val="28"/>
          <w:szCs w:val="28"/>
        </w:rPr>
        <w:t>- стульями и столами для воз</w:t>
      </w:r>
      <w:r>
        <w:rPr>
          <w:sz w:val="28"/>
          <w:szCs w:val="28"/>
        </w:rPr>
        <w:t>можности оформления документов.</w:t>
      </w:r>
    </w:p>
    <w:p w:rsidR="004C5F38" w:rsidRDefault="004C5F38" w:rsidP="00F81DF6">
      <w:pPr>
        <w:ind w:firstLine="708"/>
        <w:jc w:val="both"/>
        <w:rPr>
          <w:sz w:val="28"/>
          <w:szCs w:val="28"/>
        </w:rPr>
      </w:pPr>
      <w:r w:rsidRPr="00CA2A5C">
        <w:rPr>
          <w:sz w:val="28"/>
          <w:szCs w:val="28"/>
        </w:rPr>
        <w:t>К информационным стендам должна быть обеспечена возможно</w:t>
      </w:r>
      <w:r>
        <w:rPr>
          <w:sz w:val="28"/>
          <w:szCs w:val="28"/>
        </w:rPr>
        <w:t>сть свободного доступа граждан.</w:t>
      </w:r>
    </w:p>
    <w:p w:rsidR="004C5F38" w:rsidRDefault="004C5F38" w:rsidP="00F81DF6">
      <w:pPr>
        <w:ind w:firstLine="708"/>
        <w:jc w:val="both"/>
        <w:rPr>
          <w:sz w:val="28"/>
          <w:szCs w:val="28"/>
        </w:rPr>
      </w:pPr>
      <w:r w:rsidRPr="00CA2A5C">
        <w:rPr>
          <w:sz w:val="28"/>
          <w:szCs w:val="28"/>
        </w:rPr>
        <w:t xml:space="preserve">Площадь мест ожидания зависит от количества заявителей, ежедневно обращающихся в </w:t>
      </w:r>
      <w:r>
        <w:rPr>
          <w:sz w:val="28"/>
          <w:szCs w:val="28"/>
        </w:rPr>
        <w:t>Администрацию  сумона</w:t>
      </w:r>
      <w:r w:rsidRPr="00CA2A5C">
        <w:rPr>
          <w:sz w:val="28"/>
          <w:szCs w:val="28"/>
        </w:rPr>
        <w:t>. Места ожидания должны соответствовать комфортным условиям для получателей муниципальной услуги и оптимальным у</w:t>
      </w:r>
      <w:r>
        <w:rPr>
          <w:sz w:val="28"/>
          <w:szCs w:val="28"/>
        </w:rPr>
        <w:t>словиям работы должностных лиц.</w:t>
      </w:r>
    </w:p>
    <w:p w:rsidR="004C5F38" w:rsidRDefault="004C5F38" w:rsidP="00FF2658">
      <w:pPr>
        <w:jc w:val="both"/>
        <w:rPr>
          <w:sz w:val="28"/>
          <w:szCs w:val="28"/>
        </w:rPr>
      </w:pPr>
      <w:r w:rsidRPr="00CA2A5C">
        <w:rPr>
          <w:sz w:val="28"/>
          <w:szCs w:val="28"/>
        </w:rPr>
        <w:t>Места ожидания в очереди на предоставление или получение документов оборудуются стульями, ск</w:t>
      </w:r>
      <w:r>
        <w:rPr>
          <w:sz w:val="28"/>
          <w:szCs w:val="28"/>
        </w:rPr>
        <w:t>амьями.</w:t>
      </w:r>
    </w:p>
    <w:p w:rsidR="004C5F38" w:rsidRDefault="004C5F38" w:rsidP="00F81DF6">
      <w:pPr>
        <w:ind w:firstLine="708"/>
        <w:jc w:val="both"/>
        <w:rPr>
          <w:sz w:val="28"/>
          <w:szCs w:val="28"/>
        </w:rPr>
      </w:pPr>
    </w:p>
    <w:p w:rsidR="004C5F38" w:rsidRDefault="004C5F38" w:rsidP="002B2498">
      <w:pPr>
        <w:ind w:firstLine="708"/>
        <w:jc w:val="center"/>
        <w:rPr>
          <w:sz w:val="28"/>
          <w:szCs w:val="28"/>
        </w:rPr>
      </w:pPr>
    </w:p>
    <w:p w:rsidR="004C5F38" w:rsidRDefault="004C5F38" w:rsidP="00F81DF6">
      <w:pPr>
        <w:jc w:val="both"/>
        <w:rPr>
          <w:sz w:val="28"/>
          <w:szCs w:val="28"/>
        </w:rPr>
      </w:pPr>
      <w:r w:rsidRPr="00CA2A5C">
        <w:rPr>
          <w:sz w:val="28"/>
          <w:szCs w:val="28"/>
        </w:rPr>
        <w:t xml:space="preserve">Места для заполнения документов оборудуются стульями, столами (стойками) и обеспечиваются образцами заполнения </w:t>
      </w:r>
      <w:r>
        <w:rPr>
          <w:sz w:val="28"/>
          <w:szCs w:val="28"/>
        </w:rPr>
        <w:t>документов, бланками заявлений.</w:t>
      </w:r>
    </w:p>
    <w:p w:rsidR="004C5F38" w:rsidRDefault="004C5F38" w:rsidP="00F81DF6">
      <w:pPr>
        <w:ind w:firstLine="708"/>
        <w:jc w:val="both"/>
        <w:rPr>
          <w:sz w:val="28"/>
          <w:szCs w:val="28"/>
        </w:rPr>
      </w:pPr>
      <w:r w:rsidRPr="00CA2A5C">
        <w:rPr>
          <w:sz w:val="28"/>
          <w:szCs w:val="28"/>
        </w:rPr>
        <w:t>2.14.3. Помещения для предоставления муниципальной услуги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(при наличии технической возможност</w:t>
      </w:r>
      <w:r>
        <w:rPr>
          <w:sz w:val="28"/>
          <w:szCs w:val="28"/>
        </w:rPr>
        <w:t>и), кнопкой вызова специалиста.</w:t>
      </w:r>
    </w:p>
    <w:p w:rsidR="004C5F38" w:rsidRDefault="004C5F38" w:rsidP="00F81DF6">
      <w:pPr>
        <w:ind w:firstLine="708"/>
        <w:jc w:val="both"/>
        <w:rPr>
          <w:sz w:val="28"/>
          <w:szCs w:val="28"/>
        </w:rPr>
      </w:pPr>
      <w:r w:rsidRPr="00CA2A5C">
        <w:rPr>
          <w:sz w:val="28"/>
          <w:szCs w:val="28"/>
        </w:rPr>
        <w:t>Инвалидам и лицам с ограниченными возможностями здоровья при необходимости оказ</w:t>
      </w:r>
      <w:r>
        <w:rPr>
          <w:sz w:val="28"/>
          <w:szCs w:val="28"/>
        </w:rPr>
        <w:t>ывается соответствующая помощь.</w:t>
      </w:r>
    </w:p>
    <w:p w:rsidR="004C5F38" w:rsidRDefault="004C5F38" w:rsidP="00F81DF6">
      <w:pPr>
        <w:ind w:firstLine="708"/>
        <w:jc w:val="both"/>
        <w:rPr>
          <w:sz w:val="28"/>
          <w:szCs w:val="28"/>
        </w:rPr>
      </w:pPr>
      <w:r w:rsidRPr="00CA2A5C">
        <w:rPr>
          <w:sz w:val="28"/>
          <w:szCs w:val="28"/>
        </w:rPr>
        <w:t xml:space="preserve">На территории, прилегающей к зданию </w:t>
      </w:r>
      <w:r>
        <w:rPr>
          <w:sz w:val="28"/>
          <w:szCs w:val="28"/>
        </w:rPr>
        <w:t>Администрацию сумона</w:t>
      </w:r>
      <w:r w:rsidRPr="00CA2A5C">
        <w:rPr>
          <w:sz w:val="28"/>
          <w:szCs w:val="28"/>
        </w:rPr>
        <w:t>, оборудуются места парковки автотранспортных средств. При этом должно быть предусмотрено не менее одного места для парковки специальных транспортных средств инвалидов. Доступ заявителей к парковоч</w:t>
      </w:r>
      <w:r>
        <w:rPr>
          <w:sz w:val="28"/>
          <w:szCs w:val="28"/>
        </w:rPr>
        <w:t>ным местам является бесплатным.</w:t>
      </w:r>
    </w:p>
    <w:p w:rsidR="004C5F38" w:rsidRDefault="004C5F38" w:rsidP="001A4F3A">
      <w:pPr>
        <w:ind w:firstLine="708"/>
        <w:jc w:val="both"/>
        <w:rPr>
          <w:sz w:val="28"/>
          <w:szCs w:val="28"/>
        </w:rPr>
      </w:pPr>
      <w:r w:rsidRPr="00CA2A5C">
        <w:rPr>
          <w:sz w:val="28"/>
          <w:szCs w:val="28"/>
        </w:rPr>
        <w:t>2.14.4. 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лица, предост</w:t>
      </w:r>
      <w:r>
        <w:rPr>
          <w:sz w:val="28"/>
          <w:szCs w:val="28"/>
        </w:rPr>
        <w:t>авляющего муниципальную услугу.</w:t>
      </w:r>
    </w:p>
    <w:p w:rsidR="004C5F38" w:rsidRDefault="004C5F38" w:rsidP="001A4F3A">
      <w:pPr>
        <w:ind w:firstLine="708"/>
        <w:jc w:val="both"/>
        <w:rPr>
          <w:sz w:val="28"/>
          <w:szCs w:val="28"/>
        </w:rPr>
      </w:pPr>
      <w:r w:rsidRPr="00CA2A5C">
        <w:rPr>
          <w:sz w:val="28"/>
          <w:szCs w:val="28"/>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w:t>
      </w:r>
      <w:r>
        <w:rPr>
          <w:sz w:val="28"/>
          <w:szCs w:val="28"/>
        </w:rPr>
        <w:t>пальной услуги в полном объеме.</w:t>
      </w:r>
    </w:p>
    <w:p w:rsidR="004C5F38" w:rsidRDefault="004C5F38" w:rsidP="00F81DF6">
      <w:pPr>
        <w:ind w:firstLine="708"/>
        <w:jc w:val="both"/>
        <w:rPr>
          <w:sz w:val="28"/>
          <w:szCs w:val="28"/>
        </w:rPr>
      </w:pPr>
      <w:r w:rsidRPr="00CA2A5C">
        <w:rPr>
          <w:sz w:val="28"/>
          <w:szCs w:val="28"/>
        </w:rPr>
        <w:t>Должностное лицо, предоставляющее муниципальную услугу, обязано предложить лицу воспользоваться стулом, находящимся рядом с рабочим ме</w:t>
      </w:r>
      <w:r>
        <w:rPr>
          <w:sz w:val="28"/>
          <w:szCs w:val="28"/>
        </w:rPr>
        <w:t>стом данного должностного лица.</w:t>
      </w:r>
    </w:p>
    <w:p w:rsidR="004C5F38" w:rsidRDefault="004C5F38" w:rsidP="00F81DF6">
      <w:pPr>
        <w:ind w:firstLine="708"/>
        <w:jc w:val="both"/>
        <w:rPr>
          <w:sz w:val="28"/>
          <w:szCs w:val="28"/>
        </w:rPr>
      </w:pPr>
      <w:r w:rsidRPr="00CA2A5C">
        <w:rPr>
          <w:sz w:val="28"/>
          <w:szCs w:val="28"/>
        </w:rPr>
        <w:t>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предос</w:t>
      </w:r>
      <w:r>
        <w:rPr>
          <w:sz w:val="28"/>
          <w:szCs w:val="28"/>
        </w:rPr>
        <w:t>тавляющих муниципальную услугу.</w:t>
      </w:r>
    </w:p>
    <w:p w:rsidR="004C5F38" w:rsidRDefault="004C5F38" w:rsidP="00F81DF6">
      <w:pPr>
        <w:ind w:firstLine="708"/>
        <w:jc w:val="both"/>
        <w:rPr>
          <w:sz w:val="28"/>
          <w:szCs w:val="28"/>
        </w:rPr>
      </w:pPr>
      <w:r w:rsidRPr="00CA2A5C">
        <w:rPr>
          <w:sz w:val="28"/>
          <w:szCs w:val="28"/>
        </w:rPr>
        <w:t xml:space="preserve">Требования к помещениям государственного автономного учреждения </w:t>
      </w:r>
      <w:r>
        <w:rPr>
          <w:sz w:val="28"/>
          <w:szCs w:val="28"/>
        </w:rPr>
        <w:t>«</w:t>
      </w:r>
      <w:r w:rsidRPr="00CA2A5C">
        <w:rPr>
          <w:sz w:val="28"/>
          <w:szCs w:val="28"/>
        </w:rPr>
        <w:t xml:space="preserve">Многофункциональный центр предоставления государственных и муниципальных услуг в </w:t>
      </w:r>
      <w:r>
        <w:rPr>
          <w:sz w:val="28"/>
          <w:szCs w:val="28"/>
        </w:rPr>
        <w:t>Республики Тыва»</w:t>
      </w:r>
      <w:r w:rsidRPr="00CA2A5C">
        <w:rPr>
          <w:sz w:val="28"/>
          <w:szCs w:val="28"/>
        </w:rPr>
        <w:t xml:space="preserve"> установлены </w:t>
      </w:r>
      <w:hyperlink r:id="rId51" w:history="1">
        <w:r w:rsidRPr="00CA2A5C">
          <w:rPr>
            <w:sz w:val="28"/>
            <w:szCs w:val="28"/>
          </w:rPr>
          <w:t xml:space="preserve">постановлением Правительства Российской Федерации от 22.12.2012 </w:t>
        </w:r>
        <w:r>
          <w:rPr>
            <w:sz w:val="28"/>
            <w:szCs w:val="28"/>
          </w:rPr>
          <w:t>№</w:t>
        </w:r>
        <w:r w:rsidRPr="00CA2A5C">
          <w:rPr>
            <w:sz w:val="28"/>
            <w:szCs w:val="28"/>
          </w:rPr>
          <w:t xml:space="preserve"> 1376 </w:t>
        </w:r>
        <w:r>
          <w:rPr>
            <w:sz w:val="28"/>
            <w:szCs w:val="28"/>
          </w:rPr>
          <w:t>«</w:t>
        </w:r>
        <w:r w:rsidRPr="00CA2A5C">
          <w:rPr>
            <w:sz w:val="28"/>
            <w:szCs w:val="28"/>
          </w:rPr>
          <w:t>Об утверждении правил организации деятельности многофункциональных центров предоставления государственных (муниципальных услуг)</w:t>
        </w:r>
        <w:r>
          <w:rPr>
            <w:sz w:val="28"/>
            <w:szCs w:val="28"/>
          </w:rPr>
          <w:t>»</w:t>
        </w:r>
        <w:r w:rsidRPr="00CA2A5C">
          <w:rPr>
            <w:sz w:val="28"/>
            <w:szCs w:val="28"/>
          </w:rPr>
          <w:t>.</w:t>
        </w:r>
      </w:hyperlink>
    </w:p>
    <w:p w:rsidR="004C5F38" w:rsidRDefault="004C5F38" w:rsidP="00F81DF6">
      <w:pPr>
        <w:ind w:firstLine="708"/>
        <w:jc w:val="both"/>
        <w:rPr>
          <w:sz w:val="28"/>
          <w:szCs w:val="28"/>
        </w:rPr>
      </w:pPr>
      <w:r w:rsidRPr="00CA2A5C">
        <w:rPr>
          <w:sz w:val="28"/>
          <w:szCs w:val="28"/>
        </w:rPr>
        <w:t>2.15. Показатели доступности и</w:t>
      </w:r>
      <w:r>
        <w:rPr>
          <w:sz w:val="28"/>
          <w:szCs w:val="28"/>
        </w:rPr>
        <w:t xml:space="preserve"> качества муниципальной услуги.</w:t>
      </w:r>
    </w:p>
    <w:p w:rsidR="004C5F38" w:rsidRDefault="004C5F38" w:rsidP="00F81DF6">
      <w:pPr>
        <w:ind w:firstLine="708"/>
        <w:jc w:val="both"/>
        <w:rPr>
          <w:sz w:val="28"/>
          <w:szCs w:val="28"/>
        </w:rPr>
      </w:pPr>
      <w:r w:rsidRPr="00CA2A5C">
        <w:rPr>
          <w:sz w:val="28"/>
          <w:szCs w:val="28"/>
        </w:rPr>
        <w:t>2.15.1. Показателями доступности</w:t>
      </w:r>
      <w:r>
        <w:rPr>
          <w:sz w:val="28"/>
          <w:szCs w:val="28"/>
        </w:rPr>
        <w:t xml:space="preserve"> муниципальной услуги являются:</w:t>
      </w:r>
    </w:p>
    <w:p w:rsidR="004C5F38" w:rsidRDefault="004C5F38" w:rsidP="00F81DF6">
      <w:pPr>
        <w:jc w:val="both"/>
        <w:rPr>
          <w:sz w:val="28"/>
          <w:szCs w:val="28"/>
        </w:rPr>
      </w:pPr>
      <w:r w:rsidRPr="00CA2A5C">
        <w:rPr>
          <w:sz w:val="28"/>
          <w:szCs w:val="28"/>
        </w:rPr>
        <w:t>- транспортная доступность к местам предоставления муниципальной услуги;</w:t>
      </w:r>
      <w:r w:rsidRPr="00CA2A5C">
        <w:rPr>
          <w:sz w:val="28"/>
          <w:szCs w:val="28"/>
        </w:rPr>
        <w:br/>
        <w:t>- обеспечение беспрепятственного доступа к органам, осуществляющим предо</w:t>
      </w:r>
      <w:r>
        <w:rPr>
          <w:sz w:val="28"/>
          <w:szCs w:val="28"/>
        </w:rPr>
        <w:t>ставление муниципальной услуги;</w:t>
      </w:r>
    </w:p>
    <w:p w:rsidR="004C5F38" w:rsidRDefault="004C5F38" w:rsidP="00F81DF6">
      <w:pPr>
        <w:jc w:val="both"/>
        <w:rPr>
          <w:sz w:val="28"/>
          <w:szCs w:val="28"/>
        </w:rPr>
      </w:pPr>
      <w:r w:rsidRPr="00CA2A5C">
        <w:rPr>
          <w:sz w:val="28"/>
          <w:szCs w:val="28"/>
        </w:rPr>
        <w:t>- возможность получения информации о ходе предоставле</w:t>
      </w:r>
      <w:r>
        <w:rPr>
          <w:sz w:val="28"/>
          <w:szCs w:val="28"/>
        </w:rPr>
        <w:t>ния услуги в электронной форме;</w:t>
      </w:r>
    </w:p>
    <w:p w:rsidR="004C5F38" w:rsidRDefault="004C5F38" w:rsidP="00F81DF6">
      <w:pPr>
        <w:jc w:val="both"/>
        <w:rPr>
          <w:sz w:val="28"/>
          <w:szCs w:val="28"/>
        </w:rPr>
      </w:pPr>
    </w:p>
    <w:p w:rsidR="004C5F38" w:rsidRDefault="004C5F38" w:rsidP="002B2498">
      <w:pPr>
        <w:jc w:val="center"/>
        <w:rPr>
          <w:sz w:val="28"/>
          <w:szCs w:val="28"/>
        </w:rPr>
      </w:pPr>
    </w:p>
    <w:p w:rsidR="004C5F38" w:rsidRDefault="004C5F38" w:rsidP="00F81DF6">
      <w:pPr>
        <w:jc w:val="both"/>
        <w:rPr>
          <w:sz w:val="28"/>
          <w:szCs w:val="28"/>
        </w:rPr>
      </w:pPr>
      <w:r w:rsidRPr="00CA2A5C">
        <w:rPr>
          <w:sz w:val="28"/>
          <w:szCs w:val="28"/>
        </w:rPr>
        <w:t>- обеспечение доступа заявителей к информации о предо</w:t>
      </w:r>
      <w:r>
        <w:rPr>
          <w:sz w:val="28"/>
          <w:szCs w:val="28"/>
        </w:rPr>
        <w:t>ставлении муниципальной услуги;</w:t>
      </w:r>
    </w:p>
    <w:p w:rsidR="004C5F38" w:rsidRDefault="004C5F38" w:rsidP="00F81DF6">
      <w:pPr>
        <w:jc w:val="both"/>
        <w:rPr>
          <w:sz w:val="28"/>
          <w:szCs w:val="28"/>
        </w:rPr>
      </w:pPr>
      <w:r w:rsidRPr="00CA2A5C">
        <w:rPr>
          <w:sz w:val="28"/>
          <w:szCs w:val="28"/>
        </w:rPr>
        <w:t xml:space="preserve">- возможность получения муниципальной услуги в многофункциональном центре предоставления государственных и муниципальных услуг; </w:t>
      </w:r>
      <w:r w:rsidRPr="00CA2A5C">
        <w:rPr>
          <w:sz w:val="28"/>
          <w:szCs w:val="28"/>
        </w:rPr>
        <w:br/>
        <w:t>- количество взаимодействия заявителя с должностными лицами при предоставлении муниципальной</w:t>
      </w:r>
      <w:r>
        <w:rPr>
          <w:sz w:val="28"/>
          <w:szCs w:val="28"/>
        </w:rPr>
        <w:t xml:space="preserve"> услуги и их продолжительности.</w:t>
      </w:r>
    </w:p>
    <w:p w:rsidR="004C5F38" w:rsidRDefault="004C5F38" w:rsidP="00F81DF6">
      <w:pPr>
        <w:ind w:firstLine="708"/>
        <w:jc w:val="both"/>
        <w:rPr>
          <w:sz w:val="28"/>
          <w:szCs w:val="28"/>
        </w:rPr>
      </w:pPr>
      <w:r w:rsidRPr="00CA2A5C">
        <w:rPr>
          <w:sz w:val="28"/>
          <w:szCs w:val="28"/>
        </w:rPr>
        <w:t>2.15.2. Показателями качества муниципальной услуги являются:</w:t>
      </w:r>
      <w:r w:rsidRPr="00CA2A5C">
        <w:rPr>
          <w:sz w:val="28"/>
          <w:szCs w:val="28"/>
        </w:rPr>
        <w:br/>
        <w:t>- соблюдение должностными лицами срока предо</w:t>
      </w:r>
      <w:r>
        <w:rPr>
          <w:sz w:val="28"/>
          <w:szCs w:val="28"/>
        </w:rPr>
        <w:t>ставления муниципальной услуги;</w:t>
      </w:r>
    </w:p>
    <w:p w:rsidR="004C5F38" w:rsidRDefault="004C5F38" w:rsidP="00F81DF6">
      <w:pPr>
        <w:ind w:firstLine="708"/>
        <w:jc w:val="both"/>
        <w:rPr>
          <w:sz w:val="28"/>
          <w:szCs w:val="28"/>
        </w:rPr>
      </w:pPr>
      <w:r w:rsidRPr="00CA2A5C">
        <w:rPr>
          <w:sz w:val="28"/>
          <w:szCs w:val="28"/>
        </w:rPr>
        <w:t>- соблюдение сроков ожидания в очереди при предостав</w:t>
      </w:r>
      <w:r>
        <w:rPr>
          <w:sz w:val="28"/>
          <w:szCs w:val="28"/>
        </w:rPr>
        <w:t>лении муниципальной услуги;</w:t>
      </w:r>
    </w:p>
    <w:p w:rsidR="004C5F38" w:rsidRDefault="004C5F38" w:rsidP="00F81DF6">
      <w:pPr>
        <w:ind w:firstLine="708"/>
        <w:jc w:val="both"/>
        <w:rPr>
          <w:sz w:val="28"/>
          <w:szCs w:val="28"/>
        </w:rPr>
      </w:pPr>
      <w:r w:rsidRPr="00CA2A5C">
        <w:rPr>
          <w:sz w:val="28"/>
          <w:szCs w:val="28"/>
        </w:rPr>
        <w:t>- отсутствие поданных в установленном порядке жалоб на решения и действия (бездействие), принятые и осуществленные должностными лицами при предо</w:t>
      </w:r>
      <w:r>
        <w:rPr>
          <w:sz w:val="28"/>
          <w:szCs w:val="28"/>
        </w:rPr>
        <w:t>ставлении муниципальной услуги.</w:t>
      </w:r>
    </w:p>
    <w:p w:rsidR="004C5F38" w:rsidRDefault="004C5F38" w:rsidP="00F81DF6">
      <w:pPr>
        <w:ind w:firstLine="708"/>
        <w:jc w:val="both"/>
        <w:rPr>
          <w:sz w:val="28"/>
          <w:szCs w:val="28"/>
        </w:rPr>
      </w:pPr>
      <w:r w:rsidRPr="00CA2A5C">
        <w:rPr>
          <w:sz w:val="28"/>
          <w:szCs w:val="28"/>
        </w:rPr>
        <w:t>2.16. Иные требования, в том числе учитывающие особенности предоставления муниципаль</w:t>
      </w:r>
      <w:r>
        <w:rPr>
          <w:sz w:val="28"/>
          <w:szCs w:val="28"/>
        </w:rPr>
        <w:t>ной услуги в электронной форме.</w:t>
      </w:r>
    </w:p>
    <w:p w:rsidR="004C5F38" w:rsidRDefault="004C5F38" w:rsidP="00F81DF6">
      <w:pPr>
        <w:ind w:firstLine="708"/>
        <w:jc w:val="both"/>
        <w:rPr>
          <w:sz w:val="28"/>
          <w:szCs w:val="28"/>
        </w:rPr>
      </w:pPr>
      <w:r w:rsidRPr="00CA2A5C">
        <w:rPr>
          <w:sz w:val="28"/>
          <w:szCs w:val="28"/>
        </w:rPr>
        <w:t xml:space="preserve">Обращение за получением муниципальной услуги и предоставление муниципальной услуги с использованием электронных документов, подписанных электронной подписью, осуществляется в соответствии с требованиями </w:t>
      </w:r>
      <w:hyperlink r:id="rId52" w:history="1">
        <w:r w:rsidRPr="00CA2A5C">
          <w:rPr>
            <w:sz w:val="28"/>
            <w:szCs w:val="28"/>
          </w:rPr>
          <w:t xml:space="preserve">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и требованиями </w:t>
      </w:r>
      <w:hyperlink r:id="rId53" w:history="1">
        <w:r w:rsidRPr="00CA2A5C">
          <w:rPr>
            <w:sz w:val="28"/>
            <w:szCs w:val="28"/>
          </w:rPr>
          <w:t xml:space="preserve">Федерального закона от 27.07.2010 </w:t>
        </w:r>
        <w:r>
          <w:rPr>
            <w:sz w:val="28"/>
            <w:szCs w:val="28"/>
          </w:rPr>
          <w:t>№</w:t>
        </w:r>
        <w:r w:rsidRPr="00CA2A5C">
          <w:rPr>
            <w:sz w:val="28"/>
            <w:szCs w:val="28"/>
          </w:rPr>
          <w:t xml:space="preserve"> 210-ФЗ </w:t>
        </w:r>
        <w:r>
          <w:rPr>
            <w:sz w:val="28"/>
            <w:szCs w:val="28"/>
          </w:rPr>
          <w:t>«</w:t>
        </w:r>
        <w:r w:rsidRPr="00CA2A5C">
          <w:rPr>
            <w:sz w:val="28"/>
            <w:szCs w:val="28"/>
          </w:rPr>
          <w:t>Об организации предоставления государственных и муниципальных услуг</w:t>
        </w:r>
        <w:r>
          <w:rPr>
            <w:sz w:val="28"/>
            <w:szCs w:val="28"/>
          </w:rPr>
          <w:t>»</w:t>
        </w:r>
      </w:hyperlink>
      <w:r>
        <w:rPr>
          <w:sz w:val="28"/>
          <w:szCs w:val="28"/>
        </w:rPr>
        <w:t>.</w:t>
      </w:r>
    </w:p>
    <w:p w:rsidR="004C5F38" w:rsidRDefault="004C5F38" w:rsidP="001A4F3A">
      <w:pPr>
        <w:ind w:firstLine="708"/>
        <w:jc w:val="both"/>
        <w:rPr>
          <w:sz w:val="28"/>
          <w:szCs w:val="28"/>
        </w:rPr>
      </w:pPr>
      <w:r w:rsidRPr="00CA2A5C">
        <w:rPr>
          <w:sz w:val="28"/>
          <w:szCs w:val="28"/>
        </w:rPr>
        <w:t xml:space="preserve">Предоставление муниципальной услуги в электронном виде возможно с использованием универсальной электронной карты, в соответствии с планом внедрения </w:t>
      </w:r>
      <w:r>
        <w:rPr>
          <w:sz w:val="28"/>
          <w:szCs w:val="28"/>
        </w:rPr>
        <w:t>универсальных электронных карт.</w:t>
      </w:r>
    </w:p>
    <w:p w:rsidR="004C5F38" w:rsidRDefault="004C5F38" w:rsidP="001A4F3A">
      <w:pPr>
        <w:ind w:firstLine="708"/>
        <w:jc w:val="both"/>
        <w:rPr>
          <w:sz w:val="28"/>
          <w:szCs w:val="28"/>
        </w:rPr>
      </w:pPr>
      <w:r w:rsidRPr="00CA2A5C">
        <w:rPr>
          <w:sz w:val="28"/>
          <w:szCs w:val="28"/>
        </w:rPr>
        <w:t>Заявитель вправе обратиться за получением муниципальной услуги в электронной форме с использованием усиленной квалифицированной электронной подписи (дале</w:t>
      </w:r>
      <w:r>
        <w:rPr>
          <w:sz w:val="28"/>
          <w:szCs w:val="28"/>
        </w:rPr>
        <w:t>е - квалифицированная подпись).</w:t>
      </w:r>
    </w:p>
    <w:p w:rsidR="004C5F38" w:rsidRDefault="004C5F38" w:rsidP="001A4F3A">
      <w:pPr>
        <w:ind w:firstLine="708"/>
        <w:jc w:val="both"/>
        <w:rPr>
          <w:sz w:val="28"/>
          <w:szCs w:val="28"/>
        </w:rPr>
      </w:pPr>
      <w:r w:rsidRPr="00CA2A5C">
        <w:rPr>
          <w:sz w:val="28"/>
          <w:szCs w:val="28"/>
        </w:rPr>
        <w:t xml:space="preserve">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w:t>
      </w:r>
      <w:hyperlink r:id="rId54" w:history="1">
        <w:r w:rsidRPr="00CA2A5C">
          <w:rPr>
            <w:sz w:val="28"/>
            <w:szCs w:val="28"/>
          </w:rPr>
          <w:t xml:space="preserve">Федеральным законом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(далее - аккреди</w:t>
      </w:r>
      <w:r>
        <w:rPr>
          <w:sz w:val="28"/>
          <w:szCs w:val="28"/>
        </w:rPr>
        <w:t>тованный удостоверяющий центр).</w:t>
      </w:r>
    </w:p>
    <w:p w:rsidR="004C5F38" w:rsidRDefault="004C5F38" w:rsidP="001A4F3A">
      <w:pPr>
        <w:ind w:firstLine="708"/>
        <w:jc w:val="both"/>
        <w:rPr>
          <w:sz w:val="28"/>
          <w:szCs w:val="28"/>
        </w:rPr>
      </w:pPr>
      <w:r w:rsidRPr="00CA2A5C">
        <w:rPr>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w:t>
      </w:r>
      <w:r>
        <w:rPr>
          <w:sz w:val="28"/>
          <w:szCs w:val="28"/>
        </w:rPr>
        <w:t>ращению удостоверяющим центром.</w:t>
      </w:r>
    </w:p>
    <w:p w:rsidR="004C5F38" w:rsidRPr="00CA2A5C" w:rsidRDefault="004C5F38" w:rsidP="001A4F3A">
      <w:pPr>
        <w:ind w:firstLine="708"/>
        <w:jc w:val="both"/>
        <w:rPr>
          <w:sz w:val="28"/>
          <w:szCs w:val="28"/>
        </w:rPr>
      </w:pPr>
      <w:r w:rsidRPr="00CA2A5C">
        <w:rPr>
          <w:sz w:val="28"/>
          <w:szCs w:val="28"/>
        </w:rPr>
        <w:t xml:space="preserve">Использование заявителем квалифицированной подписи осуществляется с соблюдением обязанностей, предусмотренных </w:t>
      </w:r>
      <w:hyperlink r:id="rId55" w:history="1">
        <w:r w:rsidRPr="00CA2A5C">
          <w:rPr>
            <w:sz w:val="28"/>
            <w:szCs w:val="28"/>
          </w:rPr>
          <w:t xml:space="preserve">статьей 10 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Pr>
          <w:sz w:val="28"/>
          <w:szCs w:val="28"/>
        </w:rPr>
        <w:t>.</w:t>
      </w:r>
    </w:p>
    <w:p w:rsidR="004C5F38" w:rsidRDefault="004C5F38" w:rsidP="00CA2A5C">
      <w:pPr>
        <w:spacing w:before="100" w:beforeAutospacing="1" w:after="100" w:afterAutospacing="1"/>
        <w:ind w:firstLine="851"/>
        <w:jc w:val="both"/>
        <w:outlineLvl w:val="3"/>
        <w:rPr>
          <w:b/>
          <w:bCs/>
          <w:sz w:val="28"/>
          <w:szCs w:val="28"/>
        </w:rPr>
      </w:pPr>
    </w:p>
    <w:p w:rsidR="004C5F38" w:rsidRPr="001A4F3A" w:rsidRDefault="004C5F38" w:rsidP="0067348B">
      <w:pPr>
        <w:spacing w:before="100" w:beforeAutospacing="1" w:after="100" w:afterAutospacing="1"/>
        <w:outlineLvl w:val="3"/>
        <w:rPr>
          <w:bCs/>
          <w:sz w:val="28"/>
          <w:szCs w:val="28"/>
        </w:rPr>
      </w:pPr>
      <w:bookmarkStart w:id="0" w:name="_GoBack"/>
      <w:bookmarkEnd w:id="0"/>
    </w:p>
    <w:p w:rsidR="004C5F38" w:rsidRPr="00CA2A5C" w:rsidRDefault="004C5F38" w:rsidP="00CA2A5C">
      <w:pPr>
        <w:spacing w:before="100" w:beforeAutospacing="1" w:after="100" w:afterAutospacing="1"/>
        <w:ind w:firstLine="851"/>
        <w:jc w:val="both"/>
        <w:outlineLvl w:val="3"/>
        <w:rPr>
          <w:b/>
          <w:bCs/>
          <w:sz w:val="28"/>
          <w:szCs w:val="28"/>
        </w:rPr>
      </w:pPr>
      <w:r w:rsidRPr="00CA2A5C">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C5F38" w:rsidRDefault="004C5F38" w:rsidP="00CA2A5C">
      <w:pPr>
        <w:ind w:firstLine="851"/>
        <w:jc w:val="both"/>
        <w:rPr>
          <w:sz w:val="28"/>
          <w:szCs w:val="28"/>
        </w:rPr>
      </w:pPr>
      <w:r w:rsidRPr="00CA2A5C">
        <w:rPr>
          <w:sz w:val="28"/>
          <w:szCs w:val="28"/>
        </w:rPr>
        <w:t>3.1. Муниципальная услуга оказывается в соответствии с требованиями стандарта предоставления муниципальной услуги, указанными в разделе 2 настоящег</w:t>
      </w:r>
      <w:r>
        <w:rPr>
          <w:sz w:val="28"/>
          <w:szCs w:val="28"/>
        </w:rPr>
        <w:t>о Административного регламента.</w:t>
      </w:r>
    </w:p>
    <w:p w:rsidR="004C5F38" w:rsidRDefault="004C5F38" w:rsidP="00CA2A5C">
      <w:pPr>
        <w:ind w:firstLine="851"/>
        <w:jc w:val="both"/>
        <w:rPr>
          <w:sz w:val="28"/>
          <w:szCs w:val="28"/>
        </w:rPr>
      </w:pPr>
      <w:r w:rsidRPr="00CA2A5C">
        <w:rPr>
          <w:sz w:val="28"/>
          <w:szCs w:val="28"/>
        </w:rPr>
        <w:t>3.2. Последовательность и состав выполня</w:t>
      </w:r>
      <w:r>
        <w:rPr>
          <w:sz w:val="28"/>
          <w:szCs w:val="28"/>
        </w:rPr>
        <w:t>емых административных процедур:</w:t>
      </w:r>
    </w:p>
    <w:p w:rsidR="004C5F38" w:rsidRDefault="004C5F38" w:rsidP="00F81DF6">
      <w:pPr>
        <w:jc w:val="both"/>
        <w:rPr>
          <w:sz w:val="28"/>
          <w:szCs w:val="28"/>
        </w:rPr>
      </w:pPr>
      <w:r w:rsidRPr="00CA2A5C">
        <w:rPr>
          <w:sz w:val="28"/>
          <w:szCs w:val="28"/>
        </w:rPr>
        <w:t>1) прием и регистрация заявления с необходимыми документами для предоставления муниципальной услуги</w:t>
      </w:r>
      <w:r>
        <w:rPr>
          <w:sz w:val="28"/>
          <w:szCs w:val="28"/>
        </w:rPr>
        <w:t>;</w:t>
      </w:r>
    </w:p>
    <w:p w:rsidR="004C5F38" w:rsidRDefault="004C5F38" w:rsidP="00F81DF6">
      <w:pPr>
        <w:jc w:val="both"/>
        <w:rPr>
          <w:sz w:val="28"/>
          <w:szCs w:val="28"/>
        </w:rPr>
      </w:pPr>
      <w:r w:rsidRPr="00CA2A5C">
        <w:rPr>
          <w:sz w:val="28"/>
          <w:szCs w:val="28"/>
        </w:rPr>
        <w:t>2) рассмотрение заяв</w:t>
      </w:r>
      <w:r>
        <w:rPr>
          <w:sz w:val="28"/>
          <w:szCs w:val="28"/>
        </w:rPr>
        <w:t>ления и приложенных документов;</w:t>
      </w:r>
    </w:p>
    <w:p w:rsidR="004C5F38" w:rsidRDefault="004C5F38" w:rsidP="00F81DF6">
      <w:pPr>
        <w:jc w:val="both"/>
        <w:rPr>
          <w:sz w:val="28"/>
          <w:szCs w:val="28"/>
        </w:rPr>
      </w:pPr>
      <w:r w:rsidRPr="00CA2A5C">
        <w:rPr>
          <w:sz w:val="28"/>
          <w:szCs w:val="28"/>
        </w:rPr>
        <w:t>3) обеспечение включения арендуемого заявителем имущества в Программу привати</w:t>
      </w:r>
      <w:r>
        <w:rPr>
          <w:sz w:val="28"/>
          <w:szCs w:val="28"/>
        </w:rPr>
        <w:t>зации муниципального имущества;</w:t>
      </w:r>
    </w:p>
    <w:p w:rsidR="004C5F38" w:rsidRDefault="004C5F38" w:rsidP="00F81DF6">
      <w:pPr>
        <w:jc w:val="both"/>
        <w:rPr>
          <w:sz w:val="28"/>
          <w:szCs w:val="28"/>
        </w:rPr>
      </w:pPr>
      <w:r w:rsidRPr="00CA2A5C">
        <w:rPr>
          <w:sz w:val="28"/>
          <w:szCs w:val="28"/>
        </w:rPr>
        <w:t xml:space="preserve">4) обеспечение заключения договора на проведение оценки рыночной стоимости арендуемого имущества в порядке, установленном </w:t>
      </w:r>
      <w:hyperlink r:id="rId56" w:history="1">
        <w:r w:rsidRPr="00CA2A5C">
          <w:rPr>
            <w:sz w:val="28"/>
            <w:szCs w:val="28"/>
          </w:rPr>
          <w:t xml:space="preserve">Федеральным законом от 29.07.1998 </w:t>
        </w:r>
        <w:r>
          <w:rPr>
            <w:sz w:val="28"/>
            <w:szCs w:val="28"/>
          </w:rPr>
          <w:t>№</w:t>
        </w:r>
        <w:r w:rsidRPr="00CA2A5C">
          <w:rPr>
            <w:sz w:val="28"/>
            <w:szCs w:val="28"/>
          </w:rPr>
          <w:t xml:space="preserve"> 135-ФЗ </w:t>
        </w:r>
        <w:r>
          <w:rPr>
            <w:sz w:val="28"/>
            <w:szCs w:val="28"/>
          </w:rPr>
          <w:t>«</w:t>
        </w:r>
        <w:r w:rsidRPr="00CA2A5C">
          <w:rPr>
            <w:sz w:val="28"/>
            <w:szCs w:val="28"/>
          </w:rPr>
          <w:t>Об оценочной деятельности в Российской Федерации</w:t>
        </w:r>
        <w:r>
          <w:rPr>
            <w:sz w:val="28"/>
            <w:szCs w:val="28"/>
          </w:rPr>
          <w:t>»</w:t>
        </w:r>
      </w:hyperlink>
      <w:r>
        <w:rPr>
          <w:sz w:val="28"/>
          <w:szCs w:val="28"/>
        </w:rPr>
        <w:t>;</w:t>
      </w:r>
    </w:p>
    <w:p w:rsidR="004C5F38" w:rsidRDefault="004C5F38" w:rsidP="00F81DF6">
      <w:pPr>
        <w:jc w:val="both"/>
        <w:rPr>
          <w:sz w:val="28"/>
          <w:szCs w:val="28"/>
        </w:rPr>
      </w:pPr>
      <w:r w:rsidRPr="00CA2A5C">
        <w:rPr>
          <w:sz w:val="28"/>
          <w:szCs w:val="28"/>
        </w:rPr>
        <w:t>5) принятие и утверждение ре</w:t>
      </w:r>
      <w:r>
        <w:rPr>
          <w:sz w:val="28"/>
          <w:szCs w:val="28"/>
        </w:rPr>
        <w:t>шения об условиях приватизации;</w:t>
      </w:r>
    </w:p>
    <w:p w:rsidR="004C5F38" w:rsidRDefault="004C5F38" w:rsidP="00F81DF6">
      <w:pPr>
        <w:jc w:val="both"/>
        <w:rPr>
          <w:sz w:val="28"/>
          <w:szCs w:val="28"/>
        </w:rPr>
      </w:pPr>
      <w:r w:rsidRPr="00CA2A5C">
        <w:rPr>
          <w:sz w:val="28"/>
          <w:szCs w:val="28"/>
        </w:rPr>
        <w:t>6) направление заявителю проекта договора купли</w:t>
      </w:r>
      <w:r>
        <w:rPr>
          <w:sz w:val="28"/>
          <w:szCs w:val="28"/>
        </w:rPr>
        <w:t>-продажи арендуемого имущества;</w:t>
      </w:r>
    </w:p>
    <w:p w:rsidR="004C5F38" w:rsidRDefault="004C5F38" w:rsidP="00F81DF6">
      <w:pPr>
        <w:jc w:val="both"/>
        <w:rPr>
          <w:sz w:val="28"/>
          <w:szCs w:val="28"/>
        </w:rPr>
      </w:pPr>
      <w:r w:rsidRPr="00CA2A5C">
        <w:rPr>
          <w:sz w:val="28"/>
          <w:szCs w:val="28"/>
        </w:rPr>
        <w:t>7) заключение договора купли</w:t>
      </w:r>
      <w:r>
        <w:rPr>
          <w:sz w:val="28"/>
          <w:szCs w:val="28"/>
        </w:rPr>
        <w:t>-продажи арендуемого имущества.</w:t>
      </w:r>
    </w:p>
    <w:p w:rsidR="004C5F38" w:rsidRDefault="004C5F38" w:rsidP="00F81DF6">
      <w:pPr>
        <w:ind w:firstLine="708"/>
        <w:jc w:val="both"/>
        <w:rPr>
          <w:sz w:val="28"/>
          <w:szCs w:val="28"/>
        </w:rPr>
      </w:pPr>
      <w:r w:rsidRPr="00CA2A5C">
        <w:rPr>
          <w:sz w:val="28"/>
          <w:szCs w:val="28"/>
        </w:rPr>
        <w:t xml:space="preserve">3.2.1. Блок-схема предоставления муниципальной услуги приводится в приложении </w:t>
      </w:r>
      <w:r>
        <w:rPr>
          <w:sz w:val="28"/>
          <w:szCs w:val="28"/>
        </w:rPr>
        <w:t>№</w:t>
      </w:r>
      <w:r w:rsidRPr="00CA2A5C">
        <w:rPr>
          <w:sz w:val="28"/>
          <w:szCs w:val="28"/>
        </w:rPr>
        <w:t xml:space="preserve"> 2 к настоящем</w:t>
      </w:r>
      <w:r>
        <w:rPr>
          <w:sz w:val="28"/>
          <w:szCs w:val="28"/>
        </w:rPr>
        <w:t>у Административному регламенту.</w:t>
      </w:r>
    </w:p>
    <w:p w:rsidR="004C5F38" w:rsidRDefault="004C5F38" w:rsidP="00F81DF6">
      <w:pPr>
        <w:ind w:firstLine="708"/>
        <w:jc w:val="both"/>
        <w:rPr>
          <w:sz w:val="28"/>
          <w:szCs w:val="28"/>
        </w:rPr>
      </w:pPr>
      <w:r w:rsidRPr="00CA2A5C">
        <w:rPr>
          <w:sz w:val="28"/>
          <w:szCs w:val="28"/>
        </w:rPr>
        <w:t>3.3. Описание кажд</w:t>
      </w:r>
      <w:r>
        <w:rPr>
          <w:sz w:val="28"/>
          <w:szCs w:val="28"/>
        </w:rPr>
        <w:t>ого административного действия:</w:t>
      </w:r>
    </w:p>
    <w:p w:rsidR="004C5F38" w:rsidRDefault="004C5F38" w:rsidP="00F81DF6">
      <w:pPr>
        <w:ind w:firstLine="708"/>
        <w:jc w:val="both"/>
        <w:rPr>
          <w:sz w:val="28"/>
          <w:szCs w:val="28"/>
        </w:rPr>
      </w:pPr>
      <w:r w:rsidRPr="00CA2A5C">
        <w:rPr>
          <w:sz w:val="28"/>
          <w:szCs w:val="28"/>
        </w:rPr>
        <w:t>3.3.1. Прием и регистрация заявления с необходимыми документами.</w:t>
      </w:r>
      <w:r w:rsidRPr="00CA2A5C">
        <w:rPr>
          <w:sz w:val="28"/>
          <w:szCs w:val="28"/>
        </w:rPr>
        <w:br/>
        <w:t xml:space="preserve">Основанием для начала административного действия является получение </w:t>
      </w:r>
      <w:r>
        <w:rPr>
          <w:sz w:val="28"/>
          <w:szCs w:val="28"/>
        </w:rPr>
        <w:t xml:space="preserve">Администрацией сумона </w:t>
      </w:r>
      <w:r w:rsidRPr="00CA2A5C">
        <w:rPr>
          <w:sz w:val="28"/>
          <w:szCs w:val="28"/>
        </w:rPr>
        <w:t xml:space="preserve"> заявления по утвержденной форме (приложение </w:t>
      </w:r>
      <w:r>
        <w:rPr>
          <w:sz w:val="28"/>
          <w:szCs w:val="28"/>
        </w:rPr>
        <w:t>№</w:t>
      </w:r>
      <w:r w:rsidRPr="00CA2A5C">
        <w:rPr>
          <w:sz w:val="28"/>
          <w:szCs w:val="28"/>
        </w:rPr>
        <w:t xml:space="preserve"> 1 к настоящему Административному регламенту) и приложением комплекта документов, указанных в пункте 2.6 настоящего Административного регламента, необходимых для предоставления муниципальной услуги.</w:t>
      </w:r>
      <w:r w:rsidRPr="00CA2A5C">
        <w:rPr>
          <w:sz w:val="28"/>
          <w:szCs w:val="28"/>
        </w:rPr>
        <w:br/>
        <w:t xml:space="preserve">При представлении документов лично заявителем специалист </w:t>
      </w:r>
      <w:r>
        <w:rPr>
          <w:sz w:val="28"/>
          <w:szCs w:val="28"/>
        </w:rPr>
        <w:t>Администрации сумона</w:t>
      </w:r>
      <w:r w:rsidRPr="00CA2A5C">
        <w:rPr>
          <w:sz w:val="28"/>
          <w:szCs w:val="28"/>
        </w:rPr>
        <w:t>, уполномоченный принимать документы, на копии запроса ставит отметку о приеме запроса</w:t>
      </w:r>
      <w:r>
        <w:rPr>
          <w:sz w:val="28"/>
          <w:szCs w:val="28"/>
        </w:rPr>
        <w:t xml:space="preserve">. </w:t>
      </w:r>
      <w:r w:rsidRPr="00CA2A5C">
        <w:rPr>
          <w:sz w:val="28"/>
          <w:szCs w:val="28"/>
        </w:rPr>
        <w:t xml:space="preserve">Прием и регистрация документов осуществляется в день их поступления в автоматизированной системе регистрации документов и передаются на рассмотрение руководителю </w:t>
      </w:r>
      <w:r>
        <w:rPr>
          <w:sz w:val="28"/>
          <w:szCs w:val="28"/>
        </w:rPr>
        <w:t xml:space="preserve">Администрации сумона </w:t>
      </w:r>
      <w:r w:rsidRPr="00CA2A5C">
        <w:rPr>
          <w:sz w:val="28"/>
          <w:szCs w:val="28"/>
        </w:rPr>
        <w:t xml:space="preserve"> или его заместителю в день их регистрации, а затем с </w:t>
      </w:r>
      <w:r>
        <w:rPr>
          <w:sz w:val="28"/>
          <w:szCs w:val="28"/>
        </w:rPr>
        <w:t xml:space="preserve">его поручениями - исполнителям. </w:t>
      </w:r>
      <w:r w:rsidRPr="00CA2A5C">
        <w:rPr>
          <w:sz w:val="28"/>
          <w:szCs w:val="28"/>
        </w:rPr>
        <w:t xml:space="preserve">При поступлении запроса о предоставлении муниципальной услуги, подписанного квалифицированной подписью, уполномоченный специалист обязан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w:t>
      </w:r>
    </w:p>
    <w:p w:rsidR="004C5F38" w:rsidRDefault="004C5F38" w:rsidP="0067348B">
      <w:pPr>
        <w:ind w:firstLine="708"/>
        <w:jc w:val="center"/>
        <w:rPr>
          <w:sz w:val="28"/>
          <w:szCs w:val="28"/>
        </w:rPr>
      </w:pPr>
    </w:p>
    <w:p w:rsidR="004C5F38" w:rsidRDefault="004C5F38" w:rsidP="001A4F3A">
      <w:pPr>
        <w:jc w:val="both"/>
        <w:rPr>
          <w:sz w:val="28"/>
          <w:szCs w:val="28"/>
        </w:rPr>
      </w:pPr>
      <w:r w:rsidRPr="00CA2A5C">
        <w:rPr>
          <w:sz w:val="28"/>
          <w:szCs w:val="28"/>
        </w:rPr>
        <w:t xml:space="preserve">указанных в </w:t>
      </w:r>
      <w:hyperlink r:id="rId57" w:history="1">
        <w:r w:rsidRPr="00CA2A5C">
          <w:rPr>
            <w:sz w:val="28"/>
            <w:szCs w:val="28"/>
          </w:rPr>
          <w:t xml:space="preserve">статье 11Федерального закона от 06.04.2011 </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(далее - прове</w:t>
      </w:r>
      <w:r>
        <w:rPr>
          <w:sz w:val="28"/>
          <w:szCs w:val="28"/>
        </w:rPr>
        <w:t>рка квалифицированной подписи).</w:t>
      </w:r>
    </w:p>
    <w:p w:rsidR="004C5F38" w:rsidRDefault="004C5F38" w:rsidP="00F81DF6">
      <w:pPr>
        <w:ind w:firstLine="708"/>
        <w:jc w:val="both"/>
        <w:rPr>
          <w:sz w:val="28"/>
          <w:szCs w:val="28"/>
        </w:rPr>
      </w:pPr>
      <w:r w:rsidRPr="00CA2A5C">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специалист в течение 3 календарных дней со дня завершения проведения такой проверки принимает решение об отказе в приеме к рассмотрению запроса о предоставлении муниципальной услуги и направляет заявителю уведомление об этом в электронной форме с указанием пунктов </w:t>
      </w:r>
      <w:hyperlink r:id="rId58" w:history="1">
        <w:r w:rsidRPr="00CA2A5C">
          <w:rPr>
            <w:sz w:val="28"/>
            <w:szCs w:val="28"/>
          </w:rPr>
          <w:t>статьи 11 Федерального закона от 06.04.2011</w:t>
        </w:r>
        <w:r>
          <w:rPr>
            <w:sz w:val="28"/>
            <w:szCs w:val="28"/>
          </w:rPr>
          <w:t>№</w:t>
        </w:r>
        <w:r w:rsidRPr="00CA2A5C">
          <w:rPr>
            <w:sz w:val="28"/>
            <w:szCs w:val="28"/>
          </w:rPr>
          <w:t xml:space="preserve"> 63-ФЗ </w:t>
        </w:r>
        <w:r>
          <w:rPr>
            <w:sz w:val="28"/>
            <w:szCs w:val="28"/>
          </w:rPr>
          <w:t>«</w:t>
        </w:r>
        <w:r w:rsidRPr="00CA2A5C">
          <w:rPr>
            <w:sz w:val="28"/>
            <w:szCs w:val="28"/>
          </w:rPr>
          <w:t>Об электронной подписи</w:t>
        </w:r>
        <w:r>
          <w:rPr>
            <w:sz w:val="28"/>
            <w:szCs w:val="28"/>
          </w:rPr>
          <w:t>»</w:t>
        </w:r>
      </w:hyperlink>
      <w:r w:rsidRPr="00CA2A5C">
        <w:rPr>
          <w:sz w:val="28"/>
          <w:szCs w:val="28"/>
        </w:rPr>
        <w:t xml:space="preserve">,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w:t>
      </w:r>
      <w:r>
        <w:rPr>
          <w:sz w:val="28"/>
          <w:szCs w:val="28"/>
        </w:rPr>
        <w:t>«</w:t>
      </w:r>
      <w:r w:rsidRPr="00CA2A5C">
        <w:rPr>
          <w:sz w:val="28"/>
          <w:szCs w:val="28"/>
        </w:rPr>
        <w:t>Единый портал государственных и муниципальных услуг (функций)</w:t>
      </w:r>
      <w:r>
        <w:rPr>
          <w:sz w:val="28"/>
          <w:szCs w:val="28"/>
        </w:rPr>
        <w:t>»</w:t>
      </w:r>
      <w:r w:rsidRPr="00CA2A5C">
        <w:rPr>
          <w:sz w:val="28"/>
          <w:szCs w:val="28"/>
        </w:rPr>
        <w:t>. После получения уведомления заявитель вправе обратиться повторно с запросом о предоставлении муниципальной услуги, устранив нарушения, которые послужили основанием для отказа в приеме к рассм</w:t>
      </w:r>
      <w:r>
        <w:rPr>
          <w:sz w:val="28"/>
          <w:szCs w:val="28"/>
        </w:rPr>
        <w:t>отрению первичного запроса.</w:t>
      </w:r>
    </w:p>
    <w:p w:rsidR="004C5F38" w:rsidRDefault="004C5F38" w:rsidP="00F81DF6">
      <w:pPr>
        <w:ind w:firstLine="708"/>
        <w:jc w:val="both"/>
        <w:rPr>
          <w:sz w:val="28"/>
          <w:szCs w:val="28"/>
        </w:rPr>
      </w:pPr>
      <w:r w:rsidRPr="00CA2A5C">
        <w:rPr>
          <w:sz w:val="28"/>
          <w:szCs w:val="28"/>
        </w:rPr>
        <w:t>3.3.2. Рассмотрение заявления и приложенных документов.</w:t>
      </w:r>
      <w:r w:rsidRPr="00CA2A5C">
        <w:rPr>
          <w:sz w:val="28"/>
          <w:szCs w:val="28"/>
        </w:rPr>
        <w:br/>
        <w:t xml:space="preserve">Основанием для начала административного действия является поступление зарегистрированного заявления с приложенными документами с визой </w:t>
      </w:r>
      <w:r>
        <w:rPr>
          <w:sz w:val="28"/>
          <w:szCs w:val="28"/>
        </w:rPr>
        <w:t xml:space="preserve">председателя Администрации  сумона </w:t>
      </w:r>
      <w:r w:rsidRPr="00CA2A5C">
        <w:rPr>
          <w:sz w:val="28"/>
          <w:szCs w:val="28"/>
        </w:rPr>
        <w:t xml:space="preserve"> или его заместителя специалисту</w:t>
      </w:r>
      <w:r>
        <w:rPr>
          <w:sz w:val="28"/>
          <w:szCs w:val="28"/>
        </w:rPr>
        <w:t xml:space="preserve"> Администрации.</w:t>
      </w:r>
      <w:r w:rsidRPr="00195FA5">
        <w:rPr>
          <w:sz w:val="28"/>
          <w:szCs w:val="28"/>
        </w:rPr>
        <w:t xml:space="preserve"> </w:t>
      </w:r>
      <w:r w:rsidRPr="00CA2A5C">
        <w:rPr>
          <w:sz w:val="28"/>
          <w:szCs w:val="28"/>
        </w:rPr>
        <w:t xml:space="preserve">Определение соответствия заявителя установленным </w:t>
      </w:r>
      <w:hyperlink r:id="rId59" w:history="1">
        <w:r w:rsidRPr="00CA2A5C">
          <w:rPr>
            <w:sz w:val="28"/>
            <w:szCs w:val="28"/>
          </w:rPr>
          <w:t xml:space="preserve">статьей 3 Федерального закона от 22.07.2008 </w:t>
        </w:r>
        <w:r>
          <w:rPr>
            <w:sz w:val="28"/>
            <w:szCs w:val="28"/>
          </w:rPr>
          <w:t>№</w:t>
        </w:r>
        <w:r w:rsidRPr="00CA2A5C">
          <w:rPr>
            <w:sz w:val="28"/>
            <w:szCs w:val="28"/>
          </w:rPr>
          <w:t xml:space="preserve"> 159-ФЗ</w:t>
        </w:r>
      </w:hyperlink>
      <w:r w:rsidRPr="00CA2A5C">
        <w:rPr>
          <w:sz w:val="28"/>
          <w:szCs w:val="28"/>
        </w:rPr>
        <w:t xml:space="preserve"> критериям осуществляет специалист </w:t>
      </w:r>
      <w:r>
        <w:rPr>
          <w:sz w:val="28"/>
          <w:szCs w:val="28"/>
        </w:rPr>
        <w:t>Администрации кожууна</w:t>
      </w:r>
      <w:r w:rsidRPr="00CA2A5C">
        <w:rPr>
          <w:sz w:val="28"/>
          <w:szCs w:val="28"/>
        </w:rPr>
        <w:t xml:space="preserve"> в течение 15 календарных дней со дня регистрации документов в </w:t>
      </w:r>
      <w:r>
        <w:rPr>
          <w:sz w:val="28"/>
          <w:szCs w:val="28"/>
        </w:rPr>
        <w:t>Администрации сумона</w:t>
      </w:r>
      <w:r w:rsidRPr="00CA2A5C">
        <w:rPr>
          <w:sz w:val="28"/>
          <w:szCs w:val="28"/>
        </w:rPr>
        <w:t>.</w:t>
      </w:r>
      <w:r w:rsidRPr="00CA2A5C">
        <w:rPr>
          <w:sz w:val="28"/>
          <w:szCs w:val="28"/>
        </w:rPr>
        <w:br/>
        <w:t xml:space="preserve">При рассмотрении поступивших в </w:t>
      </w:r>
      <w:r>
        <w:rPr>
          <w:sz w:val="28"/>
          <w:szCs w:val="28"/>
        </w:rPr>
        <w:t>Администрации кожууна</w:t>
      </w:r>
      <w:r w:rsidRPr="00CA2A5C">
        <w:rPr>
          <w:sz w:val="28"/>
          <w:szCs w:val="28"/>
        </w:rPr>
        <w:t xml:space="preserve"> заявления и документов специалист выявляет отсутствие оснований для отказа в предоставлении муниципальной услуги, предусмотренных пунктом 2.9 настоящего Администрат</w:t>
      </w:r>
      <w:r>
        <w:rPr>
          <w:sz w:val="28"/>
          <w:szCs w:val="28"/>
        </w:rPr>
        <w:t>ивного регламента, в том числе:</w:t>
      </w:r>
    </w:p>
    <w:p w:rsidR="004C5F38" w:rsidRDefault="004C5F38" w:rsidP="009B3789">
      <w:pPr>
        <w:jc w:val="both"/>
        <w:rPr>
          <w:sz w:val="28"/>
          <w:szCs w:val="28"/>
        </w:rPr>
      </w:pPr>
      <w:r w:rsidRPr="00CA2A5C">
        <w:rPr>
          <w:sz w:val="28"/>
          <w:szCs w:val="28"/>
        </w:rPr>
        <w:t>1) проверяет правильность оформления представленных документов, определяет их соответствие требованиям законодательства Российской Федерации, удос</w:t>
      </w:r>
      <w:r>
        <w:rPr>
          <w:sz w:val="28"/>
          <w:szCs w:val="28"/>
        </w:rPr>
        <w:t>товеряясь что:</w:t>
      </w:r>
    </w:p>
    <w:p w:rsidR="004C5F38" w:rsidRDefault="004C5F38" w:rsidP="009B3789">
      <w:pPr>
        <w:jc w:val="both"/>
        <w:rPr>
          <w:sz w:val="28"/>
          <w:szCs w:val="28"/>
        </w:rPr>
      </w:pPr>
      <w:r w:rsidRPr="00CA2A5C">
        <w:rPr>
          <w:sz w:val="28"/>
          <w:szCs w:val="28"/>
        </w:rPr>
        <w:t>- документы представлены в полном объеме, в соответствии с законодательством Российской Федерации и подпунктом 2.6.1 пункта 2.6 настоящег</w:t>
      </w:r>
      <w:r>
        <w:rPr>
          <w:sz w:val="28"/>
          <w:szCs w:val="28"/>
        </w:rPr>
        <w:t>о Административного регламента;</w:t>
      </w:r>
    </w:p>
    <w:p w:rsidR="004C5F38" w:rsidRDefault="004C5F38" w:rsidP="009B3789">
      <w:pPr>
        <w:jc w:val="both"/>
        <w:rPr>
          <w:sz w:val="28"/>
          <w:szCs w:val="28"/>
        </w:rPr>
      </w:pPr>
      <w:r w:rsidRPr="00CA2A5C">
        <w:rPr>
          <w:sz w:val="28"/>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w:t>
      </w:r>
      <w:r>
        <w:rPr>
          <w:sz w:val="28"/>
          <w:szCs w:val="28"/>
        </w:rPr>
        <w:t>онодательством должностных лиц;</w:t>
      </w:r>
    </w:p>
    <w:p w:rsidR="004C5F38" w:rsidRDefault="004C5F38" w:rsidP="009B3789">
      <w:pPr>
        <w:jc w:val="both"/>
        <w:rPr>
          <w:sz w:val="28"/>
          <w:szCs w:val="28"/>
        </w:rPr>
      </w:pPr>
      <w:r w:rsidRPr="00CA2A5C">
        <w:rPr>
          <w:sz w:val="28"/>
          <w:szCs w:val="28"/>
        </w:rPr>
        <w:t>- тексты документов написаны разборчиво, в документах нет подчисток, приписок, зачеркнутых слов и иных неоговоренных исправлений;</w:t>
      </w:r>
      <w:r w:rsidRPr="00CA2A5C">
        <w:rPr>
          <w:sz w:val="28"/>
          <w:szCs w:val="28"/>
        </w:rPr>
        <w:br/>
        <w:t>- документы не имеют серьезных повреждений, наличие которых не позволяет однозн</w:t>
      </w:r>
      <w:r>
        <w:rPr>
          <w:sz w:val="28"/>
          <w:szCs w:val="28"/>
        </w:rPr>
        <w:t>ачно истолковать их содержание;</w:t>
      </w:r>
    </w:p>
    <w:p w:rsidR="004C5F38" w:rsidRDefault="004C5F38" w:rsidP="009B3789">
      <w:pPr>
        <w:jc w:val="both"/>
        <w:rPr>
          <w:sz w:val="28"/>
          <w:szCs w:val="28"/>
        </w:rPr>
      </w:pPr>
    </w:p>
    <w:p w:rsidR="004C5F38" w:rsidRDefault="004C5F38" w:rsidP="009B3789">
      <w:pPr>
        <w:jc w:val="both"/>
        <w:rPr>
          <w:sz w:val="28"/>
          <w:szCs w:val="28"/>
        </w:rPr>
      </w:pPr>
    </w:p>
    <w:p w:rsidR="004C5F38" w:rsidRDefault="004C5F38" w:rsidP="0067348B">
      <w:pPr>
        <w:jc w:val="center"/>
        <w:rPr>
          <w:sz w:val="28"/>
          <w:szCs w:val="28"/>
        </w:rPr>
      </w:pPr>
    </w:p>
    <w:p w:rsidR="004C5F38" w:rsidRDefault="004C5F38" w:rsidP="009B3789">
      <w:pPr>
        <w:jc w:val="both"/>
        <w:rPr>
          <w:sz w:val="28"/>
          <w:szCs w:val="28"/>
        </w:rPr>
      </w:pPr>
      <w:r w:rsidRPr="00CA2A5C">
        <w:rPr>
          <w:sz w:val="28"/>
          <w:szCs w:val="28"/>
        </w:rPr>
        <w:t xml:space="preserve">2) обеспечивает сбор документов и проверку сведений, подтверждающих соблюдение заявителем требований, установленных </w:t>
      </w:r>
      <w:hyperlink r:id="rId60" w:history="1">
        <w:r w:rsidRPr="00CA2A5C">
          <w:rPr>
            <w:sz w:val="28"/>
            <w:szCs w:val="28"/>
          </w:rPr>
          <w:t xml:space="preserve">статьей 3 Федерального закона от 22.07.2008 </w:t>
        </w:r>
        <w:r>
          <w:rPr>
            <w:sz w:val="28"/>
            <w:szCs w:val="28"/>
          </w:rPr>
          <w:t>№</w:t>
        </w:r>
        <w:r w:rsidRPr="00CA2A5C">
          <w:rPr>
            <w:sz w:val="28"/>
            <w:szCs w:val="28"/>
          </w:rPr>
          <w:t xml:space="preserve"> 159-ФЗ</w:t>
        </w:r>
      </w:hyperlink>
      <w:r>
        <w:rPr>
          <w:sz w:val="28"/>
          <w:szCs w:val="28"/>
        </w:rPr>
        <w:t>:</w:t>
      </w:r>
    </w:p>
    <w:p w:rsidR="004C5F38" w:rsidRDefault="004C5F38" w:rsidP="009B3789">
      <w:pPr>
        <w:jc w:val="both"/>
        <w:rPr>
          <w:sz w:val="28"/>
          <w:szCs w:val="28"/>
        </w:rPr>
      </w:pPr>
      <w:r w:rsidRPr="00CA2A5C">
        <w:rPr>
          <w:sz w:val="28"/>
          <w:szCs w:val="28"/>
        </w:rPr>
        <w:t xml:space="preserve">- копии договора(ов) аренды в подтверждение непрерывности использования муниципального </w:t>
      </w:r>
      <w:r>
        <w:rPr>
          <w:sz w:val="28"/>
          <w:szCs w:val="28"/>
        </w:rPr>
        <w:t>имущества начиная с 01.07.2011;</w:t>
      </w:r>
    </w:p>
    <w:p w:rsidR="004C5F38" w:rsidRDefault="004C5F38" w:rsidP="009B3789">
      <w:pPr>
        <w:jc w:val="both"/>
        <w:rPr>
          <w:sz w:val="28"/>
          <w:szCs w:val="28"/>
        </w:rPr>
      </w:pPr>
      <w:r w:rsidRPr="00CA2A5C">
        <w:rPr>
          <w:sz w:val="28"/>
          <w:szCs w:val="28"/>
        </w:rPr>
        <w:t>- акты сверок или иные документы, подтверждающие отсутствие у заявителя задолженности по арендной плате, неустойкам (штрафам, п</w:t>
      </w:r>
      <w:r>
        <w:rPr>
          <w:sz w:val="28"/>
          <w:szCs w:val="28"/>
        </w:rPr>
        <w:t>еням) на день подачи заявления;</w:t>
      </w:r>
    </w:p>
    <w:p w:rsidR="004C5F38" w:rsidRDefault="004C5F38" w:rsidP="009B3789">
      <w:pPr>
        <w:jc w:val="both"/>
        <w:rPr>
          <w:sz w:val="28"/>
          <w:szCs w:val="28"/>
        </w:rPr>
      </w:pPr>
      <w:r w:rsidRPr="00CA2A5C">
        <w:rPr>
          <w:sz w:val="28"/>
          <w:szCs w:val="28"/>
        </w:rPr>
        <w:t>- проверяет, включено ли арендуемое заявителем имущество в перечень имущества</w:t>
      </w:r>
      <w:r>
        <w:rPr>
          <w:sz w:val="28"/>
          <w:szCs w:val="28"/>
        </w:rPr>
        <w:t xml:space="preserve"> муниципального района «Сут-Хольский кожуун Республики Тыва»</w:t>
      </w:r>
      <w:r w:rsidRPr="00CA2A5C">
        <w:rPr>
          <w:sz w:val="28"/>
          <w:szCs w:val="28"/>
        </w:rPr>
        <w:t xml:space="preserve">, предназначенного для передачи в пользование субъектам малого и среднего предпринимательства и организациям, образующим инфраструктуру поддержки субъектов малого </w:t>
      </w:r>
      <w:r>
        <w:rPr>
          <w:sz w:val="28"/>
          <w:szCs w:val="28"/>
        </w:rPr>
        <w:t>и среднего предпринимательства;</w:t>
      </w:r>
    </w:p>
    <w:p w:rsidR="004C5F38" w:rsidRDefault="004C5F38" w:rsidP="009B3789">
      <w:pPr>
        <w:jc w:val="both"/>
        <w:rPr>
          <w:sz w:val="28"/>
          <w:szCs w:val="28"/>
        </w:rPr>
      </w:pPr>
      <w:r w:rsidRPr="00CA2A5C">
        <w:rPr>
          <w:sz w:val="28"/>
          <w:szCs w:val="28"/>
        </w:rPr>
        <w:t>3) запрашивает в рамках межведомственного информационного взаимодействия (в случае если документы не представлены заявителем):</w:t>
      </w:r>
      <w:r w:rsidRPr="00CA2A5C">
        <w:rPr>
          <w:sz w:val="28"/>
          <w:szCs w:val="28"/>
        </w:rPr>
        <w:br/>
        <w:t>- выписку из Единого государственного реестра юридических лиц (ЕГРЮЛ);</w:t>
      </w:r>
      <w:r w:rsidRPr="00CA2A5C">
        <w:rPr>
          <w:sz w:val="28"/>
          <w:szCs w:val="28"/>
        </w:rPr>
        <w:br/>
        <w:t>- выписку из Единого государственного реестра индивидуа</w:t>
      </w:r>
      <w:r>
        <w:rPr>
          <w:sz w:val="28"/>
          <w:szCs w:val="28"/>
        </w:rPr>
        <w:t>льных предпринимателей (ЕГРИП).</w:t>
      </w:r>
    </w:p>
    <w:p w:rsidR="004C5F38" w:rsidRDefault="004C5F38" w:rsidP="009B3789">
      <w:pPr>
        <w:ind w:firstLine="708"/>
        <w:jc w:val="both"/>
        <w:rPr>
          <w:sz w:val="28"/>
          <w:szCs w:val="28"/>
        </w:rPr>
      </w:pPr>
      <w:r w:rsidRPr="00CA2A5C">
        <w:rPr>
          <w:sz w:val="28"/>
          <w:szCs w:val="28"/>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sidRPr="00CA2A5C">
        <w:rPr>
          <w:sz w:val="28"/>
          <w:szCs w:val="28"/>
        </w:rPr>
        <w:br/>
        <w:t xml:space="preserve">По результатам рассмотрения представленных заявителем и собранных </w:t>
      </w:r>
      <w:r>
        <w:rPr>
          <w:sz w:val="28"/>
          <w:szCs w:val="28"/>
        </w:rPr>
        <w:t>Администрацией кожууна</w:t>
      </w:r>
      <w:r w:rsidRPr="00CA2A5C">
        <w:rPr>
          <w:sz w:val="28"/>
          <w:szCs w:val="28"/>
        </w:rPr>
        <w:t xml:space="preserve"> документов специалист </w:t>
      </w:r>
      <w:r>
        <w:rPr>
          <w:sz w:val="28"/>
          <w:szCs w:val="28"/>
        </w:rPr>
        <w:t xml:space="preserve">Администрации </w:t>
      </w:r>
      <w:r w:rsidRPr="00CA2A5C">
        <w:rPr>
          <w:sz w:val="28"/>
          <w:szCs w:val="28"/>
        </w:rPr>
        <w:t xml:space="preserve">готовит письменный ответ заявителю о его соответствии установленным требованиям или об отказе в предоставлении услуги с указанием причины и возвращает заявление в срок, установленный частью 4 </w:t>
      </w:r>
      <w:hyperlink r:id="rId61" w:history="1">
        <w:r w:rsidRPr="00CA2A5C">
          <w:rPr>
            <w:sz w:val="28"/>
            <w:szCs w:val="28"/>
          </w:rPr>
          <w:t xml:space="preserve">статьи 9 Федерального закона от 22.07.2008 </w:t>
        </w:r>
        <w:r>
          <w:rPr>
            <w:sz w:val="28"/>
            <w:szCs w:val="28"/>
          </w:rPr>
          <w:t>№</w:t>
        </w:r>
        <w:r w:rsidRPr="00CA2A5C">
          <w:rPr>
            <w:sz w:val="28"/>
            <w:szCs w:val="28"/>
          </w:rPr>
          <w:t xml:space="preserve"> 159-ФЗ</w:t>
        </w:r>
      </w:hyperlink>
      <w:r>
        <w:rPr>
          <w:sz w:val="28"/>
          <w:szCs w:val="28"/>
        </w:rPr>
        <w:t>.</w:t>
      </w:r>
    </w:p>
    <w:p w:rsidR="004C5F38" w:rsidRDefault="004C5F38" w:rsidP="009B3789">
      <w:pPr>
        <w:ind w:firstLine="708"/>
        <w:jc w:val="both"/>
        <w:rPr>
          <w:sz w:val="28"/>
          <w:szCs w:val="28"/>
        </w:rPr>
      </w:pPr>
      <w:r w:rsidRPr="00CA2A5C">
        <w:rPr>
          <w:sz w:val="28"/>
          <w:szCs w:val="28"/>
        </w:rPr>
        <w:t xml:space="preserve">Мотивированный письменный ответ подписывается </w:t>
      </w:r>
      <w:r>
        <w:rPr>
          <w:sz w:val="28"/>
          <w:szCs w:val="28"/>
        </w:rPr>
        <w:t xml:space="preserve">председателем Администрации сумона </w:t>
      </w:r>
      <w:r w:rsidRPr="00CA2A5C">
        <w:rPr>
          <w:sz w:val="28"/>
          <w:szCs w:val="28"/>
        </w:rPr>
        <w:t xml:space="preserve"> или уполномоченным им лицом и направляется по почте </w:t>
      </w:r>
      <w:r>
        <w:rPr>
          <w:sz w:val="28"/>
          <w:szCs w:val="28"/>
        </w:rPr>
        <w:t>или выдается на руки заявителю.</w:t>
      </w:r>
    </w:p>
    <w:p w:rsidR="004C5F38" w:rsidRDefault="004C5F38" w:rsidP="009B3789">
      <w:pPr>
        <w:jc w:val="both"/>
        <w:rPr>
          <w:sz w:val="28"/>
          <w:szCs w:val="28"/>
        </w:rPr>
      </w:pPr>
      <w:r w:rsidRPr="00CA2A5C">
        <w:rPr>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r w:rsidRPr="00CA2A5C">
        <w:rPr>
          <w:sz w:val="28"/>
          <w:szCs w:val="28"/>
        </w:rPr>
        <w:br/>
        <w:t xml:space="preserve">Исходящий письменный ответ регистрируется в автоматизированной </w:t>
      </w:r>
      <w:r>
        <w:rPr>
          <w:sz w:val="28"/>
          <w:szCs w:val="28"/>
        </w:rPr>
        <w:t>системе регистрации документов.</w:t>
      </w:r>
    </w:p>
    <w:p w:rsidR="004C5F38" w:rsidRDefault="004C5F38" w:rsidP="009B3789">
      <w:pPr>
        <w:ind w:firstLine="708"/>
        <w:jc w:val="both"/>
        <w:rPr>
          <w:sz w:val="28"/>
          <w:szCs w:val="28"/>
        </w:rPr>
      </w:pPr>
      <w:r w:rsidRPr="00CA2A5C">
        <w:rPr>
          <w:sz w:val="28"/>
          <w:szCs w:val="28"/>
        </w:rPr>
        <w:t>3.3.3. Обеспечение включения арендуемого заявителем имущества в Программу привати</w:t>
      </w:r>
      <w:r>
        <w:rPr>
          <w:sz w:val="28"/>
          <w:szCs w:val="28"/>
        </w:rPr>
        <w:t xml:space="preserve">зации муниципального имущества. </w:t>
      </w:r>
      <w:r w:rsidRPr="00CA2A5C">
        <w:rPr>
          <w:sz w:val="28"/>
          <w:szCs w:val="28"/>
        </w:rPr>
        <w:t>Основанием для начала административного действия является установление отсутствия оснований для</w:t>
      </w:r>
    </w:p>
    <w:p w:rsidR="004C5F38" w:rsidRDefault="004C5F38" w:rsidP="0067348B">
      <w:pPr>
        <w:ind w:firstLine="708"/>
        <w:jc w:val="center"/>
        <w:rPr>
          <w:sz w:val="28"/>
          <w:szCs w:val="28"/>
        </w:rPr>
      </w:pPr>
    </w:p>
    <w:p w:rsidR="004C5F38" w:rsidRDefault="004C5F38" w:rsidP="001A4F3A">
      <w:pPr>
        <w:jc w:val="both"/>
        <w:rPr>
          <w:sz w:val="28"/>
          <w:szCs w:val="28"/>
        </w:rPr>
      </w:pPr>
      <w:r w:rsidRPr="00CA2A5C">
        <w:rPr>
          <w:sz w:val="28"/>
          <w:szCs w:val="28"/>
        </w:rPr>
        <w:t>отказа в предоставлении муниципальной услуги, предусмотренных пунктом 2.9 настоящег</w:t>
      </w:r>
      <w:r>
        <w:rPr>
          <w:sz w:val="28"/>
          <w:szCs w:val="28"/>
        </w:rPr>
        <w:t>о Административного регламента.</w:t>
      </w:r>
    </w:p>
    <w:p w:rsidR="004C5F38" w:rsidRDefault="004C5F38" w:rsidP="001A4F3A">
      <w:pPr>
        <w:ind w:firstLine="708"/>
        <w:jc w:val="both"/>
        <w:rPr>
          <w:sz w:val="28"/>
          <w:szCs w:val="28"/>
        </w:rPr>
      </w:pPr>
      <w:r w:rsidRPr="00CA2A5C">
        <w:rPr>
          <w:sz w:val="28"/>
          <w:szCs w:val="28"/>
        </w:rPr>
        <w:t xml:space="preserve">Обеспечение включения арендуемого заявителем имущества в Программу приватизации муниципального по приватизации недвижимости </w:t>
      </w:r>
      <w:r>
        <w:rPr>
          <w:sz w:val="28"/>
          <w:szCs w:val="28"/>
        </w:rPr>
        <w:t xml:space="preserve">Администрации  сумона </w:t>
      </w:r>
      <w:r w:rsidRPr="00CA2A5C">
        <w:rPr>
          <w:sz w:val="28"/>
          <w:szCs w:val="28"/>
        </w:rPr>
        <w:t xml:space="preserve"> в течение 45 календарных дней со дня наступления основания для нач</w:t>
      </w:r>
      <w:r>
        <w:rPr>
          <w:sz w:val="28"/>
          <w:szCs w:val="28"/>
        </w:rPr>
        <w:t>ала административного действия.</w:t>
      </w:r>
    </w:p>
    <w:p w:rsidR="004C5F38" w:rsidRDefault="004C5F38" w:rsidP="009B3789">
      <w:pPr>
        <w:jc w:val="both"/>
        <w:rPr>
          <w:sz w:val="28"/>
          <w:szCs w:val="28"/>
        </w:rPr>
      </w:pPr>
      <w:r w:rsidRPr="00CA2A5C">
        <w:rPr>
          <w:sz w:val="28"/>
          <w:szCs w:val="28"/>
        </w:rPr>
        <w:t xml:space="preserve">Специалист </w:t>
      </w:r>
      <w:r>
        <w:rPr>
          <w:sz w:val="28"/>
          <w:szCs w:val="28"/>
        </w:rPr>
        <w:t xml:space="preserve">Администрации  сумона </w:t>
      </w:r>
      <w:r w:rsidRPr="00CA2A5C">
        <w:rPr>
          <w:sz w:val="28"/>
          <w:szCs w:val="28"/>
        </w:rPr>
        <w:t xml:space="preserve"> в целях исполне</w:t>
      </w:r>
      <w:r>
        <w:rPr>
          <w:sz w:val="28"/>
          <w:szCs w:val="28"/>
        </w:rPr>
        <w:t>ния административного действия:</w:t>
      </w:r>
    </w:p>
    <w:p w:rsidR="004C5F38" w:rsidRDefault="004C5F38" w:rsidP="009B3789">
      <w:pPr>
        <w:jc w:val="both"/>
        <w:rPr>
          <w:sz w:val="28"/>
          <w:szCs w:val="28"/>
        </w:rPr>
      </w:pPr>
      <w:r w:rsidRPr="00CA2A5C">
        <w:rPr>
          <w:sz w:val="28"/>
          <w:szCs w:val="28"/>
        </w:rPr>
        <w:t>- направляет в Со</w:t>
      </w:r>
      <w:r>
        <w:rPr>
          <w:sz w:val="28"/>
          <w:szCs w:val="28"/>
        </w:rPr>
        <w:t>вет по предпринимательству при А</w:t>
      </w:r>
      <w:r w:rsidRPr="00CA2A5C">
        <w:rPr>
          <w:sz w:val="28"/>
          <w:szCs w:val="28"/>
        </w:rPr>
        <w:t>дминистрации</w:t>
      </w:r>
      <w:r>
        <w:rPr>
          <w:sz w:val="28"/>
          <w:szCs w:val="28"/>
        </w:rPr>
        <w:t xml:space="preserve">  сумона </w:t>
      </w:r>
      <w:r w:rsidRPr="00CA2A5C">
        <w:rPr>
          <w:sz w:val="28"/>
          <w:szCs w:val="28"/>
        </w:rPr>
        <w:t xml:space="preserve"> уведомление о намерении включения арендуемого муниципального имущества в Программу приватизации муниципального имущес</w:t>
      </w:r>
      <w:r>
        <w:rPr>
          <w:sz w:val="28"/>
          <w:szCs w:val="28"/>
        </w:rPr>
        <w:t>тва;</w:t>
      </w:r>
    </w:p>
    <w:p w:rsidR="004C5F38" w:rsidRDefault="004C5F38" w:rsidP="009B3789">
      <w:pPr>
        <w:jc w:val="both"/>
        <w:rPr>
          <w:sz w:val="28"/>
          <w:szCs w:val="28"/>
        </w:rPr>
      </w:pPr>
      <w:r w:rsidRPr="00CA2A5C">
        <w:rPr>
          <w:sz w:val="28"/>
          <w:szCs w:val="28"/>
        </w:rPr>
        <w:t>- готовит проект решения о внесении в Программу приватизации муниципаль</w:t>
      </w:r>
      <w:r>
        <w:rPr>
          <w:sz w:val="28"/>
          <w:szCs w:val="28"/>
        </w:rPr>
        <w:t>ного имущества для утверждения.</w:t>
      </w:r>
    </w:p>
    <w:p w:rsidR="004C5F38" w:rsidRDefault="004C5F38" w:rsidP="009B3789">
      <w:pPr>
        <w:ind w:firstLine="708"/>
        <w:jc w:val="both"/>
        <w:rPr>
          <w:sz w:val="28"/>
          <w:szCs w:val="28"/>
        </w:rPr>
      </w:pPr>
      <w:r w:rsidRPr="00CA2A5C">
        <w:rPr>
          <w:sz w:val="28"/>
          <w:szCs w:val="28"/>
        </w:rPr>
        <w:t xml:space="preserve">Решение </w:t>
      </w:r>
      <w:r>
        <w:rPr>
          <w:sz w:val="28"/>
          <w:szCs w:val="28"/>
        </w:rPr>
        <w:t xml:space="preserve">Хурала представителей Сут-Хольского кожууна </w:t>
      </w:r>
      <w:r w:rsidRPr="00CA2A5C">
        <w:rPr>
          <w:sz w:val="28"/>
          <w:szCs w:val="28"/>
        </w:rPr>
        <w:t xml:space="preserve">подлежит публикации в газете </w:t>
      </w:r>
      <w:r>
        <w:rPr>
          <w:sz w:val="28"/>
          <w:szCs w:val="28"/>
        </w:rPr>
        <w:t>«Сут-Хол»</w:t>
      </w:r>
      <w:r w:rsidRPr="00CA2A5C">
        <w:rPr>
          <w:sz w:val="28"/>
          <w:szCs w:val="28"/>
        </w:rPr>
        <w:t xml:space="preserve"> и размещению на официальном</w:t>
      </w:r>
      <w:r>
        <w:rPr>
          <w:sz w:val="28"/>
          <w:szCs w:val="28"/>
        </w:rPr>
        <w:t xml:space="preserve"> сайте А</w:t>
      </w:r>
      <w:r w:rsidRPr="00CA2A5C">
        <w:rPr>
          <w:sz w:val="28"/>
          <w:szCs w:val="28"/>
        </w:rPr>
        <w:t xml:space="preserve">дминистрации </w:t>
      </w:r>
      <w:r>
        <w:rPr>
          <w:sz w:val="28"/>
          <w:szCs w:val="28"/>
        </w:rPr>
        <w:t xml:space="preserve">кожууна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r>
        <w:rPr>
          <w:sz w:val="28"/>
          <w:szCs w:val="28"/>
        </w:rPr>
        <w:t>».</w:t>
      </w:r>
    </w:p>
    <w:p w:rsidR="004C5F38" w:rsidRDefault="004C5F38" w:rsidP="009B3789">
      <w:pPr>
        <w:ind w:firstLine="708"/>
        <w:jc w:val="both"/>
        <w:rPr>
          <w:sz w:val="28"/>
          <w:szCs w:val="28"/>
        </w:rPr>
      </w:pPr>
      <w:r w:rsidRPr="00CA2A5C">
        <w:rPr>
          <w:sz w:val="28"/>
          <w:szCs w:val="28"/>
        </w:rPr>
        <w:t xml:space="preserve">3.3.4. Обеспечение заключения договора на проведение оценки рыночной стоимости арендуемого имущества в порядке, установленном </w:t>
      </w:r>
      <w:hyperlink r:id="rId62" w:history="1">
        <w:r w:rsidRPr="00CA2A5C">
          <w:rPr>
            <w:sz w:val="28"/>
            <w:szCs w:val="28"/>
          </w:rPr>
          <w:t xml:space="preserve">Федеральным законом от 29.07.1998 </w:t>
        </w:r>
        <w:r>
          <w:rPr>
            <w:sz w:val="28"/>
            <w:szCs w:val="28"/>
          </w:rPr>
          <w:t>№</w:t>
        </w:r>
        <w:r w:rsidRPr="00CA2A5C">
          <w:rPr>
            <w:sz w:val="28"/>
            <w:szCs w:val="28"/>
          </w:rPr>
          <w:t xml:space="preserve"> 135-ФЗ </w:t>
        </w:r>
        <w:r>
          <w:rPr>
            <w:sz w:val="28"/>
            <w:szCs w:val="28"/>
          </w:rPr>
          <w:t>«</w:t>
        </w:r>
        <w:r w:rsidRPr="00CA2A5C">
          <w:rPr>
            <w:sz w:val="28"/>
            <w:szCs w:val="28"/>
          </w:rPr>
          <w:t>Об оценочной деятельности в Российской Федерации</w:t>
        </w:r>
        <w:r>
          <w:rPr>
            <w:sz w:val="28"/>
            <w:szCs w:val="28"/>
          </w:rPr>
          <w:t>»</w:t>
        </w:r>
      </w:hyperlink>
      <w:r>
        <w:rPr>
          <w:sz w:val="28"/>
          <w:szCs w:val="28"/>
        </w:rPr>
        <w:t>.</w:t>
      </w:r>
    </w:p>
    <w:p w:rsidR="004C5F38" w:rsidRDefault="004C5F38" w:rsidP="009B3789">
      <w:pPr>
        <w:jc w:val="both"/>
        <w:rPr>
          <w:sz w:val="28"/>
          <w:szCs w:val="28"/>
        </w:rPr>
      </w:pPr>
      <w:r w:rsidRPr="00CA2A5C">
        <w:rPr>
          <w:sz w:val="28"/>
          <w:szCs w:val="28"/>
        </w:rPr>
        <w:t>Основанием для начала административного действия является установление отсутствия оснований для отказа в предоставлении муниципальной услуги, предусмотренных пунктом 2.9 настоящего Административного регламента.</w:t>
      </w:r>
      <w:r w:rsidRPr="00CA2A5C">
        <w:rPr>
          <w:sz w:val="28"/>
          <w:szCs w:val="28"/>
        </w:rPr>
        <w:br/>
        <w:t xml:space="preserve">Обеспечение заключения договора на проведение оценки рыночной стоимости арендуемого имущества осуществляет специалист отдела по приватизации недвижимости </w:t>
      </w:r>
      <w:r>
        <w:rPr>
          <w:sz w:val="28"/>
          <w:szCs w:val="28"/>
        </w:rPr>
        <w:t xml:space="preserve">Администрации сумона </w:t>
      </w:r>
      <w:r w:rsidRPr="00CA2A5C">
        <w:rPr>
          <w:sz w:val="28"/>
          <w:szCs w:val="28"/>
        </w:rPr>
        <w:t xml:space="preserve"> в течение 45 календарных дней со дня наступления основания для нач</w:t>
      </w:r>
      <w:r>
        <w:rPr>
          <w:sz w:val="28"/>
          <w:szCs w:val="28"/>
        </w:rPr>
        <w:t>ала административного действия.</w:t>
      </w:r>
    </w:p>
    <w:p w:rsidR="004C5F38" w:rsidRDefault="004C5F38" w:rsidP="009B3789">
      <w:pPr>
        <w:jc w:val="both"/>
        <w:rPr>
          <w:sz w:val="28"/>
          <w:szCs w:val="28"/>
        </w:rPr>
      </w:pPr>
      <w:r w:rsidRPr="00CA2A5C">
        <w:rPr>
          <w:sz w:val="28"/>
          <w:szCs w:val="28"/>
        </w:rPr>
        <w:t xml:space="preserve">Специалист </w:t>
      </w:r>
      <w:r>
        <w:rPr>
          <w:sz w:val="28"/>
          <w:szCs w:val="28"/>
        </w:rPr>
        <w:t xml:space="preserve">Администрации сумона </w:t>
      </w:r>
      <w:r w:rsidRPr="00CA2A5C">
        <w:rPr>
          <w:sz w:val="28"/>
          <w:szCs w:val="28"/>
        </w:rPr>
        <w:t xml:space="preserve"> в соответствии с требованиями </w:t>
      </w:r>
      <w:hyperlink r:id="rId63" w:history="1">
        <w:r w:rsidRPr="00CA2A5C">
          <w:rPr>
            <w:sz w:val="28"/>
            <w:szCs w:val="28"/>
          </w:rPr>
          <w:t xml:space="preserve">Федерального закона от 21.07.2005 </w:t>
        </w:r>
        <w:r>
          <w:rPr>
            <w:sz w:val="28"/>
            <w:szCs w:val="28"/>
          </w:rPr>
          <w:t>№</w:t>
        </w:r>
        <w:r w:rsidRPr="00CA2A5C">
          <w:rPr>
            <w:sz w:val="28"/>
            <w:szCs w:val="28"/>
          </w:rPr>
          <w:t xml:space="preserve"> 94-ФЗ </w:t>
        </w:r>
        <w:r>
          <w:rPr>
            <w:sz w:val="28"/>
            <w:szCs w:val="28"/>
          </w:rPr>
          <w:t>«</w:t>
        </w:r>
        <w:r w:rsidRPr="00CA2A5C">
          <w:rPr>
            <w:sz w:val="28"/>
            <w:szCs w:val="28"/>
          </w:rPr>
          <w:t>О размещении заказов на поставки товаров, выполнение работ, оказание услуг для государственных и муниципальных нужд</w:t>
        </w:r>
        <w:r>
          <w:rPr>
            <w:sz w:val="28"/>
            <w:szCs w:val="28"/>
          </w:rPr>
          <w:t>»</w:t>
        </w:r>
      </w:hyperlink>
      <w:r w:rsidRPr="00CA2A5C">
        <w:rPr>
          <w:sz w:val="28"/>
          <w:szCs w:val="28"/>
        </w:rPr>
        <w:t xml:space="preserve"> готовит и направляет задание на проведение запроса котировок по оценке арендуемого муниципального имущества.</w:t>
      </w:r>
      <w:r w:rsidRPr="00CA2A5C">
        <w:rPr>
          <w:sz w:val="28"/>
          <w:szCs w:val="28"/>
        </w:rPr>
        <w:br/>
        <w:t>В технико-экономическом задании на размещение муниципального заказа устанавливается срок изготовления отчета об оценке рыночной стоимости арендуемого имущества, который не должен превышать 30 календарных дней.</w:t>
      </w:r>
      <w:r w:rsidRPr="00CA2A5C">
        <w:rPr>
          <w:sz w:val="28"/>
          <w:szCs w:val="28"/>
        </w:rPr>
        <w:br/>
        <w:t>По итогам рассмотрения котировочных заявок с победителем в проведении запроса котировок заключается муниципальный контракт на оценку рыночной с</w:t>
      </w:r>
      <w:r>
        <w:rPr>
          <w:sz w:val="28"/>
          <w:szCs w:val="28"/>
        </w:rPr>
        <w:t>тоимости арендуемого имущества.</w:t>
      </w:r>
    </w:p>
    <w:p w:rsidR="004C5F38" w:rsidRDefault="004C5F38" w:rsidP="001A4F3A">
      <w:pPr>
        <w:ind w:firstLine="708"/>
        <w:jc w:val="both"/>
        <w:rPr>
          <w:sz w:val="28"/>
          <w:szCs w:val="28"/>
        </w:rPr>
      </w:pPr>
      <w:r w:rsidRPr="00CA2A5C">
        <w:rPr>
          <w:sz w:val="28"/>
          <w:szCs w:val="28"/>
        </w:rPr>
        <w:t>Результатом административного действия является составление отчета об оценке рыночной с</w:t>
      </w:r>
      <w:r>
        <w:rPr>
          <w:sz w:val="28"/>
          <w:szCs w:val="28"/>
        </w:rPr>
        <w:t>тоимости арендуемого имущества.</w:t>
      </w:r>
    </w:p>
    <w:p w:rsidR="004C5F38" w:rsidRDefault="004C5F38" w:rsidP="000848BF">
      <w:pPr>
        <w:ind w:firstLine="708"/>
        <w:jc w:val="both"/>
        <w:rPr>
          <w:sz w:val="28"/>
          <w:szCs w:val="28"/>
        </w:rPr>
      </w:pPr>
      <w:r w:rsidRPr="00CA2A5C">
        <w:rPr>
          <w:sz w:val="28"/>
          <w:szCs w:val="28"/>
        </w:rPr>
        <w:t>3.3.5. Принятие и утверждение решения об условиях приватизации.</w:t>
      </w:r>
      <w:r w:rsidRPr="00CA2A5C">
        <w:rPr>
          <w:sz w:val="28"/>
          <w:szCs w:val="28"/>
        </w:rPr>
        <w:br/>
        <w:t xml:space="preserve">Основанием для начала административного действия является поступление отчета о рыночной оценке при наличии решения </w:t>
      </w:r>
      <w:r>
        <w:rPr>
          <w:sz w:val="28"/>
          <w:szCs w:val="28"/>
        </w:rPr>
        <w:t xml:space="preserve">Хурала представителей </w:t>
      </w:r>
    </w:p>
    <w:p w:rsidR="004C5F38" w:rsidRDefault="004C5F38" w:rsidP="0067348B">
      <w:pPr>
        <w:ind w:firstLine="708"/>
        <w:jc w:val="center"/>
        <w:rPr>
          <w:sz w:val="28"/>
          <w:szCs w:val="28"/>
        </w:rPr>
      </w:pPr>
    </w:p>
    <w:p w:rsidR="004C5F38" w:rsidRDefault="004C5F38" w:rsidP="001A4F3A">
      <w:pPr>
        <w:jc w:val="both"/>
        <w:rPr>
          <w:sz w:val="28"/>
          <w:szCs w:val="28"/>
        </w:rPr>
      </w:pPr>
      <w:r>
        <w:rPr>
          <w:sz w:val="28"/>
          <w:szCs w:val="28"/>
        </w:rPr>
        <w:t xml:space="preserve">Сут-Хольского кожууна </w:t>
      </w:r>
      <w:r w:rsidRPr="00CA2A5C">
        <w:rPr>
          <w:sz w:val="28"/>
          <w:szCs w:val="28"/>
        </w:rPr>
        <w:t>о включении арендуемого имущества в Программу привати</w:t>
      </w:r>
      <w:r>
        <w:rPr>
          <w:sz w:val="28"/>
          <w:szCs w:val="28"/>
        </w:rPr>
        <w:t>зации муниципального имущества.</w:t>
      </w:r>
    </w:p>
    <w:p w:rsidR="004C5F38" w:rsidRDefault="004C5F38" w:rsidP="000848BF">
      <w:pPr>
        <w:ind w:firstLine="708"/>
        <w:jc w:val="both"/>
        <w:rPr>
          <w:sz w:val="28"/>
          <w:szCs w:val="28"/>
        </w:rPr>
      </w:pPr>
      <w:r w:rsidRPr="00CA2A5C">
        <w:rPr>
          <w:sz w:val="28"/>
          <w:szCs w:val="28"/>
        </w:rPr>
        <w:t xml:space="preserve">Обеспечение принятия и утверждение решения об условиях приватизации осуществляет специалист </w:t>
      </w:r>
      <w:r>
        <w:rPr>
          <w:sz w:val="28"/>
          <w:szCs w:val="28"/>
        </w:rPr>
        <w:t xml:space="preserve">Администрации сумона </w:t>
      </w:r>
      <w:r w:rsidRPr="00CA2A5C">
        <w:rPr>
          <w:sz w:val="28"/>
          <w:szCs w:val="28"/>
        </w:rPr>
        <w:t xml:space="preserve"> в течение 20 календарных дней со дня наступления основания для нач</w:t>
      </w:r>
      <w:r>
        <w:rPr>
          <w:sz w:val="28"/>
          <w:szCs w:val="28"/>
        </w:rPr>
        <w:t>ала административного действия.</w:t>
      </w:r>
    </w:p>
    <w:p w:rsidR="004C5F38" w:rsidRDefault="004C5F38" w:rsidP="000848BF">
      <w:pPr>
        <w:ind w:firstLine="708"/>
        <w:jc w:val="both"/>
        <w:rPr>
          <w:sz w:val="28"/>
          <w:szCs w:val="28"/>
        </w:rPr>
      </w:pPr>
      <w:r w:rsidRPr="00CA2A5C">
        <w:rPr>
          <w:sz w:val="28"/>
          <w:szCs w:val="28"/>
        </w:rPr>
        <w:t xml:space="preserve">Специалист </w:t>
      </w:r>
      <w:r>
        <w:rPr>
          <w:sz w:val="28"/>
          <w:szCs w:val="28"/>
        </w:rPr>
        <w:t xml:space="preserve">Администрации сумона </w:t>
      </w:r>
      <w:r w:rsidRPr="00CA2A5C">
        <w:rPr>
          <w:sz w:val="28"/>
          <w:szCs w:val="28"/>
        </w:rPr>
        <w:t xml:space="preserve"> в соответствии с </w:t>
      </w:r>
      <w:hyperlink r:id="rId64" w:history="1">
        <w:r w:rsidRPr="00CA2A5C">
          <w:rPr>
            <w:sz w:val="28"/>
            <w:szCs w:val="28"/>
          </w:rPr>
          <w:t xml:space="preserve">решением </w:t>
        </w:r>
        <w:r>
          <w:rPr>
            <w:sz w:val="28"/>
            <w:szCs w:val="28"/>
          </w:rPr>
          <w:t>№148</w:t>
        </w:r>
      </w:hyperlink>
      <w:r w:rsidRPr="000848BF">
        <w:rPr>
          <w:sz w:val="28"/>
          <w:szCs w:val="28"/>
        </w:rPr>
        <w:t>от 20.02.2009 «Об утверждении Порядка и условий приватизации муниципального имущества Сут-Хольского кожууна»</w:t>
      </w:r>
      <w:r w:rsidRPr="00CA2A5C">
        <w:rPr>
          <w:sz w:val="28"/>
          <w:szCs w:val="28"/>
        </w:rPr>
        <w:t xml:space="preserve"> организует заседание постоянно действующей комиссии по п</w:t>
      </w:r>
      <w:r>
        <w:rPr>
          <w:sz w:val="28"/>
          <w:szCs w:val="28"/>
        </w:rPr>
        <w:t>риватизации (далее - Комиссия).</w:t>
      </w:r>
    </w:p>
    <w:p w:rsidR="004C5F38" w:rsidRDefault="004C5F38" w:rsidP="00051216">
      <w:pPr>
        <w:ind w:firstLine="708"/>
        <w:jc w:val="both"/>
        <w:rPr>
          <w:sz w:val="28"/>
          <w:szCs w:val="28"/>
        </w:rPr>
      </w:pPr>
      <w:r w:rsidRPr="00CA2A5C">
        <w:rPr>
          <w:sz w:val="28"/>
          <w:szCs w:val="28"/>
        </w:rPr>
        <w:t>Члены Комиссии извещаются о дате заседания в срок не позднее 3 рабоч</w:t>
      </w:r>
      <w:r>
        <w:rPr>
          <w:sz w:val="28"/>
          <w:szCs w:val="28"/>
        </w:rPr>
        <w:t>их дней до даты его проведения.</w:t>
      </w:r>
    </w:p>
    <w:p w:rsidR="004C5F38" w:rsidRDefault="004C5F38" w:rsidP="00051216">
      <w:pPr>
        <w:ind w:firstLine="708"/>
        <w:jc w:val="both"/>
        <w:rPr>
          <w:sz w:val="28"/>
          <w:szCs w:val="28"/>
        </w:rPr>
      </w:pPr>
      <w:r w:rsidRPr="00CA2A5C">
        <w:rPr>
          <w:sz w:val="28"/>
          <w:szCs w:val="28"/>
        </w:rPr>
        <w:t>Заседание Комиссии прово</w:t>
      </w:r>
      <w:r>
        <w:rPr>
          <w:sz w:val="28"/>
          <w:szCs w:val="28"/>
        </w:rPr>
        <w:t>дится в течение 1 рабочего дня.</w:t>
      </w:r>
    </w:p>
    <w:p w:rsidR="004C5F38" w:rsidRDefault="004C5F38" w:rsidP="00051216">
      <w:pPr>
        <w:ind w:firstLine="708"/>
        <w:jc w:val="both"/>
        <w:rPr>
          <w:sz w:val="28"/>
          <w:szCs w:val="28"/>
        </w:rPr>
      </w:pPr>
      <w:r w:rsidRPr="00CA2A5C">
        <w:rPr>
          <w:sz w:val="28"/>
          <w:szCs w:val="28"/>
        </w:rPr>
        <w:t>При несогласии с представленным отчетом об оценке Комиссия принимает решение об оспаривании отчета об оценке, произведенной независимым оценщиком, в судебном порядке до принятия решения об утверждении условий привати</w:t>
      </w:r>
      <w:r>
        <w:rPr>
          <w:sz w:val="28"/>
          <w:szCs w:val="28"/>
        </w:rPr>
        <w:t>зации муниципального имущества.</w:t>
      </w:r>
    </w:p>
    <w:p w:rsidR="004C5F38" w:rsidRDefault="004C5F38" w:rsidP="00051216">
      <w:pPr>
        <w:ind w:firstLine="708"/>
        <w:jc w:val="both"/>
        <w:rPr>
          <w:sz w:val="28"/>
          <w:szCs w:val="28"/>
        </w:rPr>
      </w:pPr>
      <w:r w:rsidRPr="00CA2A5C">
        <w:rPr>
          <w:sz w:val="28"/>
          <w:szCs w:val="28"/>
        </w:rPr>
        <w:t>При согласии с представленным отчетом об оценке Комиссия принимает отчет и решение об одобрении проекта решения об условиях привати</w:t>
      </w:r>
      <w:r>
        <w:rPr>
          <w:sz w:val="28"/>
          <w:szCs w:val="28"/>
        </w:rPr>
        <w:t>зации муниципального имущества.</w:t>
      </w:r>
    </w:p>
    <w:p w:rsidR="004C5F38" w:rsidRDefault="004C5F38" w:rsidP="00051216">
      <w:pPr>
        <w:ind w:firstLine="708"/>
        <w:jc w:val="both"/>
        <w:rPr>
          <w:sz w:val="28"/>
          <w:szCs w:val="28"/>
        </w:rPr>
      </w:pPr>
      <w:r w:rsidRPr="00CA2A5C">
        <w:rPr>
          <w:sz w:val="28"/>
          <w:szCs w:val="28"/>
        </w:rPr>
        <w:t xml:space="preserve">Проект решения об условиях приватизации оформляет специалист </w:t>
      </w:r>
      <w:r>
        <w:rPr>
          <w:sz w:val="28"/>
          <w:szCs w:val="28"/>
        </w:rPr>
        <w:t xml:space="preserve">Администрации сумона </w:t>
      </w:r>
      <w:r w:rsidRPr="00CA2A5C">
        <w:rPr>
          <w:sz w:val="28"/>
          <w:szCs w:val="28"/>
        </w:rPr>
        <w:t xml:space="preserve"> в ден</w:t>
      </w:r>
      <w:r>
        <w:rPr>
          <w:sz w:val="28"/>
          <w:szCs w:val="28"/>
        </w:rPr>
        <w:t>ь заседания Комиссии.</w:t>
      </w:r>
    </w:p>
    <w:p w:rsidR="004C5F38" w:rsidRDefault="004C5F38" w:rsidP="00051216">
      <w:pPr>
        <w:ind w:firstLine="708"/>
        <w:jc w:val="both"/>
        <w:rPr>
          <w:sz w:val="28"/>
          <w:szCs w:val="28"/>
        </w:rPr>
      </w:pPr>
      <w:r w:rsidRPr="00CA2A5C">
        <w:rPr>
          <w:sz w:val="28"/>
          <w:szCs w:val="28"/>
        </w:rPr>
        <w:t xml:space="preserve">В течение 14 календарных дней со дня принятия отчета о рыночной оценке проект решения об условиях приватизации передается </w:t>
      </w:r>
      <w:r>
        <w:rPr>
          <w:sz w:val="28"/>
          <w:szCs w:val="28"/>
        </w:rPr>
        <w:t>председателю А</w:t>
      </w:r>
      <w:r w:rsidRPr="00CA2A5C">
        <w:rPr>
          <w:sz w:val="28"/>
          <w:szCs w:val="28"/>
        </w:rPr>
        <w:t xml:space="preserve">дминистрации </w:t>
      </w:r>
      <w:r>
        <w:rPr>
          <w:sz w:val="28"/>
          <w:szCs w:val="28"/>
        </w:rPr>
        <w:t>сумона  на утверждение. Постановление А</w:t>
      </w:r>
      <w:r w:rsidRPr="00CA2A5C">
        <w:rPr>
          <w:sz w:val="28"/>
          <w:szCs w:val="28"/>
        </w:rPr>
        <w:t xml:space="preserve">дминистрации </w:t>
      </w:r>
      <w:r>
        <w:rPr>
          <w:sz w:val="28"/>
          <w:szCs w:val="28"/>
        </w:rPr>
        <w:t xml:space="preserve"> сумона </w:t>
      </w:r>
      <w:r w:rsidRPr="00CA2A5C">
        <w:rPr>
          <w:sz w:val="28"/>
          <w:szCs w:val="28"/>
        </w:rPr>
        <w:t xml:space="preserve">об утверждении решения об условиях приватизации публикуется в газете </w:t>
      </w:r>
      <w:r>
        <w:rPr>
          <w:sz w:val="28"/>
          <w:szCs w:val="28"/>
        </w:rPr>
        <w:t>«Сут-Хол»</w:t>
      </w:r>
      <w:r w:rsidRPr="00CA2A5C">
        <w:rPr>
          <w:sz w:val="28"/>
          <w:szCs w:val="28"/>
        </w:rPr>
        <w:t xml:space="preserve"> и ра</w:t>
      </w:r>
      <w:r>
        <w:rPr>
          <w:sz w:val="28"/>
          <w:szCs w:val="28"/>
        </w:rPr>
        <w:t>змещается на официальном сайте А</w:t>
      </w:r>
      <w:r w:rsidRPr="00CA2A5C">
        <w:rPr>
          <w:sz w:val="28"/>
          <w:szCs w:val="28"/>
        </w:rPr>
        <w:t xml:space="preserve">дминистрации </w:t>
      </w:r>
      <w:r>
        <w:rPr>
          <w:sz w:val="28"/>
          <w:szCs w:val="28"/>
        </w:rPr>
        <w:t xml:space="preserve"> кожууна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r>
        <w:rPr>
          <w:sz w:val="28"/>
          <w:szCs w:val="28"/>
        </w:rPr>
        <w:t>».</w:t>
      </w:r>
    </w:p>
    <w:p w:rsidR="004C5F38" w:rsidRDefault="004C5F38" w:rsidP="000848BF">
      <w:pPr>
        <w:ind w:firstLine="708"/>
        <w:jc w:val="both"/>
        <w:rPr>
          <w:sz w:val="28"/>
          <w:szCs w:val="28"/>
        </w:rPr>
      </w:pPr>
      <w:r w:rsidRPr="00CA2A5C">
        <w:rPr>
          <w:sz w:val="28"/>
          <w:szCs w:val="28"/>
        </w:rPr>
        <w:t>3.3.6. Подготовка и направление заявителю проекта договора купли</w:t>
      </w:r>
      <w:r>
        <w:rPr>
          <w:sz w:val="28"/>
          <w:szCs w:val="28"/>
        </w:rPr>
        <w:t>-продажи арендуемого имущества.</w:t>
      </w:r>
    </w:p>
    <w:p w:rsidR="004C5F38" w:rsidRDefault="004C5F38" w:rsidP="000848BF">
      <w:pPr>
        <w:ind w:firstLine="708"/>
        <w:jc w:val="both"/>
        <w:rPr>
          <w:sz w:val="28"/>
          <w:szCs w:val="28"/>
        </w:rPr>
      </w:pPr>
      <w:r w:rsidRPr="00CA2A5C">
        <w:rPr>
          <w:sz w:val="28"/>
          <w:szCs w:val="28"/>
        </w:rPr>
        <w:t xml:space="preserve">Основанием для начала административного действия является опубликование постановления администрации </w:t>
      </w:r>
      <w:r>
        <w:rPr>
          <w:sz w:val="28"/>
          <w:szCs w:val="28"/>
        </w:rPr>
        <w:t>муниципального района</w:t>
      </w:r>
      <w:r w:rsidRPr="00CA2A5C">
        <w:rPr>
          <w:sz w:val="28"/>
          <w:szCs w:val="28"/>
        </w:rPr>
        <w:t xml:space="preserve"> об утверждении ре</w:t>
      </w:r>
      <w:r>
        <w:rPr>
          <w:sz w:val="28"/>
          <w:szCs w:val="28"/>
        </w:rPr>
        <w:t xml:space="preserve">шения об условиях приватизации. </w:t>
      </w:r>
      <w:r w:rsidRPr="00CA2A5C">
        <w:rPr>
          <w:sz w:val="28"/>
          <w:szCs w:val="28"/>
        </w:rPr>
        <w:t xml:space="preserve">Направление проекта договора купли-продажи арендуемого имущества осуществляет специалист отдела по проведению торгов и регистрации прав </w:t>
      </w:r>
      <w:r>
        <w:rPr>
          <w:sz w:val="28"/>
          <w:szCs w:val="28"/>
        </w:rPr>
        <w:t xml:space="preserve">Администрации сумона </w:t>
      </w:r>
      <w:r w:rsidRPr="00CA2A5C">
        <w:rPr>
          <w:sz w:val="28"/>
          <w:szCs w:val="28"/>
        </w:rPr>
        <w:t xml:space="preserve"> в течение 10 календарных дней с даты </w:t>
      </w:r>
      <w:r w:rsidRPr="00195FA5">
        <w:rPr>
          <w:sz w:val="28"/>
          <w:szCs w:val="28"/>
        </w:rPr>
        <w:t xml:space="preserve"> </w:t>
      </w:r>
      <w:r w:rsidRPr="00CA2A5C">
        <w:rPr>
          <w:sz w:val="28"/>
          <w:szCs w:val="28"/>
        </w:rPr>
        <w:t xml:space="preserve">принятия решения об условиях приватизации </w:t>
      </w:r>
      <w:r>
        <w:rPr>
          <w:sz w:val="28"/>
          <w:szCs w:val="28"/>
        </w:rPr>
        <w:t>арендуемого имущества.</w:t>
      </w:r>
    </w:p>
    <w:p w:rsidR="004C5F38" w:rsidRDefault="004C5F38" w:rsidP="00AD787A">
      <w:pPr>
        <w:ind w:firstLine="708"/>
        <w:jc w:val="both"/>
        <w:rPr>
          <w:sz w:val="28"/>
          <w:szCs w:val="28"/>
        </w:rPr>
      </w:pPr>
      <w:r w:rsidRPr="00CA2A5C">
        <w:rPr>
          <w:sz w:val="28"/>
          <w:szCs w:val="28"/>
        </w:rPr>
        <w:t xml:space="preserve">Специалист </w:t>
      </w:r>
      <w:r>
        <w:rPr>
          <w:sz w:val="28"/>
          <w:szCs w:val="28"/>
        </w:rPr>
        <w:t xml:space="preserve">Администрации  сумона </w:t>
      </w:r>
      <w:r w:rsidRPr="00CA2A5C">
        <w:rPr>
          <w:sz w:val="28"/>
          <w:szCs w:val="28"/>
        </w:rPr>
        <w:t xml:space="preserve"> готовит проект договора купли-продажи арендуемого имущества в соответствии с решением об условиях приватизаци</w:t>
      </w:r>
      <w:r>
        <w:rPr>
          <w:sz w:val="28"/>
          <w:szCs w:val="28"/>
        </w:rPr>
        <w:t>и, утвержденным постановлением А</w:t>
      </w:r>
      <w:r w:rsidRPr="00CA2A5C">
        <w:rPr>
          <w:sz w:val="28"/>
          <w:szCs w:val="28"/>
        </w:rPr>
        <w:t xml:space="preserve">дминистрации </w:t>
      </w:r>
      <w:r>
        <w:rPr>
          <w:sz w:val="28"/>
          <w:szCs w:val="28"/>
        </w:rPr>
        <w:t>кожуун</w:t>
      </w:r>
      <w:r w:rsidRPr="00CA2A5C">
        <w:rPr>
          <w:sz w:val="28"/>
          <w:szCs w:val="28"/>
        </w:rPr>
        <w:t>а. Проект договора купли</w:t>
      </w:r>
      <w:r>
        <w:rPr>
          <w:sz w:val="28"/>
          <w:szCs w:val="28"/>
        </w:rPr>
        <w:t>-продажи и копия постановления А</w:t>
      </w:r>
      <w:r w:rsidRPr="00CA2A5C">
        <w:rPr>
          <w:sz w:val="28"/>
          <w:szCs w:val="28"/>
        </w:rPr>
        <w:t xml:space="preserve">дминистрации </w:t>
      </w:r>
      <w:r>
        <w:rPr>
          <w:sz w:val="28"/>
          <w:szCs w:val="28"/>
        </w:rPr>
        <w:t xml:space="preserve"> сумона </w:t>
      </w:r>
      <w:r w:rsidRPr="00CA2A5C">
        <w:rPr>
          <w:sz w:val="28"/>
          <w:szCs w:val="28"/>
        </w:rPr>
        <w:t xml:space="preserve">об утверждении решения об условиях приватизации с письмом о предложении заключить договор в течение 30 календарных дней с момента получения указанного проекта договора выдается на руки или направляется по почте заявителю. При наличии задолженности по арендной плате за имущество, </w:t>
      </w:r>
    </w:p>
    <w:p w:rsidR="004C5F38" w:rsidRDefault="004C5F38" w:rsidP="0067348B">
      <w:pPr>
        <w:ind w:firstLine="708"/>
        <w:jc w:val="center"/>
        <w:rPr>
          <w:sz w:val="28"/>
          <w:szCs w:val="28"/>
        </w:rPr>
      </w:pPr>
    </w:p>
    <w:p w:rsidR="004C5F38" w:rsidRDefault="004C5F38" w:rsidP="00AD787A">
      <w:pPr>
        <w:jc w:val="both"/>
        <w:rPr>
          <w:sz w:val="28"/>
          <w:szCs w:val="28"/>
        </w:rPr>
      </w:pPr>
      <w:r w:rsidRPr="00CA2A5C">
        <w:rPr>
          <w:sz w:val="28"/>
          <w:szCs w:val="28"/>
        </w:rPr>
        <w:t>неустойкам (штрафам, пеням) к письму также прилагаются требования о погашении такой задолж</w:t>
      </w:r>
      <w:r>
        <w:rPr>
          <w:sz w:val="28"/>
          <w:szCs w:val="28"/>
        </w:rPr>
        <w:t>енности с указанием ее размера.</w:t>
      </w:r>
    </w:p>
    <w:p w:rsidR="004C5F38" w:rsidRDefault="004C5F38" w:rsidP="00051216">
      <w:pPr>
        <w:ind w:firstLine="708"/>
        <w:jc w:val="both"/>
        <w:rPr>
          <w:sz w:val="28"/>
          <w:szCs w:val="28"/>
        </w:rPr>
      </w:pPr>
      <w:r w:rsidRPr="00CA2A5C">
        <w:rPr>
          <w:sz w:val="28"/>
          <w:szCs w:val="28"/>
        </w:rPr>
        <w:t xml:space="preserve">Исходящее письмо регистрируется в автоматизированной </w:t>
      </w:r>
      <w:r>
        <w:rPr>
          <w:sz w:val="28"/>
          <w:szCs w:val="28"/>
        </w:rPr>
        <w:t>системе регистрации документов.</w:t>
      </w:r>
    </w:p>
    <w:p w:rsidR="004C5F38" w:rsidRDefault="004C5F38" w:rsidP="000848BF">
      <w:pPr>
        <w:ind w:firstLine="708"/>
        <w:jc w:val="both"/>
        <w:rPr>
          <w:sz w:val="28"/>
          <w:szCs w:val="28"/>
        </w:rPr>
      </w:pPr>
      <w:r w:rsidRPr="00CA2A5C">
        <w:rPr>
          <w:sz w:val="28"/>
          <w:szCs w:val="28"/>
        </w:rPr>
        <w:t>3.3.7. Подписание договора купли-продаж</w:t>
      </w:r>
      <w:r>
        <w:rPr>
          <w:sz w:val="28"/>
          <w:szCs w:val="28"/>
        </w:rPr>
        <w:t>и.</w:t>
      </w:r>
    </w:p>
    <w:p w:rsidR="004C5F38" w:rsidRDefault="004C5F38" w:rsidP="000848BF">
      <w:pPr>
        <w:jc w:val="both"/>
        <w:rPr>
          <w:sz w:val="28"/>
          <w:szCs w:val="28"/>
        </w:rPr>
      </w:pPr>
      <w:r w:rsidRPr="00CA2A5C">
        <w:rPr>
          <w:sz w:val="28"/>
          <w:szCs w:val="28"/>
        </w:rPr>
        <w:t>Основанием для начала административного действия является поступление письменного согласия заявителя на зак</w:t>
      </w:r>
      <w:r>
        <w:rPr>
          <w:sz w:val="28"/>
          <w:szCs w:val="28"/>
        </w:rPr>
        <w:t>лючение договора купли-продажи.</w:t>
      </w:r>
    </w:p>
    <w:p w:rsidR="004C5F38" w:rsidRDefault="004C5F38" w:rsidP="00051216">
      <w:pPr>
        <w:ind w:firstLine="708"/>
        <w:jc w:val="both"/>
        <w:rPr>
          <w:sz w:val="28"/>
          <w:szCs w:val="28"/>
        </w:rPr>
      </w:pPr>
      <w:r w:rsidRPr="00CA2A5C">
        <w:rPr>
          <w:sz w:val="28"/>
          <w:szCs w:val="28"/>
        </w:rPr>
        <w:t>Договор должен быть заключен в течение 30 календарных дней со дня получения заявителем проекта договора купли-прод</w:t>
      </w:r>
      <w:r>
        <w:rPr>
          <w:sz w:val="28"/>
          <w:szCs w:val="28"/>
        </w:rPr>
        <w:t>ажи арендуемого имущества.</w:t>
      </w:r>
    </w:p>
    <w:p w:rsidR="004C5F38" w:rsidRDefault="004C5F38" w:rsidP="000848BF">
      <w:pPr>
        <w:jc w:val="both"/>
        <w:rPr>
          <w:sz w:val="28"/>
          <w:szCs w:val="28"/>
        </w:rPr>
      </w:pPr>
      <w:r w:rsidRPr="00CA2A5C">
        <w:rPr>
          <w:sz w:val="28"/>
          <w:szCs w:val="28"/>
        </w:rPr>
        <w:t xml:space="preserve">Договор подписывается </w:t>
      </w:r>
      <w:r>
        <w:rPr>
          <w:sz w:val="28"/>
          <w:szCs w:val="28"/>
        </w:rPr>
        <w:t xml:space="preserve">председателем Администрации  сумона </w:t>
      </w:r>
      <w:r w:rsidRPr="00CA2A5C">
        <w:rPr>
          <w:sz w:val="28"/>
          <w:szCs w:val="28"/>
        </w:rPr>
        <w:t xml:space="preserve"> или уполномоченным им должностным лицом и выдается на руки или н</w:t>
      </w:r>
      <w:r>
        <w:rPr>
          <w:sz w:val="28"/>
          <w:szCs w:val="28"/>
        </w:rPr>
        <w:t>аправляется по почте заявителю.</w:t>
      </w:r>
    </w:p>
    <w:p w:rsidR="004C5F38" w:rsidRDefault="004C5F38" w:rsidP="00051216">
      <w:pPr>
        <w:ind w:firstLine="708"/>
        <w:jc w:val="both"/>
        <w:rPr>
          <w:sz w:val="28"/>
          <w:szCs w:val="28"/>
        </w:rPr>
      </w:pPr>
      <w:r w:rsidRPr="00CA2A5C">
        <w:rPr>
          <w:sz w:val="28"/>
          <w:szCs w:val="28"/>
        </w:rPr>
        <w:t xml:space="preserve">Подписанный заявителем договор представляется в </w:t>
      </w:r>
      <w:r>
        <w:rPr>
          <w:sz w:val="28"/>
          <w:szCs w:val="28"/>
        </w:rPr>
        <w:t xml:space="preserve">Администрации  сумона </w:t>
      </w:r>
      <w:r w:rsidRPr="00CA2A5C">
        <w:rPr>
          <w:sz w:val="28"/>
          <w:szCs w:val="28"/>
        </w:rPr>
        <w:t xml:space="preserve"> лично заявителем или направляется им по почте до истечения 30 календарных дней со дня получения заявителем проекта договора купли</w:t>
      </w:r>
      <w:r>
        <w:rPr>
          <w:sz w:val="28"/>
          <w:szCs w:val="28"/>
        </w:rPr>
        <w:t>-продажи арендуемого имущества.</w:t>
      </w:r>
    </w:p>
    <w:p w:rsidR="004C5F38" w:rsidRDefault="004C5F38" w:rsidP="00051216">
      <w:pPr>
        <w:ind w:firstLine="708"/>
        <w:jc w:val="both"/>
        <w:rPr>
          <w:sz w:val="28"/>
          <w:szCs w:val="28"/>
        </w:rPr>
      </w:pPr>
      <w:r w:rsidRPr="00CA2A5C">
        <w:rPr>
          <w:sz w:val="28"/>
          <w:szCs w:val="28"/>
        </w:rPr>
        <w:t xml:space="preserve">По истечении 30 календарных дней со дня получения заявителем проекта договора купли-продажи арендуемого имущества в случае, если этот договор не подписан заявителем в указанный срок, специалистом отдела по проведению торгов и регистрации прав </w:t>
      </w:r>
      <w:r>
        <w:rPr>
          <w:sz w:val="28"/>
          <w:szCs w:val="28"/>
        </w:rPr>
        <w:t xml:space="preserve">Администрации сумона </w:t>
      </w:r>
      <w:r w:rsidRPr="00CA2A5C">
        <w:rPr>
          <w:sz w:val="28"/>
          <w:szCs w:val="28"/>
        </w:rPr>
        <w:t xml:space="preserve"> готовится и направляется письменное уведомление заявителю об </w:t>
      </w:r>
      <w:r>
        <w:rPr>
          <w:sz w:val="28"/>
          <w:szCs w:val="28"/>
        </w:rPr>
        <w:t>утрате преимущественного права.</w:t>
      </w:r>
    </w:p>
    <w:p w:rsidR="004C5F38" w:rsidRDefault="004C5F38" w:rsidP="00051216">
      <w:pPr>
        <w:ind w:firstLine="708"/>
        <w:jc w:val="both"/>
        <w:rPr>
          <w:sz w:val="28"/>
          <w:szCs w:val="28"/>
        </w:rPr>
      </w:pPr>
      <w:r w:rsidRPr="00CA2A5C">
        <w:rPr>
          <w:sz w:val="28"/>
          <w:szCs w:val="28"/>
        </w:rPr>
        <w:t xml:space="preserve">Письменное уведомление подписывается </w:t>
      </w:r>
      <w:r>
        <w:rPr>
          <w:sz w:val="28"/>
          <w:szCs w:val="28"/>
        </w:rPr>
        <w:t xml:space="preserve">председателем Администрации  сумона </w:t>
      </w:r>
      <w:r w:rsidRPr="00CA2A5C">
        <w:rPr>
          <w:sz w:val="28"/>
          <w:szCs w:val="28"/>
        </w:rPr>
        <w:t xml:space="preserve"> или уполномоченным им должн</w:t>
      </w:r>
      <w:r>
        <w:rPr>
          <w:sz w:val="28"/>
          <w:szCs w:val="28"/>
        </w:rPr>
        <w:t xml:space="preserve">остным лицом и выдается на руки </w:t>
      </w:r>
      <w:r w:rsidRPr="00CA2A5C">
        <w:rPr>
          <w:sz w:val="28"/>
          <w:szCs w:val="28"/>
        </w:rPr>
        <w:t>или н</w:t>
      </w:r>
      <w:r>
        <w:rPr>
          <w:sz w:val="28"/>
          <w:szCs w:val="28"/>
        </w:rPr>
        <w:t>аправляется по почте заявителю.</w:t>
      </w:r>
    </w:p>
    <w:p w:rsidR="004C5F38" w:rsidRDefault="004C5F38" w:rsidP="00AD787A">
      <w:pPr>
        <w:ind w:firstLine="708"/>
        <w:jc w:val="both"/>
        <w:rPr>
          <w:sz w:val="28"/>
          <w:szCs w:val="28"/>
        </w:rPr>
      </w:pPr>
      <w:r w:rsidRPr="00CA2A5C">
        <w:rPr>
          <w:sz w:val="28"/>
          <w:szCs w:val="28"/>
        </w:rPr>
        <w:t>Исходящее письменное уведомление регистрируется в автоматизированной системе регистрации документов.</w:t>
      </w:r>
    </w:p>
    <w:p w:rsidR="004C5F38" w:rsidRDefault="004C5F38" w:rsidP="000848BF">
      <w:pPr>
        <w:ind w:firstLine="708"/>
        <w:jc w:val="both"/>
        <w:rPr>
          <w:sz w:val="28"/>
          <w:szCs w:val="28"/>
        </w:rPr>
      </w:pPr>
      <w:r w:rsidRPr="00CA2A5C">
        <w:rPr>
          <w:b/>
          <w:bCs/>
          <w:sz w:val="28"/>
          <w:szCs w:val="28"/>
        </w:rPr>
        <w:t>4. Формы контроля за исполнением Административного регламента</w:t>
      </w:r>
    </w:p>
    <w:p w:rsidR="004C5F38" w:rsidRDefault="004C5F38" w:rsidP="000848BF">
      <w:pPr>
        <w:ind w:firstLine="708"/>
        <w:jc w:val="both"/>
        <w:rPr>
          <w:sz w:val="28"/>
          <w:szCs w:val="28"/>
        </w:rPr>
      </w:pPr>
      <w:r w:rsidRPr="00CA2A5C">
        <w:rPr>
          <w:sz w:val="28"/>
          <w:szCs w:val="28"/>
        </w:rPr>
        <w:t>4.1. Контроль за исполнением Административного регламента осуществляется в форме текущего контроля путем проведения плановых и внеплановых проверок и включает в себя проверки полноты и качества предоставления муниципальной услуги.</w:t>
      </w:r>
    </w:p>
    <w:p w:rsidR="004C5F38" w:rsidRDefault="004C5F38" w:rsidP="000848BF">
      <w:pPr>
        <w:ind w:firstLine="708"/>
        <w:jc w:val="both"/>
        <w:rPr>
          <w:sz w:val="28"/>
          <w:szCs w:val="28"/>
        </w:rPr>
      </w:pPr>
      <w:r w:rsidRPr="00CA2A5C">
        <w:rPr>
          <w:sz w:val="28"/>
          <w:szCs w:val="28"/>
        </w:rPr>
        <w:t xml:space="preserve">4.2. Текущий контроль осуществляется путем проведения должностным лицом, ответственным за организацию работы по оказанию муниципальной услуги, проверок соблюдения исполнения специалистами положений Административного регламента, иных нормативных правовых актов Российской Федерации, </w:t>
      </w:r>
      <w:r>
        <w:rPr>
          <w:sz w:val="28"/>
          <w:szCs w:val="28"/>
        </w:rPr>
        <w:t>Республики Тыва</w:t>
      </w:r>
      <w:r w:rsidRPr="00CA2A5C">
        <w:rPr>
          <w:sz w:val="28"/>
          <w:szCs w:val="28"/>
        </w:rPr>
        <w:t xml:space="preserve">, </w:t>
      </w:r>
      <w:r>
        <w:rPr>
          <w:sz w:val="28"/>
          <w:szCs w:val="28"/>
        </w:rPr>
        <w:t xml:space="preserve"> с администрации сельского поселения сумон Кара-Чыраанский  Сут-Хольского кожууна Республики Тыва </w:t>
      </w:r>
    </w:p>
    <w:p w:rsidR="004C5F38" w:rsidRDefault="004C5F38" w:rsidP="000848BF">
      <w:pPr>
        <w:ind w:firstLine="708"/>
        <w:jc w:val="both"/>
        <w:rPr>
          <w:sz w:val="28"/>
          <w:szCs w:val="28"/>
        </w:rPr>
      </w:pPr>
      <w:r w:rsidRPr="00CA2A5C">
        <w:rPr>
          <w:sz w:val="28"/>
          <w:szCs w:val="28"/>
        </w:rPr>
        <w:t xml:space="preserve">4.3. Перечень должностных лиц, осуществляющих текущий контроль, устанавливается </w:t>
      </w:r>
      <w:r>
        <w:rPr>
          <w:sz w:val="28"/>
          <w:szCs w:val="28"/>
        </w:rPr>
        <w:t>распоряжением Администрации  сумона.</w:t>
      </w:r>
    </w:p>
    <w:p w:rsidR="004C5F38" w:rsidRDefault="004C5F38" w:rsidP="000848BF">
      <w:pPr>
        <w:ind w:firstLine="708"/>
        <w:jc w:val="both"/>
        <w:rPr>
          <w:sz w:val="28"/>
          <w:szCs w:val="28"/>
        </w:rPr>
      </w:pPr>
      <w:r w:rsidRPr="00CA2A5C">
        <w:rPr>
          <w:sz w:val="28"/>
          <w:szCs w:val="28"/>
        </w:rPr>
        <w:t xml:space="preserve">4.4. Проверки полноты и качества предоставления муниципальной услуги осуществляются на основании </w:t>
      </w:r>
      <w:r>
        <w:rPr>
          <w:sz w:val="28"/>
          <w:szCs w:val="28"/>
        </w:rPr>
        <w:t>распоряжений Администрации  сумона</w:t>
      </w:r>
      <w:r w:rsidRPr="00CA2A5C">
        <w:rPr>
          <w:sz w:val="28"/>
          <w:szCs w:val="28"/>
        </w:rPr>
        <w:t>. Периодичность проведения проверок может носить плановый характер (осуществляться на основании планов работы), тематический характер (проверка предоставления муниципальной услуги отдельным категориям получателей</w:t>
      </w:r>
    </w:p>
    <w:p w:rsidR="004C5F38" w:rsidRDefault="004C5F38" w:rsidP="0067348B">
      <w:pPr>
        <w:ind w:firstLine="708"/>
        <w:rPr>
          <w:sz w:val="28"/>
          <w:szCs w:val="28"/>
        </w:rPr>
      </w:pPr>
    </w:p>
    <w:p w:rsidR="004C5F38" w:rsidRDefault="004C5F38" w:rsidP="00051216">
      <w:pPr>
        <w:jc w:val="both"/>
        <w:rPr>
          <w:sz w:val="28"/>
          <w:szCs w:val="28"/>
        </w:rPr>
      </w:pPr>
      <w:r w:rsidRPr="00CA2A5C">
        <w:rPr>
          <w:sz w:val="28"/>
          <w:szCs w:val="28"/>
        </w:rPr>
        <w:t>муниципальной услуги) и внеплановый характер (по конкретному обращению по</w:t>
      </w:r>
      <w:r>
        <w:rPr>
          <w:sz w:val="28"/>
          <w:szCs w:val="28"/>
        </w:rPr>
        <w:t>лучателя муниципальной услуги).</w:t>
      </w:r>
    </w:p>
    <w:p w:rsidR="004C5F38" w:rsidRDefault="004C5F38" w:rsidP="000848BF">
      <w:pPr>
        <w:ind w:firstLine="708"/>
        <w:jc w:val="both"/>
        <w:rPr>
          <w:sz w:val="28"/>
          <w:szCs w:val="28"/>
        </w:rPr>
      </w:pPr>
      <w:r w:rsidRPr="00CA2A5C">
        <w:rPr>
          <w:sz w:val="28"/>
          <w:szCs w:val="28"/>
        </w:rPr>
        <w:t xml:space="preserve">4.5. Должностные лица </w:t>
      </w:r>
      <w:r>
        <w:rPr>
          <w:sz w:val="28"/>
          <w:szCs w:val="28"/>
        </w:rPr>
        <w:t xml:space="preserve">Администрации сумона </w:t>
      </w:r>
      <w:r w:rsidRPr="00CA2A5C">
        <w:rPr>
          <w:sz w:val="28"/>
          <w:szCs w:val="28"/>
        </w:rPr>
        <w:t xml:space="preserve"> несут персональную ответственность за решения и действия (бездействие), принимаемые (осуществляемые) в ходе предоставления муниципальной услуги, в пределах, установленных в соответствии с требованиями законодательства Российской Федер</w:t>
      </w:r>
      <w:r>
        <w:rPr>
          <w:sz w:val="28"/>
          <w:szCs w:val="28"/>
        </w:rPr>
        <w:t>ации в должностных регламентах.</w:t>
      </w:r>
    </w:p>
    <w:p w:rsidR="004C5F38" w:rsidRPr="00CA2A5C" w:rsidRDefault="004C5F38" w:rsidP="000848BF">
      <w:pPr>
        <w:ind w:firstLine="708"/>
        <w:jc w:val="both"/>
        <w:rPr>
          <w:sz w:val="28"/>
          <w:szCs w:val="28"/>
        </w:rPr>
      </w:pPr>
      <w:r w:rsidRPr="00CA2A5C">
        <w:rPr>
          <w:sz w:val="28"/>
          <w:szCs w:val="28"/>
        </w:rPr>
        <w:t xml:space="preserve">4.6. Граждане, их объединения и организации могут контролировать предоставление муниципальной услуги путем получения информации о ней по телефону, по письменным обращениям, по электронной почте, на официальном сайте администрации </w:t>
      </w:r>
      <w:r>
        <w:rPr>
          <w:sz w:val="28"/>
          <w:szCs w:val="28"/>
        </w:rPr>
        <w:t xml:space="preserve">Сут-Хольского кожууна </w:t>
      </w:r>
      <w:r w:rsidRPr="00CA2A5C">
        <w:rPr>
          <w:sz w:val="28"/>
          <w:szCs w:val="28"/>
        </w:rPr>
        <w:t xml:space="preserve">в информационно-телекоммуникационной сети </w:t>
      </w:r>
      <w:r>
        <w:rPr>
          <w:sz w:val="28"/>
          <w:szCs w:val="28"/>
        </w:rPr>
        <w:t>«</w:t>
      </w:r>
      <w:r w:rsidRPr="00CA2A5C">
        <w:rPr>
          <w:sz w:val="28"/>
          <w:szCs w:val="28"/>
        </w:rPr>
        <w:t>Интернет</w:t>
      </w:r>
      <w:r>
        <w:rPr>
          <w:sz w:val="28"/>
          <w:szCs w:val="28"/>
        </w:rPr>
        <w:t>».</w:t>
      </w:r>
    </w:p>
    <w:p w:rsidR="004C5F38" w:rsidRPr="00CA2A5C" w:rsidRDefault="004C5F38" w:rsidP="00CA2A5C">
      <w:pPr>
        <w:spacing w:before="100" w:beforeAutospacing="1" w:after="100" w:afterAutospacing="1"/>
        <w:ind w:firstLine="851"/>
        <w:jc w:val="both"/>
        <w:outlineLvl w:val="3"/>
        <w:rPr>
          <w:b/>
          <w:bCs/>
          <w:sz w:val="28"/>
          <w:szCs w:val="28"/>
        </w:rPr>
      </w:pPr>
      <w:r w:rsidRPr="00CA2A5C">
        <w:rPr>
          <w:b/>
          <w:bCs/>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C5F38" w:rsidRDefault="004C5F38" w:rsidP="00CA2A5C">
      <w:pPr>
        <w:ind w:firstLine="851"/>
        <w:jc w:val="both"/>
        <w:rPr>
          <w:sz w:val="28"/>
          <w:szCs w:val="28"/>
        </w:rPr>
      </w:pPr>
      <w:r w:rsidRPr="00CA2A5C">
        <w:rPr>
          <w:sz w:val="28"/>
          <w:szCs w:val="28"/>
        </w:rPr>
        <w:t>5.1. Заявитель вправе обжаловать действия (бездействия) по рассмотрению запроса заявителя о предоставлении муниципальной услуги и решение, принятое по результатам его рассмотрения, в досудебном (в</w:t>
      </w:r>
      <w:r>
        <w:rPr>
          <w:sz w:val="28"/>
          <w:szCs w:val="28"/>
        </w:rPr>
        <w:t>несудебном) и судебном порядке.</w:t>
      </w:r>
    </w:p>
    <w:p w:rsidR="004C5F38" w:rsidRDefault="004C5F38" w:rsidP="00CA2A5C">
      <w:pPr>
        <w:ind w:firstLine="851"/>
        <w:jc w:val="both"/>
        <w:rPr>
          <w:sz w:val="28"/>
          <w:szCs w:val="28"/>
        </w:rPr>
      </w:pPr>
      <w:r w:rsidRPr="00CA2A5C">
        <w:rPr>
          <w:sz w:val="28"/>
          <w:szCs w:val="28"/>
        </w:rPr>
        <w:t>5.2. Досудебный (внесудебный) порядок обжалования действия (бездействий) по рассмотрению запроса заявителя о предоставлении муниципальной услуги включает в себя подачу жалобы на действия (бездействия) должностного лица вышестоящему в порядке подчиненности долж</w:t>
      </w:r>
      <w:r>
        <w:rPr>
          <w:sz w:val="28"/>
          <w:szCs w:val="28"/>
        </w:rPr>
        <w:t>ностному лицу (далее - жалоба).</w:t>
      </w:r>
    </w:p>
    <w:p w:rsidR="004C5F38" w:rsidRDefault="004C5F38" w:rsidP="00CA2A5C">
      <w:pPr>
        <w:ind w:firstLine="851"/>
        <w:jc w:val="both"/>
        <w:rPr>
          <w:sz w:val="28"/>
          <w:szCs w:val="28"/>
        </w:rPr>
      </w:pPr>
      <w:r w:rsidRPr="00CA2A5C">
        <w:rPr>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CA2A5C">
        <w:rPr>
          <w:sz w:val="28"/>
          <w:szCs w:val="28"/>
        </w:rPr>
        <w:t>Интернет</w:t>
      </w:r>
      <w:r>
        <w:rPr>
          <w:sz w:val="28"/>
          <w:szCs w:val="28"/>
        </w:rPr>
        <w:t>»</w:t>
      </w:r>
      <w:r w:rsidRPr="00CA2A5C">
        <w:rPr>
          <w:sz w:val="28"/>
          <w:szCs w:val="28"/>
        </w:rPr>
        <w:t>, официального сайта органа, предоставляющего государственную услугу, органа, предоставляющего муниципальную услугу, а также может быть прин</w:t>
      </w:r>
      <w:r>
        <w:rPr>
          <w:sz w:val="28"/>
          <w:szCs w:val="28"/>
        </w:rPr>
        <w:t>ята на личном приеме заявителя.</w:t>
      </w:r>
    </w:p>
    <w:p w:rsidR="004C5F38" w:rsidRDefault="004C5F38" w:rsidP="00CA2A5C">
      <w:pPr>
        <w:ind w:firstLine="851"/>
        <w:jc w:val="both"/>
        <w:rPr>
          <w:sz w:val="28"/>
          <w:szCs w:val="28"/>
        </w:rPr>
      </w:pPr>
      <w:r w:rsidRPr="00CA2A5C">
        <w:rPr>
          <w:sz w:val="28"/>
          <w:szCs w:val="28"/>
        </w:rPr>
        <w:t xml:space="preserve">5.3. Жалоба, поступившая </w:t>
      </w:r>
      <w:r w:rsidRPr="00195FA5">
        <w:rPr>
          <w:sz w:val="28"/>
          <w:szCs w:val="28"/>
        </w:rPr>
        <w:t xml:space="preserve"> </w:t>
      </w:r>
      <w:r w:rsidRPr="00CA2A5C">
        <w:rPr>
          <w:sz w:val="28"/>
          <w:szCs w:val="28"/>
        </w:rPr>
        <w:t xml:space="preserve">в </w:t>
      </w:r>
      <w:r>
        <w:rPr>
          <w:sz w:val="28"/>
          <w:szCs w:val="28"/>
        </w:rPr>
        <w:t>Администрацию  сумона</w:t>
      </w:r>
      <w:r w:rsidRPr="00CA2A5C">
        <w:rPr>
          <w:sz w:val="28"/>
          <w:szCs w:val="28"/>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Pr>
          <w:sz w:val="28"/>
          <w:szCs w:val="28"/>
        </w:rPr>
        <w:t>Администрации сумона</w:t>
      </w:r>
      <w:r w:rsidRPr="00CA2A5C">
        <w:rPr>
          <w:sz w:val="28"/>
          <w:szCs w:val="28"/>
        </w:rPr>
        <w:t xml:space="preserve">, должностного лица </w:t>
      </w:r>
      <w:r>
        <w:rPr>
          <w:sz w:val="28"/>
          <w:szCs w:val="28"/>
        </w:rPr>
        <w:t xml:space="preserve">Администрации сумона </w:t>
      </w:r>
      <w:r w:rsidRPr="00CA2A5C">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Pr>
          <w:sz w:val="28"/>
          <w:szCs w:val="28"/>
        </w:rPr>
        <w:t>чих дней со дня ее регистрации.</w:t>
      </w:r>
    </w:p>
    <w:p w:rsidR="004C5F38" w:rsidRDefault="004C5F38" w:rsidP="00CA2A5C">
      <w:pPr>
        <w:ind w:firstLine="851"/>
        <w:jc w:val="both"/>
        <w:rPr>
          <w:sz w:val="28"/>
          <w:szCs w:val="28"/>
        </w:rPr>
      </w:pPr>
      <w:r w:rsidRPr="00CA2A5C">
        <w:rPr>
          <w:sz w:val="28"/>
          <w:szCs w:val="28"/>
        </w:rPr>
        <w:t>5.4. Заявитель может обратиться с жалобой в письменной форме на бумажном носителе и в электронной форме</w:t>
      </w:r>
      <w:r>
        <w:rPr>
          <w:sz w:val="28"/>
          <w:szCs w:val="28"/>
        </w:rPr>
        <w:t xml:space="preserve"> по адресам, указанным в пункте</w:t>
      </w:r>
    </w:p>
    <w:p w:rsidR="004C5F38" w:rsidRDefault="004C5F38" w:rsidP="002C6F45">
      <w:pPr>
        <w:jc w:val="both"/>
        <w:rPr>
          <w:sz w:val="28"/>
          <w:szCs w:val="28"/>
        </w:rPr>
      </w:pPr>
      <w:r w:rsidRPr="00CA2A5C">
        <w:rPr>
          <w:sz w:val="28"/>
          <w:szCs w:val="28"/>
        </w:rPr>
        <w:t>1.3 настоящего Административного регламента, в</w:t>
      </w:r>
      <w:r>
        <w:rPr>
          <w:sz w:val="28"/>
          <w:szCs w:val="28"/>
        </w:rPr>
        <w:t xml:space="preserve"> том числе в следующих случаях:</w:t>
      </w:r>
    </w:p>
    <w:p w:rsidR="004C5F38" w:rsidRDefault="004C5F38" w:rsidP="002C6F45">
      <w:pPr>
        <w:ind w:firstLine="708"/>
        <w:jc w:val="both"/>
        <w:rPr>
          <w:sz w:val="28"/>
          <w:szCs w:val="28"/>
        </w:rPr>
      </w:pPr>
    </w:p>
    <w:p w:rsidR="004C5F38" w:rsidRDefault="004C5F38" w:rsidP="0067348B">
      <w:pPr>
        <w:ind w:firstLine="708"/>
        <w:jc w:val="center"/>
        <w:rPr>
          <w:sz w:val="28"/>
          <w:szCs w:val="28"/>
        </w:rPr>
      </w:pPr>
    </w:p>
    <w:p w:rsidR="004C5F38" w:rsidRDefault="004C5F38" w:rsidP="002C6F45">
      <w:pPr>
        <w:ind w:firstLine="708"/>
        <w:jc w:val="both"/>
        <w:rPr>
          <w:sz w:val="28"/>
          <w:szCs w:val="28"/>
        </w:rPr>
      </w:pPr>
      <w:r w:rsidRPr="00CA2A5C">
        <w:rPr>
          <w:sz w:val="28"/>
          <w:szCs w:val="28"/>
        </w:rPr>
        <w:t>1) нарушение срока регистрации запроса заявителя о предоставлен</w:t>
      </w:r>
      <w:r>
        <w:rPr>
          <w:sz w:val="28"/>
          <w:szCs w:val="28"/>
        </w:rPr>
        <w:t>ии муниципальной услуги;</w:t>
      </w:r>
    </w:p>
    <w:p w:rsidR="004C5F38" w:rsidRDefault="004C5F38" w:rsidP="002C6F45">
      <w:pPr>
        <w:ind w:firstLine="708"/>
        <w:jc w:val="both"/>
        <w:rPr>
          <w:sz w:val="28"/>
          <w:szCs w:val="28"/>
        </w:rPr>
      </w:pPr>
      <w:r w:rsidRPr="00CA2A5C">
        <w:rPr>
          <w:sz w:val="28"/>
          <w:szCs w:val="28"/>
        </w:rPr>
        <w:t>2) нарушение срока предо</w:t>
      </w:r>
      <w:r>
        <w:rPr>
          <w:sz w:val="28"/>
          <w:szCs w:val="28"/>
        </w:rPr>
        <w:t>ставления муниципальной услуги;</w:t>
      </w:r>
    </w:p>
    <w:p w:rsidR="004C5F38" w:rsidRDefault="004C5F38" w:rsidP="002C6F45">
      <w:pPr>
        <w:ind w:firstLine="708"/>
        <w:jc w:val="both"/>
        <w:rPr>
          <w:sz w:val="28"/>
          <w:szCs w:val="28"/>
        </w:rPr>
      </w:pPr>
      <w:r w:rsidRPr="00CA2A5C">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w:t>
      </w:r>
      <w:r>
        <w:rPr>
          <w:sz w:val="28"/>
          <w:szCs w:val="28"/>
        </w:rPr>
        <w:t>ставления муниципальной услуги;</w:t>
      </w:r>
    </w:p>
    <w:p w:rsidR="004C5F38" w:rsidRDefault="004C5F38" w:rsidP="002C6F45">
      <w:pPr>
        <w:ind w:firstLine="708"/>
        <w:jc w:val="both"/>
        <w:rPr>
          <w:sz w:val="28"/>
          <w:szCs w:val="28"/>
        </w:rPr>
      </w:pPr>
      <w:r w:rsidRPr="00CA2A5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w:t>
      </w:r>
      <w:r>
        <w:rPr>
          <w:sz w:val="28"/>
          <w:szCs w:val="28"/>
        </w:rPr>
        <w:t>иципальной услуги, у заявителя;</w:t>
      </w:r>
    </w:p>
    <w:p w:rsidR="004C5F38" w:rsidRDefault="004C5F38" w:rsidP="002C6F45">
      <w:pPr>
        <w:ind w:firstLine="708"/>
        <w:jc w:val="both"/>
        <w:rPr>
          <w:sz w:val="28"/>
          <w:szCs w:val="28"/>
        </w:rPr>
      </w:pPr>
      <w:r w:rsidRPr="00CA2A5C">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195FA5">
        <w:rPr>
          <w:sz w:val="28"/>
          <w:szCs w:val="28"/>
        </w:rPr>
        <w:t xml:space="preserve"> </w:t>
      </w:r>
      <w:r w:rsidRPr="00CA2A5C">
        <w:rPr>
          <w:sz w:val="28"/>
          <w:szCs w:val="28"/>
        </w:rPr>
        <w:t xml:space="preserve"> правовыми актами Российской Федерации, нормативными правовыми актами субъектов Российской Федерации, м</w:t>
      </w:r>
      <w:r>
        <w:rPr>
          <w:sz w:val="28"/>
          <w:szCs w:val="28"/>
        </w:rPr>
        <w:t>униципальными правовыми актами;</w:t>
      </w:r>
    </w:p>
    <w:p w:rsidR="004C5F38" w:rsidRDefault="004C5F38" w:rsidP="002C6F45">
      <w:pPr>
        <w:ind w:firstLine="708"/>
        <w:jc w:val="both"/>
        <w:rPr>
          <w:sz w:val="28"/>
          <w:szCs w:val="28"/>
        </w:rPr>
      </w:pPr>
      <w:r w:rsidRPr="00CA2A5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w:t>
      </w:r>
      <w:r>
        <w:rPr>
          <w:sz w:val="28"/>
          <w:szCs w:val="28"/>
        </w:rPr>
        <w:t>униципальными правовыми актами;</w:t>
      </w:r>
    </w:p>
    <w:p w:rsidR="004C5F38" w:rsidRDefault="004C5F38" w:rsidP="002C6F45">
      <w:pPr>
        <w:ind w:firstLine="708"/>
        <w:jc w:val="both"/>
        <w:rPr>
          <w:sz w:val="28"/>
          <w:szCs w:val="28"/>
        </w:rPr>
      </w:pPr>
      <w:r w:rsidRPr="00CA2A5C">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C5F38" w:rsidRDefault="004C5F38" w:rsidP="002C6F45">
      <w:pPr>
        <w:ind w:firstLine="708"/>
        <w:jc w:val="both"/>
        <w:rPr>
          <w:sz w:val="28"/>
          <w:szCs w:val="28"/>
        </w:rPr>
      </w:pPr>
      <w:r>
        <w:rPr>
          <w:sz w:val="28"/>
          <w:szCs w:val="28"/>
        </w:rPr>
        <w:t>5.5. Жалоба должна содержать:</w:t>
      </w:r>
    </w:p>
    <w:p w:rsidR="004C5F38" w:rsidRDefault="004C5F38" w:rsidP="002C6F45">
      <w:pPr>
        <w:ind w:firstLine="708"/>
        <w:jc w:val="both"/>
        <w:rPr>
          <w:sz w:val="28"/>
          <w:szCs w:val="28"/>
        </w:rPr>
      </w:pPr>
      <w:r w:rsidRPr="00CA2A5C">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w:t>
      </w:r>
      <w:r>
        <w:rPr>
          <w:sz w:val="28"/>
          <w:szCs w:val="28"/>
        </w:rPr>
        <w:t>ездействие) которых обжалуются;</w:t>
      </w:r>
    </w:p>
    <w:p w:rsidR="004C5F38" w:rsidRDefault="004C5F38" w:rsidP="002C6F45">
      <w:pPr>
        <w:ind w:firstLine="708"/>
        <w:jc w:val="both"/>
        <w:rPr>
          <w:sz w:val="28"/>
          <w:szCs w:val="28"/>
        </w:rPr>
      </w:pPr>
      <w:r w:rsidRPr="00CA2A5C">
        <w:rPr>
          <w:sz w:val="28"/>
          <w:szCs w:val="28"/>
        </w:rPr>
        <w:t>2) фамилию, имя, отчество</w:t>
      </w:r>
      <w:r w:rsidRPr="00195FA5">
        <w:rPr>
          <w:sz w:val="28"/>
          <w:szCs w:val="28"/>
        </w:rPr>
        <w:t xml:space="preserve"> </w:t>
      </w:r>
      <w:r w:rsidRPr="00CA2A5C">
        <w:rPr>
          <w:sz w:val="28"/>
          <w:szCs w:val="28"/>
        </w:rPr>
        <w:t xml:space="preserve">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Pr>
          <w:sz w:val="28"/>
          <w:szCs w:val="28"/>
        </w:rPr>
        <w:t>быть направлен ответ заявителю;</w:t>
      </w:r>
    </w:p>
    <w:p w:rsidR="004C5F38" w:rsidRDefault="004C5F38" w:rsidP="002C6F45">
      <w:pPr>
        <w:ind w:firstLine="708"/>
        <w:jc w:val="both"/>
        <w:rPr>
          <w:sz w:val="28"/>
          <w:szCs w:val="28"/>
        </w:rPr>
      </w:pPr>
      <w:r w:rsidRPr="00CA2A5C">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Pr>
          <w:sz w:val="28"/>
          <w:szCs w:val="28"/>
        </w:rPr>
        <w:t xml:space="preserve"> либо муниципального служащего;</w:t>
      </w:r>
    </w:p>
    <w:p w:rsidR="004C5F38" w:rsidRDefault="004C5F38" w:rsidP="002C6F45">
      <w:pPr>
        <w:ind w:firstLine="708"/>
        <w:jc w:val="both"/>
        <w:rPr>
          <w:sz w:val="28"/>
          <w:szCs w:val="28"/>
        </w:rPr>
      </w:pPr>
      <w:r w:rsidRPr="00CA2A5C">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w:t>
      </w:r>
      <w:r>
        <w:rPr>
          <w:sz w:val="28"/>
          <w:szCs w:val="28"/>
        </w:rPr>
        <w:t>оводы заявителя, либо их копии.</w:t>
      </w:r>
    </w:p>
    <w:p w:rsidR="004C5F38" w:rsidRDefault="004C5F38" w:rsidP="002C6F45">
      <w:pPr>
        <w:ind w:firstLine="708"/>
        <w:jc w:val="both"/>
        <w:rPr>
          <w:sz w:val="28"/>
          <w:szCs w:val="28"/>
        </w:rPr>
      </w:pPr>
    </w:p>
    <w:p w:rsidR="004C5F38" w:rsidRDefault="004C5F38" w:rsidP="0067348B">
      <w:pPr>
        <w:ind w:firstLine="708"/>
        <w:jc w:val="center"/>
        <w:rPr>
          <w:sz w:val="28"/>
          <w:szCs w:val="28"/>
        </w:rPr>
      </w:pPr>
    </w:p>
    <w:p w:rsidR="004C5F38" w:rsidRDefault="004C5F38" w:rsidP="002C6F45">
      <w:pPr>
        <w:ind w:firstLine="708"/>
        <w:jc w:val="both"/>
        <w:rPr>
          <w:sz w:val="28"/>
          <w:szCs w:val="28"/>
        </w:rPr>
      </w:pPr>
      <w:r w:rsidRPr="00CA2A5C">
        <w:rPr>
          <w:sz w:val="28"/>
          <w:szCs w:val="28"/>
        </w:rPr>
        <w:t xml:space="preserve">5.6. Заявитель по письменному запросу может получить любую информацию и документы, находящиеся в распоряжении </w:t>
      </w:r>
      <w:r>
        <w:rPr>
          <w:sz w:val="28"/>
          <w:szCs w:val="28"/>
        </w:rPr>
        <w:t>Администрации  сумона</w:t>
      </w:r>
      <w:r w:rsidRPr="00CA2A5C">
        <w:rPr>
          <w:sz w:val="28"/>
          <w:szCs w:val="28"/>
        </w:rPr>
        <w:t xml:space="preserve">, необходимые ему для обоснования и </w:t>
      </w:r>
      <w:r>
        <w:rPr>
          <w:sz w:val="28"/>
          <w:szCs w:val="28"/>
        </w:rPr>
        <w:t>рассмотрения письменной жалобы.</w:t>
      </w:r>
    </w:p>
    <w:p w:rsidR="004C5F38" w:rsidRDefault="004C5F38" w:rsidP="002C6F45">
      <w:pPr>
        <w:ind w:firstLine="708"/>
        <w:jc w:val="both"/>
        <w:rPr>
          <w:sz w:val="28"/>
          <w:szCs w:val="28"/>
        </w:rPr>
      </w:pPr>
      <w:r w:rsidRPr="00CA2A5C">
        <w:rPr>
          <w:sz w:val="28"/>
          <w:szCs w:val="28"/>
        </w:rPr>
        <w:t>5.7. В случае,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Pr="00CA2A5C">
        <w:rPr>
          <w:sz w:val="28"/>
          <w:szCs w:val="28"/>
        </w:rPr>
        <w:br/>
        <w:t>Обращение, в котором обжалуется судебное решение, в течение семи календарных дней со дня регистрации возвращается гражданину, направившему обращение, с разъяснением порядка обжалов</w:t>
      </w:r>
      <w:r>
        <w:rPr>
          <w:sz w:val="28"/>
          <w:szCs w:val="28"/>
        </w:rPr>
        <w:t>ания данного судебного решения.</w:t>
      </w:r>
    </w:p>
    <w:p w:rsidR="004C5F38" w:rsidRDefault="004C5F38" w:rsidP="002C6F45">
      <w:pPr>
        <w:ind w:firstLine="708"/>
        <w:jc w:val="both"/>
        <w:rPr>
          <w:sz w:val="28"/>
          <w:szCs w:val="28"/>
        </w:rPr>
      </w:pPr>
      <w:r w:rsidRPr="00CA2A5C">
        <w:rPr>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в соответствии с компетенцией, о чем в течение семи календарных дней со дня регистрации обращения сообщается заявителю, направившему обращение, если его фамилия и почт</w:t>
      </w:r>
      <w:r>
        <w:rPr>
          <w:sz w:val="28"/>
          <w:szCs w:val="28"/>
        </w:rPr>
        <w:t>овый адрес поддаются прочтению.</w:t>
      </w:r>
    </w:p>
    <w:p w:rsidR="004C5F38" w:rsidRDefault="004C5F38" w:rsidP="002C6F45">
      <w:pPr>
        <w:ind w:firstLine="708"/>
        <w:jc w:val="both"/>
        <w:rPr>
          <w:sz w:val="28"/>
          <w:szCs w:val="28"/>
        </w:rPr>
      </w:pPr>
      <w:r w:rsidRPr="00CA2A5C">
        <w:rPr>
          <w:sz w:val="28"/>
          <w:szCs w:val="28"/>
        </w:rPr>
        <w:t xml:space="preserve">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w:t>
      </w:r>
      <w:r>
        <w:rPr>
          <w:sz w:val="28"/>
          <w:szCs w:val="28"/>
        </w:rPr>
        <w:t>Председатель</w:t>
      </w:r>
      <w:r w:rsidRPr="00195FA5">
        <w:rPr>
          <w:sz w:val="28"/>
          <w:szCs w:val="28"/>
        </w:rPr>
        <w:t xml:space="preserve"> </w:t>
      </w:r>
      <w:r>
        <w:rPr>
          <w:sz w:val="28"/>
          <w:szCs w:val="28"/>
        </w:rPr>
        <w:t>Администрации  сумона</w:t>
      </w:r>
      <w:r w:rsidRPr="00CA2A5C">
        <w:rPr>
          <w:sz w:val="28"/>
          <w:szCs w:val="28"/>
        </w:rPr>
        <w:t xml:space="preserve">, либо должностное лицо, либо уполномоченное на то лицо вправе принять решения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sz w:val="28"/>
          <w:szCs w:val="28"/>
        </w:rPr>
        <w:t>Администрации сумона</w:t>
      </w:r>
      <w:r w:rsidRPr="00CA2A5C">
        <w:rPr>
          <w:sz w:val="28"/>
          <w:szCs w:val="28"/>
        </w:rPr>
        <w:t xml:space="preserve"> либо тому же должностному лицу, муниципальному служащему. О данном решении уведомляется гражданин, направивший об</w:t>
      </w:r>
      <w:r>
        <w:rPr>
          <w:sz w:val="28"/>
          <w:szCs w:val="28"/>
        </w:rPr>
        <w:t>ращение.</w:t>
      </w:r>
    </w:p>
    <w:p w:rsidR="004C5F38" w:rsidRDefault="004C5F38" w:rsidP="002C6F45">
      <w:pPr>
        <w:ind w:firstLine="708"/>
        <w:jc w:val="both"/>
        <w:rPr>
          <w:sz w:val="28"/>
          <w:szCs w:val="28"/>
        </w:rPr>
      </w:pPr>
      <w:r w:rsidRPr="00CA2A5C">
        <w:rPr>
          <w:sz w:val="28"/>
          <w:szCs w:val="28"/>
        </w:rPr>
        <w:t xml:space="preserve">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w:t>
      </w:r>
      <w:r>
        <w:rPr>
          <w:sz w:val="28"/>
          <w:szCs w:val="28"/>
        </w:rPr>
        <w:t>разглашения указанных сведений.</w:t>
      </w:r>
    </w:p>
    <w:p w:rsidR="004C5F38" w:rsidRDefault="004C5F38" w:rsidP="002C6F45">
      <w:pPr>
        <w:jc w:val="both"/>
        <w:rPr>
          <w:sz w:val="28"/>
          <w:szCs w:val="28"/>
        </w:rPr>
      </w:pPr>
      <w:r w:rsidRPr="00CA2A5C">
        <w:rPr>
          <w:sz w:val="28"/>
          <w:szCs w:val="28"/>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w:t>
      </w:r>
      <w:r>
        <w:rPr>
          <w:sz w:val="28"/>
          <w:szCs w:val="28"/>
        </w:rPr>
        <w:t xml:space="preserve">Администрации сумона </w:t>
      </w:r>
      <w:r w:rsidRPr="00CA2A5C">
        <w:rPr>
          <w:sz w:val="28"/>
          <w:szCs w:val="28"/>
        </w:rPr>
        <w:t xml:space="preserve"> либо соот</w:t>
      </w:r>
      <w:r>
        <w:rPr>
          <w:sz w:val="28"/>
          <w:szCs w:val="28"/>
        </w:rPr>
        <w:t>ветствующему должностному лицу.</w:t>
      </w:r>
    </w:p>
    <w:p w:rsidR="004C5F38" w:rsidRDefault="004C5F38" w:rsidP="002C6F45">
      <w:pPr>
        <w:ind w:firstLine="708"/>
        <w:jc w:val="both"/>
        <w:rPr>
          <w:sz w:val="28"/>
          <w:szCs w:val="28"/>
        </w:rPr>
      </w:pPr>
      <w:r w:rsidRPr="00CA2A5C">
        <w:rPr>
          <w:sz w:val="28"/>
          <w:szCs w:val="28"/>
        </w:rPr>
        <w:t>5.8. По результатам рассмотрения жалобы принима</w:t>
      </w:r>
      <w:r>
        <w:rPr>
          <w:sz w:val="28"/>
          <w:szCs w:val="28"/>
        </w:rPr>
        <w:t>ется одно из следующих решений:</w:t>
      </w:r>
    </w:p>
    <w:p w:rsidR="004C5F38" w:rsidRDefault="004C5F38" w:rsidP="002C6F45">
      <w:pPr>
        <w:jc w:val="both"/>
        <w:rPr>
          <w:sz w:val="28"/>
          <w:szCs w:val="28"/>
        </w:rPr>
      </w:pPr>
      <w:r w:rsidRPr="00CA2A5C">
        <w:rPr>
          <w:sz w:val="28"/>
          <w:szCs w:val="28"/>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w:t>
      </w:r>
    </w:p>
    <w:p w:rsidR="004C5F38" w:rsidRDefault="004C5F38" w:rsidP="0067348B">
      <w:pPr>
        <w:jc w:val="center"/>
        <w:rPr>
          <w:sz w:val="28"/>
          <w:szCs w:val="28"/>
        </w:rPr>
      </w:pPr>
    </w:p>
    <w:p w:rsidR="004C5F38" w:rsidRDefault="004C5F38" w:rsidP="002C6F45">
      <w:pPr>
        <w:jc w:val="both"/>
        <w:rPr>
          <w:sz w:val="28"/>
          <w:szCs w:val="28"/>
        </w:rPr>
      </w:pPr>
      <w:r w:rsidRPr="00CA2A5C">
        <w:rPr>
          <w:sz w:val="28"/>
          <w:szCs w:val="28"/>
        </w:rPr>
        <w:t>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w:t>
      </w:r>
      <w:r>
        <w:rPr>
          <w:sz w:val="28"/>
          <w:szCs w:val="28"/>
        </w:rPr>
        <w:t xml:space="preserve"> актами, а также в иных формах;</w:t>
      </w:r>
    </w:p>
    <w:p w:rsidR="004C5F38" w:rsidRDefault="004C5F38" w:rsidP="002C6F45">
      <w:pPr>
        <w:jc w:val="both"/>
        <w:rPr>
          <w:sz w:val="28"/>
          <w:szCs w:val="28"/>
        </w:rPr>
      </w:pPr>
      <w:r w:rsidRPr="00CA2A5C">
        <w:rPr>
          <w:sz w:val="28"/>
          <w:szCs w:val="28"/>
        </w:rPr>
        <w:t xml:space="preserve">2) об </w:t>
      </w:r>
      <w:r>
        <w:rPr>
          <w:sz w:val="28"/>
          <w:szCs w:val="28"/>
        </w:rPr>
        <w:t>отказе в удовлетворении жалобы.</w:t>
      </w:r>
    </w:p>
    <w:p w:rsidR="004C5F38" w:rsidRDefault="004C5F38" w:rsidP="002C6F45">
      <w:pPr>
        <w:jc w:val="both"/>
        <w:rPr>
          <w:sz w:val="28"/>
          <w:szCs w:val="28"/>
        </w:rPr>
      </w:pPr>
      <w:r w:rsidRPr="00CA2A5C">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w:t>
      </w:r>
      <w:r>
        <w:rPr>
          <w:sz w:val="28"/>
          <w:szCs w:val="28"/>
        </w:rPr>
        <w:t>езультатах рассмотрения жалобы.</w:t>
      </w:r>
    </w:p>
    <w:p w:rsidR="004C5F38" w:rsidRDefault="004C5F38" w:rsidP="002C6F45">
      <w:pPr>
        <w:jc w:val="both"/>
        <w:rPr>
          <w:sz w:val="28"/>
          <w:szCs w:val="28"/>
        </w:rPr>
      </w:pPr>
      <w:r w:rsidRPr="00CA2A5C">
        <w:rPr>
          <w:sz w:val="28"/>
          <w:szCs w:val="28"/>
        </w:rPr>
        <w:t xml:space="preserve">В случае установления в ходе или по результатам рассмотрения жалобы признаков </w:t>
      </w:r>
      <w:r w:rsidRPr="00195FA5">
        <w:rPr>
          <w:sz w:val="28"/>
          <w:szCs w:val="28"/>
        </w:rPr>
        <w:t xml:space="preserve"> </w:t>
      </w:r>
      <w:r w:rsidRPr="00CA2A5C">
        <w:rPr>
          <w:sz w:val="28"/>
          <w:szCs w:val="28"/>
        </w:rPr>
        <w:t xml:space="preserve">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sz w:val="28"/>
          <w:szCs w:val="28"/>
        </w:rPr>
        <w:t>материалы в органы прокуратуры.</w:t>
      </w:r>
    </w:p>
    <w:p w:rsidR="004C5F38" w:rsidRDefault="004C5F38" w:rsidP="002C6F45">
      <w:pPr>
        <w:ind w:firstLine="708"/>
        <w:jc w:val="both"/>
        <w:rPr>
          <w:sz w:val="28"/>
          <w:szCs w:val="28"/>
        </w:rPr>
      </w:pPr>
      <w:r w:rsidRPr="00CA2A5C">
        <w:rPr>
          <w:sz w:val="28"/>
          <w:szCs w:val="28"/>
        </w:rPr>
        <w:t xml:space="preserve">5.9. Судебное обжалование действий (бездействия) должностных лиц, а также принимаемых решений при предоставлении муниципальной услуги на основании настоящего Административного регламента осуществляется заявителем в порядке и в сроки, установленные </w:t>
      </w:r>
      <w:hyperlink r:id="rId65" w:history="1">
        <w:r w:rsidRPr="00CA2A5C">
          <w:rPr>
            <w:sz w:val="28"/>
            <w:szCs w:val="28"/>
          </w:rPr>
          <w:t>Арбитражным процессуальным кодексом Российской Федерации</w:t>
        </w:r>
      </w:hyperlink>
      <w:r w:rsidRPr="00CA2A5C">
        <w:rPr>
          <w:sz w:val="28"/>
          <w:szCs w:val="28"/>
        </w:rPr>
        <w:t xml:space="preserve">, </w:t>
      </w:r>
      <w:hyperlink r:id="rId66" w:history="1">
        <w:r w:rsidRPr="00CA2A5C">
          <w:rPr>
            <w:sz w:val="28"/>
            <w:szCs w:val="28"/>
          </w:rPr>
          <w:t>Гражданским процессуальным кодексом Российской Федерации</w:t>
        </w:r>
      </w:hyperlink>
      <w:r>
        <w:rPr>
          <w:sz w:val="28"/>
          <w:szCs w:val="28"/>
        </w:rPr>
        <w:t>.</w:t>
      </w:r>
    </w:p>
    <w:p w:rsidR="004C5F38" w:rsidRDefault="004C5F38" w:rsidP="002C6F45">
      <w:pPr>
        <w:ind w:firstLine="708"/>
        <w:jc w:val="both"/>
        <w:rPr>
          <w:sz w:val="28"/>
          <w:szCs w:val="28"/>
        </w:rPr>
      </w:pPr>
      <w:r w:rsidRPr="00CA2A5C">
        <w:rPr>
          <w:sz w:val="28"/>
          <w:szCs w:val="28"/>
        </w:rPr>
        <w:t xml:space="preserve">5.10. Информация о порядке подачи и рассмотрения жалобы доводится до </w:t>
      </w:r>
      <w:r>
        <w:rPr>
          <w:sz w:val="28"/>
          <w:szCs w:val="28"/>
        </w:rPr>
        <w:t>заявителя следующими способами:</w:t>
      </w:r>
    </w:p>
    <w:p w:rsidR="004C5F38" w:rsidRDefault="004C5F38" w:rsidP="002C6F45">
      <w:pPr>
        <w:ind w:firstLine="708"/>
        <w:jc w:val="both"/>
        <w:rPr>
          <w:sz w:val="28"/>
          <w:szCs w:val="28"/>
        </w:rPr>
      </w:pPr>
      <w:r w:rsidRPr="00CA2A5C">
        <w:rPr>
          <w:sz w:val="28"/>
          <w:szCs w:val="28"/>
        </w:rPr>
        <w:t>- путем испо</w:t>
      </w:r>
      <w:r>
        <w:rPr>
          <w:sz w:val="28"/>
          <w:szCs w:val="28"/>
        </w:rPr>
        <w:t>льзования услуг почтовой связи;</w:t>
      </w:r>
    </w:p>
    <w:p w:rsidR="004C5F38" w:rsidRDefault="004C5F38" w:rsidP="002C6F45">
      <w:pPr>
        <w:ind w:firstLine="708"/>
        <w:jc w:val="both"/>
        <w:rPr>
          <w:sz w:val="28"/>
          <w:szCs w:val="28"/>
        </w:rPr>
      </w:pPr>
      <w:r w:rsidRPr="00CA2A5C">
        <w:rPr>
          <w:sz w:val="28"/>
          <w:szCs w:val="28"/>
        </w:rPr>
        <w:t xml:space="preserve">- путем размещения на официальном сайте </w:t>
      </w:r>
      <w:r>
        <w:rPr>
          <w:sz w:val="28"/>
          <w:szCs w:val="28"/>
        </w:rPr>
        <w:t xml:space="preserve">Администрации сумона </w:t>
      </w:r>
      <w:r w:rsidRPr="00CA2A5C">
        <w:rPr>
          <w:sz w:val="28"/>
          <w:szCs w:val="28"/>
        </w:rPr>
        <w:t xml:space="preserve"> в информационно-телекоммуникационной сети </w:t>
      </w:r>
      <w:r>
        <w:rPr>
          <w:sz w:val="28"/>
          <w:szCs w:val="28"/>
        </w:rPr>
        <w:t>«</w:t>
      </w:r>
      <w:r w:rsidRPr="00CA2A5C">
        <w:rPr>
          <w:sz w:val="28"/>
          <w:szCs w:val="28"/>
        </w:rPr>
        <w:t>Интернет</w:t>
      </w:r>
      <w:r>
        <w:rPr>
          <w:sz w:val="28"/>
          <w:szCs w:val="28"/>
        </w:rPr>
        <w:t>»;</w:t>
      </w:r>
    </w:p>
    <w:p w:rsidR="004C5F38" w:rsidRDefault="004C5F38" w:rsidP="002C6F45">
      <w:pPr>
        <w:ind w:firstLine="708"/>
        <w:jc w:val="both"/>
        <w:rPr>
          <w:sz w:val="28"/>
          <w:szCs w:val="28"/>
        </w:rPr>
      </w:pPr>
      <w:r w:rsidRPr="00CA2A5C">
        <w:rPr>
          <w:sz w:val="28"/>
          <w:szCs w:val="28"/>
        </w:rPr>
        <w:t xml:space="preserve">- при личном обращении в </w:t>
      </w:r>
      <w:r>
        <w:rPr>
          <w:sz w:val="28"/>
          <w:szCs w:val="28"/>
        </w:rPr>
        <w:t>Администрацию сумона;</w:t>
      </w:r>
    </w:p>
    <w:p w:rsidR="004C5F38" w:rsidRDefault="004C5F38" w:rsidP="002C6F45">
      <w:pPr>
        <w:ind w:firstLine="708"/>
        <w:jc w:val="both"/>
        <w:rPr>
          <w:sz w:val="28"/>
          <w:szCs w:val="28"/>
        </w:rPr>
      </w:pPr>
      <w:r>
        <w:rPr>
          <w:sz w:val="28"/>
          <w:szCs w:val="28"/>
        </w:rPr>
        <w:t>- посредством телефонной связи.</w:t>
      </w:r>
    </w:p>
    <w:p w:rsidR="004C5F38" w:rsidRDefault="004C5F38" w:rsidP="002C6F45">
      <w:pPr>
        <w:ind w:firstLine="708"/>
        <w:jc w:val="both"/>
        <w:rPr>
          <w:sz w:val="28"/>
          <w:szCs w:val="28"/>
        </w:rPr>
      </w:pPr>
      <w:r w:rsidRPr="00CA2A5C">
        <w:rPr>
          <w:sz w:val="28"/>
          <w:szCs w:val="28"/>
        </w:rPr>
        <w:br/>
      </w:r>
      <w:r w:rsidRPr="00CA2A5C">
        <w:rPr>
          <w:sz w:val="28"/>
          <w:szCs w:val="28"/>
        </w:rPr>
        <w:br/>
      </w:r>
      <w:r w:rsidRPr="00CA2A5C">
        <w:rPr>
          <w:sz w:val="28"/>
          <w:szCs w:val="28"/>
        </w:rPr>
        <w:br/>
      </w: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2C6F45">
      <w:pPr>
        <w:ind w:firstLine="708"/>
        <w:jc w:val="both"/>
        <w:rPr>
          <w:sz w:val="28"/>
          <w:szCs w:val="28"/>
        </w:rPr>
      </w:pPr>
    </w:p>
    <w:p w:rsidR="004C5F38" w:rsidRDefault="004C5F38" w:rsidP="0067348B">
      <w:pPr>
        <w:ind w:firstLine="708"/>
        <w:jc w:val="center"/>
        <w:rPr>
          <w:sz w:val="28"/>
          <w:szCs w:val="28"/>
        </w:rPr>
      </w:pPr>
    </w:p>
    <w:tbl>
      <w:tblPr>
        <w:tblW w:w="0" w:type="auto"/>
        <w:tblInd w:w="4928" w:type="dxa"/>
        <w:tblLook w:val="00A0"/>
      </w:tblPr>
      <w:tblGrid>
        <w:gridCol w:w="4643"/>
      </w:tblGrid>
      <w:tr w:rsidR="004C5F38" w:rsidRPr="00BA5E99" w:rsidTr="00BA5E99">
        <w:trPr>
          <w:trHeight w:val="2256"/>
        </w:trPr>
        <w:tc>
          <w:tcPr>
            <w:tcW w:w="4643" w:type="dxa"/>
          </w:tcPr>
          <w:p w:rsidR="004C5F38" w:rsidRPr="00BA5E99" w:rsidRDefault="004C5F38" w:rsidP="00BA5E99">
            <w:pPr>
              <w:jc w:val="both"/>
              <w:outlineLvl w:val="3"/>
              <w:rPr>
                <w:b/>
                <w:bCs/>
                <w:sz w:val="28"/>
                <w:szCs w:val="28"/>
              </w:rPr>
            </w:pPr>
            <w:r w:rsidRPr="00BA5E99">
              <w:rPr>
                <w:b/>
                <w:bCs/>
                <w:sz w:val="28"/>
                <w:szCs w:val="28"/>
              </w:rPr>
              <w:t>Приложение № 1</w:t>
            </w:r>
          </w:p>
          <w:p w:rsidR="004C5F38" w:rsidRPr="00BA5E99" w:rsidRDefault="004C5F38" w:rsidP="00BA5E99">
            <w:pPr>
              <w:jc w:val="both"/>
              <w:rPr>
                <w:sz w:val="28"/>
                <w:szCs w:val="28"/>
              </w:rPr>
            </w:pPr>
            <w:r w:rsidRPr="00BA5E99">
              <w:rPr>
                <w:sz w:val="28"/>
                <w:szCs w:val="28"/>
              </w:rPr>
              <w:t>к Административному регламенту</w:t>
            </w:r>
          </w:p>
          <w:p w:rsidR="004C5F38" w:rsidRPr="00BA5E99" w:rsidRDefault="004C5F38" w:rsidP="00BA5E99">
            <w:pPr>
              <w:jc w:val="both"/>
              <w:rPr>
                <w:sz w:val="28"/>
                <w:szCs w:val="28"/>
              </w:rPr>
            </w:pPr>
            <w:r w:rsidRPr="00BA5E99">
              <w:rPr>
                <w:sz w:val="28"/>
                <w:szCs w:val="28"/>
              </w:rPr>
              <w:t xml:space="preserve">предоставления муниципальной услуги по реализации преимущественного права арендаторами по приватизации муниципального имущества </w:t>
            </w:r>
          </w:p>
          <w:p w:rsidR="004C5F38" w:rsidRPr="00BA5E99" w:rsidRDefault="004C5F38" w:rsidP="00BA5E99">
            <w:pPr>
              <w:jc w:val="both"/>
              <w:rPr>
                <w:b/>
                <w:sz w:val="28"/>
                <w:szCs w:val="28"/>
              </w:rPr>
            </w:pPr>
            <w:r w:rsidRPr="00BA5E99">
              <w:rPr>
                <w:sz w:val="28"/>
                <w:szCs w:val="28"/>
              </w:rPr>
              <w:t xml:space="preserve"> администрации сумона Кара-Чыраанский Сут-Хольском кожууне</w:t>
            </w:r>
          </w:p>
        </w:tc>
      </w:tr>
    </w:tbl>
    <w:p w:rsidR="004C5F38" w:rsidRPr="00CA2A5C" w:rsidRDefault="004C5F38" w:rsidP="002C6F45">
      <w:pPr>
        <w:ind w:firstLine="708"/>
        <w:jc w:val="both"/>
        <w:rPr>
          <w:sz w:val="28"/>
          <w:szCs w:val="28"/>
        </w:rPr>
      </w:pPr>
    </w:p>
    <w:p w:rsidR="004C5F38" w:rsidRDefault="004C5F38" w:rsidP="002C6F45">
      <w:pPr>
        <w:jc w:val="right"/>
        <w:outlineLvl w:val="3"/>
        <w:rPr>
          <w:b/>
          <w:bCs/>
          <w:sz w:val="28"/>
          <w:szCs w:val="28"/>
          <w:highlight w:val="yellow"/>
        </w:rPr>
      </w:pPr>
    </w:p>
    <w:tbl>
      <w:tblPr>
        <w:tblW w:w="0" w:type="auto"/>
        <w:tblInd w:w="4361" w:type="dxa"/>
        <w:tblLook w:val="00A0"/>
      </w:tblPr>
      <w:tblGrid>
        <w:gridCol w:w="5210"/>
      </w:tblGrid>
      <w:tr w:rsidR="004C5F38" w:rsidRPr="00BA5E99" w:rsidTr="00BA5E99">
        <w:tc>
          <w:tcPr>
            <w:tcW w:w="5210" w:type="dxa"/>
          </w:tcPr>
          <w:p w:rsidR="004C5F38" w:rsidRPr="00BA5E99" w:rsidRDefault="004C5F38" w:rsidP="003570C9">
            <w:pPr>
              <w:rPr>
                <w:sz w:val="28"/>
                <w:szCs w:val="28"/>
              </w:rPr>
            </w:pPr>
            <w:r w:rsidRPr="00BA5E99">
              <w:rPr>
                <w:sz w:val="28"/>
                <w:szCs w:val="28"/>
              </w:rPr>
              <w:t>Председателю Администрации</w:t>
            </w:r>
          </w:p>
          <w:p w:rsidR="004C5F38" w:rsidRPr="00BA5E99" w:rsidRDefault="004C5F38" w:rsidP="003570C9">
            <w:pPr>
              <w:rPr>
                <w:sz w:val="28"/>
                <w:szCs w:val="28"/>
              </w:rPr>
            </w:pPr>
            <w:r w:rsidRPr="00BA5E99">
              <w:rPr>
                <w:sz w:val="28"/>
                <w:szCs w:val="28"/>
              </w:rPr>
              <w:t xml:space="preserve"> сельского поселения сумона Кара-Чыраанский</w:t>
            </w:r>
            <w:r w:rsidRPr="00BA5E99">
              <w:rPr>
                <w:sz w:val="28"/>
                <w:szCs w:val="28"/>
              </w:rPr>
              <w:br/>
              <w:t> от _______________________________</w:t>
            </w:r>
            <w:r w:rsidRPr="00BA5E99">
              <w:rPr>
                <w:sz w:val="28"/>
                <w:szCs w:val="28"/>
              </w:rPr>
              <w:br/>
              <w:t>__________________________________ </w:t>
            </w:r>
          </w:p>
          <w:p w:rsidR="004C5F38" w:rsidRPr="00BA5E99" w:rsidRDefault="004C5F38" w:rsidP="003570C9">
            <w:pPr>
              <w:rPr>
                <w:sz w:val="20"/>
                <w:szCs w:val="20"/>
              </w:rPr>
            </w:pPr>
            <w:r w:rsidRPr="00BA5E99">
              <w:rPr>
                <w:sz w:val="28"/>
                <w:szCs w:val="28"/>
              </w:rPr>
              <w:t>(</w:t>
            </w:r>
            <w:r w:rsidRPr="00BA5E99">
              <w:rPr>
                <w:sz w:val="20"/>
                <w:szCs w:val="20"/>
              </w:rPr>
              <w:t xml:space="preserve">для юридических лиц – полное наименование, организационно-правовая форма; для индивидуальных предпринимателей - Ф.И.О., паспортные данные) </w:t>
            </w:r>
          </w:p>
          <w:p w:rsidR="004C5F38" w:rsidRPr="00BA5E99" w:rsidRDefault="004C5F38" w:rsidP="003570C9">
            <w:pPr>
              <w:rPr>
                <w:sz w:val="28"/>
                <w:szCs w:val="28"/>
              </w:rPr>
            </w:pPr>
            <w:r w:rsidRPr="00BA5E99">
              <w:rPr>
                <w:sz w:val="28"/>
                <w:szCs w:val="28"/>
              </w:rPr>
              <w:t>находящегося (зарегистрированного)</w:t>
            </w:r>
            <w:r w:rsidRPr="00BA5E99">
              <w:rPr>
                <w:sz w:val="28"/>
                <w:szCs w:val="28"/>
              </w:rPr>
              <w:br/>
              <w:t>по адресу: _________________________</w:t>
            </w:r>
            <w:r w:rsidRPr="00BA5E99">
              <w:rPr>
                <w:sz w:val="28"/>
                <w:szCs w:val="28"/>
              </w:rPr>
              <w:br/>
              <w:t> __________________________________ </w:t>
            </w:r>
          </w:p>
          <w:p w:rsidR="004C5F38" w:rsidRPr="00BA5E99" w:rsidRDefault="004C5F38" w:rsidP="003570C9">
            <w:pPr>
              <w:rPr>
                <w:sz w:val="28"/>
                <w:szCs w:val="28"/>
              </w:rPr>
            </w:pPr>
            <w:r w:rsidRPr="00BA5E99">
              <w:rPr>
                <w:sz w:val="28"/>
                <w:szCs w:val="28"/>
              </w:rPr>
              <w:t>(</w:t>
            </w:r>
            <w:r w:rsidRPr="00BA5E99">
              <w:rPr>
                <w:sz w:val="20"/>
                <w:szCs w:val="20"/>
              </w:rPr>
              <w:t>местонахождение юридического лица;</w:t>
            </w:r>
            <w:r w:rsidRPr="00BA5E99">
              <w:rPr>
                <w:sz w:val="20"/>
                <w:szCs w:val="20"/>
              </w:rPr>
              <w:br/>
              <w:t>место регистрации индивидуального</w:t>
            </w:r>
            <w:r w:rsidRPr="00BA5E99">
              <w:rPr>
                <w:sz w:val="20"/>
                <w:szCs w:val="20"/>
              </w:rPr>
              <w:br/>
              <w:t>предпринимателя; телефон, факс, иные сведения)</w:t>
            </w:r>
          </w:p>
        </w:tc>
      </w:tr>
    </w:tbl>
    <w:p w:rsidR="004C5F38" w:rsidRDefault="004C5F38" w:rsidP="003570C9">
      <w:pPr>
        <w:jc w:val="both"/>
        <w:rPr>
          <w:sz w:val="28"/>
          <w:szCs w:val="28"/>
        </w:rPr>
      </w:pPr>
      <w:r w:rsidRPr="006D3F77">
        <w:rPr>
          <w:sz w:val="28"/>
          <w:szCs w:val="28"/>
        </w:rPr>
        <w:t>    </w:t>
      </w:r>
    </w:p>
    <w:p w:rsidR="004C5F38" w:rsidRPr="006D3F77" w:rsidRDefault="004C5F38" w:rsidP="006D3F77">
      <w:pPr>
        <w:ind w:firstLine="708"/>
        <w:jc w:val="both"/>
        <w:rPr>
          <w:sz w:val="28"/>
          <w:szCs w:val="28"/>
        </w:rPr>
      </w:pPr>
      <w:r w:rsidRPr="006D3F77">
        <w:rPr>
          <w:sz w:val="28"/>
          <w:szCs w:val="28"/>
        </w:rPr>
        <w:t>Прошу реализовать преимущественное право на приобретение арендуемого по договору(ам) аренды от ___________ № ____ муниципального имущества общей площадью _________ кв. м, расположенного  по адресу: ____________________.</w:t>
      </w:r>
      <w:r w:rsidRPr="006D3F77">
        <w:rPr>
          <w:sz w:val="28"/>
          <w:szCs w:val="28"/>
        </w:rPr>
        <w:br/>
        <w:t>                         </w:t>
      </w:r>
      <w:r w:rsidRPr="006D3F77">
        <w:rPr>
          <w:sz w:val="20"/>
          <w:szCs w:val="20"/>
        </w:rPr>
        <w:t> (полный адрес)</w:t>
      </w:r>
      <w:r w:rsidRPr="006D3F77">
        <w:rPr>
          <w:sz w:val="28"/>
          <w:szCs w:val="28"/>
        </w:rPr>
        <w:br/>
        <w:t>     Указанное имущество арендуется непрерывно с ______ по настоящее время,</w:t>
      </w:r>
      <w:r w:rsidRPr="006D3F77">
        <w:rPr>
          <w:sz w:val="28"/>
          <w:szCs w:val="28"/>
        </w:rPr>
        <w:br/>
        <w:t>задолженность  по   арендной  плате  за  арендуемое  имущество,  неустойкам</w:t>
      </w:r>
      <w:r w:rsidRPr="006D3F77">
        <w:rPr>
          <w:sz w:val="28"/>
          <w:szCs w:val="28"/>
        </w:rPr>
        <w:br/>
        <w:t>(штрафам, пеням) на день подачи настоящего заявления отсутствует.</w:t>
      </w:r>
      <w:r w:rsidRPr="006D3F77">
        <w:rPr>
          <w:sz w:val="28"/>
          <w:szCs w:val="28"/>
        </w:rPr>
        <w:br/>
        <w:t>_______________________________________________ является субъектом</w:t>
      </w:r>
    </w:p>
    <w:p w:rsidR="004C5F38" w:rsidRPr="006D3F77" w:rsidRDefault="004C5F38" w:rsidP="003570C9">
      <w:pPr>
        <w:jc w:val="both"/>
        <w:rPr>
          <w:sz w:val="20"/>
          <w:szCs w:val="20"/>
        </w:rPr>
      </w:pPr>
      <w:r w:rsidRPr="006D3F77">
        <w:rPr>
          <w:sz w:val="20"/>
          <w:szCs w:val="20"/>
        </w:rPr>
        <w:t>(наименование юридического лица, Ф.И.О.  индивидуального предпринимателя)</w:t>
      </w:r>
    </w:p>
    <w:p w:rsidR="004C5F38" w:rsidRDefault="004C5F38" w:rsidP="00AD787A">
      <w:pPr>
        <w:jc w:val="both"/>
        <w:rPr>
          <w:sz w:val="28"/>
          <w:szCs w:val="28"/>
        </w:rPr>
      </w:pPr>
      <w:r w:rsidRPr="006D3F77">
        <w:rPr>
          <w:sz w:val="28"/>
          <w:szCs w:val="28"/>
        </w:rPr>
        <w:t>малого и среднего предпринимательства по следующим основаниям:</w:t>
      </w:r>
      <w:r w:rsidRPr="006D3F77">
        <w:rPr>
          <w:sz w:val="28"/>
          <w:szCs w:val="28"/>
        </w:rPr>
        <w:br/>
        <w:t>1. Суммарная  доля  участия   Российской  Феде</w:t>
      </w:r>
      <w:r>
        <w:rPr>
          <w:sz w:val="28"/>
          <w:szCs w:val="28"/>
        </w:rPr>
        <w:t xml:space="preserve">рации,  субъектов Российской </w:t>
      </w:r>
      <w:r w:rsidRPr="006D3F77">
        <w:rPr>
          <w:sz w:val="28"/>
          <w:szCs w:val="28"/>
        </w:rPr>
        <w:t>Федерации,  муниципальных  образований,  ин</w:t>
      </w:r>
      <w:r>
        <w:rPr>
          <w:sz w:val="28"/>
          <w:szCs w:val="28"/>
        </w:rPr>
        <w:t>остранных   юридических  лиц,</w:t>
      </w:r>
      <w:r>
        <w:rPr>
          <w:sz w:val="28"/>
          <w:szCs w:val="28"/>
        </w:rPr>
        <w:br/>
      </w:r>
      <w:r w:rsidRPr="006D3F77">
        <w:rPr>
          <w:sz w:val="28"/>
          <w:szCs w:val="28"/>
        </w:rPr>
        <w:t xml:space="preserve"> иностранных    граждан,    общественных   и </w:t>
      </w:r>
      <w:r>
        <w:rPr>
          <w:sz w:val="28"/>
          <w:szCs w:val="28"/>
        </w:rPr>
        <w:t>   религиозных   организаций</w:t>
      </w:r>
      <w:r>
        <w:rPr>
          <w:sz w:val="28"/>
          <w:szCs w:val="28"/>
        </w:rPr>
        <w:br/>
        <w:t> </w:t>
      </w:r>
      <w:r w:rsidRPr="006D3F77">
        <w:rPr>
          <w:sz w:val="28"/>
          <w:szCs w:val="28"/>
        </w:rPr>
        <w:t>(объединений), благотворительных  и  иных фо</w:t>
      </w:r>
      <w:r>
        <w:rPr>
          <w:sz w:val="28"/>
          <w:szCs w:val="28"/>
        </w:rPr>
        <w:t>ндов в уставном (складочном)</w:t>
      </w:r>
      <w:r>
        <w:rPr>
          <w:sz w:val="28"/>
          <w:szCs w:val="28"/>
        </w:rPr>
        <w:br/>
        <w:t> </w:t>
      </w:r>
      <w:r w:rsidRPr="006D3F77">
        <w:rPr>
          <w:sz w:val="28"/>
          <w:szCs w:val="28"/>
        </w:rPr>
        <w:t>капитале (паевом фонде)   или  доля участия,</w:t>
      </w:r>
      <w:r>
        <w:rPr>
          <w:sz w:val="28"/>
          <w:szCs w:val="28"/>
        </w:rPr>
        <w:t xml:space="preserve">  принадлежащая  одному  или</w:t>
      </w:r>
      <w:r>
        <w:rPr>
          <w:sz w:val="28"/>
          <w:szCs w:val="28"/>
        </w:rPr>
        <w:br/>
        <w:t> </w:t>
      </w:r>
      <w:r w:rsidRPr="006D3F77">
        <w:rPr>
          <w:sz w:val="28"/>
          <w:szCs w:val="28"/>
        </w:rPr>
        <w:t>нескольким юридическим лицам, не являющимся субъектами малого и среднего  предпринимательства, _________________ (д</w:t>
      </w:r>
      <w:r>
        <w:rPr>
          <w:sz w:val="28"/>
          <w:szCs w:val="28"/>
        </w:rPr>
        <w:t>ля юридических лиц).</w:t>
      </w:r>
      <w:r>
        <w:rPr>
          <w:sz w:val="28"/>
          <w:szCs w:val="28"/>
        </w:rPr>
        <w:br/>
        <w:t> </w:t>
      </w:r>
      <w:r w:rsidRPr="006D3F77">
        <w:rPr>
          <w:sz w:val="28"/>
          <w:szCs w:val="28"/>
        </w:rPr>
        <w:t>(составляет __% или отсутствует)</w:t>
      </w:r>
      <w:r w:rsidRPr="006D3F77">
        <w:rPr>
          <w:sz w:val="28"/>
          <w:szCs w:val="28"/>
        </w:rPr>
        <w:br/>
        <w:t>2. Средняя численность  работников  за  предшес</w:t>
      </w:r>
      <w:r>
        <w:rPr>
          <w:sz w:val="28"/>
          <w:szCs w:val="28"/>
        </w:rPr>
        <w:t>твующий  календарный год,  в</w:t>
      </w:r>
      <w:r>
        <w:rPr>
          <w:sz w:val="28"/>
          <w:szCs w:val="28"/>
        </w:rPr>
        <w:br/>
        <w:t>  </w:t>
      </w:r>
      <w:r w:rsidRPr="006D3F77">
        <w:rPr>
          <w:sz w:val="28"/>
          <w:szCs w:val="28"/>
        </w:rPr>
        <w:t>том числе работников, работающих по гражданс</w:t>
      </w:r>
      <w:r>
        <w:rPr>
          <w:sz w:val="28"/>
          <w:szCs w:val="28"/>
        </w:rPr>
        <w:t>ко-правовым договорам или по</w:t>
      </w:r>
    </w:p>
    <w:p w:rsidR="004C5F38" w:rsidRDefault="004C5F38" w:rsidP="00D6540F">
      <w:pPr>
        <w:ind w:firstLine="851"/>
        <w:jc w:val="right"/>
        <w:rPr>
          <w:sz w:val="28"/>
          <w:szCs w:val="28"/>
        </w:rPr>
      </w:pPr>
      <w:r>
        <w:rPr>
          <w:sz w:val="28"/>
          <w:szCs w:val="28"/>
        </w:rPr>
        <w:t>28</w:t>
      </w:r>
    </w:p>
    <w:p w:rsidR="004C5F38" w:rsidRDefault="004C5F38" w:rsidP="00D6540F">
      <w:pPr>
        <w:jc w:val="both"/>
        <w:rPr>
          <w:sz w:val="28"/>
          <w:szCs w:val="28"/>
        </w:rPr>
      </w:pPr>
      <w:r>
        <w:rPr>
          <w:sz w:val="28"/>
          <w:szCs w:val="28"/>
        </w:rPr>
        <w:t>  </w:t>
      </w:r>
      <w:r w:rsidRPr="006D3F77">
        <w:rPr>
          <w:sz w:val="28"/>
          <w:szCs w:val="28"/>
        </w:rPr>
        <w:t>совместительству  с  учетом реально  отработанного  времени,  работников</w:t>
      </w:r>
      <w:r w:rsidRPr="006D3F77">
        <w:rPr>
          <w:sz w:val="28"/>
          <w:szCs w:val="28"/>
        </w:rPr>
        <w:br/>
      </w:r>
      <w:r>
        <w:rPr>
          <w:sz w:val="28"/>
          <w:szCs w:val="28"/>
        </w:rPr>
        <w:t>  </w:t>
      </w:r>
      <w:r w:rsidRPr="006D3F77">
        <w:rPr>
          <w:sz w:val="28"/>
          <w:szCs w:val="28"/>
        </w:rPr>
        <w:t>представительств,  филиалов   и   других   обособленных   подразде</w:t>
      </w:r>
      <w:r>
        <w:rPr>
          <w:sz w:val="28"/>
          <w:szCs w:val="28"/>
        </w:rPr>
        <w:t>лений,</w:t>
      </w:r>
      <w:r>
        <w:rPr>
          <w:sz w:val="28"/>
          <w:szCs w:val="28"/>
        </w:rPr>
        <w:br/>
        <w:t>  составляет _____ человек.</w:t>
      </w:r>
    </w:p>
    <w:p w:rsidR="004C5F38" w:rsidRDefault="004C5F38" w:rsidP="00D6540F">
      <w:pPr>
        <w:jc w:val="both"/>
        <w:rPr>
          <w:sz w:val="28"/>
          <w:szCs w:val="28"/>
        </w:rPr>
      </w:pPr>
      <w:r w:rsidRPr="006D3F77">
        <w:rPr>
          <w:sz w:val="28"/>
          <w:szCs w:val="28"/>
        </w:rPr>
        <w:t>3. Выручка  от  реализации  товаров (работ, услуг)  без   учета  налога  на</w:t>
      </w:r>
      <w:r w:rsidRPr="006D3F77">
        <w:rPr>
          <w:sz w:val="28"/>
          <w:szCs w:val="28"/>
        </w:rPr>
        <w:br/>
        <w:t>   добавленную стоимость составляет ________ (____________________) рублей,</w:t>
      </w:r>
      <w:r w:rsidRPr="006D3F77">
        <w:rPr>
          <w:sz w:val="28"/>
          <w:szCs w:val="28"/>
        </w:rPr>
        <w:br/>
        <w:t>   балансовая  стоимость активов (остаточная стоимость основных  средств  и</w:t>
      </w:r>
      <w:r w:rsidRPr="006D3F77">
        <w:rPr>
          <w:sz w:val="28"/>
          <w:szCs w:val="28"/>
        </w:rPr>
        <w:br/>
        <w:t>   нематериальных активов)  за  предшествующий  календарный  год составляет</w:t>
      </w:r>
      <w:r w:rsidRPr="006D3F77">
        <w:rPr>
          <w:sz w:val="28"/>
          <w:szCs w:val="28"/>
        </w:rPr>
        <w:br/>
        <w:t>   __________ (_____________________) рублей.</w:t>
      </w:r>
    </w:p>
    <w:p w:rsidR="004C5F38" w:rsidRPr="006D3F77" w:rsidRDefault="004C5F38" w:rsidP="00D6540F">
      <w:pPr>
        <w:jc w:val="both"/>
        <w:rPr>
          <w:sz w:val="28"/>
          <w:szCs w:val="28"/>
        </w:rPr>
      </w:pPr>
      <w:r w:rsidRPr="006D3F77">
        <w:rPr>
          <w:sz w:val="28"/>
          <w:szCs w:val="28"/>
        </w:rPr>
        <w:t> _______________________________________________________ не является:</w:t>
      </w:r>
      <w:r w:rsidRPr="006D3F77">
        <w:rPr>
          <w:sz w:val="28"/>
          <w:szCs w:val="28"/>
        </w:rPr>
        <w:br/>
      </w:r>
      <w:r w:rsidRPr="006D3F77">
        <w:rPr>
          <w:sz w:val="20"/>
          <w:szCs w:val="20"/>
        </w:rPr>
        <w:t>    (наименование юридического лица, Ф.И.О. индивидуального предпринимателя)</w:t>
      </w:r>
      <w:r w:rsidRPr="006D3F77">
        <w:rPr>
          <w:sz w:val="28"/>
          <w:szCs w:val="28"/>
        </w:rPr>
        <w:br/>
        <w:t>   - кредитной, страховой организацией (для юридических лиц);</w:t>
      </w:r>
    </w:p>
    <w:p w:rsidR="004C5F38" w:rsidRPr="006D3F77" w:rsidRDefault="004C5F38" w:rsidP="006D3F77">
      <w:pPr>
        <w:ind w:firstLine="851"/>
        <w:jc w:val="both"/>
        <w:rPr>
          <w:sz w:val="28"/>
          <w:szCs w:val="28"/>
        </w:rPr>
      </w:pPr>
      <w:r w:rsidRPr="006D3F77">
        <w:rPr>
          <w:sz w:val="28"/>
          <w:szCs w:val="28"/>
        </w:rPr>
        <w:t>- инвестиционным   или   негосударственным    пенсионным   фо</w:t>
      </w:r>
      <w:r>
        <w:rPr>
          <w:sz w:val="28"/>
          <w:szCs w:val="28"/>
        </w:rPr>
        <w:t xml:space="preserve">ндом   (для </w:t>
      </w:r>
      <w:r w:rsidRPr="006D3F77">
        <w:rPr>
          <w:sz w:val="28"/>
          <w:szCs w:val="28"/>
        </w:rPr>
        <w:t>юридических лиц);</w:t>
      </w:r>
    </w:p>
    <w:p w:rsidR="004C5F38" w:rsidRPr="006D3F77" w:rsidRDefault="004C5F38" w:rsidP="006D3F77">
      <w:pPr>
        <w:ind w:firstLine="851"/>
        <w:jc w:val="both"/>
        <w:rPr>
          <w:sz w:val="28"/>
          <w:szCs w:val="28"/>
        </w:rPr>
      </w:pPr>
      <w:r w:rsidRPr="006D3F77">
        <w:rPr>
          <w:sz w:val="28"/>
          <w:szCs w:val="28"/>
        </w:rPr>
        <w:t> - профессиональным участником рынка ценных бумаг (для юридических лиц);</w:t>
      </w:r>
    </w:p>
    <w:p w:rsidR="004C5F38" w:rsidRPr="006D3F77" w:rsidRDefault="004C5F38" w:rsidP="006D3F77">
      <w:pPr>
        <w:ind w:firstLine="851"/>
        <w:jc w:val="both"/>
        <w:rPr>
          <w:sz w:val="28"/>
          <w:szCs w:val="28"/>
        </w:rPr>
      </w:pPr>
      <w:r w:rsidRPr="006D3F77">
        <w:rPr>
          <w:sz w:val="28"/>
          <w:szCs w:val="28"/>
        </w:rPr>
        <w:t> - ломбардом (для юридических лиц);</w:t>
      </w:r>
    </w:p>
    <w:p w:rsidR="004C5F38" w:rsidRPr="006D3F77" w:rsidRDefault="004C5F38" w:rsidP="006D3F77">
      <w:pPr>
        <w:ind w:firstLine="851"/>
        <w:jc w:val="both"/>
        <w:rPr>
          <w:sz w:val="28"/>
          <w:szCs w:val="28"/>
        </w:rPr>
      </w:pPr>
      <w:r w:rsidRPr="006D3F77">
        <w:rPr>
          <w:sz w:val="28"/>
          <w:szCs w:val="28"/>
        </w:rPr>
        <w:t>- участником соглашений о разделе продукции;</w:t>
      </w:r>
    </w:p>
    <w:p w:rsidR="004C5F38" w:rsidRPr="006D3F77" w:rsidRDefault="004C5F38" w:rsidP="006D3F77">
      <w:pPr>
        <w:ind w:firstLine="851"/>
        <w:jc w:val="both"/>
        <w:rPr>
          <w:sz w:val="28"/>
          <w:szCs w:val="28"/>
        </w:rPr>
      </w:pPr>
      <w:r w:rsidRPr="006D3F77">
        <w:rPr>
          <w:sz w:val="28"/>
          <w:szCs w:val="28"/>
        </w:rPr>
        <w:t>  - нерезидентом   Российской    Федерации    в   порядке,   установленном</w:t>
      </w:r>
      <w:r w:rsidRPr="006D3F77">
        <w:rPr>
          <w:sz w:val="28"/>
          <w:szCs w:val="28"/>
        </w:rPr>
        <w:br/>
        <w:t xml:space="preserve">законодательством  Российской Федерации  о валютном регулировании, валютном контроле; </w:t>
      </w:r>
    </w:p>
    <w:p w:rsidR="004C5F38" w:rsidRPr="006D3F77" w:rsidRDefault="004C5F38" w:rsidP="006D3F77">
      <w:pPr>
        <w:ind w:firstLine="851"/>
        <w:jc w:val="both"/>
        <w:rPr>
          <w:sz w:val="28"/>
          <w:szCs w:val="28"/>
        </w:rPr>
      </w:pPr>
      <w:r w:rsidRPr="006D3F77">
        <w:rPr>
          <w:sz w:val="28"/>
          <w:szCs w:val="28"/>
        </w:rPr>
        <w:t>и   не   осуществляет   добычу   и   переработку  полезных   ископаемых   и предпринимательскую деятельность в сфере игорного бизнеса.</w:t>
      </w:r>
    </w:p>
    <w:p w:rsidR="004C5F38" w:rsidRDefault="004C5F38" w:rsidP="003570C9">
      <w:pPr>
        <w:jc w:val="both"/>
        <w:rPr>
          <w:sz w:val="28"/>
          <w:szCs w:val="28"/>
        </w:rPr>
      </w:pPr>
    </w:p>
    <w:p w:rsidR="004C5F38" w:rsidRDefault="004C5F38" w:rsidP="003570C9">
      <w:pPr>
        <w:jc w:val="both"/>
        <w:rPr>
          <w:sz w:val="28"/>
          <w:szCs w:val="28"/>
        </w:rPr>
      </w:pPr>
      <w:r w:rsidRPr="006D3F77">
        <w:rPr>
          <w:b/>
          <w:sz w:val="28"/>
          <w:szCs w:val="28"/>
        </w:rPr>
        <w:t>Приложение:</w:t>
      </w:r>
      <w:r w:rsidRPr="006D3F77">
        <w:rPr>
          <w:sz w:val="28"/>
          <w:szCs w:val="28"/>
        </w:rPr>
        <w:br/>
        <w:t>указываются  документы,  которые  заявитель  представляет  в соответствии с</w:t>
      </w:r>
      <w:r>
        <w:rPr>
          <w:sz w:val="28"/>
          <w:szCs w:val="28"/>
        </w:rPr>
        <w:t xml:space="preserve"> пунктом </w:t>
      </w:r>
      <w:r w:rsidRPr="006D3F77">
        <w:rPr>
          <w:sz w:val="28"/>
          <w:szCs w:val="28"/>
        </w:rPr>
        <w:t>2.</w:t>
      </w:r>
      <w:r>
        <w:rPr>
          <w:sz w:val="28"/>
          <w:szCs w:val="28"/>
        </w:rPr>
        <w:t>6 Административного регламента.</w:t>
      </w:r>
    </w:p>
    <w:p w:rsidR="004C5F38" w:rsidRDefault="004C5F38" w:rsidP="003570C9">
      <w:pPr>
        <w:jc w:val="both"/>
        <w:rPr>
          <w:sz w:val="28"/>
          <w:szCs w:val="28"/>
        </w:rPr>
      </w:pPr>
    </w:p>
    <w:p w:rsidR="004C5F38" w:rsidRDefault="004C5F38" w:rsidP="003570C9">
      <w:pPr>
        <w:jc w:val="both"/>
        <w:rPr>
          <w:sz w:val="28"/>
          <w:szCs w:val="28"/>
        </w:rPr>
      </w:pPr>
    </w:p>
    <w:p w:rsidR="004C5F38" w:rsidRDefault="004C5F38" w:rsidP="003570C9">
      <w:pPr>
        <w:jc w:val="both"/>
        <w:rPr>
          <w:sz w:val="28"/>
          <w:szCs w:val="28"/>
        </w:rPr>
      </w:pPr>
    </w:p>
    <w:p w:rsidR="004C5F38" w:rsidRDefault="004C5F38" w:rsidP="003570C9">
      <w:pPr>
        <w:jc w:val="both"/>
        <w:rPr>
          <w:sz w:val="28"/>
          <w:szCs w:val="28"/>
        </w:rPr>
      </w:pPr>
    </w:p>
    <w:p w:rsidR="004C5F38" w:rsidRDefault="004C5F38" w:rsidP="003570C9">
      <w:pPr>
        <w:jc w:val="both"/>
        <w:rPr>
          <w:sz w:val="28"/>
          <w:szCs w:val="28"/>
        </w:rPr>
      </w:pPr>
    </w:p>
    <w:p w:rsidR="004C5F38" w:rsidRPr="006D3F77" w:rsidRDefault="004C5F38" w:rsidP="003570C9">
      <w:pPr>
        <w:jc w:val="both"/>
        <w:rPr>
          <w:sz w:val="28"/>
          <w:szCs w:val="28"/>
        </w:rPr>
      </w:pPr>
      <w:r w:rsidRPr="006D3F77">
        <w:rPr>
          <w:sz w:val="28"/>
          <w:szCs w:val="28"/>
        </w:rPr>
        <w:t>________________________________                          _________________</w:t>
      </w:r>
    </w:p>
    <w:tbl>
      <w:tblPr>
        <w:tblW w:w="0" w:type="auto"/>
        <w:tblLook w:val="00A0"/>
      </w:tblPr>
      <w:tblGrid>
        <w:gridCol w:w="4998"/>
        <w:gridCol w:w="4999"/>
      </w:tblGrid>
      <w:tr w:rsidR="004C5F38" w:rsidRPr="00BA5E99" w:rsidTr="00BA5E99">
        <w:tc>
          <w:tcPr>
            <w:tcW w:w="4998" w:type="dxa"/>
          </w:tcPr>
          <w:p w:rsidR="004C5F38" w:rsidRPr="00BA5E99" w:rsidRDefault="004C5F38" w:rsidP="00BA5E99">
            <w:pPr>
              <w:jc w:val="both"/>
              <w:rPr>
                <w:sz w:val="28"/>
                <w:szCs w:val="28"/>
              </w:rPr>
            </w:pPr>
            <w:r w:rsidRPr="00BA5E99">
              <w:t>(Ф.И.О., должность  представителя юридического  лица; индивидуального предпринимателя</w:t>
            </w:r>
          </w:p>
        </w:tc>
        <w:tc>
          <w:tcPr>
            <w:tcW w:w="4999" w:type="dxa"/>
          </w:tcPr>
          <w:p w:rsidR="004C5F38" w:rsidRPr="00BA5E99" w:rsidRDefault="004C5F38" w:rsidP="00BA5E99">
            <w:pPr>
              <w:jc w:val="center"/>
              <w:rPr>
                <w:sz w:val="28"/>
                <w:szCs w:val="28"/>
              </w:rPr>
            </w:pPr>
            <w:r w:rsidRPr="00BA5E99">
              <w:t>(подпись)</w:t>
            </w:r>
          </w:p>
        </w:tc>
      </w:tr>
    </w:tbl>
    <w:p w:rsidR="004C5F38" w:rsidRPr="006D3F77" w:rsidRDefault="004C5F38" w:rsidP="003570C9">
      <w:pPr>
        <w:jc w:val="both"/>
        <w:rPr>
          <w:sz w:val="28"/>
          <w:szCs w:val="28"/>
        </w:rPr>
      </w:pPr>
    </w:p>
    <w:p w:rsidR="004C5F38" w:rsidRDefault="004C5F38" w:rsidP="003570C9">
      <w:pPr>
        <w:jc w:val="both"/>
        <w:rPr>
          <w:sz w:val="28"/>
          <w:szCs w:val="28"/>
        </w:rPr>
      </w:pPr>
      <w:r w:rsidRPr="006D3F77">
        <w:br/>
      </w:r>
      <w:r w:rsidRPr="006D3F77">
        <w:rPr>
          <w:sz w:val="28"/>
          <w:szCs w:val="28"/>
        </w:rPr>
        <w:t>«___» ________ 20___ г.                                           </w:t>
      </w:r>
    </w:p>
    <w:p w:rsidR="004C5F38" w:rsidRPr="006D3F77" w:rsidRDefault="004C5F38" w:rsidP="003570C9">
      <w:pPr>
        <w:jc w:val="both"/>
        <w:rPr>
          <w:sz w:val="28"/>
          <w:szCs w:val="28"/>
        </w:rPr>
      </w:pPr>
      <w:r w:rsidRPr="006D3F77">
        <w:rPr>
          <w:sz w:val="28"/>
          <w:szCs w:val="28"/>
        </w:rPr>
        <w:t>  М.П.</w:t>
      </w:r>
    </w:p>
    <w:p w:rsidR="004C5F38" w:rsidRDefault="004C5F38" w:rsidP="002757B7">
      <w:pPr>
        <w:spacing w:before="100" w:beforeAutospacing="1" w:after="240"/>
        <w:rPr>
          <w:sz w:val="28"/>
          <w:szCs w:val="28"/>
          <w:lang w:val="en-US"/>
        </w:rPr>
      </w:pPr>
      <w:r>
        <w:rPr>
          <w:sz w:val="28"/>
          <w:szCs w:val="28"/>
          <w:lang w:val="en-US"/>
        </w:rPr>
        <w:t xml:space="preserve"> </w:t>
      </w:r>
    </w:p>
    <w:p w:rsidR="004C5F38" w:rsidRPr="00195FA5" w:rsidRDefault="004C5F38" w:rsidP="002757B7">
      <w:pPr>
        <w:spacing w:before="100" w:beforeAutospacing="1" w:after="240"/>
        <w:rPr>
          <w:sz w:val="28"/>
          <w:szCs w:val="28"/>
          <w:lang w:val="en-US"/>
        </w:rPr>
      </w:pPr>
    </w:p>
    <w:tbl>
      <w:tblPr>
        <w:tblW w:w="0" w:type="auto"/>
        <w:jc w:val="right"/>
        <w:tblInd w:w="4361" w:type="dxa"/>
        <w:tblLook w:val="00A0"/>
      </w:tblPr>
      <w:tblGrid>
        <w:gridCol w:w="5636"/>
      </w:tblGrid>
      <w:tr w:rsidR="004C5F38" w:rsidRPr="00BA5E99" w:rsidTr="00BA5E99">
        <w:trPr>
          <w:jc w:val="right"/>
        </w:trPr>
        <w:tc>
          <w:tcPr>
            <w:tcW w:w="5636" w:type="dxa"/>
          </w:tcPr>
          <w:p w:rsidR="004C5F38" w:rsidRPr="00BA5E99" w:rsidRDefault="004C5F38" w:rsidP="00BA5E99">
            <w:pPr>
              <w:jc w:val="right"/>
              <w:rPr>
                <w:bCs/>
                <w:sz w:val="28"/>
                <w:szCs w:val="28"/>
              </w:rPr>
            </w:pPr>
            <w:r w:rsidRPr="00BA5E99">
              <w:rPr>
                <w:bCs/>
                <w:sz w:val="28"/>
                <w:szCs w:val="28"/>
              </w:rPr>
              <w:t xml:space="preserve">Приложение № 2. </w:t>
            </w:r>
          </w:p>
        </w:tc>
      </w:tr>
    </w:tbl>
    <w:p w:rsidR="004C5F38" w:rsidRPr="006D3F77" w:rsidRDefault="004C5F38" w:rsidP="006D3F77">
      <w:pPr>
        <w:spacing w:before="100" w:beforeAutospacing="1" w:after="100" w:afterAutospacing="1"/>
        <w:jc w:val="center"/>
        <w:outlineLvl w:val="3"/>
        <w:rPr>
          <w:b/>
          <w:bCs/>
          <w:sz w:val="28"/>
          <w:szCs w:val="28"/>
        </w:rPr>
      </w:pPr>
      <w:r w:rsidRPr="006D3F77">
        <w:rPr>
          <w:b/>
          <w:bCs/>
          <w:sz w:val="28"/>
          <w:szCs w:val="28"/>
        </w:rPr>
        <w:t>Блок-схема предоставления муниципальной услуги по реализации преимущественного права арендаторами по приватизации муниципального имущества в Сут-Хольском кожууне</w:t>
      </w:r>
    </w:p>
    <w:p w:rsidR="004C5F38" w:rsidRPr="00CA2A5C" w:rsidRDefault="004C5F38" w:rsidP="00FE74B6">
      <w:pPr>
        <w:rPr>
          <w:sz w:val="28"/>
          <w:szCs w:val="28"/>
        </w:rPr>
      </w:pPr>
      <w:r w:rsidRPr="00C11A97">
        <w:rPr>
          <w:noProof/>
          <w:sz w:val="28"/>
          <w:szCs w:val="28"/>
        </w:rPr>
        <w:pict>
          <v:shape id="Рисунок 1" o:spid="_x0000_i1027" type="#_x0000_t75" alt="&amp;Ocy;&amp;bcy; &amp;ucy;&amp;tcy;&amp;vcy;&amp;iecy;&amp;rcy;&amp;zhcy;&amp;dcy;&amp;iecy;&amp;ncy;&amp;icy;&amp;icy; &amp;acy;&amp;dcy;&amp;mcy;&amp;icy;&amp;ncy;&amp;icy;&amp;scy;&amp;tcy;&amp;rcy;&amp;acy;&amp;tcy;&amp;icy;&amp;vcy;&amp;ncy;&amp;ocy;&amp;gcy;&amp;ocy; &amp;rcy;&amp;iecy;&amp;gcy;&amp;lcy;&amp;acy;&amp;mcy;&amp;iecy;&amp;ncy;&amp;tcy;&amp;acy; &amp;pcy;&amp;rcy;&amp;iecy;&amp;dcy;&amp;ocy;&amp;scy;&amp;tcy;&amp;acy;&amp;vcy;&amp;lcy;&amp;iecy;&amp;ncy;&amp;icy;&amp;yacy; &amp;mcy;&amp;ucy;&amp;ncy;&amp;icy;&amp;tscy;&amp;icy;&amp;pcy;&amp;acy;&amp;lcy;&amp;softcy;&amp;ncy;&amp;ocy;&amp;jcy; &amp;ucy;&amp;scy;&amp;lcy;&amp;ucy;&amp;gcy;&amp;icy; &amp;pcy;&amp;ocy; &amp;rcy;&amp;iecy;&amp;acy;&amp;lcy;&amp;icy;&amp;zcy;&amp;acy;&amp;tscy;&amp;icy;&amp;icy; &amp;pcy;&amp;rcy;&amp;iecy;&amp;icy;&amp;mcy;&amp;ucy;&amp;shchcy;&amp;iecy;&amp;scy;&amp;tcy;&amp;vcy;&amp;iecy;&amp;ncy;&amp;ncy;&amp;ocy;&amp;gcy;&amp;ocy; &amp;pcy;&amp;rcy;&amp;acy;&amp;vcy;&amp;acy; &amp;acy;&amp;rcy;&amp;iecy;&amp;ncy;&amp;dcy;&amp;acy;&amp;tcy;&amp;ocy;&amp;rcy;&amp;acy;&amp;mcy;&amp;icy; &amp;pcy;&amp;ocy; &amp;pcy;&amp;rcy;&amp;icy;&amp;vcy;&amp;acy;&amp;tcy;&amp;icy;&amp;zcy;&amp;acy;&amp;tscy;&amp;icy;&amp;icy; &amp;mcy;&amp;ucy;&amp;ncy;&amp;icy;&amp;tscy;&amp;icy;&amp;pcy;&amp;acy;&amp;lcy;&amp;softcy;&amp;ncy;&amp;ocy;&amp;gcy;&amp;ocy; &amp;icy;&amp;mcy;&amp;ucy;&amp;shchcy;&amp;iecy;&amp;scy;&amp;tcy;&amp;vcy;&amp;acy; &amp;vcy; &amp;scy;&amp;ocy;&amp;ocy;&amp;tcy;&amp;vcy;&amp;iecy;&amp;tcy;&amp;scy;&amp;tcy;&amp;vcy;&amp;icy;&amp;icy; &amp;scy;&amp;ocy; &amp;scy;&amp;tcy;&amp;acy;&amp;tcy;&amp;softcy;&amp;iecy;&amp;jcy; 9 &amp;Fcy;&amp;iecy;&amp;dcy;&amp;iecy;&amp;rcy;&amp;acy;&amp;lcy;&amp;softcy;&amp;ncy;&amp;ocy;&amp;gcy;&amp;ocy;... (&amp;scy; &amp;icy;&amp;zcy;&amp;mcy;&amp;iecy;&amp;ncy;&amp;iecy;&amp;ncy;&amp;icy;&amp;yacy;&amp;mcy;&amp;icy; &amp;ncy;&amp;acy; 20 &amp;icy;&amp;yucy;&amp;ncy;&amp;yacy; 2014 &amp;gcy;&amp;ocy;&amp;dcy;&amp;acy;)" style="width:462.75pt;height:561pt;visibility:visible">
            <v:imagedata r:id="rId67" o:title=""/>
          </v:shape>
        </w:pict>
      </w:r>
    </w:p>
    <w:sectPr w:rsidR="004C5F38" w:rsidRPr="00CA2A5C" w:rsidSect="003570C9">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ijaya">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4B6"/>
    <w:rsid w:val="000001A7"/>
    <w:rsid w:val="00000201"/>
    <w:rsid w:val="00000494"/>
    <w:rsid w:val="00000528"/>
    <w:rsid w:val="00000953"/>
    <w:rsid w:val="0000105E"/>
    <w:rsid w:val="000016DC"/>
    <w:rsid w:val="00001973"/>
    <w:rsid w:val="00001ABE"/>
    <w:rsid w:val="00001C36"/>
    <w:rsid w:val="00002009"/>
    <w:rsid w:val="00002380"/>
    <w:rsid w:val="000024B1"/>
    <w:rsid w:val="000024F9"/>
    <w:rsid w:val="000024FF"/>
    <w:rsid w:val="00002744"/>
    <w:rsid w:val="0000284F"/>
    <w:rsid w:val="0000285B"/>
    <w:rsid w:val="00002B87"/>
    <w:rsid w:val="00002B8D"/>
    <w:rsid w:val="00002D66"/>
    <w:rsid w:val="00003208"/>
    <w:rsid w:val="000034C3"/>
    <w:rsid w:val="00003763"/>
    <w:rsid w:val="00003945"/>
    <w:rsid w:val="00003A11"/>
    <w:rsid w:val="000043BB"/>
    <w:rsid w:val="00004C30"/>
    <w:rsid w:val="00004CD9"/>
    <w:rsid w:val="000050A0"/>
    <w:rsid w:val="00005225"/>
    <w:rsid w:val="0000539F"/>
    <w:rsid w:val="0000570D"/>
    <w:rsid w:val="000057BC"/>
    <w:rsid w:val="000058E0"/>
    <w:rsid w:val="00005C70"/>
    <w:rsid w:val="00005D81"/>
    <w:rsid w:val="00005F1C"/>
    <w:rsid w:val="00005FBB"/>
    <w:rsid w:val="000069C0"/>
    <w:rsid w:val="00006C81"/>
    <w:rsid w:val="00006F45"/>
    <w:rsid w:val="0000708D"/>
    <w:rsid w:val="00007308"/>
    <w:rsid w:val="000073D9"/>
    <w:rsid w:val="000075CE"/>
    <w:rsid w:val="00007655"/>
    <w:rsid w:val="00007675"/>
    <w:rsid w:val="00007A43"/>
    <w:rsid w:val="00007AA7"/>
    <w:rsid w:val="00007AD2"/>
    <w:rsid w:val="00010183"/>
    <w:rsid w:val="000106AD"/>
    <w:rsid w:val="00010746"/>
    <w:rsid w:val="000107A6"/>
    <w:rsid w:val="0001091E"/>
    <w:rsid w:val="0001092B"/>
    <w:rsid w:val="00010BF9"/>
    <w:rsid w:val="00010FDF"/>
    <w:rsid w:val="00011022"/>
    <w:rsid w:val="00011319"/>
    <w:rsid w:val="000115F5"/>
    <w:rsid w:val="0001184B"/>
    <w:rsid w:val="00011BF7"/>
    <w:rsid w:val="00011EAE"/>
    <w:rsid w:val="00012507"/>
    <w:rsid w:val="00012A94"/>
    <w:rsid w:val="00012B81"/>
    <w:rsid w:val="0001316A"/>
    <w:rsid w:val="000131E8"/>
    <w:rsid w:val="000134CA"/>
    <w:rsid w:val="000136FF"/>
    <w:rsid w:val="00013A60"/>
    <w:rsid w:val="00013B28"/>
    <w:rsid w:val="00013CBF"/>
    <w:rsid w:val="00014073"/>
    <w:rsid w:val="000140E8"/>
    <w:rsid w:val="0001436A"/>
    <w:rsid w:val="00014589"/>
    <w:rsid w:val="0001477C"/>
    <w:rsid w:val="00014AD3"/>
    <w:rsid w:val="00014CAE"/>
    <w:rsid w:val="00014F7C"/>
    <w:rsid w:val="00014F97"/>
    <w:rsid w:val="0001501B"/>
    <w:rsid w:val="00015154"/>
    <w:rsid w:val="00015494"/>
    <w:rsid w:val="00015570"/>
    <w:rsid w:val="00015878"/>
    <w:rsid w:val="000158B2"/>
    <w:rsid w:val="00015ABD"/>
    <w:rsid w:val="00015B6F"/>
    <w:rsid w:val="00015BA1"/>
    <w:rsid w:val="00015D01"/>
    <w:rsid w:val="00015EBB"/>
    <w:rsid w:val="0001615A"/>
    <w:rsid w:val="00016497"/>
    <w:rsid w:val="000164C4"/>
    <w:rsid w:val="00016560"/>
    <w:rsid w:val="000167A7"/>
    <w:rsid w:val="00016BEA"/>
    <w:rsid w:val="0001710A"/>
    <w:rsid w:val="00017615"/>
    <w:rsid w:val="00017DC4"/>
    <w:rsid w:val="00020247"/>
    <w:rsid w:val="00020350"/>
    <w:rsid w:val="0002067A"/>
    <w:rsid w:val="00020693"/>
    <w:rsid w:val="000208A0"/>
    <w:rsid w:val="00020A70"/>
    <w:rsid w:val="00020E92"/>
    <w:rsid w:val="00020ED6"/>
    <w:rsid w:val="000212B3"/>
    <w:rsid w:val="000214C9"/>
    <w:rsid w:val="00021768"/>
    <w:rsid w:val="000217C6"/>
    <w:rsid w:val="0002187F"/>
    <w:rsid w:val="00021966"/>
    <w:rsid w:val="0002198B"/>
    <w:rsid w:val="00021A69"/>
    <w:rsid w:val="00021E1C"/>
    <w:rsid w:val="00021F0E"/>
    <w:rsid w:val="00021F3F"/>
    <w:rsid w:val="0002210A"/>
    <w:rsid w:val="00022147"/>
    <w:rsid w:val="000222A5"/>
    <w:rsid w:val="00022358"/>
    <w:rsid w:val="000224AA"/>
    <w:rsid w:val="00022500"/>
    <w:rsid w:val="000225DF"/>
    <w:rsid w:val="000227D7"/>
    <w:rsid w:val="00022AEB"/>
    <w:rsid w:val="00022B55"/>
    <w:rsid w:val="00022B89"/>
    <w:rsid w:val="00022E50"/>
    <w:rsid w:val="00022E5D"/>
    <w:rsid w:val="00022E87"/>
    <w:rsid w:val="0002317C"/>
    <w:rsid w:val="00023427"/>
    <w:rsid w:val="000237F5"/>
    <w:rsid w:val="000239E1"/>
    <w:rsid w:val="00024336"/>
    <w:rsid w:val="000243D3"/>
    <w:rsid w:val="00024894"/>
    <w:rsid w:val="000248FF"/>
    <w:rsid w:val="00024A47"/>
    <w:rsid w:val="00024AA9"/>
    <w:rsid w:val="00024AF7"/>
    <w:rsid w:val="00024F28"/>
    <w:rsid w:val="00025490"/>
    <w:rsid w:val="00025892"/>
    <w:rsid w:val="00025BAB"/>
    <w:rsid w:val="00025D03"/>
    <w:rsid w:val="00026017"/>
    <w:rsid w:val="0002669B"/>
    <w:rsid w:val="000267AD"/>
    <w:rsid w:val="00026AFD"/>
    <w:rsid w:val="00027238"/>
    <w:rsid w:val="000274FF"/>
    <w:rsid w:val="00027526"/>
    <w:rsid w:val="00027987"/>
    <w:rsid w:val="00027A59"/>
    <w:rsid w:val="000303E0"/>
    <w:rsid w:val="00030654"/>
    <w:rsid w:val="0003080A"/>
    <w:rsid w:val="00030A0B"/>
    <w:rsid w:val="00030C9B"/>
    <w:rsid w:val="00031455"/>
    <w:rsid w:val="00031526"/>
    <w:rsid w:val="000317F9"/>
    <w:rsid w:val="00031AF3"/>
    <w:rsid w:val="00031F1F"/>
    <w:rsid w:val="00032071"/>
    <w:rsid w:val="0003212A"/>
    <w:rsid w:val="000324BD"/>
    <w:rsid w:val="000327BC"/>
    <w:rsid w:val="000328A7"/>
    <w:rsid w:val="00032BC4"/>
    <w:rsid w:val="00032D77"/>
    <w:rsid w:val="00032F09"/>
    <w:rsid w:val="00033744"/>
    <w:rsid w:val="00033959"/>
    <w:rsid w:val="00033CD3"/>
    <w:rsid w:val="00034207"/>
    <w:rsid w:val="0003437D"/>
    <w:rsid w:val="000343A2"/>
    <w:rsid w:val="00034469"/>
    <w:rsid w:val="00034788"/>
    <w:rsid w:val="00034AE9"/>
    <w:rsid w:val="00034B24"/>
    <w:rsid w:val="00034C52"/>
    <w:rsid w:val="00034E08"/>
    <w:rsid w:val="00034E79"/>
    <w:rsid w:val="00034EE0"/>
    <w:rsid w:val="00034F62"/>
    <w:rsid w:val="00035139"/>
    <w:rsid w:val="0003529B"/>
    <w:rsid w:val="0003575D"/>
    <w:rsid w:val="00035C50"/>
    <w:rsid w:val="00035F00"/>
    <w:rsid w:val="00036133"/>
    <w:rsid w:val="000362BB"/>
    <w:rsid w:val="000362D7"/>
    <w:rsid w:val="000364CF"/>
    <w:rsid w:val="00036595"/>
    <w:rsid w:val="000366AC"/>
    <w:rsid w:val="000368D6"/>
    <w:rsid w:val="00036F50"/>
    <w:rsid w:val="000370D9"/>
    <w:rsid w:val="0003711A"/>
    <w:rsid w:val="000373CB"/>
    <w:rsid w:val="0003761D"/>
    <w:rsid w:val="000378C2"/>
    <w:rsid w:val="0003798A"/>
    <w:rsid w:val="00037C41"/>
    <w:rsid w:val="00037F2A"/>
    <w:rsid w:val="00037F3D"/>
    <w:rsid w:val="0004058B"/>
    <w:rsid w:val="0004097D"/>
    <w:rsid w:val="00040DAC"/>
    <w:rsid w:val="00040E6A"/>
    <w:rsid w:val="000410B4"/>
    <w:rsid w:val="00041447"/>
    <w:rsid w:val="00041CAE"/>
    <w:rsid w:val="00041D43"/>
    <w:rsid w:val="0004202C"/>
    <w:rsid w:val="0004216A"/>
    <w:rsid w:val="0004267B"/>
    <w:rsid w:val="000428A4"/>
    <w:rsid w:val="00042D08"/>
    <w:rsid w:val="00042DEB"/>
    <w:rsid w:val="000430BA"/>
    <w:rsid w:val="000431C6"/>
    <w:rsid w:val="000432A6"/>
    <w:rsid w:val="0004362A"/>
    <w:rsid w:val="000436FE"/>
    <w:rsid w:val="000437B2"/>
    <w:rsid w:val="00043AF0"/>
    <w:rsid w:val="00043FE8"/>
    <w:rsid w:val="00044493"/>
    <w:rsid w:val="000448AD"/>
    <w:rsid w:val="00044975"/>
    <w:rsid w:val="00044A8A"/>
    <w:rsid w:val="00044B50"/>
    <w:rsid w:val="00044CA4"/>
    <w:rsid w:val="00044DC7"/>
    <w:rsid w:val="00044E16"/>
    <w:rsid w:val="00045104"/>
    <w:rsid w:val="000452B9"/>
    <w:rsid w:val="00045325"/>
    <w:rsid w:val="000456C8"/>
    <w:rsid w:val="000459D9"/>
    <w:rsid w:val="00045A14"/>
    <w:rsid w:val="00046095"/>
    <w:rsid w:val="000462C3"/>
    <w:rsid w:val="000466BA"/>
    <w:rsid w:val="00046920"/>
    <w:rsid w:val="00046999"/>
    <w:rsid w:val="00046B08"/>
    <w:rsid w:val="00046BC2"/>
    <w:rsid w:val="00046F06"/>
    <w:rsid w:val="00047394"/>
    <w:rsid w:val="000475EB"/>
    <w:rsid w:val="000477E3"/>
    <w:rsid w:val="00047B42"/>
    <w:rsid w:val="00047D4E"/>
    <w:rsid w:val="00050A4E"/>
    <w:rsid w:val="00050F77"/>
    <w:rsid w:val="00051015"/>
    <w:rsid w:val="00051216"/>
    <w:rsid w:val="00051372"/>
    <w:rsid w:val="0005172E"/>
    <w:rsid w:val="0005176C"/>
    <w:rsid w:val="00051E55"/>
    <w:rsid w:val="000520A7"/>
    <w:rsid w:val="0005220C"/>
    <w:rsid w:val="00052866"/>
    <w:rsid w:val="00052896"/>
    <w:rsid w:val="0005299D"/>
    <w:rsid w:val="000529D4"/>
    <w:rsid w:val="00052E2A"/>
    <w:rsid w:val="0005303A"/>
    <w:rsid w:val="000534FF"/>
    <w:rsid w:val="0005352B"/>
    <w:rsid w:val="000538BD"/>
    <w:rsid w:val="00053939"/>
    <w:rsid w:val="0005405A"/>
    <w:rsid w:val="00054106"/>
    <w:rsid w:val="000542FE"/>
    <w:rsid w:val="000543E5"/>
    <w:rsid w:val="000545B9"/>
    <w:rsid w:val="000546E8"/>
    <w:rsid w:val="00054733"/>
    <w:rsid w:val="000551D0"/>
    <w:rsid w:val="00055658"/>
    <w:rsid w:val="000557F2"/>
    <w:rsid w:val="00055853"/>
    <w:rsid w:val="0005592D"/>
    <w:rsid w:val="00055D91"/>
    <w:rsid w:val="00056185"/>
    <w:rsid w:val="00056391"/>
    <w:rsid w:val="00056572"/>
    <w:rsid w:val="0005705B"/>
    <w:rsid w:val="00057A3C"/>
    <w:rsid w:val="00057B05"/>
    <w:rsid w:val="00057B1B"/>
    <w:rsid w:val="00057F61"/>
    <w:rsid w:val="00057FCE"/>
    <w:rsid w:val="00060144"/>
    <w:rsid w:val="000602C9"/>
    <w:rsid w:val="00060585"/>
    <w:rsid w:val="0006067D"/>
    <w:rsid w:val="00060DA5"/>
    <w:rsid w:val="00060F59"/>
    <w:rsid w:val="0006103A"/>
    <w:rsid w:val="00061314"/>
    <w:rsid w:val="00061A4E"/>
    <w:rsid w:val="00061F22"/>
    <w:rsid w:val="00061F2A"/>
    <w:rsid w:val="00062AEF"/>
    <w:rsid w:val="00062D5A"/>
    <w:rsid w:val="00062EA8"/>
    <w:rsid w:val="0006375E"/>
    <w:rsid w:val="0006384E"/>
    <w:rsid w:val="000639A9"/>
    <w:rsid w:val="000639E7"/>
    <w:rsid w:val="00063CD1"/>
    <w:rsid w:val="00063D2F"/>
    <w:rsid w:val="00063DFF"/>
    <w:rsid w:val="00063E04"/>
    <w:rsid w:val="00063E1B"/>
    <w:rsid w:val="000640C2"/>
    <w:rsid w:val="0006411C"/>
    <w:rsid w:val="0006416C"/>
    <w:rsid w:val="000642B6"/>
    <w:rsid w:val="00064373"/>
    <w:rsid w:val="000649E3"/>
    <w:rsid w:val="00064BBA"/>
    <w:rsid w:val="00064C31"/>
    <w:rsid w:val="00064EF8"/>
    <w:rsid w:val="000651D3"/>
    <w:rsid w:val="000651F1"/>
    <w:rsid w:val="00065364"/>
    <w:rsid w:val="000658B3"/>
    <w:rsid w:val="00065D14"/>
    <w:rsid w:val="000661A4"/>
    <w:rsid w:val="00066706"/>
    <w:rsid w:val="00066771"/>
    <w:rsid w:val="000667A4"/>
    <w:rsid w:val="00066BCF"/>
    <w:rsid w:val="00067470"/>
    <w:rsid w:val="0006791F"/>
    <w:rsid w:val="00067C67"/>
    <w:rsid w:val="00067D3B"/>
    <w:rsid w:val="00067E90"/>
    <w:rsid w:val="00067F72"/>
    <w:rsid w:val="000703B7"/>
    <w:rsid w:val="00070AA1"/>
    <w:rsid w:val="00070AD4"/>
    <w:rsid w:val="00070D86"/>
    <w:rsid w:val="000714D0"/>
    <w:rsid w:val="00071C2F"/>
    <w:rsid w:val="00071ECA"/>
    <w:rsid w:val="0007220C"/>
    <w:rsid w:val="000722FF"/>
    <w:rsid w:val="000723B1"/>
    <w:rsid w:val="00072691"/>
    <w:rsid w:val="00072AB2"/>
    <w:rsid w:val="00072D6C"/>
    <w:rsid w:val="00072E51"/>
    <w:rsid w:val="00072E5F"/>
    <w:rsid w:val="000738C3"/>
    <w:rsid w:val="0007393E"/>
    <w:rsid w:val="00073BEC"/>
    <w:rsid w:val="00073C11"/>
    <w:rsid w:val="00073C8D"/>
    <w:rsid w:val="00073F57"/>
    <w:rsid w:val="00073F87"/>
    <w:rsid w:val="000740D0"/>
    <w:rsid w:val="000746A0"/>
    <w:rsid w:val="0007473A"/>
    <w:rsid w:val="00074DD2"/>
    <w:rsid w:val="0007531D"/>
    <w:rsid w:val="00075352"/>
    <w:rsid w:val="0007536F"/>
    <w:rsid w:val="000753D1"/>
    <w:rsid w:val="0007568E"/>
    <w:rsid w:val="0007587F"/>
    <w:rsid w:val="000759DE"/>
    <w:rsid w:val="00075E50"/>
    <w:rsid w:val="00075F9A"/>
    <w:rsid w:val="0007615C"/>
    <w:rsid w:val="0007648F"/>
    <w:rsid w:val="000764BD"/>
    <w:rsid w:val="00076581"/>
    <w:rsid w:val="0007660A"/>
    <w:rsid w:val="000766CE"/>
    <w:rsid w:val="000768EA"/>
    <w:rsid w:val="00076947"/>
    <w:rsid w:val="00076971"/>
    <w:rsid w:val="000769A4"/>
    <w:rsid w:val="00076A91"/>
    <w:rsid w:val="00076B8A"/>
    <w:rsid w:val="00076DE2"/>
    <w:rsid w:val="000772D6"/>
    <w:rsid w:val="0007747F"/>
    <w:rsid w:val="00077ADC"/>
    <w:rsid w:val="00077B36"/>
    <w:rsid w:val="00080320"/>
    <w:rsid w:val="0008059F"/>
    <w:rsid w:val="000807A3"/>
    <w:rsid w:val="00080DB3"/>
    <w:rsid w:val="00080F35"/>
    <w:rsid w:val="000810CA"/>
    <w:rsid w:val="00081988"/>
    <w:rsid w:val="00081B74"/>
    <w:rsid w:val="00081CA9"/>
    <w:rsid w:val="00081D72"/>
    <w:rsid w:val="00081D9A"/>
    <w:rsid w:val="00082069"/>
    <w:rsid w:val="00082512"/>
    <w:rsid w:val="00082A5E"/>
    <w:rsid w:val="00082E1A"/>
    <w:rsid w:val="0008325C"/>
    <w:rsid w:val="0008378F"/>
    <w:rsid w:val="00083B75"/>
    <w:rsid w:val="00083E25"/>
    <w:rsid w:val="0008406F"/>
    <w:rsid w:val="00084366"/>
    <w:rsid w:val="000846C3"/>
    <w:rsid w:val="000848BF"/>
    <w:rsid w:val="00084B7B"/>
    <w:rsid w:val="00084CFB"/>
    <w:rsid w:val="00084FC2"/>
    <w:rsid w:val="0008558D"/>
    <w:rsid w:val="00085680"/>
    <w:rsid w:val="00085802"/>
    <w:rsid w:val="00085846"/>
    <w:rsid w:val="00085977"/>
    <w:rsid w:val="0008641F"/>
    <w:rsid w:val="0008696F"/>
    <w:rsid w:val="00086FE6"/>
    <w:rsid w:val="000871A1"/>
    <w:rsid w:val="000873C7"/>
    <w:rsid w:val="000874D4"/>
    <w:rsid w:val="00087E46"/>
    <w:rsid w:val="000901B5"/>
    <w:rsid w:val="00090288"/>
    <w:rsid w:val="0009058B"/>
    <w:rsid w:val="00090832"/>
    <w:rsid w:val="00090C33"/>
    <w:rsid w:val="00090C8B"/>
    <w:rsid w:val="00090E91"/>
    <w:rsid w:val="00090F5A"/>
    <w:rsid w:val="00091645"/>
    <w:rsid w:val="0009191F"/>
    <w:rsid w:val="00091DAA"/>
    <w:rsid w:val="00092043"/>
    <w:rsid w:val="00092290"/>
    <w:rsid w:val="00092325"/>
    <w:rsid w:val="000924D8"/>
    <w:rsid w:val="00092555"/>
    <w:rsid w:val="00092567"/>
    <w:rsid w:val="00092E7F"/>
    <w:rsid w:val="00092EF6"/>
    <w:rsid w:val="00093077"/>
    <w:rsid w:val="000930E4"/>
    <w:rsid w:val="000932C0"/>
    <w:rsid w:val="000933FC"/>
    <w:rsid w:val="0009341F"/>
    <w:rsid w:val="00093431"/>
    <w:rsid w:val="000935AD"/>
    <w:rsid w:val="000938B8"/>
    <w:rsid w:val="00093B55"/>
    <w:rsid w:val="00093DFA"/>
    <w:rsid w:val="00093E68"/>
    <w:rsid w:val="00093FC6"/>
    <w:rsid w:val="0009422D"/>
    <w:rsid w:val="0009432A"/>
    <w:rsid w:val="00094335"/>
    <w:rsid w:val="000947D6"/>
    <w:rsid w:val="00094DA3"/>
    <w:rsid w:val="00095489"/>
    <w:rsid w:val="00095718"/>
    <w:rsid w:val="000959FF"/>
    <w:rsid w:val="00095AAD"/>
    <w:rsid w:val="00095C1C"/>
    <w:rsid w:val="00095DD0"/>
    <w:rsid w:val="00096051"/>
    <w:rsid w:val="000964F9"/>
    <w:rsid w:val="00096DFA"/>
    <w:rsid w:val="00096F0D"/>
    <w:rsid w:val="00097000"/>
    <w:rsid w:val="000970FF"/>
    <w:rsid w:val="00097103"/>
    <w:rsid w:val="00097618"/>
    <w:rsid w:val="00097622"/>
    <w:rsid w:val="00097727"/>
    <w:rsid w:val="0009776B"/>
    <w:rsid w:val="0009782B"/>
    <w:rsid w:val="000978DE"/>
    <w:rsid w:val="00097A15"/>
    <w:rsid w:val="00097C0F"/>
    <w:rsid w:val="00097CB9"/>
    <w:rsid w:val="00097EEA"/>
    <w:rsid w:val="00097FC9"/>
    <w:rsid w:val="000A01C9"/>
    <w:rsid w:val="000A02E5"/>
    <w:rsid w:val="000A030C"/>
    <w:rsid w:val="000A0488"/>
    <w:rsid w:val="000A0CDD"/>
    <w:rsid w:val="000A0E1C"/>
    <w:rsid w:val="000A1131"/>
    <w:rsid w:val="000A1551"/>
    <w:rsid w:val="000A1A3D"/>
    <w:rsid w:val="000A21C8"/>
    <w:rsid w:val="000A2211"/>
    <w:rsid w:val="000A22E7"/>
    <w:rsid w:val="000A23A4"/>
    <w:rsid w:val="000A2B57"/>
    <w:rsid w:val="000A2C22"/>
    <w:rsid w:val="000A2D6F"/>
    <w:rsid w:val="000A2DF4"/>
    <w:rsid w:val="000A382B"/>
    <w:rsid w:val="000A388B"/>
    <w:rsid w:val="000A38EE"/>
    <w:rsid w:val="000A39DC"/>
    <w:rsid w:val="000A3EE5"/>
    <w:rsid w:val="000A3FBD"/>
    <w:rsid w:val="000A4339"/>
    <w:rsid w:val="000A44B1"/>
    <w:rsid w:val="000A4852"/>
    <w:rsid w:val="000A48E1"/>
    <w:rsid w:val="000A4AA1"/>
    <w:rsid w:val="000A503D"/>
    <w:rsid w:val="000A54CB"/>
    <w:rsid w:val="000A54D6"/>
    <w:rsid w:val="000A5553"/>
    <w:rsid w:val="000A55A5"/>
    <w:rsid w:val="000A56F6"/>
    <w:rsid w:val="000A5900"/>
    <w:rsid w:val="000A5952"/>
    <w:rsid w:val="000A596D"/>
    <w:rsid w:val="000A5C5A"/>
    <w:rsid w:val="000A5EEA"/>
    <w:rsid w:val="000A65DB"/>
    <w:rsid w:val="000A687E"/>
    <w:rsid w:val="000A703F"/>
    <w:rsid w:val="000A7597"/>
    <w:rsid w:val="000A75A5"/>
    <w:rsid w:val="000A7773"/>
    <w:rsid w:val="000A78B0"/>
    <w:rsid w:val="000B0057"/>
    <w:rsid w:val="000B0196"/>
    <w:rsid w:val="000B0265"/>
    <w:rsid w:val="000B0516"/>
    <w:rsid w:val="000B0679"/>
    <w:rsid w:val="000B0767"/>
    <w:rsid w:val="000B07B0"/>
    <w:rsid w:val="000B090A"/>
    <w:rsid w:val="000B0D52"/>
    <w:rsid w:val="000B10B7"/>
    <w:rsid w:val="000B12EC"/>
    <w:rsid w:val="000B166C"/>
    <w:rsid w:val="000B1F02"/>
    <w:rsid w:val="000B2035"/>
    <w:rsid w:val="000B23F0"/>
    <w:rsid w:val="000B2480"/>
    <w:rsid w:val="000B24BA"/>
    <w:rsid w:val="000B28DC"/>
    <w:rsid w:val="000B2DD8"/>
    <w:rsid w:val="000B30D6"/>
    <w:rsid w:val="000B30FD"/>
    <w:rsid w:val="000B31BA"/>
    <w:rsid w:val="000B3214"/>
    <w:rsid w:val="000B351D"/>
    <w:rsid w:val="000B3749"/>
    <w:rsid w:val="000B3919"/>
    <w:rsid w:val="000B3A6E"/>
    <w:rsid w:val="000B3C96"/>
    <w:rsid w:val="000B4239"/>
    <w:rsid w:val="000B461D"/>
    <w:rsid w:val="000B5100"/>
    <w:rsid w:val="000B5356"/>
    <w:rsid w:val="000B5438"/>
    <w:rsid w:val="000B5494"/>
    <w:rsid w:val="000B5C86"/>
    <w:rsid w:val="000B5DE2"/>
    <w:rsid w:val="000B5DED"/>
    <w:rsid w:val="000B6025"/>
    <w:rsid w:val="000B6266"/>
    <w:rsid w:val="000B65A4"/>
    <w:rsid w:val="000B6857"/>
    <w:rsid w:val="000B6DF6"/>
    <w:rsid w:val="000B7225"/>
    <w:rsid w:val="000B726D"/>
    <w:rsid w:val="000B74B5"/>
    <w:rsid w:val="000B74ED"/>
    <w:rsid w:val="000B755B"/>
    <w:rsid w:val="000B756F"/>
    <w:rsid w:val="000B761E"/>
    <w:rsid w:val="000B7626"/>
    <w:rsid w:val="000B776A"/>
    <w:rsid w:val="000C03EB"/>
    <w:rsid w:val="000C04DC"/>
    <w:rsid w:val="000C071C"/>
    <w:rsid w:val="000C085E"/>
    <w:rsid w:val="000C0CB6"/>
    <w:rsid w:val="000C0CC8"/>
    <w:rsid w:val="000C0F77"/>
    <w:rsid w:val="000C0F80"/>
    <w:rsid w:val="000C115A"/>
    <w:rsid w:val="000C17E5"/>
    <w:rsid w:val="000C1AA1"/>
    <w:rsid w:val="000C1AC8"/>
    <w:rsid w:val="000C1FCF"/>
    <w:rsid w:val="000C22E1"/>
    <w:rsid w:val="000C25D6"/>
    <w:rsid w:val="000C26AD"/>
    <w:rsid w:val="000C283F"/>
    <w:rsid w:val="000C2AB9"/>
    <w:rsid w:val="000C2CF0"/>
    <w:rsid w:val="000C2D19"/>
    <w:rsid w:val="000C2E58"/>
    <w:rsid w:val="000C3125"/>
    <w:rsid w:val="000C31A8"/>
    <w:rsid w:val="000C3448"/>
    <w:rsid w:val="000C344F"/>
    <w:rsid w:val="000C37A9"/>
    <w:rsid w:val="000C37C3"/>
    <w:rsid w:val="000C397F"/>
    <w:rsid w:val="000C399B"/>
    <w:rsid w:val="000C3AE7"/>
    <w:rsid w:val="000C3BFB"/>
    <w:rsid w:val="000C3FDB"/>
    <w:rsid w:val="000C3FE9"/>
    <w:rsid w:val="000C431B"/>
    <w:rsid w:val="000C443E"/>
    <w:rsid w:val="000C4918"/>
    <w:rsid w:val="000C4B70"/>
    <w:rsid w:val="000C4B9C"/>
    <w:rsid w:val="000C4BEB"/>
    <w:rsid w:val="000C4F1D"/>
    <w:rsid w:val="000C5208"/>
    <w:rsid w:val="000C54A2"/>
    <w:rsid w:val="000C592A"/>
    <w:rsid w:val="000C598B"/>
    <w:rsid w:val="000C5E19"/>
    <w:rsid w:val="000C6075"/>
    <w:rsid w:val="000C66E2"/>
    <w:rsid w:val="000C6BB6"/>
    <w:rsid w:val="000C754B"/>
    <w:rsid w:val="000C7552"/>
    <w:rsid w:val="000C7683"/>
    <w:rsid w:val="000C7D8E"/>
    <w:rsid w:val="000D00F4"/>
    <w:rsid w:val="000D036B"/>
    <w:rsid w:val="000D0748"/>
    <w:rsid w:val="000D089D"/>
    <w:rsid w:val="000D0C17"/>
    <w:rsid w:val="000D0D51"/>
    <w:rsid w:val="000D157D"/>
    <w:rsid w:val="000D15E5"/>
    <w:rsid w:val="000D1636"/>
    <w:rsid w:val="000D19DC"/>
    <w:rsid w:val="000D1A0B"/>
    <w:rsid w:val="000D1A4E"/>
    <w:rsid w:val="000D1D3F"/>
    <w:rsid w:val="000D1E1B"/>
    <w:rsid w:val="000D23D6"/>
    <w:rsid w:val="000D243C"/>
    <w:rsid w:val="000D2467"/>
    <w:rsid w:val="000D256F"/>
    <w:rsid w:val="000D2BE9"/>
    <w:rsid w:val="000D2CFE"/>
    <w:rsid w:val="000D304E"/>
    <w:rsid w:val="000D3176"/>
    <w:rsid w:val="000D334A"/>
    <w:rsid w:val="000D360F"/>
    <w:rsid w:val="000D3676"/>
    <w:rsid w:val="000D37F2"/>
    <w:rsid w:val="000D38DC"/>
    <w:rsid w:val="000D4063"/>
    <w:rsid w:val="000D4240"/>
    <w:rsid w:val="000D430F"/>
    <w:rsid w:val="000D44C7"/>
    <w:rsid w:val="000D46C4"/>
    <w:rsid w:val="000D4B40"/>
    <w:rsid w:val="000D4D31"/>
    <w:rsid w:val="000D4DC5"/>
    <w:rsid w:val="000D5004"/>
    <w:rsid w:val="000D5916"/>
    <w:rsid w:val="000D6381"/>
    <w:rsid w:val="000D6583"/>
    <w:rsid w:val="000D6E02"/>
    <w:rsid w:val="000D6E4E"/>
    <w:rsid w:val="000D6FA2"/>
    <w:rsid w:val="000D789A"/>
    <w:rsid w:val="000D7924"/>
    <w:rsid w:val="000D79D4"/>
    <w:rsid w:val="000D7B32"/>
    <w:rsid w:val="000D7F3E"/>
    <w:rsid w:val="000D7F9F"/>
    <w:rsid w:val="000E02F1"/>
    <w:rsid w:val="000E035C"/>
    <w:rsid w:val="000E08FA"/>
    <w:rsid w:val="000E12E5"/>
    <w:rsid w:val="000E1A5B"/>
    <w:rsid w:val="000E1E45"/>
    <w:rsid w:val="000E1F68"/>
    <w:rsid w:val="000E21EF"/>
    <w:rsid w:val="000E247D"/>
    <w:rsid w:val="000E287E"/>
    <w:rsid w:val="000E28B5"/>
    <w:rsid w:val="000E2BCF"/>
    <w:rsid w:val="000E3042"/>
    <w:rsid w:val="000E3364"/>
    <w:rsid w:val="000E3634"/>
    <w:rsid w:val="000E370E"/>
    <w:rsid w:val="000E3A3E"/>
    <w:rsid w:val="000E3AE8"/>
    <w:rsid w:val="000E3AED"/>
    <w:rsid w:val="000E428D"/>
    <w:rsid w:val="000E4395"/>
    <w:rsid w:val="000E44B1"/>
    <w:rsid w:val="000E4764"/>
    <w:rsid w:val="000E49B9"/>
    <w:rsid w:val="000E5142"/>
    <w:rsid w:val="000E525A"/>
    <w:rsid w:val="000E52CB"/>
    <w:rsid w:val="000E52E3"/>
    <w:rsid w:val="000E53FF"/>
    <w:rsid w:val="000E563D"/>
    <w:rsid w:val="000E58E9"/>
    <w:rsid w:val="000E5BA1"/>
    <w:rsid w:val="000E5C0F"/>
    <w:rsid w:val="000E5DC4"/>
    <w:rsid w:val="000E60EF"/>
    <w:rsid w:val="000E63F8"/>
    <w:rsid w:val="000E64D4"/>
    <w:rsid w:val="000E6A19"/>
    <w:rsid w:val="000E6A3A"/>
    <w:rsid w:val="000E6EFC"/>
    <w:rsid w:val="000E78C6"/>
    <w:rsid w:val="000E7F0B"/>
    <w:rsid w:val="000F04C8"/>
    <w:rsid w:val="000F061C"/>
    <w:rsid w:val="000F0669"/>
    <w:rsid w:val="000F09C6"/>
    <w:rsid w:val="000F09D0"/>
    <w:rsid w:val="000F0C1D"/>
    <w:rsid w:val="000F0EBB"/>
    <w:rsid w:val="000F0FBC"/>
    <w:rsid w:val="000F1217"/>
    <w:rsid w:val="000F137F"/>
    <w:rsid w:val="000F1498"/>
    <w:rsid w:val="000F171D"/>
    <w:rsid w:val="000F17E3"/>
    <w:rsid w:val="000F18CF"/>
    <w:rsid w:val="000F1966"/>
    <w:rsid w:val="000F1D6E"/>
    <w:rsid w:val="000F1E2D"/>
    <w:rsid w:val="000F212F"/>
    <w:rsid w:val="000F2231"/>
    <w:rsid w:val="000F226E"/>
    <w:rsid w:val="000F24F9"/>
    <w:rsid w:val="000F25BE"/>
    <w:rsid w:val="000F2AC2"/>
    <w:rsid w:val="000F2D22"/>
    <w:rsid w:val="000F2D83"/>
    <w:rsid w:val="000F3131"/>
    <w:rsid w:val="000F36BF"/>
    <w:rsid w:val="000F38C4"/>
    <w:rsid w:val="000F391D"/>
    <w:rsid w:val="000F442C"/>
    <w:rsid w:val="000F45EB"/>
    <w:rsid w:val="000F474F"/>
    <w:rsid w:val="000F4804"/>
    <w:rsid w:val="000F491C"/>
    <w:rsid w:val="000F4D18"/>
    <w:rsid w:val="000F4DF8"/>
    <w:rsid w:val="000F5065"/>
    <w:rsid w:val="000F50F8"/>
    <w:rsid w:val="000F51DE"/>
    <w:rsid w:val="000F576B"/>
    <w:rsid w:val="000F5BC6"/>
    <w:rsid w:val="000F5E2B"/>
    <w:rsid w:val="000F5E93"/>
    <w:rsid w:val="000F5EF6"/>
    <w:rsid w:val="000F61CE"/>
    <w:rsid w:val="000F6B97"/>
    <w:rsid w:val="000F6D64"/>
    <w:rsid w:val="000F7101"/>
    <w:rsid w:val="000F74F7"/>
    <w:rsid w:val="000F7C12"/>
    <w:rsid w:val="000F7E39"/>
    <w:rsid w:val="000F7E50"/>
    <w:rsid w:val="00100018"/>
    <w:rsid w:val="0010027B"/>
    <w:rsid w:val="0010043A"/>
    <w:rsid w:val="00100555"/>
    <w:rsid w:val="001005AC"/>
    <w:rsid w:val="00100A60"/>
    <w:rsid w:val="00100D85"/>
    <w:rsid w:val="00100EB0"/>
    <w:rsid w:val="00100ED7"/>
    <w:rsid w:val="00100F5F"/>
    <w:rsid w:val="00100FA3"/>
    <w:rsid w:val="001010D2"/>
    <w:rsid w:val="001011BC"/>
    <w:rsid w:val="00101634"/>
    <w:rsid w:val="001016C9"/>
    <w:rsid w:val="00101C56"/>
    <w:rsid w:val="00101CC4"/>
    <w:rsid w:val="00101D3B"/>
    <w:rsid w:val="00101EBF"/>
    <w:rsid w:val="00101F16"/>
    <w:rsid w:val="00102034"/>
    <w:rsid w:val="00102108"/>
    <w:rsid w:val="0010221D"/>
    <w:rsid w:val="00102707"/>
    <w:rsid w:val="00102947"/>
    <w:rsid w:val="00102CD4"/>
    <w:rsid w:val="0010302F"/>
    <w:rsid w:val="001030D2"/>
    <w:rsid w:val="00103468"/>
    <w:rsid w:val="00103BD9"/>
    <w:rsid w:val="00103D19"/>
    <w:rsid w:val="001043BF"/>
    <w:rsid w:val="001044C7"/>
    <w:rsid w:val="00104B6B"/>
    <w:rsid w:val="00104B77"/>
    <w:rsid w:val="00104C12"/>
    <w:rsid w:val="00104DBA"/>
    <w:rsid w:val="00105023"/>
    <w:rsid w:val="001053A4"/>
    <w:rsid w:val="0010540C"/>
    <w:rsid w:val="00105693"/>
    <w:rsid w:val="001059E2"/>
    <w:rsid w:val="00105B59"/>
    <w:rsid w:val="00105BF5"/>
    <w:rsid w:val="00105E66"/>
    <w:rsid w:val="00105F41"/>
    <w:rsid w:val="00106228"/>
    <w:rsid w:val="00106320"/>
    <w:rsid w:val="0010653A"/>
    <w:rsid w:val="0010662E"/>
    <w:rsid w:val="00106DFB"/>
    <w:rsid w:val="00106E66"/>
    <w:rsid w:val="0010700E"/>
    <w:rsid w:val="001070A9"/>
    <w:rsid w:val="0010718A"/>
    <w:rsid w:val="00107288"/>
    <w:rsid w:val="0010742F"/>
    <w:rsid w:val="001077A5"/>
    <w:rsid w:val="00107A0F"/>
    <w:rsid w:val="00107DB1"/>
    <w:rsid w:val="00107E0A"/>
    <w:rsid w:val="0011065D"/>
    <w:rsid w:val="001109E9"/>
    <w:rsid w:val="00111047"/>
    <w:rsid w:val="001115BA"/>
    <w:rsid w:val="00111848"/>
    <w:rsid w:val="00111946"/>
    <w:rsid w:val="00111DCF"/>
    <w:rsid w:val="00111FA0"/>
    <w:rsid w:val="00111FF7"/>
    <w:rsid w:val="0011241C"/>
    <w:rsid w:val="00112AB1"/>
    <w:rsid w:val="00112FFE"/>
    <w:rsid w:val="001133FA"/>
    <w:rsid w:val="00113D18"/>
    <w:rsid w:val="00113F38"/>
    <w:rsid w:val="00113FE4"/>
    <w:rsid w:val="00114070"/>
    <w:rsid w:val="00114870"/>
    <w:rsid w:val="001148D9"/>
    <w:rsid w:val="00114A5E"/>
    <w:rsid w:val="00114B23"/>
    <w:rsid w:val="00114C7C"/>
    <w:rsid w:val="001150DD"/>
    <w:rsid w:val="001151FD"/>
    <w:rsid w:val="0011535E"/>
    <w:rsid w:val="001157DF"/>
    <w:rsid w:val="001158E6"/>
    <w:rsid w:val="00115D8A"/>
    <w:rsid w:val="00115E57"/>
    <w:rsid w:val="00115ED0"/>
    <w:rsid w:val="0011625B"/>
    <w:rsid w:val="0011629D"/>
    <w:rsid w:val="001162D2"/>
    <w:rsid w:val="00116363"/>
    <w:rsid w:val="0011654D"/>
    <w:rsid w:val="001165D2"/>
    <w:rsid w:val="00116CB3"/>
    <w:rsid w:val="00116E9E"/>
    <w:rsid w:val="00117224"/>
    <w:rsid w:val="00117311"/>
    <w:rsid w:val="001174AC"/>
    <w:rsid w:val="0011797B"/>
    <w:rsid w:val="001179C7"/>
    <w:rsid w:val="00117A5E"/>
    <w:rsid w:val="00117CED"/>
    <w:rsid w:val="00117F97"/>
    <w:rsid w:val="001204A1"/>
    <w:rsid w:val="00120853"/>
    <w:rsid w:val="0012114A"/>
    <w:rsid w:val="0012115C"/>
    <w:rsid w:val="001216E3"/>
    <w:rsid w:val="00121891"/>
    <w:rsid w:val="00121AD1"/>
    <w:rsid w:val="00121C01"/>
    <w:rsid w:val="00121F4F"/>
    <w:rsid w:val="00122219"/>
    <w:rsid w:val="0012246C"/>
    <w:rsid w:val="0012247E"/>
    <w:rsid w:val="001224C7"/>
    <w:rsid w:val="001224F6"/>
    <w:rsid w:val="001225FD"/>
    <w:rsid w:val="001227B9"/>
    <w:rsid w:val="00122861"/>
    <w:rsid w:val="00122B11"/>
    <w:rsid w:val="00122B7E"/>
    <w:rsid w:val="00122DFD"/>
    <w:rsid w:val="00122E01"/>
    <w:rsid w:val="00123206"/>
    <w:rsid w:val="00123677"/>
    <w:rsid w:val="00123737"/>
    <w:rsid w:val="00123AB4"/>
    <w:rsid w:val="00123DC8"/>
    <w:rsid w:val="001243A7"/>
    <w:rsid w:val="001245A0"/>
    <w:rsid w:val="00124816"/>
    <w:rsid w:val="0012489F"/>
    <w:rsid w:val="0012499E"/>
    <w:rsid w:val="00124A8D"/>
    <w:rsid w:val="00124F63"/>
    <w:rsid w:val="00125022"/>
    <w:rsid w:val="00125338"/>
    <w:rsid w:val="00125453"/>
    <w:rsid w:val="0012583A"/>
    <w:rsid w:val="00125AB5"/>
    <w:rsid w:val="00125C41"/>
    <w:rsid w:val="00125DFE"/>
    <w:rsid w:val="00125FB9"/>
    <w:rsid w:val="00126079"/>
    <w:rsid w:val="001260CD"/>
    <w:rsid w:val="0012644D"/>
    <w:rsid w:val="001268C3"/>
    <w:rsid w:val="001268D6"/>
    <w:rsid w:val="00126A3A"/>
    <w:rsid w:val="00126D9F"/>
    <w:rsid w:val="00126E8C"/>
    <w:rsid w:val="00126F5E"/>
    <w:rsid w:val="00126FC4"/>
    <w:rsid w:val="00126FFF"/>
    <w:rsid w:val="001271CB"/>
    <w:rsid w:val="001272FF"/>
    <w:rsid w:val="00127308"/>
    <w:rsid w:val="00127684"/>
    <w:rsid w:val="00127863"/>
    <w:rsid w:val="0013011D"/>
    <w:rsid w:val="001303CB"/>
    <w:rsid w:val="001305F8"/>
    <w:rsid w:val="00130697"/>
    <w:rsid w:val="00130A87"/>
    <w:rsid w:val="00130A95"/>
    <w:rsid w:val="00130C6F"/>
    <w:rsid w:val="00130E0F"/>
    <w:rsid w:val="001312A2"/>
    <w:rsid w:val="00131390"/>
    <w:rsid w:val="0013146B"/>
    <w:rsid w:val="0013151E"/>
    <w:rsid w:val="001318B4"/>
    <w:rsid w:val="00131995"/>
    <w:rsid w:val="00131B82"/>
    <w:rsid w:val="001322FF"/>
    <w:rsid w:val="0013261B"/>
    <w:rsid w:val="001326BB"/>
    <w:rsid w:val="00132B6F"/>
    <w:rsid w:val="00132B7E"/>
    <w:rsid w:val="00132CDA"/>
    <w:rsid w:val="00132F55"/>
    <w:rsid w:val="00133571"/>
    <w:rsid w:val="00133D11"/>
    <w:rsid w:val="001344A3"/>
    <w:rsid w:val="00134685"/>
    <w:rsid w:val="00134913"/>
    <w:rsid w:val="00134A1A"/>
    <w:rsid w:val="00134C07"/>
    <w:rsid w:val="00134D9E"/>
    <w:rsid w:val="00134F6D"/>
    <w:rsid w:val="001351D2"/>
    <w:rsid w:val="00135342"/>
    <w:rsid w:val="001354CE"/>
    <w:rsid w:val="00135CD0"/>
    <w:rsid w:val="00135F4B"/>
    <w:rsid w:val="00136153"/>
    <w:rsid w:val="001363FD"/>
    <w:rsid w:val="001364F4"/>
    <w:rsid w:val="00136C90"/>
    <w:rsid w:val="00136DBE"/>
    <w:rsid w:val="00136FB2"/>
    <w:rsid w:val="00137017"/>
    <w:rsid w:val="0013734A"/>
    <w:rsid w:val="00137490"/>
    <w:rsid w:val="001377CB"/>
    <w:rsid w:val="00137E78"/>
    <w:rsid w:val="001400EE"/>
    <w:rsid w:val="00140811"/>
    <w:rsid w:val="00140A91"/>
    <w:rsid w:val="00140B53"/>
    <w:rsid w:val="00140CF2"/>
    <w:rsid w:val="00141104"/>
    <w:rsid w:val="00141198"/>
    <w:rsid w:val="00141242"/>
    <w:rsid w:val="0014151A"/>
    <w:rsid w:val="001415BC"/>
    <w:rsid w:val="001415F7"/>
    <w:rsid w:val="0014166F"/>
    <w:rsid w:val="00141C03"/>
    <w:rsid w:val="00141F97"/>
    <w:rsid w:val="0014204F"/>
    <w:rsid w:val="0014216B"/>
    <w:rsid w:val="0014248A"/>
    <w:rsid w:val="00142C47"/>
    <w:rsid w:val="00142F27"/>
    <w:rsid w:val="00143340"/>
    <w:rsid w:val="001433C9"/>
    <w:rsid w:val="0014348D"/>
    <w:rsid w:val="00143647"/>
    <w:rsid w:val="001437FC"/>
    <w:rsid w:val="0014381A"/>
    <w:rsid w:val="00143A57"/>
    <w:rsid w:val="00143D44"/>
    <w:rsid w:val="00143EEC"/>
    <w:rsid w:val="00143F5A"/>
    <w:rsid w:val="00144295"/>
    <w:rsid w:val="0014449D"/>
    <w:rsid w:val="00144C21"/>
    <w:rsid w:val="00144D17"/>
    <w:rsid w:val="00145234"/>
    <w:rsid w:val="00145513"/>
    <w:rsid w:val="00145B9A"/>
    <w:rsid w:val="001460CF"/>
    <w:rsid w:val="0014621B"/>
    <w:rsid w:val="00146330"/>
    <w:rsid w:val="001467B3"/>
    <w:rsid w:val="001468D9"/>
    <w:rsid w:val="00146966"/>
    <w:rsid w:val="00146A3E"/>
    <w:rsid w:val="00146E26"/>
    <w:rsid w:val="00146E7C"/>
    <w:rsid w:val="00147050"/>
    <w:rsid w:val="00147075"/>
    <w:rsid w:val="00147272"/>
    <w:rsid w:val="00147D53"/>
    <w:rsid w:val="00147F63"/>
    <w:rsid w:val="0015010A"/>
    <w:rsid w:val="00150576"/>
    <w:rsid w:val="0015099B"/>
    <w:rsid w:val="00150B66"/>
    <w:rsid w:val="00150BDA"/>
    <w:rsid w:val="00150C06"/>
    <w:rsid w:val="00150E69"/>
    <w:rsid w:val="00151017"/>
    <w:rsid w:val="00151476"/>
    <w:rsid w:val="001515D7"/>
    <w:rsid w:val="0015161B"/>
    <w:rsid w:val="001521E2"/>
    <w:rsid w:val="0015220C"/>
    <w:rsid w:val="00152342"/>
    <w:rsid w:val="00152611"/>
    <w:rsid w:val="00152688"/>
    <w:rsid w:val="00152BCF"/>
    <w:rsid w:val="00152E3E"/>
    <w:rsid w:val="00152EC8"/>
    <w:rsid w:val="00152EF1"/>
    <w:rsid w:val="00153B5A"/>
    <w:rsid w:val="00153F22"/>
    <w:rsid w:val="00153F5F"/>
    <w:rsid w:val="0015406D"/>
    <w:rsid w:val="001540A6"/>
    <w:rsid w:val="00154118"/>
    <w:rsid w:val="001541F2"/>
    <w:rsid w:val="001545E7"/>
    <w:rsid w:val="001547D4"/>
    <w:rsid w:val="00154955"/>
    <w:rsid w:val="00154CF2"/>
    <w:rsid w:val="00154E40"/>
    <w:rsid w:val="00154F2A"/>
    <w:rsid w:val="0015527C"/>
    <w:rsid w:val="00155298"/>
    <w:rsid w:val="001556F7"/>
    <w:rsid w:val="001559DC"/>
    <w:rsid w:val="00155CE9"/>
    <w:rsid w:val="00155F20"/>
    <w:rsid w:val="00156181"/>
    <w:rsid w:val="00156361"/>
    <w:rsid w:val="00156B55"/>
    <w:rsid w:val="00157163"/>
    <w:rsid w:val="00157265"/>
    <w:rsid w:val="001573CC"/>
    <w:rsid w:val="0015764D"/>
    <w:rsid w:val="00157BE2"/>
    <w:rsid w:val="00157D6D"/>
    <w:rsid w:val="00157E45"/>
    <w:rsid w:val="001601B3"/>
    <w:rsid w:val="00160372"/>
    <w:rsid w:val="00160647"/>
    <w:rsid w:val="001608B6"/>
    <w:rsid w:val="00160E00"/>
    <w:rsid w:val="00161071"/>
    <w:rsid w:val="0016123C"/>
    <w:rsid w:val="001615C9"/>
    <w:rsid w:val="0016190F"/>
    <w:rsid w:val="00161F11"/>
    <w:rsid w:val="00161F6C"/>
    <w:rsid w:val="00161F6D"/>
    <w:rsid w:val="001621A4"/>
    <w:rsid w:val="00162520"/>
    <w:rsid w:val="0016288F"/>
    <w:rsid w:val="00162902"/>
    <w:rsid w:val="00162B90"/>
    <w:rsid w:val="00162D01"/>
    <w:rsid w:val="00162E5E"/>
    <w:rsid w:val="001630AB"/>
    <w:rsid w:val="00163295"/>
    <w:rsid w:val="001637C8"/>
    <w:rsid w:val="00163A48"/>
    <w:rsid w:val="00163DC0"/>
    <w:rsid w:val="00163FF1"/>
    <w:rsid w:val="001644A4"/>
    <w:rsid w:val="00164BBD"/>
    <w:rsid w:val="00164DCC"/>
    <w:rsid w:val="00164F21"/>
    <w:rsid w:val="0016501D"/>
    <w:rsid w:val="00165395"/>
    <w:rsid w:val="00165CBA"/>
    <w:rsid w:val="0016624B"/>
    <w:rsid w:val="0016638A"/>
    <w:rsid w:val="001664FA"/>
    <w:rsid w:val="00166618"/>
    <w:rsid w:val="00166663"/>
    <w:rsid w:val="001666FE"/>
    <w:rsid w:val="0016683A"/>
    <w:rsid w:val="001669EE"/>
    <w:rsid w:val="00166BF8"/>
    <w:rsid w:val="00167470"/>
    <w:rsid w:val="0016747D"/>
    <w:rsid w:val="00167663"/>
    <w:rsid w:val="001678ED"/>
    <w:rsid w:val="00167A6A"/>
    <w:rsid w:val="00167B3B"/>
    <w:rsid w:val="00167B73"/>
    <w:rsid w:val="00167E15"/>
    <w:rsid w:val="00170101"/>
    <w:rsid w:val="001702B7"/>
    <w:rsid w:val="00170A36"/>
    <w:rsid w:val="00170C2F"/>
    <w:rsid w:val="00170CF4"/>
    <w:rsid w:val="001710C2"/>
    <w:rsid w:val="001719EF"/>
    <w:rsid w:val="00171BB7"/>
    <w:rsid w:val="00172107"/>
    <w:rsid w:val="00172109"/>
    <w:rsid w:val="0017230F"/>
    <w:rsid w:val="001723AC"/>
    <w:rsid w:val="001724AF"/>
    <w:rsid w:val="0017261C"/>
    <w:rsid w:val="00172620"/>
    <w:rsid w:val="00172789"/>
    <w:rsid w:val="001729BD"/>
    <w:rsid w:val="00172A22"/>
    <w:rsid w:val="00172F12"/>
    <w:rsid w:val="00172F35"/>
    <w:rsid w:val="0017398A"/>
    <w:rsid w:val="00174242"/>
    <w:rsid w:val="001742C9"/>
    <w:rsid w:val="00174357"/>
    <w:rsid w:val="001743CE"/>
    <w:rsid w:val="0017454F"/>
    <w:rsid w:val="00174617"/>
    <w:rsid w:val="001747D2"/>
    <w:rsid w:val="001747DE"/>
    <w:rsid w:val="001749AE"/>
    <w:rsid w:val="00174A8E"/>
    <w:rsid w:val="00174AC0"/>
    <w:rsid w:val="00174B03"/>
    <w:rsid w:val="00174DD5"/>
    <w:rsid w:val="00174E1E"/>
    <w:rsid w:val="00174F0B"/>
    <w:rsid w:val="00174F15"/>
    <w:rsid w:val="001750F1"/>
    <w:rsid w:val="001753A6"/>
    <w:rsid w:val="001757C4"/>
    <w:rsid w:val="00175964"/>
    <w:rsid w:val="00176442"/>
    <w:rsid w:val="00176844"/>
    <w:rsid w:val="00176A82"/>
    <w:rsid w:val="00176FA0"/>
    <w:rsid w:val="00177394"/>
    <w:rsid w:val="00177465"/>
    <w:rsid w:val="0017765F"/>
    <w:rsid w:val="00177773"/>
    <w:rsid w:val="001778B6"/>
    <w:rsid w:val="00177A67"/>
    <w:rsid w:val="00177B59"/>
    <w:rsid w:val="00180006"/>
    <w:rsid w:val="001800EE"/>
    <w:rsid w:val="001802F4"/>
    <w:rsid w:val="001803DC"/>
    <w:rsid w:val="001804DA"/>
    <w:rsid w:val="001807D7"/>
    <w:rsid w:val="00180C2B"/>
    <w:rsid w:val="00180D23"/>
    <w:rsid w:val="00180DCB"/>
    <w:rsid w:val="00180DCE"/>
    <w:rsid w:val="0018134D"/>
    <w:rsid w:val="001813B6"/>
    <w:rsid w:val="001816F6"/>
    <w:rsid w:val="00181D42"/>
    <w:rsid w:val="00181DD9"/>
    <w:rsid w:val="0018204C"/>
    <w:rsid w:val="001828AE"/>
    <w:rsid w:val="00182B4F"/>
    <w:rsid w:val="00182B85"/>
    <w:rsid w:val="00182B9B"/>
    <w:rsid w:val="0018353F"/>
    <w:rsid w:val="00183836"/>
    <w:rsid w:val="001839A9"/>
    <w:rsid w:val="00183AA2"/>
    <w:rsid w:val="0018424F"/>
    <w:rsid w:val="0018454B"/>
    <w:rsid w:val="00184560"/>
    <w:rsid w:val="0018486C"/>
    <w:rsid w:val="00184876"/>
    <w:rsid w:val="00184996"/>
    <w:rsid w:val="00184DE9"/>
    <w:rsid w:val="00184E72"/>
    <w:rsid w:val="0018500E"/>
    <w:rsid w:val="001851F1"/>
    <w:rsid w:val="001853C7"/>
    <w:rsid w:val="0018561C"/>
    <w:rsid w:val="00185694"/>
    <w:rsid w:val="0018580F"/>
    <w:rsid w:val="00186100"/>
    <w:rsid w:val="00186173"/>
    <w:rsid w:val="001861AA"/>
    <w:rsid w:val="001862B4"/>
    <w:rsid w:val="00186667"/>
    <w:rsid w:val="001867C6"/>
    <w:rsid w:val="00186897"/>
    <w:rsid w:val="00186955"/>
    <w:rsid w:val="00187174"/>
    <w:rsid w:val="00187194"/>
    <w:rsid w:val="001871A4"/>
    <w:rsid w:val="001876C9"/>
    <w:rsid w:val="00187CD3"/>
    <w:rsid w:val="00187F4F"/>
    <w:rsid w:val="0019019A"/>
    <w:rsid w:val="001909BE"/>
    <w:rsid w:val="00190A4E"/>
    <w:rsid w:val="00190B22"/>
    <w:rsid w:val="00190C71"/>
    <w:rsid w:val="00190DB0"/>
    <w:rsid w:val="00190DE8"/>
    <w:rsid w:val="00191105"/>
    <w:rsid w:val="00191393"/>
    <w:rsid w:val="00191A07"/>
    <w:rsid w:val="00191AD2"/>
    <w:rsid w:val="00191B4F"/>
    <w:rsid w:val="00191C12"/>
    <w:rsid w:val="00191C1A"/>
    <w:rsid w:val="00191D3A"/>
    <w:rsid w:val="00191DDC"/>
    <w:rsid w:val="001920FF"/>
    <w:rsid w:val="00192128"/>
    <w:rsid w:val="00192D1E"/>
    <w:rsid w:val="0019311A"/>
    <w:rsid w:val="001934CA"/>
    <w:rsid w:val="00193B1F"/>
    <w:rsid w:val="001940A6"/>
    <w:rsid w:val="0019421D"/>
    <w:rsid w:val="001943A5"/>
    <w:rsid w:val="0019449C"/>
    <w:rsid w:val="00194773"/>
    <w:rsid w:val="00194A39"/>
    <w:rsid w:val="00194DE0"/>
    <w:rsid w:val="00194FA7"/>
    <w:rsid w:val="00194FC5"/>
    <w:rsid w:val="00194FDC"/>
    <w:rsid w:val="00195028"/>
    <w:rsid w:val="001951F5"/>
    <w:rsid w:val="0019522F"/>
    <w:rsid w:val="001953E5"/>
    <w:rsid w:val="00195F7A"/>
    <w:rsid w:val="00195FA5"/>
    <w:rsid w:val="0019632B"/>
    <w:rsid w:val="00197295"/>
    <w:rsid w:val="00197340"/>
    <w:rsid w:val="001975F5"/>
    <w:rsid w:val="00197746"/>
    <w:rsid w:val="001977FA"/>
    <w:rsid w:val="00197AF3"/>
    <w:rsid w:val="00197CAF"/>
    <w:rsid w:val="00197F46"/>
    <w:rsid w:val="001A08D7"/>
    <w:rsid w:val="001A11A9"/>
    <w:rsid w:val="001A152F"/>
    <w:rsid w:val="001A160B"/>
    <w:rsid w:val="001A1858"/>
    <w:rsid w:val="001A19AD"/>
    <w:rsid w:val="001A1ECA"/>
    <w:rsid w:val="001A1F52"/>
    <w:rsid w:val="001A1FFE"/>
    <w:rsid w:val="001A20CE"/>
    <w:rsid w:val="001A2147"/>
    <w:rsid w:val="001A22EE"/>
    <w:rsid w:val="001A253E"/>
    <w:rsid w:val="001A2D81"/>
    <w:rsid w:val="001A2DC2"/>
    <w:rsid w:val="001A2F53"/>
    <w:rsid w:val="001A307C"/>
    <w:rsid w:val="001A337A"/>
    <w:rsid w:val="001A3417"/>
    <w:rsid w:val="001A3712"/>
    <w:rsid w:val="001A3965"/>
    <w:rsid w:val="001A39D0"/>
    <w:rsid w:val="001A3B10"/>
    <w:rsid w:val="001A3C7D"/>
    <w:rsid w:val="001A4208"/>
    <w:rsid w:val="001A42F1"/>
    <w:rsid w:val="001A4367"/>
    <w:rsid w:val="001A44FD"/>
    <w:rsid w:val="001A4606"/>
    <w:rsid w:val="001A4737"/>
    <w:rsid w:val="001A4747"/>
    <w:rsid w:val="001A4CB0"/>
    <w:rsid w:val="001A4F3A"/>
    <w:rsid w:val="001A4FA1"/>
    <w:rsid w:val="001A5056"/>
    <w:rsid w:val="001A51C1"/>
    <w:rsid w:val="001A5936"/>
    <w:rsid w:val="001A5954"/>
    <w:rsid w:val="001A5A94"/>
    <w:rsid w:val="001A5DEC"/>
    <w:rsid w:val="001A6832"/>
    <w:rsid w:val="001A6C04"/>
    <w:rsid w:val="001A6DCD"/>
    <w:rsid w:val="001A6FA2"/>
    <w:rsid w:val="001A714A"/>
    <w:rsid w:val="001A735A"/>
    <w:rsid w:val="001A73D8"/>
    <w:rsid w:val="001A753D"/>
    <w:rsid w:val="001A763E"/>
    <w:rsid w:val="001A77E0"/>
    <w:rsid w:val="001A7A6D"/>
    <w:rsid w:val="001A7AA6"/>
    <w:rsid w:val="001A7D30"/>
    <w:rsid w:val="001A7E65"/>
    <w:rsid w:val="001B02B9"/>
    <w:rsid w:val="001B0911"/>
    <w:rsid w:val="001B0AD7"/>
    <w:rsid w:val="001B0AF9"/>
    <w:rsid w:val="001B0E3D"/>
    <w:rsid w:val="001B12C0"/>
    <w:rsid w:val="001B13F5"/>
    <w:rsid w:val="001B16F2"/>
    <w:rsid w:val="001B1991"/>
    <w:rsid w:val="001B1A5A"/>
    <w:rsid w:val="001B1DF9"/>
    <w:rsid w:val="001B266E"/>
    <w:rsid w:val="001B2756"/>
    <w:rsid w:val="001B2AC4"/>
    <w:rsid w:val="001B3156"/>
    <w:rsid w:val="001B34B5"/>
    <w:rsid w:val="001B3615"/>
    <w:rsid w:val="001B3745"/>
    <w:rsid w:val="001B3C01"/>
    <w:rsid w:val="001B3D77"/>
    <w:rsid w:val="001B3E71"/>
    <w:rsid w:val="001B4708"/>
    <w:rsid w:val="001B48D0"/>
    <w:rsid w:val="001B499F"/>
    <w:rsid w:val="001B4B1C"/>
    <w:rsid w:val="001B4D41"/>
    <w:rsid w:val="001B53F9"/>
    <w:rsid w:val="001B57B8"/>
    <w:rsid w:val="001B5A65"/>
    <w:rsid w:val="001B5C64"/>
    <w:rsid w:val="001B5F14"/>
    <w:rsid w:val="001B6299"/>
    <w:rsid w:val="001B636B"/>
    <w:rsid w:val="001B64DC"/>
    <w:rsid w:val="001B67DB"/>
    <w:rsid w:val="001B68A7"/>
    <w:rsid w:val="001B6A12"/>
    <w:rsid w:val="001B78ED"/>
    <w:rsid w:val="001B7D83"/>
    <w:rsid w:val="001B7EC3"/>
    <w:rsid w:val="001C0070"/>
    <w:rsid w:val="001C0488"/>
    <w:rsid w:val="001C055A"/>
    <w:rsid w:val="001C0A21"/>
    <w:rsid w:val="001C0C40"/>
    <w:rsid w:val="001C0D0A"/>
    <w:rsid w:val="001C1314"/>
    <w:rsid w:val="001C1917"/>
    <w:rsid w:val="001C1963"/>
    <w:rsid w:val="001C1966"/>
    <w:rsid w:val="001C1AC8"/>
    <w:rsid w:val="001C1D16"/>
    <w:rsid w:val="001C1DDA"/>
    <w:rsid w:val="001C1E51"/>
    <w:rsid w:val="001C2173"/>
    <w:rsid w:val="001C22F6"/>
    <w:rsid w:val="001C28E1"/>
    <w:rsid w:val="001C295F"/>
    <w:rsid w:val="001C2B80"/>
    <w:rsid w:val="001C2C94"/>
    <w:rsid w:val="001C2C9A"/>
    <w:rsid w:val="001C2D24"/>
    <w:rsid w:val="001C2E43"/>
    <w:rsid w:val="001C3205"/>
    <w:rsid w:val="001C3315"/>
    <w:rsid w:val="001C3769"/>
    <w:rsid w:val="001C388B"/>
    <w:rsid w:val="001C3EFB"/>
    <w:rsid w:val="001C41C3"/>
    <w:rsid w:val="001C4A74"/>
    <w:rsid w:val="001C4C3A"/>
    <w:rsid w:val="001C4D19"/>
    <w:rsid w:val="001C4D34"/>
    <w:rsid w:val="001C4DEC"/>
    <w:rsid w:val="001C4E44"/>
    <w:rsid w:val="001C5458"/>
    <w:rsid w:val="001C54F9"/>
    <w:rsid w:val="001C5C08"/>
    <w:rsid w:val="001C5C4E"/>
    <w:rsid w:val="001C6282"/>
    <w:rsid w:val="001C63AF"/>
    <w:rsid w:val="001C68A3"/>
    <w:rsid w:val="001C69CB"/>
    <w:rsid w:val="001C6B86"/>
    <w:rsid w:val="001C6CEF"/>
    <w:rsid w:val="001C6D11"/>
    <w:rsid w:val="001C71B2"/>
    <w:rsid w:val="001C71F1"/>
    <w:rsid w:val="001C7541"/>
    <w:rsid w:val="001C7572"/>
    <w:rsid w:val="001C78F7"/>
    <w:rsid w:val="001C7BC0"/>
    <w:rsid w:val="001C7D83"/>
    <w:rsid w:val="001C7E6A"/>
    <w:rsid w:val="001C7ED3"/>
    <w:rsid w:val="001D05F7"/>
    <w:rsid w:val="001D087B"/>
    <w:rsid w:val="001D0AC2"/>
    <w:rsid w:val="001D15D6"/>
    <w:rsid w:val="001D1611"/>
    <w:rsid w:val="001D1729"/>
    <w:rsid w:val="001D1900"/>
    <w:rsid w:val="001D1AC6"/>
    <w:rsid w:val="001D1FD7"/>
    <w:rsid w:val="001D20DD"/>
    <w:rsid w:val="001D2514"/>
    <w:rsid w:val="001D2BD3"/>
    <w:rsid w:val="001D2E37"/>
    <w:rsid w:val="001D2EDA"/>
    <w:rsid w:val="001D31E5"/>
    <w:rsid w:val="001D33A7"/>
    <w:rsid w:val="001D3664"/>
    <w:rsid w:val="001D3756"/>
    <w:rsid w:val="001D3DBA"/>
    <w:rsid w:val="001D3F14"/>
    <w:rsid w:val="001D47CF"/>
    <w:rsid w:val="001D49D2"/>
    <w:rsid w:val="001D4BC0"/>
    <w:rsid w:val="001D4DAD"/>
    <w:rsid w:val="001D5004"/>
    <w:rsid w:val="001D51B1"/>
    <w:rsid w:val="001D5787"/>
    <w:rsid w:val="001D607E"/>
    <w:rsid w:val="001D60A7"/>
    <w:rsid w:val="001D6151"/>
    <w:rsid w:val="001D6486"/>
    <w:rsid w:val="001D64FD"/>
    <w:rsid w:val="001D66EE"/>
    <w:rsid w:val="001D6824"/>
    <w:rsid w:val="001D693B"/>
    <w:rsid w:val="001D6968"/>
    <w:rsid w:val="001D7820"/>
    <w:rsid w:val="001D7BC9"/>
    <w:rsid w:val="001D7C40"/>
    <w:rsid w:val="001E0595"/>
    <w:rsid w:val="001E08AB"/>
    <w:rsid w:val="001E0A05"/>
    <w:rsid w:val="001E0CC4"/>
    <w:rsid w:val="001E1172"/>
    <w:rsid w:val="001E145B"/>
    <w:rsid w:val="001E14E6"/>
    <w:rsid w:val="001E2059"/>
    <w:rsid w:val="001E22A6"/>
    <w:rsid w:val="001E233D"/>
    <w:rsid w:val="001E241F"/>
    <w:rsid w:val="001E24E5"/>
    <w:rsid w:val="001E28D4"/>
    <w:rsid w:val="001E2908"/>
    <w:rsid w:val="001E2FA0"/>
    <w:rsid w:val="001E309C"/>
    <w:rsid w:val="001E3123"/>
    <w:rsid w:val="001E332D"/>
    <w:rsid w:val="001E3448"/>
    <w:rsid w:val="001E35D9"/>
    <w:rsid w:val="001E384C"/>
    <w:rsid w:val="001E39BD"/>
    <w:rsid w:val="001E3CF9"/>
    <w:rsid w:val="001E3FB5"/>
    <w:rsid w:val="001E4037"/>
    <w:rsid w:val="001E4048"/>
    <w:rsid w:val="001E4361"/>
    <w:rsid w:val="001E4454"/>
    <w:rsid w:val="001E497D"/>
    <w:rsid w:val="001E49A4"/>
    <w:rsid w:val="001E4D94"/>
    <w:rsid w:val="001E5307"/>
    <w:rsid w:val="001E54E3"/>
    <w:rsid w:val="001E5508"/>
    <w:rsid w:val="001E599E"/>
    <w:rsid w:val="001E5EB2"/>
    <w:rsid w:val="001E5EBC"/>
    <w:rsid w:val="001E6010"/>
    <w:rsid w:val="001E636B"/>
    <w:rsid w:val="001E6466"/>
    <w:rsid w:val="001E6524"/>
    <w:rsid w:val="001E67D2"/>
    <w:rsid w:val="001E67F2"/>
    <w:rsid w:val="001E6B3A"/>
    <w:rsid w:val="001E6BDF"/>
    <w:rsid w:val="001E6C50"/>
    <w:rsid w:val="001E6DAF"/>
    <w:rsid w:val="001E700A"/>
    <w:rsid w:val="001E72CA"/>
    <w:rsid w:val="001E7323"/>
    <w:rsid w:val="001F0292"/>
    <w:rsid w:val="001F03D5"/>
    <w:rsid w:val="001F08A4"/>
    <w:rsid w:val="001F096D"/>
    <w:rsid w:val="001F0EEE"/>
    <w:rsid w:val="001F0F1B"/>
    <w:rsid w:val="001F0F58"/>
    <w:rsid w:val="001F1060"/>
    <w:rsid w:val="001F119E"/>
    <w:rsid w:val="001F12C4"/>
    <w:rsid w:val="001F1326"/>
    <w:rsid w:val="001F139C"/>
    <w:rsid w:val="001F19CC"/>
    <w:rsid w:val="001F1A22"/>
    <w:rsid w:val="001F1BF6"/>
    <w:rsid w:val="001F1FE8"/>
    <w:rsid w:val="001F2144"/>
    <w:rsid w:val="001F2235"/>
    <w:rsid w:val="001F2444"/>
    <w:rsid w:val="001F2A7B"/>
    <w:rsid w:val="001F2B3E"/>
    <w:rsid w:val="001F2CB9"/>
    <w:rsid w:val="001F2E85"/>
    <w:rsid w:val="001F323F"/>
    <w:rsid w:val="001F33A2"/>
    <w:rsid w:val="001F3559"/>
    <w:rsid w:val="001F36E1"/>
    <w:rsid w:val="001F3C83"/>
    <w:rsid w:val="001F3E49"/>
    <w:rsid w:val="001F4565"/>
    <w:rsid w:val="001F4634"/>
    <w:rsid w:val="001F4641"/>
    <w:rsid w:val="001F467B"/>
    <w:rsid w:val="001F4764"/>
    <w:rsid w:val="001F4C31"/>
    <w:rsid w:val="001F52E1"/>
    <w:rsid w:val="001F544E"/>
    <w:rsid w:val="001F5DBC"/>
    <w:rsid w:val="001F61F9"/>
    <w:rsid w:val="001F63D9"/>
    <w:rsid w:val="001F65A1"/>
    <w:rsid w:val="001F6A71"/>
    <w:rsid w:val="001F6B5E"/>
    <w:rsid w:val="001F6E7A"/>
    <w:rsid w:val="001F6F01"/>
    <w:rsid w:val="001F6F61"/>
    <w:rsid w:val="001F72FF"/>
    <w:rsid w:val="001F751F"/>
    <w:rsid w:val="001F7774"/>
    <w:rsid w:val="001F77EA"/>
    <w:rsid w:val="001F7968"/>
    <w:rsid w:val="001F79E9"/>
    <w:rsid w:val="001F7C70"/>
    <w:rsid w:val="001F7F49"/>
    <w:rsid w:val="002004E8"/>
    <w:rsid w:val="00200CAA"/>
    <w:rsid w:val="00201280"/>
    <w:rsid w:val="002014EE"/>
    <w:rsid w:val="00201CED"/>
    <w:rsid w:val="00201F41"/>
    <w:rsid w:val="00202174"/>
    <w:rsid w:val="002021CA"/>
    <w:rsid w:val="002024B6"/>
    <w:rsid w:val="00202AE0"/>
    <w:rsid w:val="00202BEA"/>
    <w:rsid w:val="00202DBE"/>
    <w:rsid w:val="00202DEA"/>
    <w:rsid w:val="00202FE6"/>
    <w:rsid w:val="00202FF1"/>
    <w:rsid w:val="0020362F"/>
    <w:rsid w:val="00203A77"/>
    <w:rsid w:val="00203BFA"/>
    <w:rsid w:val="002043CB"/>
    <w:rsid w:val="0020446C"/>
    <w:rsid w:val="00204551"/>
    <w:rsid w:val="00204D09"/>
    <w:rsid w:val="00204DF8"/>
    <w:rsid w:val="00204F9A"/>
    <w:rsid w:val="00204FFF"/>
    <w:rsid w:val="00205331"/>
    <w:rsid w:val="00205347"/>
    <w:rsid w:val="002054E7"/>
    <w:rsid w:val="002059C1"/>
    <w:rsid w:val="00205D2D"/>
    <w:rsid w:val="00205E40"/>
    <w:rsid w:val="00205F4D"/>
    <w:rsid w:val="00205F9C"/>
    <w:rsid w:val="0020612F"/>
    <w:rsid w:val="0020613D"/>
    <w:rsid w:val="002064C0"/>
    <w:rsid w:val="00206BBC"/>
    <w:rsid w:val="00206C95"/>
    <w:rsid w:val="00206E2C"/>
    <w:rsid w:val="00207428"/>
    <w:rsid w:val="002075EA"/>
    <w:rsid w:val="002077DA"/>
    <w:rsid w:val="0020785E"/>
    <w:rsid w:val="00207DAE"/>
    <w:rsid w:val="002100F6"/>
    <w:rsid w:val="00210372"/>
    <w:rsid w:val="002103C3"/>
    <w:rsid w:val="0021056A"/>
    <w:rsid w:val="00210689"/>
    <w:rsid w:val="002106C5"/>
    <w:rsid w:val="0021086D"/>
    <w:rsid w:val="002108D4"/>
    <w:rsid w:val="00211335"/>
    <w:rsid w:val="002114BB"/>
    <w:rsid w:val="002114C1"/>
    <w:rsid w:val="00211B70"/>
    <w:rsid w:val="00211EA4"/>
    <w:rsid w:val="00211FFF"/>
    <w:rsid w:val="0021202C"/>
    <w:rsid w:val="00212118"/>
    <w:rsid w:val="002121EA"/>
    <w:rsid w:val="00212467"/>
    <w:rsid w:val="002127D6"/>
    <w:rsid w:val="00212C64"/>
    <w:rsid w:val="00212C83"/>
    <w:rsid w:val="00212D74"/>
    <w:rsid w:val="00212E33"/>
    <w:rsid w:val="00212EFD"/>
    <w:rsid w:val="00213622"/>
    <w:rsid w:val="002139BD"/>
    <w:rsid w:val="00213ABA"/>
    <w:rsid w:val="00213AC5"/>
    <w:rsid w:val="00213EF6"/>
    <w:rsid w:val="00213EFD"/>
    <w:rsid w:val="002140C2"/>
    <w:rsid w:val="00214285"/>
    <w:rsid w:val="00214407"/>
    <w:rsid w:val="002144BC"/>
    <w:rsid w:val="002144E5"/>
    <w:rsid w:val="00214ED4"/>
    <w:rsid w:val="00214F5D"/>
    <w:rsid w:val="00214F5E"/>
    <w:rsid w:val="002150F6"/>
    <w:rsid w:val="002154D5"/>
    <w:rsid w:val="002155B3"/>
    <w:rsid w:val="00215DAA"/>
    <w:rsid w:val="00215E89"/>
    <w:rsid w:val="0021602F"/>
    <w:rsid w:val="00216095"/>
    <w:rsid w:val="00216BE7"/>
    <w:rsid w:val="0021705C"/>
    <w:rsid w:val="00217346"/>
    <w:rsid w:val="002173BF"/>
    <w:rsid w:val="00217946"/>
    <w:rsid w:val="00217954"/>
    <w:rsid w:val="00217C2C"/>
    <w:rsid w:val="00217C95"/>
    <w:rsid w:val="00217CFD"/>
    <w:rsid w:val="00220109"/>
    <w:rsid w:val="002206CA"/>
    <w:rsid w:val="00220929"/>
    <w:rsid w:val="00220EAE"/>
    <w:rsid w:val="00220F81"/>
    <w:rsid w:val="0022130E"/>
    <w:rsid w:val="002217C2"/>
    <w:rsid w:val="00221E7D"/>
    <w:rsid w:val="002222EE"/>
    <w:rsid w:val="0022234F"/>
    <w:rsid w:val="00222C35"/>
    <w:rsid w:val="00222FDD"/>
    <w:rsid w:val="002230B5"/>
    <w:rsid w:val="002233A4"/>
    <w:rsid w:val="00223A7B"/>
    <w:rsid w:val="00223ABD"/>
    <w:rsid w:val="00223B31"/>
    <w:rsid w:val="00223FA1"/>
    <w:rsid w:val="00224026"/>
    <w:rsid w:val="0022409C"/>
    <w:rsid w:val="0022455A"/>
    <w:rsid w:val="00224572"/>
    <w:rsid w:val="002245B8"/>
    <w:rsid w:val="0022464D"/>
    <w:rsid w:val="0022468C"/>
    <w:rsid w:val="00224BFE"/>
    <w:rsid w:val="00224E3E"/>
    <w:rsid w:val="00224E8A"/>
    <w:rsid w:val="00224FA7"/>
    <w:rsid w:val="00225100"/>
    <w:rsid w:val="00225448"/>
    <w:rsid w:val="0022591B"/>
    <w:rsid w:val="00225949"/>
    <w:rsid w:val="00225B74"/>
    <w:rsid w:val="00225E21"/>
    <w:rsid w:val="002260A4"/>
    <w:rsid w:val="0022630D"/>
    <w:rsid w:val="00226358"/>
    <w:rsid w:val="0022678B"/>
    <w:rsid w:val="00226A50"/>
    <w:rsid w:val="00226E31"/>
    <w:rsid w:val="002277E1"/>
    <w:rsid w:val="002278B5"/>
    <w:rsid w:val="0023016B"/>
    <w:rsid w:val="002302B9"/>
    <w:rsid w:val="00230488"/>
    <w:rsid w:val="002305FB"/>
    <w:rsid w:val="00230A9A"/>
    <w:rsid w:val="00230AA1"/>
    <w:rsid w:val="00230BAF"/>
    <w:rsid w:val="00230C9C"/>
    <w:rsid w:val="00230EF1"/>
    <w:rsid w:val="0023116C"/>
    <w:rsid w:val="002311B7"/>
    <w:rsid w:val="00231280"/>
    <w:rsid w:val="00231545"/>
    <w:rsid w:val="00231683"/>
    <w:rsid w:val="00231707"/>
    <w:rsid w:val="00231AA3"/>
    <w:rsid w:val="00231C07"/>
    <w:rsid w:val="00231E7F"/>
    <w:rsid w:val="00231EDF"/>
    <w:rsid w:val="0023214A"/>
    <w:rsid w:val="002321A6"/>
    <w:rsid w:val="002323F4"/>
    <w:rsid w:val="00232E85"/>
    <w:rsid w:val="00232F55"/>
    <w:rsid w:val="0023300D"/>
    <w:rsid w:val="00233310"/>
    <w:rsid w:val="00233554"/>
    <w:rsid w:val="002335E7"/>
    <w:rsid w:val="00234441"/>
    <w:rsid w:val="002346A1"/>
    <w:rsid w:val="002346A5"/>
    <w:rsid w:val="002347DB"/>
    <w:rsid w:val="00234812"/>
    <w:rsid w:val="00234A74"/>
    <w:rsid w:val="00234F5C"/>
    <w:rsid w:val="00234F64"/>
    <w:rsid w:val="002354FC"/>
    <w:rsid w:val="00235616"/>
    <w:rsid w:val="0023577B"/>
    <w:rsid w:val="00235AC0"/>
    <w:rsid w:val="00235B1D"/>
    <w:rsid w:val="00235B60"/>
    <w:rsid w:val="00235FC4"/>
    <w:rsid w:val="002361FC"/>
    <w:rsid w:val="00236B88"/>
    <w:rsid w:val="00236D25"/>
    <w:rsid w:val="00236D4B"/>
    <w:rsid w:val="00237019"/>
    <w:rsid w:val="0023712F"/>
    <w:rsid w:val="00237359"/>
    <w:rsid w:val="00237920"/>
    <w:rsid w:val="00237A0C"/>
    <w:rsid w:val="00237AAD"/>
    <w:rsid w:val="00240327"/>
    <w:rsid w:val="0024042B"/>
    <w:rsid w:val="002404F5"/>
    <w:rsid w:val="00240574"/>
    <w:rsid w:val="002405D8"/>
    <w:rsid w:val="0024067D"/>
    <w:rsid w:val="002408CD"/>
    <w:rsid w:val="00240B01"/>
    <w:rsid w:val="00240F64"/>
    <w:rsid w:val="0024103C"/>
    <w:rsid w:val="002412D6"/>
    <w:rsid w:val="00241F13"/>
    <w:rsid w:val="0024217B"/>
    <w:rsid w:val="00242250"/>
    <w:rsid w:val="002425BD"/>
    <w:rsid w:val="00242699"/>
    <w:rsid w:val="002427A1"/>
    <w:rsid w:val="00242A27"/>
    <w:rsid w:val="00242A94"/>
    <w:rsid w:val="00242ACF"/>
    <w:rsid w:val="00242CE6"/>
    <w:rsid w:val="00243095"/>
    <w:rsid w:val="0024348C"/>
    <w:rsid w:val="00243955"/>
    <w:rsid w:val="00243972"/>
    <w:rsid w:val="00243DC6"/>
    <w:rsid w:val="00243E7B"/>
    <w:rsid w:val="0024407C"/>
    <w:rsid w:val="0024420F"/>
    <w:rsid w:val="002445BF"/>
    <w:rsid w:val="00244940"/>
    <w:rsid w:val="002453DA"/>
    <w:rsid w:val="002459CF"/>
    <w:rsid w:val="00245A79"/>
    <w:rsid w:val="00245DC8"/>
    <w:rsid w:val="00245E48"/>
    <w:rsid w:val="0024607E"/>
    <w:rsid w:val="00246341"/>
    <w:rsid w:val="00246655"/>
    <w:rsid w:val="00246909"/>
    <w:rsid w:val="00246922"/>
    <w:rsid w:val="00246ABF"/>
    <w:rsid w:val="00246C21"/>
    <w:rsid w:val="00246F04"/>
    <w:rsid w:val="0024703C"/>
    <w:rsid w:val="0024772C"/>
    <w:rsid w:val="0024784E"/>
    <w:rsid w:val="0024786C"/>
    <w:rsid w:val="00247DFE"/>
    <w:rsid w:val="00247EBD"/>
    <w:rsid w:val="00250100"/>
    <w:rsid w:val="002508D3"/>
    <w:rsid w:val="00250AAD"/>
    <w:rsid w:val="00250FA0"/>
    <w:rsid w:val="0025132D"/>
    <w:rsid w:val="0025139F"/>
    <w:rsid w:val="00251445"/>
    <w:rsid w:val="00251477"/>
    <w:rsid w:val="0025155B"/>
    <w:rsid w:val="002518CD"/>
    <w:rsid w:val="00251A67"/>
    <w:rsid w:val="00251B25"/>
    <w:rsid w:val="00251C6F"/>
    <w:rsid w:val="00251CB2"/>
    <w:rsid w:val="00251CBD"/>
    <w:rsid w:val="002524CD"/>
    <w:rsid w:val="00252715"/>
    <w:rsid w:val="00252D33"/>
    <w:rsid w:val="00252EFE"/>
    <w:rsid w:val="00253038"/>
    <w:rsid w:val="002530FC"/>
    <w:rsid w:val="0025339F"/>
    <w:rsid w:val="00253597"/>
    <w:rsid w:val="002535A8"/>
    <w:rsid w:val="002536F7"/>
    <w:rsid w:val="0025377F"/>
    <w:rsid w:val="00253797"/>
    <w:rsid w:val="002539B8"/>
    <w:rsid w:val="00253B25"/>
    <w:rsid w:val="00253D7E"/>
    <w:rsid w:val="00253D81"/>
    <w:rsid w:val="00253DA0"/>
    <w:rsid w:val="00254041"/>
    <w:rsid w:val="002542D1"/>
    <w:rsid w:val="00254307"/>
    <w:rsid w:val="00254406"/>
    <w:rsid w:val="00254421"/>
    <w:rsid w:val="00254472"/>
    <w:rsid w:val="00254541"/>
    <w:rsid w:val="0025489B"/>
    <w:rsid w:val="00254C1F"/>
    <w:rsid w:val="00254D32"/>
    <w:rsid w:val="00254DA4"/>
    <w:rsid w:val="00254E66"/>
    <w:rsid w:val="00255213"/>
    <w:rsid w:val="002556E6"/>
    <w:rsid w:val="00255717"/>
    <w:rsid w:val="0025585D"/>
    <w:rsid w:val="00255FDD"/>
    <w:rsid w:val="002562D6"/>
    <w:rsid w:val="0025653C"/>
    <w:rsid w:val="00256799"/>
    <w:rsid w:val="002567EB"/>
    <w:rsid w:val="0025688C"/>
    <w:rsid w:val="00256B51"/>
    <w:rsid w:val="00256E17"/>
    <w:rsid w:val="00256FE3"/>
    <w:rsid w:val="00257016"/>
    <w:rsid w:val="002572EB"/>
    <w:rsid w:val="0025745E"/>
    <w:rsid w:val="002574EF"/>
    <w:rsid w:val="00257584"/>
    <w:rsid w:val="002577C3"/>
    <w:rsid w:val="00257817"/>
    <w:rsid w:val="00257A0C"/>
    <w:rsid w:val="00257A3E"/>
    <w:rsid w:val="00257EAD"/>
    <w:rsid w:val="00257EAF"/>
    <w:rsid w:val="00257FAD"/>
    <w:rsid w:val="002603FC"/>
    <w:rsid w:val="00260478"/>
    <w:rsid w:val="00260560"/>
    <w:rsid w:val="0026067E"/>
    <w:rsid w:val="002607F2"/>
    <w:rsid w:val="00260BE5"/>
    <w:rsid w:val="00261249"/>
    <w:rsid w:val="002618AC"/>
    <w:rsid w:val="002619E3"/>
    <w:rsid w:val="00261C21"/>
    <w:rsid w:val="0026240F"/>
    <w:rsid w:val="00262589"/>
    <w:rsid w:val="002626F3"/>
    <w:rsid w:val="002628AF"/>
    <w:rsid w:val="00262B09"/>
    <w:rsid w:val="00262B96"/>
    <w:rsid w:val="00262E0B"/>
    <w:rsid w:val="00263002"/>
    <w:rsid w:val="00263364"/>
    <w:rsid w:val="0026365A"/>
    <w:rsid w:val="002638FA"/>
    <w:rsid w:val="00263944"/>
    <w:rsid w:val="00263A86"/>
    <w:rsid w:val="00263B45"/>
    <w:rsid w:val="00263B52"/>
    <w:rsid w:val="00263B57"/>
    <w:rsid w:val="00263BA8"/>
    <w:rsid w:val="00263EEA"/>
    <w:rsid w:val="0026413F"/>
    <w:rsid w:val="00264156"/>
    <w:rsid w:val="002642B2"/>
    <w:rsid w:val="0026488F"/>
    <w:rsid w:val="00264983"/>
    <w:rsid w:val="00264F07"/>
    <w:rsid w:val="002651AF"/>
    <w:rsid w:val="00265236"/>
    <w:rsid w:val="0026530A"/>
    <w:rsid w:val="002654A2"/>
    <w:rsid w:val="00265572"/>
    <w:rsid w:val="002656B8"/>
    <w:rsid w:val="00265F59"/>
    <w:rsid w:val="002660FF"/>
    <w:rsid w:val="0026618E"/>
    <w:rsid w:val="00266262"/>
    <w:rsid w:val="002664F5"/>
    <w:rsid w:val="002665CC"/>
    <w:rsid w:val="002665E6"/>
    <w:rsid w:val="002667A1"/>
    <w:rsid w:val="002669F1"/>
    <w:rsid w:val="00266A40"/>
    <w:rsid w:val="00266B13"/>
    <w:rsid w:val="00266B8E"/>
    <w:rsid w:val="002672F1"/>
    <w:rsid w:val="00267514"/>
    <w:rsid w:val="00267756"/>
    <w:rsid w:val="00267819"/>
    <w:rsid w:val="00267956"/>
    <w:rsid w:val="002679C2"/>
    <w:rsid w:val="00267AE8"/>
    <w:rsid w:val="00267CFE"/>
    <w:rsid w:val="002708B4"/>
    <w:rsid w:val="00270A30"/>
    <w:rsid w:val="00270AA0"/>
    <w:rsid w:val="00270BFC"/>
    <w:rsid w:val="00270E4E"/>
    <w:rsid w:val="00270EC3"/>
    <w:rsid w:val="00270F27"/>
    <w:rsid w:val="00271000"/>
    <w:rsid w:val="00271027"/>
    <w:rsid w:val="00271424"/>
    <w:rsid w:val="0027158F"/>
    <w:rsid w:val="0027162A"/>
    <w:rsid w:val="00271651"/>
    <w:rsid w:val="002718D5"/>
    <w:rsid w:val="002719DF"/>
    <w:rsid w:val="00271A2D"/>
    <w:rsid w:val="00271C47"/>
    <w:rsid w:val="00271CCC"/>
    <w:rsid w:val="00271F47"/>
    <w:rsid w:val="00271F9B"/>
    <w:rsid w:val="00271FFD"/>
    <w:rsid w:val="0027201C"/>
    <w:rsid w:val="002722FE"/>
    <w:rsid w:val="00272322"/>
    <w:rsid w:val="002725EC"/>
    <w:rsid w:val="0027275B"/>
    <w:rsid w:val="00272B54"/>
    <w:rsid w:val="00272C1D"/>
    <w:rsid w:val="00272C6B"/>
    <w:rsid w:val="00272D85"/>
    <w:rsid w:val="00272EF7"/>
    <w:rsid w:val="00273014"/>
    <w:rsid w:val="00273282"/>
    <w:rsid w:val="002732E0"/>
    <w:rsid w:val="0027358E"/>
    <w:rsid w:val="002736C0"/>
    <w:rsid w:val="002737F4"/>
    <w:rsid w:val="002739B1"/>
    <w:rsid w:val="002739E7"/>
    <w:rsid w:val="00273A1E"/>
    <w:rsid w:val="00273C27"/>
    <w:rsid w:val="00273C76"/>
    <w:rsid w:val="00273EA4"/>
    <w:rsid w:val="00273F9A"/>
    <w:rsid w:val="00274637"/>
    <w:rsid w:val="0027465E"/>
    <w:rsid w:val="00274740"/>
    <w:rsid w:val="00274744"/>
    <w:rsid w:val="0027497C"/>
    <w:rsid w:val="00274999"/>
    <w:rsid w:val="00274A19"/>
    <w:rsid w:val="00274A85"/>
    <w:rsid w:val="00274CAA"/>
    <w:rsid w:val="00274FBB"/>
    <w:rsid w:val="0027505B"/>
    <w:rsid w:val="0027540C"/>
    <w:rsid w:val="0027565C"/>
    <w:rsid w:val="00275770"/>
    <w:rsid w:val="002757B7"/>
    <w:rsid w:val="0027581B"/>
    <w:rsid w:val="00275962"/>
    <w:rsid w:val="00275B5E"/>
    <w:rsid w:val="00275C0C"/>
    <w:rsid w:val="00275F3A"/>
    <w:rsid w:val="00276075"/>
    <w:rsid w:val="00276540"/>
    <w:rsid w:val="002765C0"/>
    <w:rsid w:val="00276A47"/>
    <w:rsid w:val="00276CB9"/>
    <w:rsid w:val="00276DC4"/>
    <w:rsid w:val="00277515"/>
    <w:rsid w:val="00277589"/>
    <w:rsid w:val="002775DC"/>
    <w:rsid w:val="00277B6C"/>
    <w:rsid w:val="00277CF2"/>
    <w:rsid w:val="00277D5F"/>
    <w:rsid w:val="0028053F"/>
    <w:rsid w:val="0028066F"/>
    <w:rsid w:val="002807D2"/>
    <w:rsid w:val="00280862"/>
    <w:rsid w:val="00280C2A"/>
    <w:rsid w:val="00280DF5"/>
    <w:rsid w:val="00280F05"/>
    <w:rsid w:val="00280F06"/>
    <w:rsid w:val="00280F37"/>
    <w:rsid w:val="00281209"/>
    <w:rsid w:val="002813F7"/>
    <w:rsid w:val="00281791"/>
    <w:rsid w:val="00281803"/>
    <w:rsid w:val="00281B9F"/>
    <w:rsid w:val="00281F9F"/>
    <w:rsid w:val="00281FDB"/>
    <w:rsid w:val="00282233"/>
    <w:rsid w:val="002824A6"/>
    <w:rsid w:val="002824AA"/>
    <w:rsid w:val="002824C0"/>
    <w:rsid w:val="002826B6"/>
    <w:rsid w:val="002826BD"/>
    <w:rsid w:val="00282905"/>
    <w:rsid w:val="002829DA"/>
    <w:rsid w:val="00282AFE"/>
    <w:rsid w:val="00282FF4"/>
    <w:rsid w:val="002831AF"/>
    <w:rsid w:val="002833E5"/>
    <w:rsid w:val="00283535"/>
    <w:rsid w:val="00283B1B"/>
    <w:rsid w:val="00283CDC"/>
    <w:rsid w:val="002840C6"/>
    <w:rsid w:val="00284390"/>
    <w:rsid w:val="00284422"/>
    <w:rsid w:val="002847C7"/>
    <w:rsid w:val="0028506E"/>
    <w:rsid w:val="0028516F"/>
    <w:rsid w:val="002854EF"/>
    <w:rsid w:val="00285648"/>
    <w:rsid w:val="0028597C"/>
    <w:rsid w:val="00285CBF"/>
    <w:rsid w:val="00285EA0"/>
    <w:rsid w:val="00285EFC"/>
    <w:rsid w:val="002861A7"/>
    <w:rsid w:val="002868F3"/>
    <w:rsid w:val="00286AAA"/>
    <w:rsid w:val="0028712D"/>
    <w:rsid w:val="002871FA"/>
    <w:rsid w:val="0028780D"/>
    <w:rsid w:val="00287DE3"/>
    <w:rsid w:val="00287E32"/>
    <w:rsid w:val="00290007"/>
    <w:rsid w:val="002902F5"/>
    <w:rsid w:val="00290522"/>
    <w:rsid w:val="00290BA9"/>
    <w:rsid w:val="00290C86"/>
    <w:rsid w:val="00290CDC"/>
    <w:rsid w:val="00290F23"/>
    <w:rsid w:val="00291118"/>
    <w:rsid w:val="00291142"/>
    <w:rsid w:val="00291B20"/>
    <w:rsid w:val="00291C64"/>
    <w:rsid w:val="00291EA9"/>
    <w:rsid w:val="00291F34"/>
    <w:rsid w:val="002920F5"/>
    <w:rsid w:val="00292640"/>
    <w:rsid w:val="002926BD"/>
    <w:rsid w:val="00292812"/>
    <w:rsid w:val="00292A1E"/>
    <w:rsid w:val="00292BDB"/>
    <w:rsid w:val="00292FA1"/>
    <w:rsid w:val="002930DA"/>
    <w:rsid w:val="00293471"/>
    <w:rsid w:val="002934EF"/>
    <w:rsid w:val="002937CC"/>
    <w:rsid w:val="00293C28"/>
    <w:rsid w:val="00293D79"/>
    <w:rsid w:val="002941C3"/>
    <w:rsid w:val="002942C6"/>
    <w:rsid w:val="00294811"/>
    <w:rsid w:val="00294923"/>
    <w:rsid w:val="00294BBD"/>
    <w:rsid w:val="00294EAC"/>
    <w:rsid w:val="0029560F"/>
    <w:rsid w:val="0029579E"/>
    <w:rsid w:val="002957CE"/>
    <w:rsid w:val="00295859"/>
    <w:rsid w:val="00295DB2"/>
    <w:rsid w:val="00295F32"/>
    <w:rsid w:val="00296123"/>
    <w:rsid w:val="00296645"/>
    <w:rsid w:val="00296886"/>
    <w:rsid w:val="002969C8"/>
    <w:rsid w:val="00296B4B"/>
    <w:rsid w:val="00297035"/>
    <w:rsid w:val="0029709C"/>
    <w:rsid w:val="002972B7"/>
    <w:rsid w:val="002972C9"/>
    <w:rsid w:val="00297CE4"/>
    <w:rsid w:val="002A00BC"/>
    <w:rsid w:val="002A05B8"/>
    <w:rsid w:val="002A0AAD"/>
    <w:rsid w:val="002A0D67"/>
    <w:rsid w:val="002A10D3"/>
    <w:rsid w:val="002A1191"/>
    <w:rsid w:val="002A12EA"/>
    <w:rsid w:val="002A1383"/>
    <w:rsid w:val="002A1399"/>
    <w:rsid w:val="002A14FF"/>
    <w:rsid w:val="002A194F"/>
    <w:rsid w:val="002A1E09"/>
    <w:rsid w:val="002A1E85"/>
    <w:rsid w:val="002A2143"/>
    <w:rsid w:val="002A2409"/>
    <w:rsid w:val="002A25F2"/>
    <w:rsid w:val="002A2CAC"/>
    <w:rsid w:val="002A30F5"/>
    <w:rsid w:val="002A32F0"/>
    <w:rsid w:val="002A369F"/>
    <w:rsid w:val="002A3929"/>
    <w:rsid w:val="002A3AFC"/>
    <w:rsid w:val="002A3B1B"/>
    <w:rsid w:val="002A3D5C"/>
    <w:rsid w:val="002A3F6D"/>
    <w:rsid w:val="002A409B"/>
    <w:rsid w:val="002A4435"/>
    <w:rsid w:val="002A444E"/>
    <w:rsid w:val="002A468F"/>
    <w:rsid w:val="002A4784"/>
    <w:rsid w:val="002A4DF2"/>
    <w:rsid w:val="002A53E5"/>
    <w:rsid w:val="002A56E3"/>
    <w:rsid w:val="002A5749"/>
    <w:rsid w:val="002A57A3"/>
    <w:rsid w:val="002A5AA3"/>
    <w:rsid w:val="002A5B85"/>
    <w:rsid w:val="002A5BA8"/>
    <w:rsid w:val="002A5CF2"/>
    <w:rsid w:val="002A5D57"/>
    <w:rsid w:val="002A5E9D"/>
    <w:rsid w:val="002A6005"/>
    <w:rsid w:val="002A6067"/>
    <w:rsid w:val="002A636B"/>
    <w:rsid w:val="002A640F"/>
    <w:rsid w:val="002A645A"/>
    <w:rsid w:val="002A64D9"/>
    <w:rsid w:val="002A65A0"/>
    <w:rsid w:val="002A666B"/>
    <w:rsid w:val="002A68D0"/>
    <w:rsid w:val="002A71DE"/>
    <w:rsid w:val="002A759E"/>
    <w:rsid w:val="002A775E"/>
    <w:rsid w:val="002A78A3"/>
    <w:rsid w:val="002A78D0"/>
    <w:rsid w:val="002A78E0"/>
    <w:rsid w:val="002A79B1"/>
    <w:rsid w:val="002A7B68"/>
    <w:rsid w:val="002A7FA1"/>
    <w:rsid w:val="002B0229"/>
    <w:rsid w:val="002B08D6"/>
    <w:rsid w:val="002B0952"/>
    <w:rsid w:val="002B09E9"/>
    <w:rsid w:val="002B0B03"/>
    <w:rsid w:val="002B1098"/>
    <w:rsid w:val="002B1170"/>
    <w:rsid w:val="002B1175"/>
    <w:rsid w:val="002B1305"/>
    <w:rsid w:val="002B16E4"/>
    <w:rsid w:val="002B1851"/>
    <w:rsid w:val="002B1912"/>
    <w:rsid w:val="002B1F2C"/>
    <w:rsid w:val="002B1F7A"/>
    <w:rsid w:val="002B23D9"/>
    <w:rsid w:val="002B2498"/>
    <w:rsid w:val="002B2564"/>
    <w:rsid w:val="002B257E"/>
    <w:rsid w:val="002B2AAB"/>
    <w:rsid w:val="002B2C6B"/>
    <w:rsid w:val="002B2E1F"/>
    <w:rsid w:val="002B2F51"/>
    <w:rsid w:val="002B33C1"/>
    <w:rsid w:val="002B3416"/>
    <w:rsid w:val="002B359D"/>
    <w:rsid w:val="002B395A"/>
    <w:rsid w:val="002B3BB3"/>
    <w:rsid w:val="002B3C2F"/>
    <w:rsid w:val="002B3EC6"/>
    <w:rsid w:val="002B404D"/>
    <w:rsid w:val="002B42C3"/>
    <w:rsid w:val="002B4303"/>
    <w:rsid w:val="002B4446"/>
    <w:rsid w:val="002B4841"/>
    <w:rsid w:val="002B4895"/>
    <w:rsid w:val="002B4955"/>
    <w:rsid w:val="002B4ACA"/>
    <w:rsid w:val="002B4B09"/>
    <w:rsid w:val="002B4B5B"/>
    <w:rsid w:val="002B4B8B"/>
    <w:rsid w:val="002B5067"/>
    <w:rsid w:val="002B50B5"/>
    <w:rsid w:val="002B50B8"/>
    <w:rsid w:val="002B531E"/>
    <w:rsid w:val="002B553C"/>
    <w:rsid w:val="002B5870"/>
    <w:rsid w:val="002B59B3"/>
    <w:rsid w:val="002B5FD1"/>
    <w:rsid w:val="002B63BB"/>
    <w:rsid w:val="002B6B6E"/>
    <w:rsid w:val="002B6DF1"/>
    <w:rsid w:val="002B7528"/>
    <w:rsid w:val="002B760D"/>
    <w:rsid w:val="002B7941"/>
    <w:rsid w:val="002B79B6"/>
    <w:rsid w:val="002B7A39"/>
    <w:rsid w:val="002B7A8C"/>
    <w:rsid w:val="002B7B2A"/>
    <w:rsid w:val="002B7C3E"/>
    <w:rsid w:val="002C00F5"/>
    <w:rsid w:val="002C0285"/>
    <w:rsid w:val="002C0482"/>
    <w:rsid w:val="002C06D2"/>
    <w:rsid w:val="002C0A93"/>
    <w:rsid w:val="002C0B94"/>
    <w:rsid w:val="002C0DCD"/>
    <w:rsid w:val="002C0E10"/>
    <w:rsid w:val="002C0EC0"/>
    <w:rsid w:val="002C1107"/>
    <w:rsid w:val="002C120F"/>
    <w:rsid w:val="002C121D"/>
    <w:rsid w:val="002C12AE"/>
    <w:rsid w:val="002C1602"/>
    <w:rsid w:val="002C17A4"/>
    <w:rsid w:val="002C19A2"/>
    <w:rsid w:val="002C1C89"/>
    <w:rsid w:val="002C1C8A"/>
    <w:rsid w:val="002C1EFE"/>
    <w:rsid w:val="002C24C4"/>
    <w:rsid w:val="002C26CE"/>
    <w:rsid w:val="002C2931"/>
    <w:rsid w:val="002C3184"/>
    <w:rsid w:val="002C31A5"/>
    <w:rsid w:val="002C334A"/>
    <w:rsid w:val="002C33B5"/>
    <w:rsid w:val="002C36C7"/>
    <w:rsid w:val="002C3A9F"/>
    <w:rsid w:val="002C3B1F"/>
    <w:rsid w:val="002C416F"/>
    <w:rsid w:val="002C4756"/>
    <w:rsid w:val="002C4A6B"/>
    <w:rsid w:val="002C4B09"/>
    <w:rsid w:val="002C4DCF"/>
    <w:rsid w:val="002C517C"/>
    <w:rsid w:val="002C536E"/>
    <w:rsid w:val="002C5401"/>
    <w:rsid w:val="002C59D9"/>
    <w:rsid w:val="002C5BE0"/>
    <w:rsid w:val="002C5BEF"/>
    <w:rsid w:val="002C6029"/>
    <w:rsid w:val="002C6404"/>
    <w:rsid w:val="002C6850"/>
    <w:rsid w:val="002C68AA"/>
    <w:rsid w:val="002C6A35"/>
    <w:rsid w:val="002C6B2C"/>
    <w:rsid w:val="002C6C96"/>
    <w:rsid w:val="002C6D1A"/>
    <w:rsid w:val="002C6E09"/>
    <w:rsid w:val="002C6EE0"/>
    <w:rsid w:val="002C6F45"/>
    <w:rsid w:val="002C748A"/>
    <w:rsid w:val="002C7BD4"/>
    <w:rsid w:val="002D0A2F"/>
    <w:rsid w:val="002D0BCA"/>
    <w:rsid w:val="002D0FB9"/>
    <w:rsid w:val="002D124D"/>
    <w:rsid w:val="002D181B"/>
    <w:rsid w:val="002D1F2E"/>
    <w:rsid w:val="002D234E"/>
    <w:rsid w:val="002D26F0"/>
    <w:rsid w:val="002D2859"/>
    <w:rsid w:val="002D2A41"/>
    <w:rsid w:val="002D2C85"/>
    <w:rsid w:val="002D32BB"/>
    <w:rsid w:val="002D32E1"/>
    <w:rsid w:val="002D32F8"/>
    <w:rsid w:val="002D3597"/>
    <w:rsid w:val="002D36C2"/>
    <w:rsid w:val="002D3A37"/>
    <w:rsid w:val="002D3C5D"/>
    <w:rsid w:val="002D409E"/>
    <w:rsid w:val="002D437E"/>
    <w:rsid w:val="002D447E"/>
    <w:rsid w:val="002D44B3"/>
    <w:rsid w:val="002D4875"/>
    <w:rsid w:val="002D49C0"/>
    <w:rsid w:val="002D4DC9"/>
    <w:rsid w:val="002D4EAB"/>
    <w:rsid w:val="002D52CC"/>
    <w:rsid w:val="002D5C3E"/>
    <w:rsid w:val="002D61D2"/>
    <w:rsid w:val="002D62D6"/>
    <w:rsid w:val="002D631A"/>
    <w:rsid w:val="002D6397"/>
    <w:rsid w:val="002D6410"/>
    <w:rsid w:val="002D65FB"/>
    <w:rsid w:val="002D6691"/>
    <w:rsid w:val="002D66B6"/>
    <w:rsid w:val="002D67B6"/>
    <w:rsid w:val="002D6D6F"/>
    <w:rsid w:val="002D6DD5"/>
    <w:rsid w:val="002D7149"/>
    <w:rsid w:val="002D7CDD"/>
    <w:rsid w:val="002D7D9F"/>
    <w:rsid w:val="002E092B"/>
    <w:rsid w:val="002E0C87"/>
    <w:rsid w:val="002E0D1B"/>
    <w:rsid w:val="002E119B"/>
    <w:rsid w:val="002E174B"/>
    <w:rsid w:val="002E1796"/>
    <w:rsid w:val="002E1FDA"/>
    <w:rsid w:val="002E2067"/>
    <w:rsid w:val="002E25DA"/>
    <w:rsid w:val="002E29A9"/>
    <w:rsid w:val="002E2D31"/>
    <w:rsid w:val="002E2E24"/>
    <w:rsid w:val="002E33DD"/>
    <w:rsid w:val="002E3592"/>
    <w:rsid w:val="002E37CA"/>
    <w:rsid w:val="002E3AEE"/>
    <w:rsid w:val="002E3BF5"/>
    <w:rsid w:val="002E3F8E"/>
    <w:rsid w:val="002E431F"/>
    <w:rsid w:val="002E434C"/>
    <w:rsid w:val="002E4468"/>
    <w:rsid w:val="002E446D"/>
    <w:rsid w:val="002E481C"/>
    <w:rsid w:val="002E48C3"/>
    <w:rsid w:val="002E4940"/>
    <w:rsid w:val="002E4A0B"/>
    <w:rsid w:val="002E4A18"/>
    <w:rsid w:val="002E4AF2"/>
    <w:rsid w:val="002E4CEC"/>
    <w:rsid w:val="002E4D5F"/>
    <w:rsid w:val="002E5047"/>
    <w:rsid w:val="002E54B9"/>
    <w:rsid w:val="002E5549"/>
    <w:rsid w:val="002E555A"/>
    <w:rsid w:val="002E562D"/>
    <w:rsid w:val="002E5A17"/>
    <w:rsid w:val="002E5A92"/>
    <w:rsid w:val="002E5BEF"/>
    <w:rsid w:val="002E5C02"/>
    <w:rsid w:val="002E5CD5"/>
    <w:rsid w:val="002E5D61"/>
    <w:rsid w:val="002E5FA0"/>
    <w:rsid w:val="002E603A"/>
    <w:rsid w:val="002E61F9"/>
    <w:rsid w:val="002E64CF"/>
    <w:rsid w:val="002E6532"/>
    <w:rsid w:val="002E67D4"/>
    <w:rsid w:val="002E6D5A"/>
    <w:rsid w:val="002E72A0"/>
    <w:rsid w:val="002E72C5"/>
    <w:rsid w:val="002E7433"/>
    <w:rsid w:val="002E7524"/>
    <w:rsid w:val="002E7648"/>
    <w:rsid w:val="002E7B37"/>
    <w:rsid w:val="002E7EB9"/>
    <w:rsid w:val="002F0040"/>
    <w:rsid w:val="002F02B5"/>
    <w:rsid w:val="002F084D"/>
    <w:rsid w:val="002F1182"/>
    <w:rsid w:val="002F180C"/>
    <w:rsid w:val="002F1885"/>
    <w:rsid w:val="002F1A20"/>
    <w:rsid w:val="002F1B0D"/>
    <w:rsid w:val="002F1B45"/>
    <w:rsid w:val="002F1B49"/>
    <w:rsid w:val="002F1C40"/>
    <w:rsid w:val="002F1CA6"/>
    <w:rsid w:val="002F1CF7"/>
    <w:rsid w:val="002F1D01"/>
    <w:rsid w:val="002F249A"/>
    <w:rsid w:val="002F26AC"/>
    <w:rsid w:val="002F26CA"/>
    <w:rsid w:val="002F2B74"/>
    <w:rsid w:val="002F2C5D"/>
    <w:rsid w:val="002F2ED6"/>
    <w:rsid w:val="002F2FB7"/>
    <w:rsid w:val="002F32F6"/>
    <w:rsid w:val="002F3320"/>
    <w:rsid w:val="002F3407"/>
    <w:rsid w:val="002F36FE"/>
    <w:rsid w:val="002F384E"/>
    <w:rsid w:val="002F392E"/>
    <w:rsid w:val="002F39D0"/>
    <w:rsid w:val="002F3CCC"/>
    <w:rsid w:val="002F3DDE"/>
    <w:rsid w:val="002F3E3A"/>
    <w:rsid w:val="002F40B4"/>
    <w:rsid w:val="002F4120"/>
    <w:rsid w:val="002F427F"/>
    <w:rsid w:val="002F42B7"/>
    <w:rsid w:val="002F44C5"/>
    <w:rsid w:val="002F455F"/>
    <w:rsid w:val="002F4D11"/>
    <w:rsid w:val="002F4E73"/>
    <w:rsid w:val="002F521D"/>
    <w:rsid w:val="002F530E"/>
    <w:rsid w:val="002F550C"/>
    <w:rsid w:val="002F5537"/>
    <w:rsid w:val="002F5A21"/>
    <w:rsid w:val="002F5EBA"/>
    <w:rsid w:val="002F6093"/>
    <w:rsid w:val="002F6223"/>
    <w:rsid w:val="002F62AA"/>
    <w:rsid w:val="002F6574"/>
    <w:rsid w:val="002F68F5"/>
    <w:rsid w:val="002F6B9E"/>
    <w:rsid w:val="002F6DA8"/>
    <w:rsid w:val="002F6E83"/>
    <w:rsid w:val="002F70D3"/>
    <w:rsid w:val="002F7101"/>
    <w:rsid w:val="002F76A5"/>
    <w:rsid w:val="002F76C2"/>
    <w:rsid w:val="002F77EA"/>
    <w:rsid w:val="002F7BEB"/>
    <w:rsid w:val="002F7CBC"/>
    <w:rsid w:val="002F7F67"/>
    <w:rsid w:val="0030019D"/>
    <w:rsid w:val="00300925"/>
    <w:rsid w:val="00300A03"/>
    <w:rsid w:val="00300AA0"/>
    <w:rsid w:val="00300B42"/>
    <w:rsid w:val="00301335"/>
    <w:rsid w:val="003013C0"/>
    <w:rsid w:val="00301492"/>
    <w:rsid w:val="0030154E"/>
    <w:rsid w:val="003015C6"/>
    <w:rsid w:val="00301820"/>
    <w:rsid w:val="003019FB"/>
    <w:rsid w:val="00301BC3"/>
    <w:rsid w:val="00302617"/>
    <w:rsid w:val="00302CCC"/>
    <w:rsid w:val="00302D4D"/>
    <w:rsid w:val="00302FE5"/>
    <w:rsid w:val="00303208"/>
    <w:rsid w:val="0030347E"/>
    <w:rsid w:val="00303719"/>
    <w:rsid w:val="0030396D"/>
    <w:rsid w:val="00303995"/>
    <w:rsid w:val="00303A03"/>
    <w:rsid w:val="00303D28"/>
    <w:rsid w:val="00304007"/>
    <w:rsid w:val="003047BA"/>
    <w:rsid w:val="00305039"/>
    <w:rsid w:val="0030527C"/>
    <w:rsid w:val="0030534D"/>
    <w:rsid w:val="00305636"/>
    <w:rsid w:val="00305843"/>
    <w:rsid w:val="00305A43"/>
    <w:rsid w:val="00305CEE"/>
    <w:rsid w:val="00305DB9"/>
    <w:rsid w:val="00306026"/>
    <w:rsid w:val="0030686C"/>
    <w:rsid w:val="00306AD9"/>
    <w:rsid w:val="0030725A"/>
    <w:rsid w:val="00307341"/>
    <w:rsid w:val="00307359"/>
    <w:rsid w:val="003074E2"/>
    <w:rsid w:val="00307781"/>
    <w:rsid w:val="00307910"/>
    <w:rsid w:val="00307ED7"/>
    <w:rsid w:val="00307FCF"/>
    <w:rsid w:val="00310395"/>
    <w:rsid w:val="0031090E"/>
    <w:rsid w:val="00310BA8"/>
    <w:rsid w:val="00310BDA"/>
    <w:rsid w:val="00310D33"/>
    <w:rsid w:val="00310FB6"/>
    <w:rsid w:val="003111F5"/>
    <w:rsid w:val="0031126A"/>
    <w:rsid w:val="00311FA2"/>
    <w:rsid w:val="003122E8"/>
    <w:rsid w:val="003127E6"/>
    <w:rsid w:val="00312C96"/>
    <w:rsid w:val="00312D70"/>
    <w:rsid w:val="00313151"/>
    <w:rsid w:val="00313567"/>
    <w:rsid w:val="00313D29"/>
    <w:rsid w:val="00313EEF"/>
    <w:rsid w:val="00314023"/>
    <w:rsid w:val="00314113"/>
    <w:rsid w:val="00315346"/>
    <w:rsid w:val="0031569A"/>
    <w:rsid w:val="00315C1A"/>
    <w:rsid w:val="0031615F"/>
    <w:rsid w:val="00316253"/>
    <w:rsid w:val="0031628B"/>
    <w:rsid w:val="00316564"/>
    <w:rsid w:val="003167EB"/>
    <w:rsid w:val="00316914"/>
    <w:rsid w:val="00316AAB"/>
    <w:rsid w:val="003170C4"/>
    <w:rsid w:val="0031710D"/>
    <w:rsid w:val="003171D9"/>
    <w:rsid w:val="0031721C"/>
    <w:rsid w:val="00317A9E"/>
    <w:rsid w:val="00317B03"/>
    <w:rsid w:val="00320081"/>
    <w:rsid w:val="0032044A"/>
    <w:rsid w:val="003204AD"/>
    <w:rsid w:val="003205AE"/>
    <w:rsid w:val="0032070F"/>
    <w:rsid w:val="003207DD"/>
    <w:rsid w:val="00320BE1"/>
    <w:rsid w:val="00321174"/>
    <w:rsid w:val="00321554"/>
    <w:rsid w:val="003219AF"/>
    <w:rsid w:val="00321DFF"/>
    <w:rsid w:val="00322012"/>
    <w:rsid w:val="003222CF"/>
    <w:rsid w:val="003223BE"/>
    <w:rsid w:val="00322654"/>
    <w:rsid w:val="00322D4A"/>
    <w:rsid w:val="00322D61"/>
    <w:rsid w:val="00322DDF"/>
    <w:rsid w:val="00322F24"/>
    <w:rsid w:val="003231C0"/>
    <w:rsid w:val="00323889"/>
    <w:rsid w:val="00323C37"/>
    <w:rsid w:val="003240E8"/>
    <w:rsid w:val="003243FA"/>
    <w:rsid w:val="00324593"/>
    <w:rsid w:val="00324673"/>
    <w:rsid w:val="00324902"/>
    <w:rsid w:val="00324D13"/>
    <w:rsid w:val="00324DCB"/>
    <w:rsid w:val="003251A0"/>
    <w:rsid w:val="0032530A"/>
    <w:rsid w:val="003256C2"/>
    <w:rsid w:val="00325782"/>
    <w:rsid w:val="00325B10"/>
    <w:rsid w:val="00325BB7"/>
    <w:rsid w:val="0032603F"/>
    <w:rsid w:val="00326263"/>
    <w:rsid w:val="0032633C"/>
    <w:rsid w:val="00326A3E"/>
    <w:rsid w:val="00326B66"/>
    <w:rsid w:val="00326D1A"/>
    <w:rsid w:val="00327372"/>
    <w:rsid w:val="003275F5"/>
    <w:rsid w:val="003276CD"/>
    <w:rsid w:val="00327AA5"/>
    <w:rsid w:val="00327BEF"/>
    <w:rsid w:val="00327C48"/>
    <w:rsid w:val="00327CAC"/>
    <w:rsid w:val="003301D3"/>
    <w:rsid w:val="0033053D"/>
    <w:rsid w:val="00330A21"/>
    <w:rsid w:val="00330D3E"/>
    <w:rsid w:val="00330D44"/>
    <w:rsid w:val="00330EAD"/>
    <w:rsid w:val="0033113E"/>
    <w:rsid w:val="00331181"/>
    <w:rsid w:val="003311C4"/>
    <w:rsid w:val="003311ED"/>
    <w:rsid w:val="00331274"/>
    <w:rsid w:val="003312BF"/>
    <w:rsid w:val="0033145A"/>
    <w:rsid w:val="003314B2"/>
    <w:rsid w:val="003314D7"/>
    <w:rsid w:val="003315D5"/>
    <w:rsid w:val="00331760"/>
    <w:rsid w:val="00331A69"/>
    <w:rsid w:val="00331E7C"/>
    <w:rsid w:val="00331FC8"/>
    <w:rsid w:val="00332212"/>
    <w:rsid w:val="00332327"/>
    <w:rsid w:val="003324CC"/>
    <w:rsid w:val="00332518"/>
    <w:rsid w:val="00332614"/>
    <w:rsid w:val="0033267B"/>
    <w:rsid w:val="00332683"/>
    <w:rsid w:val="003326EC"/>
    <w:rsid w:val="00332885"/>
    <w:rsid w:val="00332998"/>
    <w:rsid w:val="00333015"/>
    <w:rsid w:val="00333260"/>
    <w:rsid w:val="0033360A"/>
    <w:rsid w:val="0033365B"/>
    <w:rsid w:val="00333794"/>
    <w:rsid w:val="003337D6"/>
    <w:rsid w:val="00333986"/>
    <w:rsid w:val="00333A60"/>
    <w:rsid w:val="00333CF5"/>
    <w:rsid w:val="00333D1B"/>
    <w:rsid w:val="00333E9C"/>
    <w:rsid w:val="00333F6D"/>
    <w:rsid w:val="003340AE"/>
    <w:rsid w:val="00334853"/>
    <w:rsid w:val="00334964"/>
    <w:rsid w:val="00334995"/>
    <w:rsid w:val="00334A2F"/>
    <w:rsid w:val="00334EE3"/>
    <w:rsid w:val="00335097"/>
    <w:rsid w:val="00335187"/>
    <w:rsid w:val="003356E0"/>
    <w:rsid w:val="00335C77"/>
    <w:rsid w:val="00335C7A"/>
    <w:rsid w:val="00335DCC"/>
    <w:rsid w:val="00336043"/>
    <w:rsid w:val="003363FB"/>
    <w:rsid w:val="003369EE"/>
    <w:rsid w:val="00336B2F"/>
    <w:rsid w:val="00336EFD"/>
    <w:rsid w:val="00336F21"/>
    <w:rsid w:val="00337391"/>
    <w:rsid w:val="003377DD"/>
    <w:rsid w:val="00337896"/>
    <w:rsid w:val="003379CB"/>
    <w:rsid w:val="00337A59"/>
    <w:rsid w:val="00337A85"/>
    <w:rsid w:val="00337FA4"/>
    <w:rsid w:val="003400EE"/>
    <w:rsid w:val="00340308"/>
    <w:rsid w:val="00340328"/>
    <w:rsid w:val="00340335"/>
    <w:rsid w:val="003403E6"/>
    <w:rsid w:val="00340A7E"/>
    <w:rsid w:val="00340D3A"/>
    <w:rsid w:val="00340F0C"/>
    <w:rsid w:val="00341542"/>
    <w:rsid w:val="003415E6"/>
    <w:rsid w:val="00341D02"/>
    <w:rsid w:val="00342987"/>
    <w:rsid w:val="00342C9F"/>
    <w:rsid w:val="00342DEB"/>
    <w:rsid w:val="00343185"/>
    <w:rsid w:val="003431B5"/>
    <w:rsid w:val="00343208"/>
    <w:rsid w:val="0034323E"/>
    <w:rsid w:val="003433C0"/>
    <w:rsid w:val="00343560"/>
    <w:rsid w:val="003439FC"/>
    <w:rsid w:val="00343AAF"/>
    <w:rsid w:val="00343AC8"/>
    <w:rsid w:val="00343F7F"/>
    <w:rsid w:val="0034426E"/>
    <w:rsid w:val="0034428F"/>
    <w:rsid w:val="0034438E"/>
    <w:rsid w:val="00344472"/>
    <w:rsid w:val="00344592"/>
    <w:rsid w:val="003447B6"/>
    <w:rsid w:val="003447FC"/>
    <w:rsid w:val="00344B9B"/>
    <w:rsid w:val="00345022"/>
    <w:rsid w:val="003453B0"/>
    <w:rsid w:val="003453E9"/>
    <w:rsid w:val="003456CB"/>
    <w:rsid w:val="00345EBC"/>
    <w:rsid w:val="0034618D"/>
    <w:rsid w:val="003461D2"/>
    <w:rsid w:val="00346240"/>
    <w:rsid w:val="003462C6"/>
    <w:rsid w:val="003465B9"/>
    <w:rsid w:val="003467B3"/>
    <w:rsid w:val="00346AC7"/>
    <w:rsid w:val="00346B84"/>
    <w:rsid w:val="00346EB7"/>
    <w:rsid w:val="00346F84"/>
    <w:rsid w:val="00347068"/>
    <w:rsid w:val="0034727A"/>
    <w:rsid w:val="003477FC"/>
    <w:rsid w:val="003478DA"/>
    <w:rsid w:val="00350339"/>
    <w:rsid w:val="003504DA"/>
    <w:rsid w:val="003507C4"/>
    <w:rsid w:val="0035083D"/>
    <w:rsid w:val="003509D4"/>
    <w:rsid w:val="0035101C"/>
    <w:rsid w:val="00351177"/>
    <w:rsid w:val="003511E4"/>
    <w:rsid w:val="003513CB"/>
    <w:rsid w:val="003514D3"/>
    <w:rsid w:val="0035172E"/>
    <w:rsid w:val="00351A4F"/>
    <w:rsid w:val="00351A53"/>
    <w:rsid w:val="00351A96"/>
    <w:rsid w:val="00352324"/>
    <w:rsid w:val="00352395"/>
    <w:rsid w:val="003524AE"/>
    <w:rsid w:val="0035262D"/>
    <w:rsid w:val="003526A3"/>
    <w:rsid w:val="00352DE0"/>
    <w:rsid w:val="00353193"/>
    <w:rsid w:val="003532F4"/>
    <w:rsid w:val="0035349E"/>
    <w:rsid w:val="0035392A"/>
    <w:rsid w:val="00353F6D"/>
    <w:rsid w:val="003540CB"/>
    <w:rsid w:val="003544A1"/>
    <w:rsid w:val="00354B4B"/>
    <w:rsid w:val="00354B59"/>
    <w:rsid w:val="00354DD1"/>
    <w:rsid w:val="00354FF6"/>
    <w:rsid w:val="003554CA"/>
    <w:rsid w:val="00355E60"/>
    <w:rsid w:val="00355EDB"/>
    <w:rsid w:val="00356001"/>
    <w:rsid w:val="003563BA"/>
    <w:rsid w:val="0035687A"/>
    <w:rsid w:val="003568C1"/>
    <w:rsid w:val="00356E50"/>
    <w:rsid w:val="003570C9"/>
    <w:rsid w:val="003573D0"/>
    <w:rsid w:val="003574E6"/>
    <w:rsid w:val="003577EF"/>
    <w:rsid w:val="00357A45"/>
    <w:rsid w:val="00357D72"/>
    <w:rsid w:val="00360126"/>
    <w:rsid w:val="003604D4"/>
    <w:rsid w:val="00360682"/>
    <w:rsid w:val="0036071B"/>
    <w:rsid w:val="003607B0"/>
    <w:rsid w:val="003607C7"/>
    <w:rsid w:val="00360A81"/>
    <w:rsid w:val="00360C42"/>
    <w:rsid w:val="00360DA0"/>
    <w:rsid w:val="00360EE5"/>
    <w:rsid w:val="00361558"/>
    <w:rsid w:val="003616CE"/>
    <w:rsid w:val="00361702"/>
    <w:rsid w:val="00361F89"/>
    <w:rsid w:val="003620C6"/>
    <w:rsid w:val="003621EB"/>
    <w:rsid w:val="0036227C"/>
    <w:rsid w:val="0036237F"/>
    <w:rsid w:val="0036260B"/>
    <w:rsid w:val="00362684"/>
    <w:rsid w:val="00362CEC"/>
    <w:rsid w:val="00362D96"/>
    <w:rsid w:val="00362EDE"/>
    <w:rsid w:val="00363245"/>
    <w:rsid w:val="003632D4"/>
    <w:rsid w:val="00363434"/>
    <w:rsid w:val="0036363F"/>
    <w:rsid w:val="00363870"/>
    <w:rsid w:val="00363930"/>
    <w:rsid w:val="003645A4"/>
    <w:rsid w:val="00364685"/>
    <w:rsid w:val="003648D6"/>
    <w:rsid w:val="003652F0"/>
    <w:rsid w:val="003659BF"/>
    <w:rsid w:val="00365A46"/>
    <w:rsid w:val="00365C18"/>
    <w:rsid w:val="00365D25"/>
    <w:rsid w:val="003660DA"/>
    <w:rsid w:val="0036625D"/>
    <w:rsid w:val="00366468"/>
    <w:rsid w:val="00366595"/>
    <w:rsid w:val="00366771"/>
    <w:rsid w:val="0036678A"/>
    <w:rsid w:val="00366AAE"/>
    <w:rsid w:val="00366BE1"/>
    <w:rsid w:val="00366BF8"/>
    <w:rsid w:val="00366D73"/>
    <w:rsid w:val="00366E60"/>
    <w:rsid w:val="0036705D"/>
    <w:rsid w:val="00367073"/>
    <w:rsid w:val="003670D9"/>
    <w:rsid w:val="0036721B"/>
    <w:rsid w:val="003673CB"/>
    <w:rsid w:val="0036742E"/>
    <w:rsid w:val="00367718"/>
    <w:rsid w:val="00367859"/>
    <w:rsid w:val="003678C5"/>
    <w:rsid w:val="00367B2D"/>
    <w:rsid w:val="00367BD0"/>
    <w:rsid w:val="00367D35"/>
    <w:rsid w:val="0037012E"/>
    <w:rsid w:val="00370335"/>
    <w:rsid w:val="003707F6"/>
    <w:rsid w:val="00370B51"/>
    <w:rsid w:val="00370EA1"/>
    <w:rsid w:val="0037101C"/>
    <w:rsid w:val="003712A4"/>
    <w:rsid w:val="00371342"/>
    <w:rsid w:val="003713E3"/>
    <w:rsid w:val="003714E0"/>
    <w:rsid w:val="00371648"/>
    <w:rsid w:val="00371EB5"/>
    <w:rsid w:val="00371FC8"/>
    <w:rsid w:val="0037237B"/>
    <w:rsid w:val="003728C6"/>
    <w:rsid w:val="00372A8B"/>
    <w:rsid w:val="00372B43"/>
    <w:rsid w:val="00372F88"/>
    <w:rsid w:val="0037323A"/>
    <w:rsid w:val="00373404"/>
    <w:rsid w:val="0037347C"/>
    <w:rsid w:val="003735E8"/>
    <w:rsid w:val="00373818"/>
    <w:rsid w:val="00373A95"/>
    <w:rsid w:val="00373AC9"/>
    <w:rsid w:val="0037419E"/>
    <w:rsid w:val="003743D3"/>
    <w:rsid w:val="00374680"/>
    <w:rsid w:val="003748B4"/>
    <w:rsid w:val="00374B2D"/>
    <w:rsid w:val="00374B61"/>
    <w:rsid w:val="00374D05"/>
    <w:rsid w:val="00375232"/>
    <w:rsid w:val="00375E40"/>
    <w:rsid w:val="00375F92"/>
    <w:rsid w:val="003762B6"/>
    <w:rsid w:val="0037659F"/>
    <w:rsid w:val="003767D7"/>
    <w:rsid w:val="00376D14"/>
    <w:rsid w:val="00376D3A"/>
    <w:rsid w:val="00376D68"/>
    <w:rsid w:val="00376DF4"/>
    <w:rsid w:val="00376E24"/>
    <w:rsid w:val="00376EF9"/>
    <w:rsid w:val="00376F23"/>
    <w:rsid w:val="003773D2"/>
    <w:rsid w:val="00377630"/>
    <w:rsid w:val="0037765E"/>
    <w:rsid w:val="0037793B"/>
    <w:rsid w:val="00377CFF"/>
    <w:rsid w:val="00377E8C"/>
    <w:rsid w:val="00377E96"/>
    <w:rsid w:val="003800F7"/>
    <w:rsid w:val="00380586"/>
    <w:rsid w:val="0038059C"/>
    <w:rsid w:val="0038065A"/>
    <w:rsid w:val="00380C20"/>
    <w:rsid w:val="00380EC2"/>
    <w:rsid w:val="00380FC4"/>
    <w:rsid w:val="0038116D"/>
    <w:rsid w:val="00381689"/>
    <w:rsid w:val="003816CB"/>
    <w:rsid w:val="00381892"/>
    <w:rsid w:val="00381D4E"/>
    <w:rsid w:val="003824C8"/>
    <w:rsid w:val="00382A58"/>
    <w:rsid w:val="00382A9A"/>
    <w:rsid w:val="00382AF4"/>
    <w:rsid w:val="00383037"/>
    <w:rsid w:val="00383165"/>
    <w:rsid w:val="00383208"/>
    <w:rsid w:val="00383218"/>
    <w:rsid w:val="00383583"/>
    <w:rsid w:val="003835EE"/>
    <w:rsid w:val="00383907"/>
    <w:rsid w:val="0038416A"/>
    <w:rsid w:val="003842D4"/>
    <w:rsid w:val="00384391"/>
    <w:rsid w:val="0038444A"/>
    <w:rsid w:val="0038472B"/>
    <w:rsid w:val="003847D1"/>
    <w:rsid w:val="00384943"/>
    <w:rsid w:val="00384F2B"/>
    <w:rsid w:val="00384FB7"/>
    <w:rsid w:val="003852E0"/>
    <w:rsid w:val="003859B2"/>
    <w:rsid w:val="003859FC"/>
    <w:rsid w:val="00385A49"/>
    <w:rsid w:val="00385D96"/>
    <w:rsid w:val="003860A7"/>
    <w:rsid w:val="0038662F"/>
    <w:rsid w:val="00386947"/>
    <w:rsid w:val="003872FA"/>
    <w:rsid w:val="00387310"/>
    <w:rsid w:val="00387650"/>
    <w:rsid w:val="00387773"/>
    <w:rsid w:val="00387E05"/>
    <w:rsid w:val="00390081"/>
    <w:rsid w:val="003902EB"/>
    <w:rsid w:val="003903A4"/>
    <w:rsid w:val="003908DA"/>
    <w:rsid w:val="003908E0"/>
    <w:rsid w:val="00390CD2"/>
    <w:rsid w:val="00390E48"/>
    <w:rsid w:val="0039139C"/>
    <w:rsid w:val="003917C1"/>
    <w:rsid w:val="00391863"/>
    <w:rsid w:val="0039212A"/>
    <w:rsid w:val="0039239E"/>
    <w:rsid w:val="00392670"/>
    <w:rsid w:val="003927A2"/>
    <w:rsid w:val="003927B1"/>
    <w:rsid w:val="00392E49"/>
    <w:rsid w:val="00392E89"/>
    <w:rsid w:val="00392EA7"/>
    <w:rsid w:val="00393458"/>
    <w:rsid w:val="003934C9"/>
    <w:rsid w:val="00393751"/>
    <w:rsid w:val="00393BF4"/>
    <w:rsid w:val="003940D6"/>
    <w:rsid w:val="00394B2D"/>
    <w:rsid w:val="00394C63"/>
    <w:rsid w:val="00395454"/>
    <w:rsid w:val="00395C65"/>
    <w:rsid w:val="00395F97"/>
    <w:rsid w:val="0039605C"/>
    <w:rsid w:val="003960EE"/>
    <w:rsid w:val="003962DF"/>
    <w:rsid w:val="0039671C"/>
    <w:rsid w:val="00396B92"/>
    <w:rsid w:val="00396C4D"/>
    <w:rsid w:val="00396D6F"/>
    <w:rsid w:val="003970B9"/>
    <w:rsid w:val="003972E0"/>
    <w:rsid w:val="0039786A"/>
    <w:rsid w:val="00397ACC"/>
    <w:rsid w:val="00397D16"/>
    <w:rsid w:val="00397D89"/>
    <w:rsid w:val="00397E62"/>
    <w:rsid w:val="003A0404"/>
    <w:rsid w:val="003A0772"/>
    <w:rsid w:val="003A07EC"/>
    <w:rsid w:val="003A0F59"/>
    <w:rsid w:val="003A0FE0"/>
    <w:rsid w:val="003A10DC"/>
    <w:rsid w:val="003A15C5"/>
    <w:rsid w:val="003A16C9"/>
    <w:rsid w:val="003A18F1"/>
    <w:rsid w:val="003A1A45"/>
    <w:rsid w:val="003A1C6B"/>
    <w:rsid w:val="003A1DBE"/>
    <w:rsid w:val="003A1DE0"/>
    <w:rsid w:val="003A1E31"/>
    <w:rsid w:val="003A221E"/>
    <w:rsid w:val="003A2564"/>
    <w:rsid w:val="003A2649"/>
    <w:rsid w:val="003A286B"/>
    <w:rsid w:val="003A28A9"/>
    <w:rsid w:val="003A2AFC"/>
    <w:rsid w:val="003A2CAC"/>
    <w:rsid w:val="003A2D37"/>
    <w:rsid w:val="003A2DEA"/>
    <w:rsid w:val="003A2E24"/>
    <w:rsid w:val="003A324D"/>
    <w:rsid w:val="003A329E"/>
    <w:rsid w:val="003A343E"/>
    <w:rsid w:val="003A3456"/>
    <w:rsid w:val="003A34D6"/>
    <w:rsid w:val="003A354B"/>
    <w:rsid w:val="003A380B"/>
    <w:rsid w:val="003A3924"/>
    <w:rsid w:val="003A39E2"/>
    <w:rsid w:val="003A3D55"/>
    <w:rsid w:val="003A3DCE"/>
    <w:rsid w:val="003A3EE2"/>
    <w:rsid w:val="003A3F77"/>
    <w:rsid w:val="003A40AB"/>
    <w:rsid w:val="003A4223"/>
    <w:rsid w:val="003A430C"/>
    <w:rsid w:val="003A4343"/>
    <w:rsid w:val="003A4360"/>
    <w:rsid w:val="003A4799"/>
    <w:rsid w:val="003A4DDB"/>
    <w:rsid w:val="003A4F2A"/>
    <w:rsid w:val="003A5A47"/>
    <w:rsid w:val="003A5CE1"/>
    <w:rsid w:val="003A5EE8"/>
    <w:rsid w:val="003A6222"/>
    <w:rsid w:val="003A65B3"/>
    <w:rsid w:val="003A6D52"/>
    <w:rsid w:val="003A7383"/>
    <w:rsid w:val="003A785B"/>
    <w:rsid w:val="003A7AA9"/>
    <w:rsid w:val="003A7B52"/>
    <w:rsid w:val="003A7B6E"/>
    <w:rsid w:val="003A7D9E"/>
    <w:rsid w:val="003A7F7F"/>
    <w:rsid w:val="003B0039"/>
    <w:rsid w:val="003B006F"/>
    <w:rsid w:val="003B0270"/>
    <w:rsid w:val="003B0737"/>
    <w:rsid w:val="003B0E52"/>
    <w:rsid w:val="003B0E59"/>
    <w:rsid w:val="003B1162"/>
    <w:rsid w:val="003B1355"/>
    <w:rsid w:val="003B182E"/>
    <w:rsid w:val="003B1B82"/>
    <w:rsid w:val="003B1EED"/>
    <w:rsid w:val="003B1FAB"/>
    <w:rsid w:val="003B2039"/>
    <w:rsid w:val="003B213F"/>
    <w:rsid w:val="003B2329"/>
    <w:rsid w:val="003B2A34"/>
    <w:rsid w:val="003B2AA4"/>
    <w:rsid w:val="003B2F75"/>
    <w:rsid w:val="003B318D"/>
    <w:rsid w:val="003B32A2"/>
    <w:rsid w:val="003B3439"/>
    <w:rsid w:val="003B365F"/>
    <w:rsid w:val="003B36B2"/>
    <w:rsid w:val="003B3A17"/>
    <w:rsid w:val="003B3B37"/>
    <w:rsid w:val="003B40F2"/>
    <w:rsid w:val="003B41DD"/>
    <w:rsid w:val="003B443C"/>
    <w:rsid w:val="003B46CC"/>
    <w:rsid w:val="003B470C"/>
    <w:rsid w:val="003B4E71"/>
    <w:rsid w:val="003B51B2"/>
    <w:rsid w:val="003B51ED"/>
    <w:rsid w:val="003B54B7"/>
    <w:rsid w:val="003B572E"/>
    <w:rsid w:val="003B583D"/>
    <w:rsid w:val="003B5C3F"/>
    <w:rsid w:val="003B5D57"/>
    <w:rsid w:val="003B6021"/>
    <w:rsid w:val="003B606A"/>
    <w:rsid w:val="003B60B3"/>
    <w:rsid w:val="003B60CF"/>
    <w:rsid w:val="003B6629"/>
    <w:rsid w:val="003B681D"/>
    <w:rsid w:val="003B6ADB"/>
    <w:rsid w:val="003B6B5E"/>
    <w:rsid w:val="003B6C15"/>
    <w:rsid w:val="003B6F61"/>
    <w:rsid w:val="003B6FB4"/>
    <w:rsid w:val="003B709E"/>
    <w:rsid w:val="003B7140"/>
    <w:rsid w:val="003B7445"/>
    <w:rsid w:val="003B764F"/>
    <w:rsid w:val="003B7919"/>
    <w:rsid w:val="003B7EA2"/>
    <w:rsid w:val="003B7FFE"/>
    <w:rsid w:val="003C018F"/>
    <w:rsid w:val="003C0478"/>
    <w:rsid w:val="003C065C"/>
    <w:rsid w:val="003C0DE6"/>
    <w:rsid w:val="003C105D"/>
    <w:rsid w:val="003C1229"/>
    <w:rsid w:val="003C134B"/>
    <w:rsid w:val="003C1379"/>
    <w:rsid w:val="003C15BC"/>
    <w:rsid w:val="003C1E75"/>
    <w:rsid w:val="003C1E95"/>
    <w:rsid w:val="003C1FED"/>
    <w:rsid w:val="003C22C4"/>
    <w:rsid w:val="003C25D0"/>
    <w:rsid w:val="003C28A9"/>
    <w:rsid w:val="003C2A30"/>
    <w:rsid w:val="003C2A6A"/>
    <w:rsid w:val="003C2D13"/>
    <w:rsid w:val="003C313B"/>
    <w:rsid w:val="003C32AC"/>
    <w:rsid w:val="003C32EC"/>
    <w:rsid w:val="003C33C2"/>
    <w:rsid w:val="003C340C"/>
    <w:rsid w:val="003C37AC"/>
    <w:rsid w:val="003C38F3"/>
    <w:rsid w:val="003C3A0B"/>
    <w:rsid w:val="003C4321"/>
    <w:rsid w:val="003C4570"/>
    <w:rsid w:val="003C4743"/>
    <w:rsid w:val="003C4AC0"/>
    <w:rsid w:val="003C521E"/>
    <w:rsid w:val="003C537F"/>
    <w:rsid w:val="003C5411"/>
    <w:rsid w:val="003C5636"/>
    <w:rsid w:val="003C58EA"/>
    <w:rsid w:val="003C5CBC"/>
    <w:rsid w:val="003C5EBD"/>
    <w:rsid w:val="003C6793"/>
    <w:rsid w:val="003C683D"/>
    <w:rsid w:val="003C6B40"/>
    <w:rsid w:val="003C6B7B"/>
    <w:rsid w:val="003C6C12"/>
    <w:rsid w:val="003C6F99"/>
    <w:rsid w:val="003C7262"/>
    <w:rsid w:val="003C742B"/>
    <w:rsid w:val="003C78B4"/>
    <w:rsid w:val="003C7B6F"/>
    <w:rsid w:val="003C7E51"/>
    <w:rsid w:val="003D087F"/>
    <w:rsid w:val="003D0A9A"/>
    <w:rsid w:val="003D0CC6"/>
    <w:rsid w:val="003D0E90"/>
    <w:rsid w:val="003D13B3"/>
    <w:rsid w:val="003D1444"/>
    <w:rsid w:val="003D195A"/>
    <w:rsid w:val="003D1AEB"/>
    <w:rsid w:val="003D1BAC"/>
    <w:rsid w:val="003D22F0"/>
    <w:rsid w:val="003D2333"/>
    <w:rsid w:val="003D2564"/>
    <w:rsid w:val="003D2598"/>
    <w:rsid w:val="003D2692"/>
    <w:rsid w:val="003D2A1E"/>
    <w:rsid w:val="003D3CDB"/>
    <w:rsid w:val="003D3D04"/>
    <w:rsid w:val="003D45F3"/>
    <w:rsid w:val="003D46D2"/>
    <w:rsid w:val="003D4823"/>
    <w:rsid w:val="003D4BCC"/>
    <w:rsid w:val="003D52D3"/>
    <w:rsid w:val="003D53B7"/>
    <w:rsid w:val="003D5481"/>
    <w:rsid w:val="003D57ED"/>
    <w:rsid w:val="003D5985"/>
    <w:rsid w:val="003D5E1B"/>
    <w:rsid w:val="003D5EA3"/>
    <w:rsid w:val="003D61D0"/>
    <w:rsid w:val="003D67D1"/>
    <w:rsid w:val="003D70B4"/>
    <w:rsid w:val="003D72AA"/>
    <w:rsid w:val="003D738C"/>
    <w:rsid w:val="003D73AE"/>
    <w:rsid w:val="003D757A"/>
    <w:rsid w:val="003D7993"/>
    <w:rsid w:val="003D7AEE"/>
    <w:rsid w:val="003D7CB1"/>
    <w:rsid w:val="003E0075"/>
    <w:rsid w:val="003E034A"/>
    <w:rsid w:val="003E06EE"/>
    <w:rsid w:val="003E08D7"/>
    <w:rsid w:val="003E0C18"/>
    <w:rsid w:val="003E0DF1"/>
    <w:rsid w:val="003E10D0"/>
    <w:rsid w:val="003E10D8"/>
    <w:rsid w:val="003E17DE"/>
    <w:rsid w:val="003E1EB6"/>
    <w:rsid w:val="003E1FF5"/>
    <w:rsid w:val="003E22D5"/>
    <w:rsid w:val="003E2436"/>
    <w:rsid w:val="003E2720"/>
    <w:rsid w:val="003E287B"/>
    <w:rsid w:val="003E2BC8"/>
    <w:rsid w:val="003E2D2B"/>
    <w:rsid w:val="003E2D5B"/>
    <w:rsid w:val="003E3012"/>
    <w:rsid w:val="003E3173"/>
    <w:rsid w:val="003E3194"/>
    <w:rsid w:val="003E333D"/>
    <w:rsid w:val="003E3592"/>
    <w:rsid w:val="003E359C"/>
    <w:rsid w:val="003E375E"/>
    <w:rsid w:val="003E3796"/>
    <w:rsid w:val="003E37A3"/>
    <w:rsid w:val="003E3A9D"/>
    <w:rsid w:val="003E3ADB"/>
    <w:rsid w:val="003E3D51"/>
    <w:rsid w:val="003E3F75"/>
    <w:rsid w:val="003E43CF"/>
    <w:rsid w:val="003E4662"/>
    <w:rsid w:val="003E496B"/>
    <w:rsid w:val="003E4B75"/>
    <w:rsid w:val="003E4C95"/>
    <w:rsid w:val="003E5264"/>
    <w:rsid w:val="003E53CB"/>
    <w:rsid w:val="003E548F"/>
    <w:rsid w:val="003E5629"/>
    <w:rsid w:val="003E5F53"/>
    <w:rsid w:val="003E6166"/>
    <w:rsid w:val="003E61B5"/>
    <w:rsid w:val="003E6304"/>
    <w:rsid w:val="003E6683"/>
    <w:rsid w:val="003E681E"/>
    <w:rsid w:val="003E6A3C"/>
    <w:rsid w:val="003E6D45"/>
    <w:rsid w:val="003E70DC"/>
    <w:rsid w:val="003E72F6"/>
    <w:rsid w:val="003E74B1"/>
    <w:rsid w:val="003E755A"/>
    <w:rsid w:val="003E7868"/>
    <w:rsid w:val="003E78B5"/>
    <w:rsid w:val="003F0240"/>
    <w:rsid w:val="003F035D"/>
    <w:rsid w:val="003F0577"/>
    <w:rsid w:val="003F06C7"/>
    <w:rsid w:val="003F09A2"/>
    <w:rsid w:val="003F126D"/>
    <w:rsid w:val="003F1989"/>
    <w:rsid w:val="003F1B37"/>
    <w:rsid w:val="003F1D5F"/>
    <w:rsid w:val="003F219B"/>
    <w:rsid w:val="003F2374"/>
    <w:rsid w:val="003F267F"/>
    <w:rsid w:val="003F2986"/>
    <w:rsid w:val="003F2BDD"/>
    <w:rsid w:val="003F2DDE"/>
    <w:rsid w:val="003F2EFB"/>
    <w:rsid w:val="003F302C"/>
    <w:rsid w:val="003F31A5"/>
    <w:rsid w:val="003F376F"/>
    <w:rsid w:val="003F3EB8"/>
    <w:rsid w:val="003F3FB0"/>
    <w:rsid w:val="003F4136"/>
    <w:rsid w:val="003F4212"/>
    <w:rsid w:val="003F42E3"/>
    <w:rsid w:val="003F452A"/>
    <w:rsid w:val="003F4A0C"/>
    <w:rsid w:val="003F4D99"/>
    <w:rsid w:val="003F4EA9"/>
    <w:rsid w:val="003F4FDD"/>
    <w:rsid w:val="003F58B0"/>
    <w:rsid w:val="003F5A35"/>
    <w:rsid w:val="003F5B5A"/>
    <w:rsid w:val="003F5B7D"/>
    <w:rsid w:val="003F5DDC"/>
    <w:rsid w:val="003F623A"/>
    <w:rsid w:val="003F6947"/>
    <w:rsid w:val="003F69CD"/>
    <w:rsid w:val="003F6AAC"/>
    <w:rsid w:val="003F6B7D"/>
    <w:rsid w:val="003F6D74"/>
    <w:rsid w:val="003F6E01"/>
    <w:rsid w:val="003F6EA5"/>
    <w:rsid w:val="003F7204"/>
    <w:rsid w:val="003F723F"/>
    <w:rsid w:val="003F730F"/>
    <w:rsid w:val="003F76BC"/>
    <w:rsid w:val="003F78AC"/>
    <w:rsid w:val="003F78E7"/>
    <w:rsid w:val="003F7EA8"/>
    <w:rsid w:val="0040009A"/>
    <w:rsid w:val="0040015A"/>
    <w:rsid w:val="004003F5"/>
    <w:rsid w:val="00400439"/>
    <w:rsid w:val="00400772"/>
    <w:rsid w:val="004008A7"/>
    <w:rsid w:val="00400986"/>
    <w:rsid w:val="00400CCF"/>
    <w:rsid w:val="00400DDB"/>
    <w:rsid w:val="0040124F"/>
    <w:rsid w:val="00401383"/>
    <w:rsid w:val="004015A9"/>
    <w:rsid w:val="0040177E"/>
    <w:rsid w:val="0040178F"/>
    <w:rsid w:val="004017B7"/>
    <w:rsid w:val="004017C4"/>
    <w:rsid w:val="00401A38"/>
    <w:rsid w:val="00402002"/>
    <w:rsid w:val="004024F2"/>
    <w:rsid w:val="0040270D"/>
    <w:rsid w:val="00402BD8"/>
    <w:rsid w:val="0040303C"/>
    <w:rsid w:val="004031A8"/>
    <w:rsid w:val="004032E9"/>
    <w:rsid w:val="00403C7E"/>
    <w:rsid w:val="00403F6A"/>
    <w:rsid w:val="00404264"/>
    <w:rsid w:val="00404302"/>
    <w:rsid w:val="00404357"/>
    <w:rsid w:val="00404591"/>
    <w:rsid w:val="004047A2"/>
    <w:rsid w:val="004047FC"/>
    <w:rsid w:val="004048A9"/>
    <w:rsid w:val="004049E1"/>
    <w:rsid w:val="00404C06"/>
    <w:rsid w:val="00404FE3"/>
    <w:rsid w:val="00405120"/>
    <w:rsid w:val="0040522E"/>
    <w:rsid w:val="00405567"/>
    <w:rsid w:val="00405592"/>
    <w:rsid w:val="00405840"/>
    <w:rsid w:val="00405A3B"/>
    <w:rsid w:val="00405BA7"/>
    <w:rsid w:val="00405EDA"/>
    <w:rsid w:val="0040600D"/>
    <w:rsid w:val="00406170"/>
    <w:rsid w:val="0040621C"/>
    <w:rsid w:val="00406298"/>
    <w:rsid w:val="00406356"/>
    <w:rsid w:val="004063D2"/>
    <w:rsid w:val="00406BEA"/>
    <w:rsid w:val="00406C03"/>
    <w:rsid w:val="00406C2A"/>
    <w:rsid w:val="00406C59"/>
    <w:rsid w:val="00406C71"/>
    <w:rsid w:val="004075A4"/>
    <w:rsid w:val="00407681"/>
    <w:rsid w:val="00407BAD"/>
    <w:rsid w:val="00407CB6"/>
    <w:rsid w:val="00407CE6"/>
    <w:rsid w:val="00407DC8"/>
    <w:rsid w:val="00407E25"/>
    <w:rsid w:val="0041001C"/>
    <w:rsid w:val="0041007C"/>
    <w:rsid w:val="004100E8"/>
    <w:rsid w:val="00410190"/>
    <w:rsid w:val="00410329"/>
    <w:rsid w:val="004106BB"/>
    <w:rsid w:val="00411002"/>
    <w:rsid w:val="0041158D"/>
    <w:rsid w:val="00411702"/>
    <w:rsid w:val="004117A0"/>
    <w:rsid w:val="004117FA"/>
    <w:rsid w:val="004118B5"/>
    <w:rsid w:val="00411C5B"/>
    <w:rsid w:val="00411D7F"/>
    <w:rsid w:val="00411EC8"/>
    <w:rsid w:val="00411FE0"/>
    <w:rsid w:val="004121F2"/>
    <w:rsid w:val="00412213"/>
    <w:rsid w:val="004125FF"/>
    <w:rsid w:val="0041299D"/>
    <w:rsid w:val="00412D15"/>
    <w:rsid w:val="004131C3"/>
    <w:rsid w:val="00413361"/>
    <w:rsid w:val="004135F6"/>
    <w:rsid w:val="004137C5"/>
    <w:rsid w:val="004137C9"/>
    <w:rsid w:val="00413928"/>
    <w:rsid w:val="00413B84"/>
    <w:rsid w:val="00413C2C"/>
    <w:rsid w:val="004143DE"/>
    <w:rsid w:val="00414623"/>
    <w:rsid w:val="00414835"/>
    <w:rsid w:val="00414C9F"/>
    <w:rsid w:val="00414ED5"/>
    <w:rsid w:val="00414F27"/>
    <w:rsid w:val="00415027"/>
    <w:rsid w:val="004157AA"/>
    <w:rsid w:val="00415BBA"/>
    <w:rsid w:val="00415F70"/>
    <w:rsid w:val="00415FE0"/>
    <w:rsid w:val="00416152"/>
    <w:rsid w:val="004167AD"/>
    <w:rsid w:val="00416F4A"/>
    <w:rsid w:val="0041768E"/>
    <w:rsid w:val="004176DD"/>
    <w:rsid w:val="004179C9"/>
    <w:rsid w:val="00417B5F"/>
    <w:rsid w:val="00417BF8"/>
    <w:rsid w:val="00417EED"/>
    <w:rsid w:val="00417F39"/>
    <w:rsid w:val="00420094"/>
    <w:rsid w:val="004200E0"/>
    <w:rsid w:val="00420212"/>
    <w:rsid w:val="0042076A"/>
    <w:rsid w:val="004209FE"/>
    <w:rsid w:val="00420ABB"/>
    <w:rsid w:val="00420C93"/>
    <w:rsid w:val="00420F41"/>
    <w:rsid w:val="0042158D"/>
    <w:rsid w:val="004217A2"/>
    <w:rsid w:val="00421828"/>
    <w:rsid w:val="00421970"/>
    <w:rsid w:val="00421ACF"/>
    <w:rsid w:val="00421F64"/>
    <w:rsid w:val="004224E6"/>
    <w:rsid w:val="00422951"/>
    <w:rsid w:val="00422968"/>
    <w:rsid w:val="00422B8A"/>
    <w:rsid w:val="00422B9C"/>
    <w:rsid w:val="00422CF6"/>
    <w:rsid w:val="00422D13"/>
    <w:rsid w:val="00422ED8"/>
    <w:rsid w:val="00422EDB"/>
    <w:rsid w:val="00422EF9"/>
    <w:rsid w:val="004233F5"/>
    <w:rsid w:val="004239C1"/>
    <w:rsid w:val="00423B96"/>
    <w:rsid w:val="00423BC4"/>
    <w:rsid w:val="00424099"/>
    <w:rsid w:val="00424145"/>
    <w:rsid w:val="00424383"/>
    <w:rsid w:val="00424532"/>
    <w:rsid w:val="00424815"/>
    <w:rsid w:val="00424D90"/>
    <w:rsid w:val="00425047"/>
    <w:rsid w:val="004250C1"/>
    <w:rsid w:val="0042579D"/>
    <w:rsid w:val="00425B41"/>
    <w:rsid w:val="00425B85"/>
    <w:rsid w:val="00425D85"/>
    <w:rsid w:val="00426314"/>
    <w:rsid w:val="004263EB"/>
    <w:rsid w:val="0042640F"/>
    <w:rsid w:val="00426426"/>
    <w:rsid w:val="00426477"/>
    <w:rsid w:val="0042664E"/>
    <w:rsid w:val="0042694D"/>
    <w:rsid w:val="00426DF7"/>
    <w:rsid w:val="00426E2F"/>
    <w:rsid w:val="0042707D"/>
    <w:rsid w:val="00427238"/>
    <w:rsid w:val="0042743F"/>
    <w:rsid w:val="00427761"/>
    <w:rsid w:val="00427B43"/>
    <w:rsid w:val="00427D10"/>
    <w:rsid w:val="00427E3B"/>
    <w:rsid w:val="00430102"/>
    <w:rsid w:val="004304EF"/>
    <w:rsid w:val="004307D5"/>
    <w:rsid w:val="00430955"/>
    <w:rsid w:val="00430AE6"/>
    <w:rsid w:val="00430E1E"/>
    <w:rsid w:val="00430F57"/>
    <w:rsid w:val="00431383"/>
    <w:rsid w:val="004313D2"/>
    <w:rsid w:val="0043198D"/>
    <w:rsid w:val="00431A3E"/>
    <w:rsid w:val="00431C46"/>
    <w:rsid w:val="00432135"/>
    <w:rsid w:val="0043226B"/>
    <w:rsid w:val="00432437"/>
    <w:rsid w:val="00432728"/>
    <w:rsid w:val="00432919"/>
    <w:rsid w:val="00432A05"/>
    <w:rsid w:val="00432F44"/>
    <w:rsid w:val="004330FB"/>
    <w:rsid w:val="00433339"/>
    <w:rsid w:val="00433C7C"/>
    <w:rsid w:val="00433EFB"/>
    <w:rsid w:val="004345A1"/>
    <w:rsid w:val="0043476C"/>
    <w:rsid w:val="004347E3"/>
    <w:rsid w:val="00434FBC"/>
    <w:rsid w:val="00435349"/>
    <w:rsid w:val="0043580C"/>
    <w:rsid w:val="00435814"/>
    <w:rsid w:val="00435815"/>
    <w:rsid w:val="0043593F"/>
    <w:rsid w:val="00435E0F"/>
    <w:rsid w:val="004360C6"/>
    <w:rsid w:val="0043655D"/>
    <w:rsid w:val="0043660E"/>
    <w:rsid w:val="004369DC"/>
    <w:rsid w:val="00436B8F"/>
    <w:rsid w:val="00436FED"/>
    <w:rsid w:val="00437341"/>
    <w:rsid w:val="0043754C"/>
    <w:rsid w:val="00437AC9"/>
    <w:rsid w:val="00437B87"/>
    <w:rsid w:val="00437E0F"/>
    <w:rsid w:val="00437F45"/>
    <w:rsid w:val="00437FA4"/>
    <w:rsid w:val="0044007C"/>
    <w:rsid w:val="0044036A"/>
    <w:rsid w:val="004406C7"/>
    <w:rsid w:val="0044079A"/>
    <w:rsid w:val="00440990"/>
    <w:rsid w:val="00440B9C"/>
    <w:rsid w:val="00440D19"/>
    <w:rsid w:val="00440E02"/>
    <w:rsid w:val="0044152D"/>
    <w:rsid w:val="004418E7"/>
    <w:rsid w:val="00441DA6"/>
    <w:rsid w:val="00441FAE"/>
    <w:rsid w:val="00442057"/>
    <w:rsid w:val="00442084"/>
    <w:rsid w:val="00442250"/>
    <w:rsid w:val="004423DF"/>
    <w:rsid w:val="00442661"/>
    <w:rsid w:val="004427A9"/>
    <w:rsid w:val="004427EA"/>
    <w:rsid w:val="0044299F"/>
    <w:rsid w:val="00442E36"/>
    <w:rsid w:val="00442E88"/>
    <w:rsid w:val="004431D4"/>
    <w:rsid w:val="004431FE"/>
    <w:rsid w:val="0044382E"/>
    <w:rsid w:val="004439B3"/>
    <w:rsid w:val="004439E8"/>
    <w:rsid w:val="00443B38"/>
    <w:rsid w:val="00443B40"/>
    <w:rsid w:val="00443CC4"/>
    <w:rsid w:val="00443CC5"/>
    <w:rsid w:val="00443EA7"/>
    <w:rsid w:val="00444138"/>
    <w:rsid w:val="0044433F"/>
    <w:rsid w:val="00444571"/>
    <w:rsid w:val="004445AF"/>
    <w:rsid w:val="00444802"/>
    <w:rsid w:val="00444F12"/>
    <w:rsid w:val="0044503F"/>
    <w:rsid w:val="0044506C"/>
    <w:rsid w:val="004454BC"/>
    <w:rsid w:val="00445676"/>
    <w:rsid w:val="004459EA"/>
    <w:rsid w:val="00445A4B"/>
    <w:rsid w:val="00445C94"/>
    <w:rsid w:val="00445D31"/>
    <w:rsid w:val="004463E5"/>
    <w:rsid w:val="00446451"/>
    <w:rsid w:val="0044658F"/>
    <w:rsid w:val="004466F8"/>
    <w:rsid w:val="00446B76"/>
    <w:rsid w:val="00446D3F"/>
    <w:rsid w:val="00446D8F"/>
    <w:rsid w:val="00446F22"/>
    <w:rsid w:val="0044702D"/>
    <w:rsid w:val="0044729F"/>
    <w:rsid w:val="00447329"/>
    <w:rsid w:val="00447527"/>
    <w:rsid w:val="00447969"/>
    <w:rsid w:val="0044796C"/>
    <w:rsid w:val="00447991"/>
    <w:rsid w:val="00447B49"/>
    <w:rsid w:val="00447E1A"/>
    <w:rsid w:val="004507CB"/>
    <w:rsid w:val="004508C6"/>
    <w:rsid w:val="004509E3"/>
    <w:rsid w:val="00450AD4"/>
    <w:rsid w:val="00450D14"/>
    <w:rsid w:val="004512C3"/>
    <w:rsid w:val="004515AC"/>
    <w:rsid w:val="004516EF"/>
    <w:rsid w:val="00451846"/>
    <w:rsid w:val="004518A7"/>
    <w:rsid w:val="00451A31"/>
    <w:rsid w:val="00451B91"/>
    <w:rsid w:val="00451CE1"/>
    <w:rsid w:val="00451EA7"/>
    <w:rsid w:val="00451EB9"/>
    <w:rsid w:val="0045219D"/>
    <w:rsid w:val="004526A1"/>
    <w:rsid w:val="0045292A"/>
    <w:rsid w:val="00452B83"/>
    <w:rsid w:val="00452EA0"/>
    <w:rsid w:val="00452F71"/>
    <w:rsid w:val="0045375F"/>
    <w:rsid w:val="00453C4F"/>
    <w:rsid w:val="00454066"/>
    <w:rsid w:val="00454546"/>
    <w:rsid w:val="0045455C"/>
    <w:rsid w:val="004546E1"/>
    <w:rsid w:val="00454B4D"/>
    <w:rsid w:val="00454B57"/>
    <w:rsid w:val="00455118"/>
    <w:rsid w:val="00455394"/>
    <w:rsid w:val="0045578C"/>
    <w:rsid w:val="004557A7"/>
    <w:rsid w:val="00455A2C"/>
    <w:rsid w:val="00455A3B"/>
    <w:rsid w:val="00455FBB"/>
    <w:rsid w:val="00456170"/>
    <w:rsid w:val="004561CB"/>
    <w:rsid w:val="004561E2"/>
    <w:rsid w:val="004564D7"/>
    <w:rsid w:val="00456677"/>
    <w:rsid w:val="00456706"/>
    <w:rsid w:val="004567A3"/>
    <w:rsid w:val="00456A51"/>
    <w:rsid w:val="00456BF9"/>
    <w:rsid w:val="0045721F"/>
    <w:rsid w:val="00457CCC"/>
    <w:rsid w:val="00457FC7"/>
    <w:rsid w:val="00460060"/>
    <w:rsid w:val="00460320"/>
    <w:rsid w:val="004603E6"/>
    <w:rsid w:val="0046040C"/>
    <w:rsid w:val="0046052B"/>
    <w:rsid w:val="00460A1C"/>
    <w:rsid w:val="0046184F"/>
    <w:rsid w:val="00461D0D"/>
    <w:rsid w:val="0046238A"/>
    <w:rsid w:val="004626DE"/>
    <w:rsid w:val="0046284D"/>
    <w:rsid w:val="00462E1B"/>
    <w:rsid w:val="00462E42"/>
    <w:rsid w:val="00462F61"/>
    <w:rsid w:val="00463343"/>
    <w:rsid w:val="004633E9"/>
    <w:rsid w:val="0046464D"/>
    <w:rsid w:val="00465020"/>
    <w:rsid w:val="004652EA"/>
    <w:rsid w:val="00465733"/>
    <w:rsid w:val="00465A9B"/>
    <w:rsid w:val="00465D3E"/>
    <w:rsid w:val="00465E2E"/>
    <w:rsid w:val="0046602F"/>
    <w:rsid w:val="00466142"/>
    <w:rsid w:val="0046630C"/>
    <w:rsid w:val="00466BBF"/>
    <w:rsid w:val="00466DAF"/>
    <w:rsid w:val="00466EBA"/>
    <w:rsid w:val="00467725"/>
    <w:rsid w:val="00467BD5"/>
    <w:rsid w:val="00467CF6"/>
    <w:rsid w:val="00467CFD"/>
    <w:rsid w:val="00467D77"/>
    <w:rsid w:val="00467DF4"/>
    <w:rsid w:val="0047027C"/>
    <w:rsid w:val="0047034A"/>
    <w:rsid w:val="004704C0"/>
    <w:rsid w:val="00470647"/>
    <w:rsid w:val="004706A7"/>
    <w:rsid w:val="004706BA"/>
    <w:rsid w:val="00470893"/>
    <w:rsid w:val="0047148B"/>
    <w:rsid w:val="004715AF"/>
    <w:rsid w:val="004716C0"/>
    <w:rsid w:val="00471930"/>
    <w:rsid w:val="004719EB"/>
    <w:rsid w:val="004720DF"/>
    <w:rsid w:val="004724E6"/>
    <w:rsid w:val="00473444"/>
    <w:rsid w:val="00473A3A"/>
    <w:rsid w:val="00473BD2"/>
    <w:rsid w:val="004741BF"/>
    <w:rsid w:val="0047424D"/>
    <w:rsid w:val="004742D4"/>
    <w:rsid w:val="0047449F"/>
    <w:rsid w:val="0047473C"/>
    <w:rsid w:val="0047479C"/>
    <w:rsid w:val="00474924"/>
    <w:rsid w:val="00474C50"/>
    <w:rsid w:val="00474D0F"/>
    <w:rsid w:val="00474E0D"/>
    <w:rsid w:val="0047582A"/>
    <w:rsid w:val="0047597E"/>
    <w:rsid w:val="00475DBD"/>
    <w:rsid w:val="00475F29"/>
    <w:rsid w:val="0047604D"/>
    <w:rsid w:val="004763DF"/>
    <w:rsid w:val="004766A4"/>
    <w:rsid w:val="004769BC"/>
    <w:rsid w:val="00476A57"/>
    <w:rsid w:val="00476C1A"/>
    <w:rsid w:val="00476DF6"/>
    <w:rsid w:val="00477025"/>
    <w:rsid w:val="004771D6"/>
    <w:rsid w:val="004771F4"/>
    <w:rsid w:val="00477498"/>
    <w:rsid w:val="00477629"/>
    <w:rsid w:val="004778C9"/>
    <w:rsid w:val="00477A5C"/>
    <w:rsid w:val="00477B24"/>
    <w:rsid w:val="00477C4E"/>
    <w:rsid w:val="00480530"/>
    <w:rsid w:val="004806EE"/>
    <w:rsid w:val="00480A51"/>
    <w:rsid w:val="00480AEC"/>
    <w:rsid w:val="00480AF0"/>
    <w:rsid w:val="00480EC2"/>
    <w:rsid w:val="00481522"/>
    <w:rsid w:val="00481678"/>
    <w:rsid w:val="004818A7"/>
    <w:rsid w:val="00481BAD"/>
    <w:rsid w:val="00481C34"/>
    <w:rsid w:val="00481DFF"/>
    <w:rsid w:val="00482082"/>
    <w:rsid w:val="004822B3"/>
    <w:rsid w:val="00482300"/>
    <w:rsid w:val="00482333"/>
    <w:rsid w:val="0048276E"/>
    <w:rsid w:val="004828CD"/>
    <w:rsid w:val="00482933"/>
    <w:rsid w:val="00482B71"/>
    <w:rsid w:val="004831E2"/>
    <w:rsid w:val="0048363E"/>
    <w:rsid w:val="004839A4"/>
    <w:rsid w:val="00483A0E"/>
    <w:rsid w:val="00483C43"/>
    <w:rsid w:val="00483E12"/>
    <w:rsid w:val="00484B41"/>
    <w:rsid w:val="00485179"/>
    <w:rsid w:val="004855A5"/>
    <w:rsid w:val="00485623"/>
    <w:rsid w:val="00485870"/>
    <w:rsid w:val="004858AF"/>
    <w:rsid w:val="00485A92"/>
    <w:rsid w:val="00485BC4"/>
    <w:rsid w:val="00485D86"/>
    <w:rsid w:val="00485EA7"/>
    <w:rsid w:val="00485F8C"/>
    <w:rsid w:val="00485FDC"/>
    <w:rsid w:val="00486008"/>
    <w:rsid w:val="004862D1"/>
    <w:rsid w:val="004865E4"/>
    <w:rsid w:val="00486643"/>
    <w:rsid w:val="004866EC"/>
    <w:rsid w:val="004868FD"/>
    <w:rsid w:val="004869B0"/>
    <w:rsid w:val="00486B87"/>
    <w:rsid w:val="00487234"/>
    <w:rsid w:val="004876F2"/>
    <w:rsid w:val="00487871"/>
    <w:rsid w:val="00487A82"/>
    <w:rsid w:val="00487CAA"/>
    <w:rsid w:val="00487EC3"/>
    <w:rsid w:val="004902E6"/>
    <w:rsid w:val="00490307"/>
    <w:rsid w:val="00490B53"/>
    <w:rsid w:val="00490D0D"/>
    <w:rsid w:val="004912F2"/>
    <w:rsid w:val="004915C3"/>
    <w:rsid w:val="00491888"/>
    <w:rsid w:val="004919F3"/>
    <w:rsid w:val="00492060"/>
    <w:rsid w:val="0049255C"/>
    <w:rsid w:val="004927E1"/>
    <w:rsid w:val="00492861"/>
    <w:rsid w:val="00492BCD"/>
    <w:rsid w:val="00492C01"/>
    <w:rsid w:val="004939F2"/>
    <w:rsid w:val="00493BB4"/>
    <w:rsid w:val="00493C18"/>
    <w:rsid w:val="00493DFE"/>
    <w:rsid w:val="00493E76"/>
    <w:rsid w:val="0049429F"/>
    <w:rsid w:val="00494684"/>
    <w:rsid w:val="00494796"/>
    <w:rsid w:val="00494979"/>
    <w:rsid w:val="00494C9A"/>
    <w:rsid w:val="00494DD3"/>
    <w:rsid w:val="0049506A"/>
    <w:rsid w:val="00495176"/>
    <w:rsid w:val="00495301"/>
    <w:rsid w:val="00495546"/>
    <w:rsid w:val="004958CE"/>
    <w:rsid w:val="00495C61"/>
    <w:rsid w:val="00495C9C"/>
    <w:rsid w:val="004960E0"/>
    <w:rsid w:val="004963F3"/>
    <w:rsid w:val="00496518"/>
    <w:rsid w:val="00496CE0"/>
    <w:rsid w:val="00496FA9"/>
    <w:rsid w:val="00497567"/>
    <w:rsid w:val="00497582"/>
    <w:rsid w:val="004978FA"/>
    <w:rsid w:val="004979C7"/>
    <w:rsid w:val="00497AC0"/>
    <w:rsid w:val="00497AFC"/>
    <w:rsid w:val="00497CFF"/>
    <w:rsid w:val="004A0102"/>
    <w:rsid w:val="004A067F"/>
    <w:rsid w:val="004A08F7"/>
    <w:rsid w:val="004A0E22"/>
    <w:rsid w:val="004A0FCD"/>
    <w:rsid w:val="004A115C"/>
    <w:rsid w:val="004A11A1"/>
    <w:rsid w:val="004A142C"/>
    <w:rsid w:val="004A14F9"/>
    <w:rsid w:val="004A1BBB"/>
    <w:rsid w:val="004A1EB9"/>
    <w:rsid w:val="004A20A9"/>
    <w:rsid w:val="004A2342"/>
    <w:rsid w:val="004A2648"/>
    <w:rsid w:val="004A268E"/>
    <w:rsid w:val="004A2A3D"/>
    <w:rsid w:val="004A2DE3"/>
    <w:rsid w:val="004A358C"/>
    <w:rsid w:val="004A3700"/>
    <w:rsid w:val="004A3970"/>
    <w:rsid w:val="004A39D1"/>
    <w:rsid w:val="004A3B1D"/>
    <w:rsid w:val="004A3C8E"/>
    <w:rsid w:val="004A40CD"/>
    <w:rsid w:val="004A428E"/>
    <w:rsid w:val="004A4950"/>
    <w:rsid w:val="004A4A83"/>
    <w:rsid w:val="004A4D94"/>
    <w:rsid w:val="004A4EB1"/>
    <w:rsid w:val="004A503F"/>
    <w:rsid w:val="004A51B9"/>
    <w:rsid w:val="004A5413"/>
    <w:rsid w:val="004A545F"/>
    <w:rsid w:val="004A5529"/>
    <w:rsid w:val="004A55CA"/>
    <w:rsid w:val="004A574C"/>
    <w:rsid w:val="004A57CC"/>
    <w:rsid w:val="004A5D4B"/>
    <w:rsid w:val="004A6254"/>
    <w:rsid w:val="004A66D0"/>
    <w:rsid w:val="004A6D90"/>
    <w:rsid w:val="004A6E0E"/>
    <w:rsid w:val="004A7178"/>
    <w:rsid w:val="004A7193"/>
    <w:rsid w:val="004A72AC"/>
    <w:rsid w:val="004A741F"/>
    <w:rsid w:val="004A7422"/>
    <w:rsid w:val="004A7481"/>
    <w:rsid w:val="004A79A7"/>
    <w:rsid w:val="004A7B36"/>
    <w:rsid w:val="004A7B63"/>
    <w:rsid w:val="004A7B7E"/>
    <w:rsid w:val="004B033F"/>
    <w:rsid w:val="004B06C4"/>
    <w:rsid w:val="004B09C3"/>
    <w:rsid w:val="004B0E43"/>
    <w:rsid w:val="004B1267"/>
    <w:rsid w:val="004B1341"/>
    <w:rsid w:val="004B13B6"/>
    <w:rsid w:val="004B15E1"/>
    <w:rsid w:val="004B16D1"/>
    <w:rsid w:val="004B1780"/>
    <w:rsid w:val="004B17EE"/>
    <w:rsid w:val="004B199A"/>
    <w:rsid w:val="004B1B1B"/>
    <w:rsid w:val="004B1D26"/>
    <w:rsid w:val="004B1EA5"/>
    <w:rsid w:val="004B1EC1"/>
    <w:rsid w:val="004B22A6"/>
    <w:rsid w:val="004B2330"/>
    <w:rsid w:val="004B23C1"/>
    <w:rsid w:val="004B2501"/>
    <w:rsid w:val="004B28B0"/>
    <w:rsid w:val="004B2B20"/>
    <w:rsid w:val="004B2B34"/>
    <w:rsid w:val="004B2E8B"/>
    <w:rsid w:val="004B31A0"/>
    <w:rsid w:val="004B3710"/>
    <w:rsid w:val="004B3913"/>
    <w:rsid w:val="004B3C86"/>
    <w:rsid w:val="004B3D23"/>
    <w:rsid w:val="004B3EC7"/>
    <w:rsid w:val="004B3F78"/>
    <w:rsid w:val="004B42C7"/>
    <w:rsid w:val="004B49CC"/>
    <w:rsid w:val="004B4B45"/>
    <w:rsid w:val="004B4B74"/>
    <w:rsid w:val="004B4BAD"/>
    <w:rsid w:val="004B4CB1"/>
    <w:rsid w:val="004B4D89"/>
    <w:rsid w:val="004B4DF0"/>
    <w:rsid w:val="004B4DF7"/>
    <w:rsid w:val="004B507D"/>
    <w:rsid w:val="004B54E5"/>
    <w:rsid w:val="004B5577"/>
    <w:rsid w:val="004B5729"/>
    <w:rsid w:val="004B5B38"/>
    <w:rsid w:val="004B5BA4"/>
    <w:rsid w:val="004B5E25"/>
    <w:rsid w:val="004B5F19"/>
    <w:rsid w:val="004B60F5"/>
    <w:rsid w:val="004B63AE"/>
    <w:rsid w:val="004B650A"/>
    <w:rsid w:val="004B6870"/>
    <w:rsid w:val="004B70B4"/>
    <w:rsid w:val="004B7185"/>
    <w:rsid w:val="004B71DF"/>
    <w:rsid w:val="004B75BD"/>
    <w:rsid w:val="004B7997"/>
    <w:rsid w:val="004B7DEA"/>
    <w:rsid w:val="004C0D24"/>
    <w:rsid w:val="004C0DCB"/>
    <w:rsid w:val="004C0EAA"/>
    <w:rsid w:val="004C0EEC"/>
    <w:rsid w:val="004C10DB"/>
    <w:rsid w:val="004C125A"/>
    <w:rsid w:val="004C1380"/>
    <w:rsid w:val="004C13A3"/>
    <w:rsid w:val="004C1509"/>
    <w:rsid w:val="004C19DA"/>
    <w:rsid w:val="004C1A93"/>
    <w:rsid w:val="004C1D1E"/>
    <w:rsid w:val="004C1FA0"/>
    <w:rsid w:val="004C2476"/>
    <w:rsid w:val="004C2585"/>
    <w:rsid w:val="004C25E9"/>
    <w:rsid w:val="004C2611"/>
    <w:rsid w:val="004C2614"/>
    <w:rsid w:val="004C27D3"/>
    <w:rsid w:val="004C2880"/>
    <w:rsid w:val="004C2993"/>
    <w:rsid w:val="004C2A07"/>
    <w:rsid w:val="004C2AB0"/>
    <w:rsid w:val="004C2F2C"/>
    <w:rsid w:val="004C392A"/>
    <w:rsid w:val="004C416D"/>
    <w:rsid w:val="004C432B"/>
    <w:rsid w:val="004C4945"/>
    <w:rsid w:val="004C4A97"/>
    <w:rsid w:val="004C4BAC"/>
    <w:rsid w:val="004C50EB"/>
    <w:rsid w:val="004C532A"/>
    <w:rsid w:val="004C5667"/>
    <w:rsid w:val="004C5EEB"/>
    <w:rsid w:val="004C5F38"/>
    <w:rsid w:val="004C5F5D"/>
    <w:rsid w:val="004C6254"/>
    <w:rsid w:val="004C63DA"/>
    <w:rsid w:val="004C641F"/>
    <w:rsid w:val="004C66F6"/>
    <w:rsid w:val="004C686A"/>
    <w:rsid w:val="004C688F"/>
    <w:rsid w:val="004C69F4"/>
    <w:rsid w:val="004C6ADE"/>
    <w:rsid w:val="004C737A"/>
    <w:rsid w:val="004C7476"/>
    <w:rsid w:val="004C762F"/>
    <w:rsid w:val="004C7A27"/>
    <w:rsid w:val="004C7A53"/>
    <w:rsid w:val="004C7CA6"/>
    <w:rsid w:val="004C7DD1"/>
    <w:rsid w:val="004C7E43"/>
    <w:rsid w:val="004D0172"/>
    <w:rsid w:val="004D0B2A"/>
    <w:rsid w:val="004D1163"/>
    <w:rsid w:val="004D1308"/>
    <w:rsid w:val="004D146D"/>
    <w:rsid w:val="004D1534"/>
    <w:rsid w:val="004D157D"/>
    <w:rsid w:val="004D1798"/>
    <w:rsid w:val="004D182C"/>
    <w:rsid w:val="004D18CB"/>
    <w:rsid w:val="004D198A"/>
    <w:rsid w:val="004D199A"/>
    <w:rsid w:val="004D1A06"/>
    <w:rsid w:val="004D1FF4"/>
    <w:rsid w:val="004D20D6"/>
    <w:rsid w:val="004D23DD"/>
    <w:rsid w:val="004D2903"/>
    <w:rsid w:val="004D294A"/>
    <w:rsid w:val="004D2A2D"/>
    <w:rsid w:val="004D2D79"/>
    <w:rsid w:val="004D3267"/>
    <w:rsid w:val="004D35A5"/>
    <w:rsid w:val="004D3901"/>
    <w:rsid w:val="004D39A5"/>
    <w:rsid w:val="004D39BD"/>
    <w:rsid w:val="004D3DCC"/>
    <w:rsid w:val="004D3F5B"/>
    <w:rsid w:val="004D4281"/>
    <w:rsid w:val="004D4282"/>
    <w:rsid w:val="004D472F"/>
    <w:rsid w:val="004D48BA"/>
    <w:rsid w:val="004D49EE"/>
    <w:rsid w:val="004D4A4A"/>
    <w:rsid w:val="004D4CFF"/>
    <w:rsid w:val="004D4EEE"/>
    <w:rsid w:val="004D5029"/>
    <w:rsid w:val="004D5241"/>
    <w:rsid w:val="004D53AA"/>
    <w:rsid w:val="004D5A5A"/>
    <w:rsid w:val="004D5C83"/>
    <w:rsid w:val="004D5D29"/>
    <w:rsid w:val="004D5D86"/>
    <w:rsid w:val="004D6217"/>
    <w:rsid w:val="004D628E"/>
    <w:rsid w:val="004D636B"/>
    <w:rsid w:val="004D65BA"/>
    <w:rsid w:val="004D67A2"/>
    <w:rsid w:val="004D69E7"/>
    <w:rsid w:val="004D705E"/>
    <w:rsid w:val="004D7078"/>
    <w:rsid w:val="004D72BE"/>
    <w:rsid w:val="004D7329"/>
    <w:rsid w:val="004D7547"/>
    <w:rsid w:val="004D7CA0"/>
    <w:rsid w:val="004D7E91"/>
    <w:rsid w:val="004D7EEF"/>
    <w:rsid w:val="004D7FD4"/>
    <w:rsid w:val="004E0034"/>
    <w:rsid w:val="004E009D"/>
    <w:rsid w:val="004E00A9"/>
    <w:rsid w:val="004E0917"/>
    <w:rsid w:val="004E099C"/>
    <w:rsid w:val="004E0C57"/>
    <w:rsid w:val="004E0E69"/>
    <w:rsid w:val="004E143C"/>
    <w:rsid w:val="004E16E9"/>
    <w:rsid w:val="004E1738"/>
    <w:rsid w:val="004E19C0"/>
    <w:rsid w:val="004E1D0E"/>
    <w:rsid w:val="004E1E91"/>
    <w:rsid w:val="004E2128"/>
    <w:rsid w:val="004E2669"/>
    <w:rsid w:val="004E266D"/>
    <w:rsid w:val="004E286E"/>
    <w:rsid w:val="004E28E4"/>
    <w:rsid w:val="004E2ABE"/>
    <w:rsid w:val="004E2BBC"/>
    <w:rsid w:val="004E2E5E"/>
    <w:rsid w:val="004E3154"/>
    <w:rsid w:val="004E3298"/>
    <w:rsid w:val="004E348D"/>
    <w:rsid w:val="004E3938"/>
    <w:rsid w:val="004E3AF8"/>
    <w:rsid w:val="004E40EE"/>
    <w:rsid w:val="004E429E"/>
    <w:rsid w:val="004E4486"/>
    <w:rsid w:val="004E4733"/>
    <w:rsid w:val="004E4766"/>
    <w:rsid w:val="004E4D87"/>
    <w:rsid w:val="004E4E12"/>
    <w:rsid w:val="004E4F19"/>
    <w:rsid w:val="004E5006"/>
    <w:rsid w:val="004E5350"/>
    <w:rsid w:val="004E54EF"/>
    <w:rsid w:val="004E5617"/>
    <w:rsid w:val="004E5655"/>
    <w:rsid w:val="004E5D21"/>
    <w:rsid w:val="004E5D5A"/>
    <w:rsid w:val="004E6111"/>
    <w:rsid w:val="004E61D8"/>
    <w:rsid w:val="004E63B7"/>
    <w:rsid w:val="004E643A"/>
    <w:rsid w:val="004E67B3"/>
    <w:rsid w:val="004E6B85"/>
    <w:rsid w:val="004E6F13"/>
    <w:rsid w:val="004E70E2"/>
    <w:rsid w:val="004E7197"/>
    <w:rsid w:val="004E738D"/>
    <w:rsid w:val="004E74D9"/>
    <w:rsid w:val="004E7760"/>
    <w:rsid w:val="004E7A0E"/>
    <w:rsid w:val="004E7A87"/>
    <w:rsid w:val="004E7BB5"/>
    <w:rsid w:val="004F07E4"/>
    <w:rsid w:val="004F0816"/>
    <w:rsid w:val="004F0C60"/>
    <w:rsid w:val="004F0E2F"/>
    <w:rsid w:val="004F1825"/>
    <w:rsid w:val="004F1B74"/>
    <w:rsid w:val="004F1DD6"/>
    <w:rsid w:val="004F21CB"/>
    <w:rsid w:val="004F24CA"/>
    <w:rsid w:val="004F2867"/>
    <w:rsid w:val="004F2BD1"/>
    <w:rsid w:val="004F2CBD"/>
    <w:rsid w:val="004F324C"/>
    <w:rsid w:val="004F3990"/>
    <w:rsid w:val="004F3C96"/>
    <w:rsid w:val="004F3D0F"/>
    <w:rsid w:val="004F3FE9"/>
    <w:rsid w:val="004F401D"/>
    <w:rsid w:val="004F40A0"/>
    <w:rsid w:val="004F487C"/>
    <w:rsid w:val="004F488D"/>
    <w:rsid w:val="004F4A25"/>
    <w:rsid w:val="004F514A"/>
    <w:rsid w:val="004F5192"/>
    <w:rsid w:val="004F53D2"/>
    <w:rsid w:val="004F556E"/>
    <w:rsid w:val="004F571D"/>
    <w:rsid w:val="004F58EE"/>
    <w:rsid w:val="004F5908"/>
    <w:rsid w:val="004F5928"/>
    <w:rsid w:val="004F5990"/>
    <w:rsid w:val="004F5CCE"/>
    <w:rsid w:val="004F5E99"/>
    <w:rsid w:val="004F67D7"/>
    <w:rsid w:val="004F6A04"/>
    <w:rsid w:val="004F6DC3"/>
    <w:rsid w:val="004F6E23"/>
    <w:rsid w:val="004F7094"/>
    <w:rsid w:val="004F709A"/>
    <w:rsid w:val="004F7526"/>
    <w:rsid w:val="004F7BAE"/>
    <w:rsid w:val="004F7D20"/>
    <w:rsid w:val="0050000D"/>
    <w:rsid w:val="0050027A"/>
    <w:rsid w:val="0050059C"/>
    <w:rsid w:val="005007C4"/>
    <w:rsid w:val="00500910"/>
    <w:rsid w:val="0050099F"/>
    <w:rsid w:val="00500A61"/>
    <w:rsid w:val="00500BD1"/>
    <w:rsid w:val="00500E39"/>
    <w:rsid w:val="00500EAB"/>
    <w:rsid w:val="00500F73"/>
    <w:rsid w:val="005010BF"/>
    <w:rsid w:val="005011CD"/>
    <w:rsid w:val="00501569"/>
    <w:rsid w:val="00501BAD"/>
    <w:rsid w:val="005020BE"/>
    <w:rsid w:val="00502356"/>
    <w:rsid w:val="00502451"/>
    <w:rsid w:val="005027C5"/>
    <w:rsid w:val="00502C52"/>
    <w:rsid w:val="00502C5E"/>
    <w:rsid w:val="00502DB8"/>
    <w:rsid w:val="0050319F"/>
    <w:rsid w:val="00503319"/>
    <w:rsid w:val="00503390"/>
    <w:rsid w:val="00503652"/>
    <w:rsid w:val="00504277"/>
    <w:rsid w:val="0050468F"/>
    <w:rsid w:val="00504A74"/>
    <w:rsid w:val="00504C5A"/>
    <w:rsid w:val="00505392"/>
    <w:rsid w:val="005057D6"/>
    <w:rsid w:val="00505DB1"/>
    <w:rsid w:val="00505ED6"/>
    <w:rsid w:val="00506012"/>
    <w:rsid w:val="0050609E"/>
    <w:rsid w:val="00506722"/>
    <w:rsid w:val="00506AD7"/>
    <w:rsid w:val="00506AEE"/>
    <w:rsid w:val="00507107"/>
    <w:rsid w:val="00507156"/>
    <w:rsid w:val="005071E8"/>
    <w:rsid w:val="005072EB"/>
    <w:rsid w:val="00507986"/>
    <w:rsid w:val="00507B34"/>
    <w:rsid w:val="00507B90"/>
    <w:rsid w:val="00510050"/>
    <w:rsid w:val="00510071"/>
    <w:rsid w:val="00510168"/>
    <w:rsid w:val="005101FA"/>
    <w:rsid w:val="00510432"/>
    <w:rsid w:val="00510911"/>
    <w:rsid w:val="00510B58"/>
    <w:rsid w:val="00510E28"/>
    <w:rsid w:val="00510F9A"/>
    <w:rsid w:val="00511CE9"/>
    <w:rsid w:val="00511D3F"/>
    <w:rsid w:val="00511F01"/>
    <w:rsid w:val="0051214B"/>
    <w:rsid w:val="005125AA"/>
    <w:rsid w:val="0051262E"/>
    <w:rsid w:val="005127C8"/>
    <w:rsid w:val="0051312E"/>
    <w:rsid w:val="005133DF"/>
    <w:rsid w:val="00513668"/>
    <w:rsid w:val="00513829"/>
    <w:rsid w:val="00513F64"/>
    <w:rsid w:val="0051409C"/>
    <w:rsid w:val="005141C2"/>
    <w:rsid w:val="00514389"/>
    <w:rsid w:val="005143EF"/>
    <w:rsid w:val="00514577"/>
    <w:rsid w:val="0051465F"/>
    <w:rsid w:val="005149D6"/>
    <w:rsid w:val="00514CAE"/>
    <w:rsid w:val="00514E13"/>
    <w:rsid w:val="00514E8D"/>
    <w:rsid w:val="0051513E"/>
    <w:rsid w:val="005153D2"/>
    <w:rsid w:val="00515842"/>
    <w:rsid w:val="00515B11"/>
    <w:rsid w:val="00515C40"/>
    <w:rsid w:val="00515D5A"/>
    <w:rsid w:val="00515E83"/>
    <w:rsid w:val="00515EBC"/>
    <w:rsid w:val="00516176"/>
    <w:rsid w:val="00516321"/>
    <w:rsid w:val="005164FC"/>
    <w:rsid w:val="005172BF"/>
    <w:rsid w:val="0051739D"/>
    <w:rsid w:val="0051739E"/>
    <w:rsid w:val="005174A3"/>
    <w:rsid w:val="00517703"/>
    <w:rsid w:val="0051771A"/>
    <w:rsid w:val="00517B7D"/>
    <w:rsid w:val="00517D38"/>
    <w:rsid w:val="00517F9B"/>
    <w:rsid w:val="0052004F"/>
    <w:rsid w:val="00520293"/>
    <w:rsid w:val="005203FF"/>
    <w:rsid w:val="0052063B"/>
    <w:rsid w:val="00520C76"/>
    <w:rsid w:val="005214C4"/>
    <w:rsid w:val="00521528"/>
    <w:rsid w:val="005215B6"/>
    <w:rsid w:val="00521A4A"/>
    <w:rsid w:val="005222EB"/>
    <w:rsid w:val="0052230A"/>
    <w:rsid w:val="005223D1"/>
    <w:rsid w:val="005223F0"/>
    <w:rsid w:val="0052314E"/>
    <w:rsid w:val="005232E5"/>
    <w:rsid w:val="005233E1"/>
    <w:rsid w:val="005237A5"/>
    <w:rsid w:val="005239E7"/>
    <w:rsid w:val="00523AF0"/>
    <w:rsid w:val="00524196"/>
    <w:rsid w:val="00524226"/>
    <w:rsid w:val="0052465D"/>
    <w:rsid w:val="00524A69"/>
    <w:rsid w:val="00524F33"/>
    <w:rsid w:val="00525087"/>
    <w:rsid w:val="00525307"/>
    <w:rsid w:val="00525C23"/>
    <w:rsid w:val="00525D21"/>
    <w:rsid w:val="00525FA5"/>
    <w:rsid w:val="0052629E"/>
    <w:rsid w:val="005263BF"/>
    <w:rsid w:val="0052682D"/>
    <w:rsid w:val="00526B79"/>
    <w:rsid w:val="00526E2B"/>
    <w:rsid w:val="00526EE2"/>
    <w:rsid w:val="005272C9"/>
    <w:rsid w:val="00527D7E"/>
    <w:rsid w:val="00527DED"/>
    <w:rsid w:val="00527FD7"/>
    <w:rsid w:val="0053004A"/>
    <w:rsid w:val="005300B1"/>
    <w:rsid w:val="0053049A"/>
    <w:rsid w:val="00530BFF"/>
    <w:rsid w:val="00530D68"/>
    <w:rsid w:val="00530D74"/>
    <w:rsid w:val="00531047"/>
    <w:rsid w:val="005315B8"/>
    <w:rsid w:val="0053171E"/>
    <w:rsid w:val="00531979"/>
    <w:rsid w:val="00531C3C"/>
    <w:rsid w:val="0053209B"/>
    <w:rsid w:val="0053282E"/>
    <w:rsid w:val="0053299F"/>
    <w:rsid w:val="00532ABE"/>
    <w:rsid w:val="00532FF2"/>
    <w:rsid w:val="00533046"/>
    <w:rsid w:val="00533209"/>
    <w:rsid w:val="00533276"/>
    <w:rsid w:val="0053340B"/>
    <w:rsid w:val="00533E2C"/>
    <w:rsid w:val="005340FF"/>
    <w:rsid w:val="0053428F"/>
    <w:rsid w:val="00534297"/>
    <w:rsid w:val="005344E2"/>
    <w:rsid w:val="005345CF"/>
    <w:rsid w:val="0053468F"/>
    <w:rsid w:val="00534837"/>
    <w:rsid w:val="005348F1"/>
    <w:rsid w:val="005349A4"/>
    <w:rsid w:val="00534E75"/>
    <w:rsid w:val="0053507D"/>
    <w:rsid w:val="0053509E"/>
    <w:rsid w:val="0053536A"/>
    <w:rsid w:val="005357FC"/>
    <w:rsid w:val="00535ACE"/>
    <w:rsid w:val="00535D20"/>
    <w:rsid w:val="00536006"/>
    <w:rsid w:val="005364BD"/>
    <w:rsid w:val="00536619"/>
    <w:rsid w:val="00536802"/>
    <w:rsid w:val="00536B30"/>
    <w:rsid w:val="00536CB3"/>
    <w:rsid w:val="00536EFA"/>
    <w:rsid w:val="0053710C"/>
    <w:rsid w:val="0053769C"/>
    <w:rsid w:val="0053775A"/>
    <w:rsid w:val="0053791B"/>
    <w:rsid w:val="00537A58"/>
    <w:rsid w:val="00537F33"/>
    <w:rsid w:val="005401FA"/>
    <w:rsid w:val="005405C1"/>
    <w:rsid w:val="00540752"/>
    <w:rsid w:val="00540916"/>
    <w:rsid w:val="00540E54"/>
    <w:rsid w:val="00540F02"/>
    <w:rsid w:val="00540FAC"/>
    <w:rsid w:val="0054155F"/>
    <w:rsid w:val="00541885"/>
    <w:rsid w:val="00541D72"/>
    <w:rsid w:val="00541E1E"/>
    <w:rsid w:val="00541EC8"/>
    <w:rsid w:val="0054213D"/>
    <w:rsid w:val="00542183"/>
    <w:rsid w:val="00542602"/>
    <w:rsid w:val="00542714"/>
    <w:rsid w:val="005427EE"/>
    <w:rsid w:val="00542819"/>
    <w:rsid w:val="005428FE"/>
    <w:rsid w:val="00542D48"/>
    <w:rsid w:val="00542E9C"/>
    <w:rsid w:val="00542F97"/>
    <w:rsid w:val="00543055"/>
    <w:rsid w:val="0054336E"/>
    <w:rsid w:val="0054348A"/>
    <w:rsid w:val="005436F1"/>
    <w:rsid w:val="00543988"/>
    <w:rsid w:val="00543A6B"/>
    <w:rsid w:val="00543D54"/>
    <w:rsid w:val="005440FD"/>
    <w:rsid w:val="0054432A"/>
    <w:rsid w:val="0054446E"/>
    <w:rsid w:val="0054448F"/>
    <w:rsid w:val="00544706"/>
    <w:rsid w:val="00544D2E"/>
    <w:rsid w:val="0054543D"/>
    <w:rsid w:val="00545477"/>
    <w:rsid w:val="005456A9"/>
    <w:rsid w:val="005456E5"/>
    <w:rsid w:val="0054577D"/>
    <w:rsid w:val="0054580F"/>
    <w:rsid w:val="00545A5A"/>
    <w:rsid w:val="00545A72"/>
    <w:rsid w:val="00545ABF"/>
    <w:rsid w:val="00545EFE"/>
    <w:rsid w:val="005460F1"/>
    <w:rsid w:val="005467B4"/>
    <w:rsid w:val="005468CC"/>
    <w:rsid w:val="00546C62"/>
    <w:rsid w:val="00546CE9"/>
    <w:rsid w:val="00547118"/>
    <w:rsid w:val="00547288"/>
    <w:rsid w:val="00547454"/>
    <w:rsid w:val="005476C6"/>
    <w:rsid w:val="00547720"/>
    <w:rsid w:val="0054785F"/>
    <w:rsid w:val="005479C6"/>
    <w:rsid w:val="00547C57"/>
    <w:rsid w:val="00547EC4"/>
    <w:rsid w:val="00550170"/>
    <w:rsid w:val="0055073F"/>
    <w:rsid w:val="0055087E"/>
    <w:rsid w:val="005508E3"/>
    <w:rsid w:val="0055096C"/>
    <w:rsid w:val="00550A55"/>
    <w:rsid w:val="00550EEC"/>
    <w:rsid w:val="0055189D"/>
    <w:rsid w:val="0055192D"/>
    <w:rsid w:val="00551DCF"/>
    <w:rsid w:val="00551FBC"/>
    <w:rsid w:val="00552515"/>
    <w:rsid w:val="00552969"/>
    <w:rsid w:val="00552D76"/>
    <w:rsid w:val="00552E56"/>
    <w:rsid w:val="00552E70"/>
    <w:rsid w:val="0055315E"/>
    <w:rsid w:val="0055316E"/>
    <w:rsid w:val="00553285"/>
    <w:rsid w:val="0055347D"/>
    <w:rsid w:val="005534C7"/>
    <w:rsid w:val="00553579"/>
    <w:rsid w:val="0055359F"/>
    <w:rsid w:val="00553646"/>
    <w:rsid w:val="0055372D"/>
    <w:rsid w:val="00553B8F"/>
    <w:rsid w:val="00554048"/>
    <w:rsid w:val="00554087"/>
    <w:rsid w:val="005540F6"/>
    <w:rsid w:val="005549AD"/>
    <w:rsid w:val="00554AA5"/>
    <w:rsid w:val="00554BA6"/>
    <w:rsid w:val="0055500A"/>
    <w:rsid w:val="005551FD"/>
    <w:rsid w:val="00555707"/>
    <w:rsid w:val="005557D8"/>
    <w:rsid w:val="00555A5D"/>
    <w:rsid w:val="00555B6B"/>
    <w:rsid w:val="00555DE8"/>
    <w:rsid w:val="00555E5A"/>
    <w:rsid w:val="00555FF9"/>
    <w:rsid w:val="0055631B"/>
    <w:rsid w:val="005563E5"/>
    <w:rsid w:val="0055673A"/>
    <w:rsid w:val="0055697A"/>
    <w:rsid w:val="00557094"/>
    <w:rsid w:val="005570CA"/>
    <w:rsid w:val="0055744C"/>
    <w:rsid w:val="005576E5"/>
    <w:rsid w:val="005577AA"/>
    <w:rsid w:val="00557B62"/>
    <w:rsid w:val="00557E78"/>
    <w:rsid w:val="00560634"/>
    <w:rsid w:val="005606F9"/>
    <w:rsid w:val="005609B2"/>
    <w:rsid w:val="00560A0F"/>
    <w:rsid w:val="00560BED"/>
    <w:rsid w:val="00560C18"/>
    <w:rsid w:val="00560D99"/>
    <w:rsid w:val="00561180"/>
    <w:rsid w:val="00561577"/>
    <w:rsid w:val="005618A1"/>
    <w:rsid w:val="00561955"/>
    <w:rsid w:val="00561F2C"/>
    <w:rsid w:val="005623A0"/>
    <w:rsid w:val="005623EF"/>
    <w:rsid w:val="00562706"/>
    <w:rsid w:val="00562996"/>
    <w:rsid w:val="00562E72"/>
    <w:rsid w:val="00562F7F"/>
    <w:rsid w:val="00563605"/>
    <w:rsid w:val="00563956"/>
    <w:rsid w:val="005639F7"/>
    <w:rsid w:val="00563B0E"/>
    <w:rsid w:val="00563B19"/>
    <w:rsid w:val="00563D18"/>
    <w:rsid w:val="00563FD2"/>
    <w:rsid w:val="00564247"/>
    <w:rsid w:val="005648C3"/>
    <w:rsid w:val="005649E8"/>
    <w:rsid w:val="005650E7"/>
    <w:rsid w:val="00565367"/>
    <w:rsid w:val="00565403"/>
    <w:rsid w:val="0056562D"/>
    <w:rsid w:val="00565658"/>
    <w:rsid w:val="005656AA"/>
    <w:rsid w:val="005656C5"/>
    <w:rsid w:val="00565959"/>
    <w:rsid w:val="00565B34"/>
    <w:rsid w:val="00565DBB"/>
    <w:rsid w:val="005660B6"/>
    <w:rsid w:val="005663FF"/>
    <w:rsid w:val="0056653A"/>
    <w:rsid w:val="00566661"/>
    <w:rsid w:val="005671F5"/>
    <w:rsid w:val="0056741E"/>
    <w:rsid w:val="00567801"/>
    <w:rsid w:val="005678D6"/>
    <w:rsid w:val="00567BC9"/>
    <w:rsid w:val="00567FAE"/>
    <w:rsid w:val="005701EC"/>
    <w:rsid w:val="005705AE"/>
    <w:rsid w:val="00570B00"/>
    <w:rsid w:val="005710BB"/>
    <w:rsid w:val="005712ED"/>
    <w:rsid w:val="00571635"/>
    <w:rsid w:val="00571C36"/>
    <w:rsid w:val="00571E9B"/>
    <w:rsid w:val="005722CF"/>
    <w:rsid w:val="00572500"/>
    <w:rsid w:val="00572722"/>
    <w:rsid w:val="00572C62"/>
    <w:rsid w:val="00572CB8"/>
    <w:rsid w:val="00572D7E"/>
    <w:rsid w:val="00572FCC"/>
    <w:rsid w:val="005730CE"/>
    <w:rsid w:val="005737FA"/>
    <w:rsid w:val="00573B92"/>
    <w:rsid w:val="00573E95"/>
    <w:rsid w:val="00574361"/>
    <w:rsid w:val="0057491D"/>
    <w:rsid w:val="00574965"/>
    <w:rsid w:val="00574BEF"/>
    <w:rsid w:val="00574D32"/>
    <w:rsid w:val="005755E3"/>
    <w:rsid w:val="00575AA1"/>
    <w:rsid w:val="00575D13"/>
    <w:rsid w:val="00575DA2"/>
    <w:rsid w:val="00576080"/>
    <w:rsid w:val="0057610B"/>
    <w:rsid w:val="00576367"/>
    <w:rsid w:val="005763DA"/>
    <w:rsid w:val="00576563"/>
    <w:rsid w:val="005766E9"/>
    <w:rsid w:val="0057690D"/>
    <w:rsid w:val="0057696F"/>
    <w:rsid w:val="0057698D"/>
    <w:rsid w:val="00576D36"/>
    <w:rsid w:val="00576F3B"/>
    <w:rsid w:val="005772DA"/>
    <w:rsid w:val="0057780B"/>
    <w:rsid w:val="0057782B"/>
    <w:rsid w:val="0057788D"/>
    <w:rsid w:val="00577D68"/>
    <w:rsid w:val="0058073E"/>
    <w:rsid w:val="005807DD"/>
    <w:rsid w:val="00580D4D"/>
    <w:rsid w:val="00580D5B"/>
    <w:rsid w:val="00580E8C"/>
    <w:rsid w:val="00581102"/>
    <w:rsid w:val="0058140F"/>
    <w:rsid w:val="00581502"/>
    <w:rsid w:val="0058186B"/>
    <w:rsid w:val="005819FD"/>
    <w:rsid w:val="00581A48"/>
    <w:rsid w:val="00581AC8"/>
    <w:rsid w:val="00581BE9"/>
    <w:rsid w:val="00582061"/>
    <w:rsid w:val="0058212B"/>
    <w:rsid w:val="005823B3"/>
    <w:rsid w:val="00582408"/>
    <w:rsid w:val="005825EC"/>
    <w:rsid w:val="0058267E"/>
    <w:rsid w:val="00582970"/>
    <w:rsid w:val="00583239"/>
    <w:rsid w:val="005836B3"/>
    <w:rsid w:val="00583E4A"/>
    <w:rsid w:val="00583FD4"/>
    <w:rsid w:val="00584206"/>
    <w:rsid w:val="00584345"/>
    <w:rsid w:val="00584620"/>
    <w:rsid w:val="005846B8"/>
    <w:rsid w:val="00584BD7"/>
    <w:rsid w:val="00584C32"/>
    <w:rsid w:val="00584DAE"/>
    <w:rsid w:val="00584F21"/>
    <w:rsid w:val="00584F25"/>
    <w:rsid w:val="005853DD"/>
    <w:rsid w:val="0058562A"/>
    <w:rsid w:val="00585788"/>
    <w:rsid w:val="005857D7"/>
    <w:rsid w:val="005857F1"/>
    <w:rsid w:val="0058584E"/>
    <w:rsid w:val="00585E9D"/>
    <w:rsid w:val="005860B7"/>
    <w:rsid w:val="0058626D"/>
    <w:rsid w:val="005862B7"/>
    <w:rsid w:val="00586A32"/>
    <w:rsid w:val="00586C1B"/>
    <w:rsid w:val="005871D9"/>
    <w:rsid w:val="005874F0"/>
    <w:rsid w:val="005876C7"/>
    <w:rsid w:val="0058771B"/>
    <w:rsid w:val="005878EA"/>
    <w:rsid w:val="00587907"/>
    <w:rsid w:val="00587A64"/>
    <w:rsid w:val="00587AF0"/>
    <w:rsid w:val="00587E2C"/>
    <w:rsid w:val="005901AE"/>
    <w:rsid w:val="005908BC"/>
    <w:rsid w:val="00590C3A"/>
    <w:rsid w:val="00591189"/>
    <w:rsid w:val="005911BB"/>
    <w:rsid w:val="005920BA"/>
    <w:rsid w:val="005924DB"/>
    <w:rsid w:val="005926EF"/>
    <w:rsid w:val="00592C17"/>
    <w:rsid w:val="00592D55"/>
    <w:rsid w:val="00592F2E"/>
    <w:rsid w:val="005931A3"/>
    <w:rsid w:val="0059334C"/>
    <w:rsid w:val="00593354"/>
    <w:rsid w:val="00593382"/>
    <w:rsid w:val="0059346C"/>
    <w:rsid w:val="00593823"/>
    <w:rsid w:val="00593960"/>
    <w:rsid w:val="00593BBB"/>
    <w:rsid w:val="00594139"/>
    <w:rsid w:val="005943A9"/>
    <w:rsid w:val="00594816"/>
    <w:rsid w:val="00594975"/>
    <w:rsid w:val="00594F68"/>
    <w:rsid w:val="005955B1"/>
    <w:rsid w:val="005955F0"/>
    <w:rsid w:val="00595657"/>
    <w:rsid w:val="00595978"/>
    <w:rsid w:val="00595AA2"/>
    <w:rsid w:val="00595ACD"/>
    <w:rsid w:val="00595C08"/>
    <w:rsid w:val="00596A9F"/>
    <w:rsid w:val="00596CD8"/>
    <w:rsid w:val="005970FE"/>
    <w:rsid w:val="00597111"/>
    <w:rsid w:val="0059721C"/>
    <w:rsid w:val="00597326"/>
    <w:rsid w:val="0059747D"/>
    <w:rsid w:val="0059748F"/>
    <w:rsid w:val="00597A3E"/>
    <w:rsid w:val="00597AF8"/>
    <w:rsid w:val="00597C01"/>
    <w:rsid w:val="00597C20"/>
    <w:rsid w:val="00597E63"/>
    <w:rsid w:val="00597E91"/>
    <w:rsid w:val="00597EB2"/>
    <w:rsid w:val="00597EE6"/>
    <w:rsid w:val="00597FFE"/>
    <w:rsid w:val="005A0632"/>
    <w:rsid w:val="005A06FA"/>
    <w:rsid w:val="005A09DC"/>
    <w:rsid w:val="005A1240"/>
    <w:rsid w:val="005A1871"/>
    <w:rsid w:val="005A18D3"/>
    <w:rsid w:val="005A197E"/>
    <w:rsid w:val="005A19C8"/>
    <w:rsid w:val="005A1B6E"/>
    <w:rsid w:val="005A1D76"/>
    <w:rsid w:val="005A1F9B"/>
    <w:rsid w:val="005A205E"/>
    <w:rsid w:val="005A2888"/>
    <w:rsid w:val="005A2C3C"/>
    <w:rsid w:val="005A318B"/>
    <w:rsid w:val="005A318D"/>
    <w:rsid w:val="005A33A2"/>
    <w:rsid w:val="005A359D"/>
    <w:rsid w:val="005A35F3"/>
    <w:rsid w:val="005A366C"/>
    <w:rsid w:val="005A36EA"/>
    <w:rsid w:val="005A3821"/>
    <w:rsid w:val="005A4134"/>
    <w:rsid w:val="005A44DB"/>
    <w:rsid w:val="005A4813"/>
    <w:rsid w:val="005A4938"/>
    <w:rsid w:val="005A4D89"/>
    <w:rsid w:val="005A4FFD"/>
    <w:rsid w:val="005A5016"/>
    <w:rsid w:val="005A5641"/>
    <w:rsid w:val="005A592B"/>
    <w:rsid w:val="005A59B2"/>
    <w:rsid w:val="005A5B99"/>
    <w:rsid w:val="005A5ED3"/>
    <w:rsid w:val="005A5FF5"/>
    <w:rsid w:val="005A660A"/>
    <w:rsid w:val="005A675E"/>
    <w:rsid w:val="005A67EA"/>
    <w:rsid w:val="005A6880"/>
    <w:rsid w:val="005A6CD3"/>
    <w:rsid w:val="005A6E81"/>
    <w:rsid w:val="005A6EA2"/>
    <w:rsid w:val="005A7B08"/>
    <w:rsid w:val="005B0024"/>
    <w:rsid w:val="005B006C"/>
    <w:rsid w:val="005B0481"/>
    <w:rsid w:val="005B048A"/>
    <w:rsid w:val="005B07FA"/>
    <w:rsid w:val="005B0AF6"/>
    <w:rsid w:val="005B0BC9"/>
    <w:rsid w:val="005B0CD9"/>
    <w:rsid w:val="005B111D"/>
    <w:rsid w:val="005B1505"/>
    <w:rsid w:val="005B159E"/>
    <w:rsid w:val="005B16C9"/>
    <w:rsid w:val="005B195A"/>
    <w:rsid w:val="005B1DE1"/>
    <w:rsid w:val="005B1E9B"/>
    <w:rsid w:val="005B2006"/>
    <w:rsid w:val="005B2334"/>
    <w:rsid w:val="005B23A8"/>
    <w:rsid w:val="005B2606"/>
    <w:rsid w:val="005B2751"/>
    <w:rsid w:val="005B285B"/>
    <w:rsid w:val="005B2A0D"/>
    <w:rsid w:val="005B2B8C"/>
    <w:rsid w:val="005B2C43"/>
    <w:rsid w:val="005B2DF2"/>
    <w:rsid w:val="005B3271"/>
    <w:rsid w:val="005B35AE"/>
    <w:rsid w:val="005B3862"/>
    <w:rsid w:val="005B45CD"/>
    <w:rsid w:val="005B4759"/>
    <w:rsid w:val="005B50AF"/>
    <w:rsid w:val="005B526F"/>
    <w:rsid w:val="005B5453"/>
    <w:rsid w:val="005B5BD6"/>
    <w:rsid w:val="005B5D6E"/>
    <w:rsid w:val="005B5D80"/>
    <w:rsid w:val="005B5E54"/>
    <w:rsid w:val="005B5E60"/>
    <w:rsid w:val="005B6168"/>
    <w:rsid w:val="005B629C"/>
    <w:rsid w:val="005B629E"/>
    <w:rsid w:val="005B62DC"/>
    <w:rsid w:val="005B62EA"/>
    <w:rsid w:val="005B6B8B"/>
    <w:rsid w:val="005B7267"/>
    <w:rsid w:val="005B7338"/>
    <w:rsid w:val="005B7411"/>
    <w:rsid w:val="005B7660"/>
    <w:rsid w:val="005B7938"/>
    <w:rsid w:val="005B7F61"/>
    <w:rsid w:val="005C06FB"/>
    <w:rsid w:val="005C0A6A"/>
    <w:rsid w:val="005C0C3A"/>
    <w:rsid w:val="005C0D7A"/>
    <w:rsid w:val="005C1477"/>
    <w:rsid w:val="005C15BC"/>
    <w:rsid w:val="005C194A"/>
    <w:rsid w:val="005C1D26"/>
    <w:rsid w:val="005C2197"/>
    <w:rsid w:val="005C2369"/>
    <w:rsid w:val="005C2590"/>
    <w:rsid w:val="005C28AC"/>
    <w:rsid w:val="005C2EE6"/>
    <w:rsid w:val="005C301C"/>
    <w:rsid w:val="005C3423"/>
    <w:rsid w:val="005C3602"/>
    <w:rsid w:val="005C39A5"/>
    <w:rsid w:val="005C3A3D"/>
    <w:rsid w:val="005C3AD8"/>
    <w:rsid w:val="005C3B9C"/>
    <w:rsid w:val="005C3BC1"/>
    <w:rsid w:val="005C3D4C"/>
    <w:rsid w:val="005C415E"/>
    <w:rsid w:val="005C46BE"/>
    <w:rsid w:val="005C4737"/>
    <w:rsid w:val="005C4767"/>
    <w:rsid w:val="005C4AD5"/>
    <w:rsid w:val="005C4DB2"/>
    <w:rsid w:val="005C4E06"/>
    <w:rsid w:val="005C4E2E"/>
    <w:rsid w:val="005C502E"/>
    <w:rsid w:val="005C50F4"/>
    <w:rsid w:val="005C5494"/>
    <w:rsid w:val="005C55F1"/>
    <w:rsid w:val="005C56D7"/>
    <w:rsid w:val="005C5912"/>
    <w:rsid w:val="005C5C41"/>
    <w:rsid w:val="005C6174"/>
    <w:rsid w:val="005C654E"/>
    <w:rsid w:val="005C6685"/>
    <w:rsid w:val="005C6699"/>
    <w:rsid w:val="005C6857"/>
    <w:rsid w:val="005C6B33"/>
    <w:rsid w:val="005C6E06"/>
    <w:rsid w:val="005C7092"/>
    <w:rsid w:val="005C7FF8"/>
    <w:rsid w:val="005D02F2"/>
    <w:rsid w:val="005D089B"/>
    <w:rsid w:val="005D0AB0"/>
    <w:rsid w:val="005D0EB3"/>
    <w:rsid w:val="005D0FC0"/>
    <w:rsid w:val="005D1176"/>
    <w:rsid w:val="005D12B6"/>
    <w:rsid w:val="005D162E"/>
    <w:rsid w:val="005D16D2"/>
    <w:rsid w:val="005D1829"/>
    <w:rsid w:val="005D19A8"/>
    <w:rsid w:val="005D1BEF"/>
    <w:rsid w:val="005D2095"/>
    <w:rsid w:val="005D20F0"/>
    <w:rsid w:val="005D2195"/>
    <w:rsid w:val="005D21E4"/>
    <w:rsid w:val="005D2326"/>
    <w:rsid w:val="005D2573"/>
    <w:rsid w:val="005D2581"/>
    <w:rsid w:val="005D27D6"/>
    <w:rsid w:val="005D30C1"/>
    <w:rsid w:val="005D3165"/>
    <w:rsid w:val="005D3265"/>
    <w:rsid w:val="005D327E"/>
    <w:rsid w:val="005D32CF"/>
    <w:rsid w:val="005D32F5"/>
    <w:rsid w:val="005D3672"/>
    <w:rsid w:val="005D367E"/>
    <w:rsid w:val="005D3E5E"/>
    <w:rsid w:val="005D3EAE"/>
    <w:rsid w:val="005D44CC"/>
    <w:rsid w:val="005D4529"/>
    <w:rsid w:val="005D464D"/>
    <w:rsid w:val="005D479D"/>
    <w:rsid w:val="005D47EF"/>
    <w:rsid w:val="005D4969"/>
    <w:rsid w:val="005D4BF1"/>
    <w:rsid w:val="005D4F6C"/>
    <w:rsid w:val="005D4FAD"/>
    <w:rsid w:val="005D53DA"/>
    <w:rsid w:val="005D54A9"/>
    <w:rsid w:val="005D5A83"/>
    <w:rsid w:val="005D5AFE"/>
    <w:rsid w:val="005D5C12"/>
    <w:rsid w:val="005D5EDD"/>
    <w:rsid w:val="005D5F18"/>
    <w:rsid w:val="005D66C0"/>
    <w:rsid w:val="005D68E0"/>
    <w:rsid w:val="005D6BAE"/>
    <w:rsid w:val="005D6C36"/>
    <w:rsid w:val="005D6D33"/>
    <w:rsid w:val="005D6ED3"/>
    <w:rsid w:val="005D7250"/>
    <w:rsid w:val="005D73F4"/>
    <w:rsid w:val="005D7662"/>
    <w:rsid w:val="005D7776"/>
    <w:rsid w:val="005D7D32"/>
    <w:rsid w:val="005E00F8"/>
    <w:rsid w:val="005E0181"/>
    <w:rsid w:val="005E0F6E"/>
    <w:rsid w:val="005E1074"/>
    <w:rsid w:val="005E114B"/>
    <w:rsid w:val="005E1232"/>
    <w:rsid w:val="005E13F9"/>
    <w:rsid w:val="005E15B1"/>
    <w:rsid w:val="005E189A"/>
    <w:rsid w:val="005E1A48"/>
    <w:rsid w:val="005E1B7B"/>
    <w:rsid w:val="005E1C11"/>
    <w:rsid w:val="005E1E12"/>
    <w:rsid w:val="005E2145"/>
    <w:rsid w:val="005E2521"/>
    <w:rsid w:val="005E2F20"/>
    <w:rsid w:val="005E3017"/>
    <w:rsid w:val="005E324B"/>
    <w:rsid w:val="005E32D7"/>
    <w:rsid w:val="005E34DF"/>
    <w:rsid w:val="005E3832"/>
    <w:rsid w:val="005E3958"/>
    <w:rsid w:val="005E3F25"/>
    <w:rsid w:val="005E40F4"/>
    <w:rsid w:val="005E4149"/>
    <w:rsid w:val="005E41DF"/>
    <w:rsid w:val="005E43AF"/>
    <w:rsid w:val="005E44C8"/>
    <w:rsid w:val="005E479E"/>
    <w:rsid w:val="005E4D8F"/>
    <w:rsid w:val="005E4F01"/>
    <w:rsid w:val="005E4F75"/>
    <w:rsid w:val="005E4FCE"/>
    <w:rsid w:val="005E5096"/>
    <w:rsid w:val="005E546D"/>
    <w:rsid w:val="005E54DD"/>
    <w:rsid w:val="005E5637"/>
    <w:rsid w:val="005E5756"/>
    <w:rsid w:val="005E58C2"/>
    <w:rsid w:val="005E5922"/>
    <w:rsid w:val="005E5AD5"/>
    <w:rsid w:val="005E6124"/>
    <w:rsid w:val="005E647B"/>
    <w:rsid w:val="005E652E"/>
    <w:rsid w:val="005E65B1"/>
    <w:rsid w:val="005E6AB8"/>
    <w:rsid w:val="005E6D1B"/>
    <w:rsid w:val="005E78C8"/>
    <w:rsid w:val="005E79F1"/>
    <w:rsid w:val="005E7ACB"/>
    <w:rsid w:val="005E7B72"/>
    <w:rsid w:val="005E7FFB"/>
    <w:rsid w:val="005F0535"/>
    <w:rsid w:val="005F05C2"/>
    <w:rsid w:val="005F099C"/>
    <w:rsid w:val="005F0B97"/>
    <w:rsid w:val="005F0BC2"/>
    <w:rsid w:val="005F12CA"/>
    <w:rsid w:val="005F135C"/>
    <w:rsid w:val="005F1750"/>
    <w:rsid w:val="005F19AD"/>
    <w:rsid w:val="005F1C6D"/>
    <w:rsid w:val="005F20BF"/>
    <w:rsid w:val="005F2116"/>
    <w:rsid w:val="005F272E"/>
    <w:rsid w:val="005F29C6"/>
    <w:rsid w:val="005F2FCD"/>
    <w:rsid w:val="005F3046"/>
    <w:rsid w:val="005F32E4"/>
    <w:rsid w:val="005F3371"/>
    <w:rsid w:val="005F35B3"/>
    <w:rsid w:val="005F3674"/>
    <w:rsid w:val="005F3839"/>
    <w:rsid w:val="005F3B20"/>
    <w:rsid w:val="005F3CD1"/>
    <w:rsid w:val="005F40F9"/>
    <w:rsid w:val="005F43F7"/>
    <w:rsid w:val="005F45D2"/>
    <w:rsid w:val="005F4E42"/>
    <w:rsid w:val="005F50AC"/>
    <w:rsid w:val="005F5234"/>
    <w:rsid w:val="005F523B"/>
    <w:rsid w:val="005F548D"/>
    <w:rsid w:val="005F5B6D"/>
    <w:rsid w:val="005F61D7"/>
    <w:rsid w:val="005F640D"/>
    <w:rsid w:val="005F6813"/>
    <w:rsid w:val="005F69B8"/>
    <w:rsid w:val="005F69FA"/>
    <w:rsid w:val="005F6B3C"/>
    <w:rsid w:val="005F70BC"/>
    <w:rsid w:val="005F7284"/>
    <w:rsid w:val="005F73C4"/>
    <w:rsid w:val="005F74C7"/>
    <w:rsid w:val="005F78A9"/>
    <w:rsid w:val="005F7A63"/>
    <w:rsid w:val="005F7DBF"/>
    <w:rsid w:val="005F7EB4"/>
    <w:rsid w:val="005F7FA8"/>
    <w:rsid w:val="0060007A"/>
    <w:rsid w:val="00600239"/>
    <w:rsid w:val="0060023E"/>
    <w:rsid w:val="0060043C"/>
    <w:rsid w:val="0060054F"/>
    <w:rsid w:val="0060060B"/>
    <w:rsid w:val="00600666"/>
    <w:rsid w:val="00600747"/>
    <w:rsid w:val="00600B9A"/>
    <w:rsid w:val="00600DAD"/>
    <w:rsid w:val="0060111B"/>
    <w:rsid w:val="006011BC"/>
    <w:rsid w:val="00601221"/>
    <w:rsid w:val="00601496"/>
    <w:rsid w:val="0060151B"/>
    <w:rsid w:val="0060157A"/>
    <w:rsid w:val="0060176A"/>
    <w:rsid w:val="00601B9E"/>
    <w:rsid w:val="00601BE6"/>
    <w:rsid w:val="0060226C"/>
    <w:rsid w:val="006022B0"/>
    <w:rsid w:val="0060268A"/>
    <w:rsid w:val="00602711"/>
    <w:rsid w:val="00602794"/>
    <w:rsid w:val="00602974"/>
    <w:rsid w:val="00602EAB"/>
    <w:rsid w:val="00602F24"/>
    <w:rsid w:val="00603056"/>
    <w:rsid w:val="006035DB"/>
    <w:rsid w:val="006036A9"/>
    <w:rsid w:val="006038ED"/>
    <w:rsid w:val="00603FBA"/>
    <w:rsid w:val="00604027"/>
    <w:rsid w:val="00604153"/>
    <w:rsid w:val="00604284"/>
    <w:rsid w:val="00604303"/>
    <w:rsid w:val="006044B8"/>
    <w:rsid w:val="00604CE4"/>
    <w:rsid w:val="00604CE9"/>
    <w:rsid w:val="00604E2C"/>
    <w:rsid w:val="006051B7"/>
    <w:rsid w:val="00605283"/>
    <w:rsid w:val="00605AB4"/>
    <w:rsid w:val="00605CCF"/>
    <w:rsid w:val="00605FC8"/>
    <w:rsid w:val="006066A8"/>
    <w:rsid w:val="00606B47"/>
    <w:rsid w:val="00606B9B"/>
    <w:rsid w:val="00606D45"/>
    <w:rsid w:val="00606F84"/>
    <w:rsid w:val="00607081"/>
    <w:rsid w:val="0060737A"/>
    <w:rsid w:val="00607E0E"/>
    <w:rsid w:val="0061042E"/>
    <w:rsid w:val="00610531"/>
    <w:rsid w:val="006109C6"/>
    <w:rsid w:val="006109DB"/>
    <w:rsid w:val="00610A12"/>
    <w:rsid w:val="00610F0C"/>
    <w:rsid w:val="00610F9D"/>
    <w:rsid w:val="00611436"/>
    <w:rsid w:val="00611451"/>
    <w:rsid w:val="0061159E"/>
    <w:rsid w:val="0061175F"/>
    <w:rsid w:val="00611A5A"/>
    <w:rsid w:val="00611B1F"/>
    <w:rsid w:val="00611E7A"/>
    <w:rsid w:val="006121E9"/>
    <w:rsid w:val="00612261"/>
    <w:rsid w:val="0061237F"/>
    <w:rsid w:val="00612651"/>
    <w:rsid w:val="0061293F"/>
    <w:rsid w:val="006129DA"/>
    <w:rsid w:val="00612C24"/>
    <w:rsid w:val="0061302B"/>
    <w:rsid w:val="00613070"/>
    <w:rsid w:val="006130E8"/>
    <w:rsid w:val="0061327E"/>
    <w:rsid w:val="006132DD"/>
    <w:rsid w:val="006136EA"/>
    <w:rsid w:val="00613A98"/>
    <w:rsid w:val="00613EF9"/>
    <w:rsid w:val="006140C0"/>
    <w:rsid w:val="00614174"/>
    <w:rsid w:val="006141DD"/>
    <w:rsid w:val="006142F1"/>
    <w:rsid w:val="006146E2"/>
    <w:rsid w:val="00614983"/>
    <w:rsid w:val="00614A60"/>
    <w:rsid w:val="00614E96"/>
    <w:rsid w:val="006154A8"/>
    <w:rsid w:val="006155F6"/>
    <w:rsid w:val="00615603"/>
    <w:rsid w:val="00615700"/>
    <w:rsid w:val="0061583C"/>
    <w:rsid w:val="00615BD0"/>
    <w:rsid w:val="00615DB0"/>
    <w:rsid w:val="006162B9"/>
    <w:rsid w:val="00616370"/>
    <w:rsid w:val="00616396"/>
    <w:rsid w:val="00616578"/>
    <w:rsid w:val="00616AD5"/>
    <w:rsid w:val="00616DEB"/>
    <w:rsid w:val="00616E6B"/>
    <w:rsid w:val="00616FA5"/>
    <w:rsid w:val="006172E1"/>
    <w:rsid w:val="00617415"/>
    <w:rsid w:val="006176B8"/>
    <w:rsid w:val="006177D5"/>
    <w:rsid w:val="0061785D"/>
    <w:rsid w:val="006179D3"/>
    <w:rsid w:val="00617F43"/>
    <w:rsid w:val="00617F6B"/>
    <w:rsid w:val="00617FA6"/>
    <w:rsid w:val="0062023D"/>
    <w:rsid w:val="006205E1"/>
    <w:rsid w:val="00620A50"/>
    <w:rsid w:val="00620FF2"/>
    <w:rsid w:val="006211C0"/>
    <w:rsid w:val="006211DA"/>
    <w:rsid w:val="0062124A"/>
    <w:rsid w:val="00621307"/>
    <w:rsid w:val="00621323"/>
    <w:rsid w:val="006215B6"/>
    <w:rsid w:val="00621A08"/>
    <w:rsid w:val="00621B0B"/>
    <w:rsid w:val="00621C48"/>
    <w:rsid w:val="00621D27"/>
    <w:rsid w:val="00622486"/>
    <w:rsid w:val="006224C7"/>
    <w:rsid w:val="00622538"/>
    <w:rsid w:val="006226A1"/>
    <w:rsid w:val="00622913"/>
    <w:rsid w:val="00622B42"/>
    <w:rsid w:val="00622BE3"/>
    <w:rsid w:val="00622EE9"/>
    <w:rsid w:val="00622F62"/>
    <w:rsid w:val="00623129"/>
    <w:rsid w:val="00623709"/>
    <w:rsid w:val="006237FE"/>
    <w:rsid w:val="0062395B"/>
    <w:rsid w:val="00623A6D"/>
    <w:rsid w:val="00623B78"/>
    <w:rsid w:val="00623CBF"/>
    <w:rsid w:val="00623F87"/>
    <w:rsid w:val="006241AE"/>
    <w:rsid w:val="006241B6"/>
    <w:rsid w:val="00624347"/>
    <w:rsid w:val="006245EB"/>
    <w:rsid w:val="006245EC"/>
    <w:rsid w:val="0062478C"/>
    <w:rsid w:val="00624B3B"/>
    <w:rsid w:val="00624FDF"/>
    <w:rsid w:val="0062519F"/>
    <w:rsid w:val="006251FE"/>
    <w:rsid w:val="0062562B"/>
    <w:rsid w:val="006256A9"/>
    <w:rsid w:val="00625857"/>
    <w:rsid w:val="00626038"/>
    <w:rsid w:val="00626132"/>
    <w:rsid w:val="0062628F"/>
    <w:rsid w:val="00626292"/>
    <w:rsid w:val="00626439"/>
    <w:rsid w:val="00626796"/>
    <w:rsid w:val="00626887"/>
    <w:rsid w:val="00626981"/>
    <w:rsid w:val="00626AC3"/>
    <w:rsid w:val="00626DCB"/>
    <w:rsid w:val="00626DD0"/>
    <w:rsid w:val="006270A7"/>
    <w:rsid w:val="00627290"/>
    <w:rsid w:val="00627404"/>
    <w:rsid w:val="006276F6"/>
    <w:rsid w:val="00627900"/>
    <w:rsid w:val="00627946"/>
    <w:rsid w:val="00627990"/>
    <w:rsid w:val="00627A66"/>
    <w:rsid w:val="00630329"/>
    <w:rsid w:val="00630440"/>
    <w:rsid w:val="006309D4"/>
    <w:rsid w:val="00630A12"/>
    <w:rsid w:val="00630A6B"/>
    <w:rsid w:val="00630ECA"/>
    <w:rsid w:val="00630FBC"/>
    <w:rsid w:val="006313E3"/>
    <w:rsid w:val="00631435"/>
    <w:rsid w:val="006315C9"/>
    <w:rsid w:val="0063190B"/>
    <w:rsid w:val="00631D36"/>
    <w:rsid w:val="00631DB9"/>
    <w:rsid w:val="00631E92"/>
    <w:rsid w:val="0063221A"/>
    <w:rsid w:val="00632370"/>
    <w:rsid w:val="006324B5"/>
    <w:rsid w:val="00632904"/>
    <w:rsid w:val="0063290E"/>
    <w:rsid w:val="006329A5"/>
    <w:rsid w:val="00632AD6"/>
    <w:rsid w:val="00632B08"/>
    <w:rsid w:val="00632CEA"/>
    <w:rsid w:val="00632F18"/>
    <w:rsid w:val="0063309C"/>
    <w:rsid w:val="006330B3"/>
    <w:rsid w:val="006331E7"/>
    <w:rsid w:val="0063346C"/>
    <w:rsid w:val="00633B90"/>
    <w:rsid w:val="0063402C"/>
    <w:rsid w:val="00634211"/>
    <w:rsid w:val="0063438A"/>
    <w:rsid w:val="006346B1"/>
    <w:rsid w:val="00634706"/>
    <w:rsid w:val="00634908"/>
    <w:rsid w:val="00634EBA"/>
    <w:rsid w:val="00634F84"/>
    <w:rsid w:val="006350B1"/>
    <w:rsid w:val="006353CE"/>
    <w:rsid w:val="006354C2"/>
    <w:rsid w:val="006357AF"/>
    <w:rsid w:val="00635979"/>
    <w:rsid w:val="00635DC8"/>
    <w:rsid w:val="00635F3B"/>
    <w:rsid w:val="00636745"/>
    <w:rsid w:val="006367DD"/>
    <w:rsid w:val="00636817"/>
    <w:rsid w:val="006369C1"/>
    <w:rsid w:val="00636B78"/>
    <w:rsid w:val="00636C1C"/>
    <w:rsid w:val="00636DFC"/>
    <w:rsid w:val="006370C0"/>
    <w:rsid w:val="00637405"/>
    <w:rsid w:val="006376E2"/>
    <w:rsid w:val="006378A4"/>
    <w:rsid w:val="00637D67"/>
    <w:rsid w:val="00640110"/>
    <w:rsid w:val="006401BE"/>
    <w:rsid w:val="006401EF"/>
    <w:rsid w:val="006402B7"/>
    <w:rsid w:val="006402F3"/>
    <w:rsid w:val="00640698"/>
    <w:rsid w:val="006407D3"/>
    <w:rsid w:val="00640855"/>
    <w:rsid w:val="006408F8"/>
    <w:rsid w:val="00640973"/>
    <w:rsid w:val="00640D39"/>
    <w:rsid w:val="00640F08"/>
    <w:rsid w:val="006412D1"/>
    <w:rsid w:val="00641557"/>
    <w:rsid w:val="006417A1"/>
    <w:rsid w:val="00641836"/>
    <w:rsid w:val="00641963"/>
    <w:rsid w:val="006420E7"/>
    <w:rsid w:val="00642122"/>
    <w:rsid w:val="0064225E"/>
    <w:rsid w:val="00642AC6"/>
    <w:rsid w:val="00642E44"/>
    <w:rsid w:val="00642EA9"/>
    <w:rsid w:val="006430A1"/>
    <w:rsid w:val="006432A3"/>
    <w:rsid w:val="00643445"/>
    <w:rsid w:val="006436E9"/>
    <w:rsid w:val="00643784"/>
    <w:rsid w:val="006444CD"/>
    <w:rsid w:val="00644B94"/>
    <w:rsid w:val="006451F7"/>
    <w:rsid w:val="00645476"/>
    <w:rsid w:val="00645617"/>
    <w:rsid w:val="00645761"/>
    <w:rsid w:val="0064579A"/>
    <w:rsid w:val="00645973"/>
    <w:rsid w:val="00645C15"/>
    <w:rsid w:val="00646011"/>
    <w:rsid w:val="0064639A"/>
    <w:rsid w:val="00646604"/>
    <w:rsid w:val="00646809"/>
    <w:rsid w:val="00646851"/>
    <w:rsid w:val="00646951"/>
    <w:rsid w:val="00647051"/>
    <w:rsid w:val="0064730D"/>
    <w:rsid w:val="00647414"/>
    <w:rsid w:val="00647677"/>
    <w:rsid w:val="00647A13"/>
    <w:rsid w:val="00647D7F"/>
    <w:rsid w:val="00647E07"/>
    <w:rsid w:val="006500CC"/>
    <w:rsid w:val="006501A3"/>
    <w:rsid w:val="006501BB"/>
    <w:rsid w:val="006502B8"/>
    <w:rsid w:val="00650331"/>
    <w:rsid w:val="006505AD"/>
    <w:rsid w:val="00650667"/>
    <w:rsid w:val="006509A3"/>
    <w:rsid w:val="00650A7C"/>
    <w:rsid w:val="00651563"/>
    <w:rsid w:val="00651679"/>
    <w:rsid w:val="00651879"/>
    <w:rsid w:val="00651996"/>
    <w:rsid w:val="00651D56"/>
    <w:rsid w:val="00651F98"/>
    <w:rsid w:val="00651FC1"/>
    <w:rsid w:val="00652174"/>
    <w:rsid w:val="006521B3"/>
    <w:rsid w:val="00652ADD"/>
    <w:rsid w:val="00652D0A"/>
    <w:rsid w:val="00652F3D"/>
    <w:rsid w:val="006530CF"/>
    <w:rsid w:val="0065331E"/>
    <w:rsid w:val="00653361"/>
    <w:rsid w:val="006533D9"/>
    <w:rsid w:val="00653853"/>
    <w:rsid w:val="0065427A"/>
    <w:rsid w:val="00654775"/>
    <w:rsid w:val="006548D1"/>
    <w:rsid w:val="00654B21"/>
    <w:rsid w:val="00655974"/>
    <w:rsid w:val="00655AF9"/>
    <w:rsid w:val="00655BED"/>
    <w:rsid w:val="00655C86"/>
    <w:rsid w:val="00655D70"/>
    <w:rsid w:val="006560D3"/>
    <w:rsid w:val="00656280"/>
    <w:rsid w:val="00656294"/>
    <w:rsid w:val="00656632"/>
    <w:rsid w:val="006568E3"/>
    <w:rsid w:val="006569A5"/>
    <w:rsid w:val="00656BEE"/>
    <w:rsid w:val="00657615"/>
    <w:rsid w:val="00657755"/>
    <w:rsid w:val="00657AD2"/>
    <w:rsid w:val="00657B32"/>
    <w:rsid w:val="00657D96"/>
    <w:rsid w:val="00657EBE"/>
    <w:rsid w:val="006600A5"/>
    <w:rsid w:val="00660ECA"/>
    <w:rsid w:val="0066126B"/>
    <w:rsid w:val="006616F2"/>
    <w:rsid w:val="00661BE0"/>
    <w:rsid w:val="00661C49"/>
    <w:rsid w:val="00661F60"/>
    <w:rsid w:val="006624B2"/>
    <w:rsid w:val="00662B0B"/>
    <w:rsid w:val="00662FDB"/>
    <w:rsid w:val="006633D5"/>
    <w:rsid w:val="0066364C"/>
    <w:rsid w:val="006637A1"/>
    <w:rsid w:val="006637E0"/>
    <w:rsid w:val="00663895"/>
    <w:rsid w:val="006638D1"/>
    <w:rsid w:val="00663BE2"/>
    <w:rsid w:val="00664343"/>
    <w:rsid w:val="0066489E"/>
    <w:rsid w:val="00664B04"/>
    <w:rsid w:val="00664B10"/>
    <w:rsid w:val="00664CD8"/>
    <w:rsid w:val="00664E9D"/>
    <w:rsid w:val="006650B9"/>
    <w:rsid w:val="00665157"/>
    <w:rsid w:val="00665246"/>
    <w:rsid w:val="006653AB"/>
    <w:rsid w:val="006655E3"/>
    <w:rsid w:val="006655FB"/>
    <w:rsid w:val="0066570C"/>
    <w:rsid w:val="0066649E"/>
    <w:rsid w:val="0066663C"/>
    <w:rsid w:val="00666B55"/>
    <w:rsid w:val="006670D0"/>
    <w:rsid w:val="00667149"/>
    <w:rsid w:val="006673BB"/>
    <w:rsid w:val="0066798A"/>
    <w:rsid w:val="00667BF3"/>
    <w:rsid w:val="00667ED4"/>
    <w:rsid w:val="00667F1E"/>
    <w:rsid w:val="0067067F"/>
    <w:rsid w:val="00670854"/>
    <w:rsid w:val="00670A73"/>
    <w:rsid w:val="00670E30"/>
    <w:rsid w:val="00670FB7"/>
    <w:rsid w:val="00670FB8"/>
    <w:rsid w:val="00671A93"/>
    <w:rsid w:val="00671C45"/>
    <w:rsid w:val="00671DDB"/>
    <w:rsid w:val="00671EA1"/>
    <w:rsid w:val="006723CB"/>
    <w:rsid w:val="0067272B"/>
    <w:rsid w:val="0067293B"/>
    <w:rsid w:val="0067294A"/>
    <w:rsid w:val="00672A0D"/>
    <w:rsid w:val="00672C16"/>
    <w:rsid w:val="00672DB1"/>
    <w:rsid w:val="00672FC6"/>
    <w:rsid w:val="0067341C"/>
    <w:rsid w:val="0067341F"/>
    <w:rsid w:val="0067348B"/>
    <w:rsid w:val="0067354C"/>
    <w:rsid w:val="00673554"/>
    <w:rsid w:val="0067377F"/>
    <w:rsid w:val="006738BF"/>
    <w:rsid w:val="006738D6"/>
    <w:rsid w:val="00673F1C"/>
    <w:rsid w:val="006744AE"/>
    <w:rsid w:val="006747BD"/>
    <w:rsid w:val="00675001"/>
    <w:rsid w:val="006750A4"/>
    <w:rsid w:val="0067513F"/>
    <w:rsid w:val="00675669"/>
    <w:rsid w:val="00675984"/>
    <w:rsid w:val="00675A14"/>
    <w:rsid w:val="00675B31"/>
    <w:rsid w:val="00675BB1"/>
    <w:rsid w:val="00675DAB"/>
    <w:rsid w:val="00675E2A"/>
    <w:rsid w:val="00675E8D"/>
    <w:rsid w:val="006760EF"/>
    <w:rsid w:val="006763A2"/>
    <w:rsid w:val="006764B2"/>
    <w:rsid w:val="006765F0"/>
    <w:rsid w:val="006766C4"/>
    <w:rsid w:val="00676BBE"/>
    <w:rsid w:val="00677043"/>
    <w:rsid w:val="00677051"/>
    <w:rsid w:val="006772F9"/>
    <w:rsid w:val="006773AC"/>
    <w:rsid w:val="0068016D"/>
    <w:rsid w:val="006803E9"/>
    <w:rsid w:val="0068059B"/>
    <w:rsid w:val="00680A41"/>
    <w:rsid w:val="00680CF2"/>
    <w:rsid w:val="0068128D"/>
    <w:rsid w:val="00681292"/>
    <w:rsid w:val="0068138E"/>
    <w:rsid w:val="00681467"/>
    <w:rsid w:val="0068181A"/>
    <w:rsid w:val="0068196F"/>
    <w:rsid w:val="006819CA"/>
    <w:rsid w:val="00681A5B"/>
    <w:rsid w:val="00681C2A"/>
    <w:rsid w:val="00681D2D"/>
    <w:rsid w:val="00681EE3"/>
    <w:rsid w:val="0068203C"/>
    <w:rsid w:val="006824B2"/>
    <w:rsid w:val="00682670"/>
    <w:rsid w:val="00682685"/>
    <w:rsid w:val="0068300A"/>
    <w:rsid w:val="006834FF"/>
    <w:rsid w:val="00683643"/>
    <w:rsid w:val="006836A8"/>
    <w:rsid w:val="00683752"/>
    <w:rsid w:val="0068380A"/>
    <w:rsid w:val="00683EA6"/>
    <w:rsid w:val="00684158"/>
    <w:rsid w:val="00684369"/>
    <w:rsid w:val="006845C2"/>
    <w:rsid w:val="00684BA5"/>
    <w:rsid w:val="00684BC1"/>
    <w:rsid w:val="006851A5"/>
    <w:rsid w:val="00685325"/>
    <w:rsid w:val="0068552A"/>
    <w:rsid w:val="0068578F"/>
    <w:rsid w:val="00685835"/>
    <w:rsid w:val="00685EA7"/>
    <w:rsid w:val="006860F6"/>
    <w:rsid w:val="0068637E"/>
    <w:rsid w:val="006866D1"/>
    <w:rsid w:val="00686836"/>
    <w:rsid w:val="00686B58"/>
    <w:rsid w:val="00686BEE"/>
    <w:rsid w:val="00686CAF"/>
    <w:rsid w:val="00686F23"/>
    <w:rsid w:val="00687057"/>
    <w:rsid w:val="006870DD"/>
    <w:rsid w:val="00687D9C"/>
    <w:rsid w:val="00687F1F"/>
    <w:rsid w:val="006900D9"/>
    <w:rsid w:val="006908D1"/>
    <w:rsid w:val="006908E8"/>
    <w:rsid w:val="0069125B"/>
    <w:rsid w:val="006915B5"/>
    <w:rsid w:val="00691CA2"/>
    <w:rsid w:val="00691DA5"/>
    <w:rsid w:val="00691E32"/>
    <w:rsid w:val="00692256"/>
    <w:rsid w:val="006922B0"/>
    <w:rsid w:val="00692F4C"/>
    <w:rsid w:val="00692F75"/>
    <w:rsid w:val="006932E9"/>
    <w:rsid w:val="00693B74"/>
    <w:rsid w:val="00693EBE"/>
    <w:rsid w:val="00693F72"/>
    <w:rsid w:val="00693F85"/>
    <w:rsid w:val="006940E1"/>
    <w:rsid w:val="0069499C"/>
    <w:rsid w:val="00694A34"/>
    <w:rsid w:val="00694B6E"/>
    <w:rsid w:val="00694FBF"/>
    <w:rsid w:val="00695072"/>
    <w:rsid w:val="00695221"/>
    <w:rsid w:val="00695B6B"/>
    <w:rsid w:val="00695E31"/>
    <w:rsid w:val="00695EF8"/>
    <w:rsid w:val="0069608F"/>
    <w:rsid w:val="0069636F"/>
    <w:rsid w:val="0069667C"/>
    <w:rsid w:val="006966B5"/>
    <w:rsid w:val="006967EB"/>
    <w:rsid w:val="00696C69"/>
    <w:rsid w:val="00696EA2"/>
    <w:rsid w:val="00696F72"/>
    <w:rsid w:val="00696FB4"/>
    <w:rsid w:val="0069766F"/>
    <w:rsid w:val="00697912"/>
    <w:rsid w:val="00697BED"/>
    <w:rsid w:val="006A0027"/>
    <w:rsid w:val="006A005D"/>
    <w:rsid w:val="006A0377"/>
    <w:rsid w:val="006A03D4"/>
    <w:rsid w:val="006A0449"/>
    <w:rsid w:val="006A0536"/>
    <w:rsid w:val="006A071F"/>
    <w:rsid w:val="006A09C3"/>
    <w:rsid w:val="006A0BB2"/>
    <w:rsid w:val="006A0C22"/>
    <w:rsid w:val="006A0CC4"/>
    <w:rsid w:val="006A10AD"/>
    <w:rsid w:val="006A117A"/>
    <w:rsid w:val="006A12AA"/>
    <w:rsid w:val="006A12B7"/>
    <w:rsid w:val="006A13BE"/>
    <w:rsid w:val="006A17AB"/>
    <w:rsid w:val="006A17D9"/>
    <w:rsid w:val="006A1E79"/>
    <w:rsid w:val="006A23F8"/>
    <w:rsid w:val="006A265B"/>
    <w:rsid w:val="006A36FE"/>
    <w:rsid w:val="006A3991"/>
    <w:rsid w:val="006A3A6C"/>
    <w:rsid w:val="006A3C5E"/>
    <w:rsid w:val="006A3D93"/>
    <w:rsid w:val="006A3DEE"/>
    <w:rsid w:val="006A4748"/>
    <w:rsid w:val="006A4C4F"/>
    <w:rsid w:val="006A4F4D"/>
    <w:rsid w:val="006A5239"/>
    <w:rsid w:val="006A52C4"/>
    <w:rsid w:val="006A52E0"/>
    <w:rsid w:val="006A5910"/>
    <w:rsid w:val="006A5B38"/>
    <w:rsid w:val="006A5F41"/>
    <w:rsid w:val="006A67D0"/>
    <w:rsid w:val="006A6AAA"/>
    <w:rsid w:val="006A714A"/>
    <w:rsid w:val="006A746D"/>
    <w:rsid w:val="006A777B"/>
    <w:rsid w:val="006A77DE"/>
    <w:rsid w:val="006A7931"/>
    <w:rsid w:val="006A79C9"/>
    <w:rsid w:val="006A7BF5"/>
    <w:rsid w:val="006A7C46"/>
    <w:rsid w:val="006A7E79"/>
    <w:rsid w:val="006A7EFF"/>
    <w:rsid w:val="006A7F23"/>
    <w:rsid w:val="006B02E8"/>
    <w:rsid w:val="006B0827"/>
    <w:rsid w:val="006B0C2A"/>
    <w:rsid w:val="006B11A7"/>
    <w:rsid w:val="006B138F"/>
    <w:rsid w:val="006B14C1"/>
    <w:rsid w:val="006B1815"/>
    <w:rsid w:val="006B1A27"/>
    <w:rsid w:val="006B1CCD"/>
    <w:rsid w:val="006B2128"/>
    <w:rsid w:val="006B22B9"/>
    <w:rsid w:val="006B2343"/>
    <w:rsid w:val="006B2629"/>
    <w:rsid w:val="006B264A"/>
    <w:rsid w:val="006B27A6"/>
    <w:rsid w:val="006B29EE"/>
    <w:rsid w:val="006B2E7B"/>
    <w:rsid w:val="006B2F85"/>
    <w:rsid w:val="006B3219"/>
    <w:rsid w:val="006B3395"/>
    <w:rsid w:val="006B3493"/>
    <w:rsid w:val="006B3745"/>
    <w:rsid w:val="006B38E8"/>
    <w:rsid w:val="006B3907"/>
    <w:rsid w:val="006B39D4"/>
    <w:rsid w:val="006B3FDB"/>
    <w:rsid w:val="006B4200"/>
    <w:rsid w:val="006B4269"/>
    <w:rsid w:val="006B45B8"/>
    <w:rsid w:val="006B46E6"/>
    <w:rsid w:val="006B4AC0"/>
    <w:rsid w:val="006B4CFF"/>
    <w:rsid w:val="006B4F2F"/>
    <w:rsid w:val="006B52C5"/>
    <w:rsid w:val="006B5325"/>
    <w:rsid w:val="006B53AC"/>
    <w:rsid w:val="006B5632"/>
    <w:rsid w:val="006B578F"/>
    <w:rsid w:val="006B5B9A"/>
    <w:rsid w:val="006B5C5F"/>
    <w:rsid w:val="006B61BB"/>
    <w:rsid w:val="006B66E4"/>
    <w:rsid w:val="006B6A42"/>
    <w:rsid w:val="006B6A70"/>
    <w:rsid w:val="006B6AC4"/>
    <w:rsid w:val="006B6AE9"/>
    <w:rsid w:val="006B7268"/>
    <w:rsid w:val="006B730E"/>
    <w:rsid w:val="006B7398"/>
    <w:rsid w:val="006B73C2"/>
    <w:rsid w:val="006B7408"/>
    <w:rsid w:val="006B7811"/>
    <w:rsid w:val="006B7B86"/>
    <w:rsid w:val="006B7EC9"/>
    <w:rsid w:val="006C00EB"/>
    <w:rsid w:val="006C06F0"/>
    <w:rsid w:val="006C0A6B"/>
    <w:rsid w:val="006C0D02"/>
    <w:rsid w:val="006C11B7"/>
    <w:rsid w:val="006C159E"/>
    <w:rsid w:val="006C1A3B"/>
    <w:rsid w:val="006C1CA1"/>
    <w:rsid w:val="006C1D3A"/>
    <w:rsid w:val="006C2042"/>
    <w:rsid w:val="006C20E2"/>
    <w:rsid w:val="006C260B"/>
    <w:rsid w:val="006C2774"/>
    <w:rsid w:val="006C2862"/>
    <w:rsid w:val="006C28FA"/>
    <w:rsid w:val="006C2E9A"/>
    <w:rsid w:val="006C2FF5"/>
    <w:rsid w:val="006C3625"/>
    <w:rsid w:val="006C37CB"/>
    <w:rsid w:val="006C3C72"/>
    <w:rsid w:val="006C3CBF"/>
    <w:rsid w:val="006C3EE6"/>
    <w:rsid w:val="006C415F"/>
    <w:rsid w:val="006C4755"/>
    <w:rsid w:val="006C4B08"/>
    <w:rsid w:val="006C4C49"/>
    <w:rsid w:val="006C51EF"/>
    <w:rsid w:val="006C5238"/>
    <w:rsid w:val="006C5564"/>
    <w:rsid w:val="006C600E"/>
    <w:rsid w:val="006C646E"/>
    <w:rsid w:val="006C6608"/>
    <w:rsid w:val="006C6CB7"/>
    <w:rsid w:val="006C7004"/>
    <w:rsid w:val="006C7142"/>
    <w:rsid w:val="006C722D"/>
    <w:rsid w:val="006C7331"/>
    <w:rsid w:val="006C76FA"/>
    <w:rsid w:val="006C7716"/>
    <w:rsid w:val="006C7CBC"/>
    <w:rsid w:val="006D01D8"/>
    <w:rsid w:val="006D01F3"/>
    <w:rsid w:val="006D033E"/>
    <w:rsid w:val="006D0468"/>
    <w:rsid w:val="006D04F9"/>
    <w:rsid w:val="006D0B60"/>
    <w:rsid w:val="006D0C12"/>
    <w:rsid w:val="006D0C30"/>
    <w:rsid w:val="006D1438"/>
    <w:rsid w:val="006D14FB"/>
    <w:rsid w:val="006D1852"/>
    <w:rsid w:val="006D1E3F"/>
    <w:rsid w:val="006D1EAE"/>
    <w:rsid w:val="006D1EC4"/>
    <w:rsid w:val="006D2039"/>
    <w:rsid w:val="006D2324"/>
    <w:rsid w:val="006D2660"/>
    <w:rsid w:val="006D26E2"/>
    <w:rsid w:val="006D27C5"/>
    <w:rsid w:val="006D2913"/>
    <w:rsid w:val="006D2FE0"/>
    <w:rsid w:val="006D3583"/>
    <w:rsid w:val="006D3629"/>
    <w:rsid w:val="006D38CA"/>
    <w:rsid w:val="006D39B2"/>
    <w:rsid w:val="006D3F77"/>
    <w:rsid w:val="006D404B"/>
    <w:rsid w:val="006D4284"/>
    <w:rsid w:val="006D471E"/>
    <w:rsid w:val="006D4EE9"/>
    <w:rsid w:val="006D4FBD"/>
    <w:rsid w:val="006D52DA"/>
    <w:rsid w:val="006D52E2"/>
    <w:rsid w:val="006D5670"/>
    <w:rsid w:val="006D5FB2"/>
    <w:rsid w:val="006D635E"/>
    <w:rsid w:val="006D64E7"/>
    <w:rsid w:val="006D6755"/>
    <w:rsid w:val="006D6836"/>
    <w:rsid w:val="006D69E4"/>
    <w:rsid w:val="006D6B27"/>
    <w:rsid w:val="006D6BB2"/>
    <w:rsid w:val="006D6C06"/>
    <w:rsid w:val="006D6F6B"/>
    <w:rsid w:val="006D71D3"/>
    <w:rsid w:val="006D74C8"/>
    <w:rsid w:val="006E070E"/>
    <w:rsid w:val="006E09B6"/>
    <w:rsid w:val="006E09CD"/>
    <w:rsid w:val="006E0A99"/>
    <w:rsid w:val="006E0B23"/>
    <w:rsid w:val="006E1003"/>
    <w:rsid w:val="006E11E4"/>
    <w:rsid w:val="006E1784"/>
    <w:rsid w:val="006E1B45"/>
    <w:rsid w:val="006E1B6C"/>
    <w:rsid w:val="006E1C7D"/>
    <w:rsid w:val="006E1EAB"/>
    <w:rsid w:val="006E2088"/>
    <w:rsid w:val="006E2467"/>
    <w:rsid w:val="006E2788"/>
    <w:rsid w:val="006E27DB"/>
    <w:rsid w:val="006E2973"/>
    <w:rsid w:val="006E2A2A"/>
    <w:rsid w:val="006E2A95"/>
    <w:rsid w:val="006E2BC9"/>
    <w:rsid w:val="006E372A"/>
    <w:rsid w:val="006E37F5"/>
    <w:rsid w:val="006E39C1"/>
    <w:rsid w:val="006E3F1F"/>
    <w:rsid w:val="006E413B"/>
    <w:rsid w:val="006E44BC"/>
    <w:rsid w:val="006E4BAF"/>
    <w:rsid w:val="006E4FCB"/>
    <w:rsid w:val="006E554C"/>
    <w:rsid w:val="006E5F83"/>
    <w:rsid w:val="006E6125"/>
    <w:rsid w:val="006E66DE"/>
    <w:rsid w:val="006E67DC"/>
    <w:rsid w:val="006E6A19"/>
    <w:rsid w:val="006E6C01"/>
    <w:rsid w:val="006E6CFD"/>
    <w:rsid w:val="006E6DBC"/>
    <w:rsid w:val="006E6F20"/>
    <w:rsid w:val="006E727C"/>
    <w:rsid w:val="006E7407"/>
    <w:rsid w:val="006E742A"/>
    <w:rsid w:val="006E7450"/>
    <w:rsid w:val="006E7727"/>
    <w:rsid w:val="006E78F3"/>
    <w:rsid w:val="006E7BCC"/>
    <w:rsid w:val="006E7FF5"/>
    <w:rsid w:val="006F007A"/>
    <w:rsid w:val="006F02B7"/>
    <w:rsid w:val="006F03D8"/>
    <w:rsid w:val="006F0578"/>
    <w:rsid w:val="006F0817"/>
    <w:rsid w:val="006F09EC"/>
    <w:rsid w:val="006F0AAF"/>
    <w:rsid w:val="006F0F82"/>
    <w:rsid w:val="006F1FC7"/>
    <w:rsid w:val="006F21D8"/>
    <w:rsid w:val="006F2229"/>
    <w:rsid w:val="006F2415"/>
    <w:rsid w:val="006F24C5"/>
    <w:rsid w:val="006F2906"/>
    <w:rsid w:val="006F2EE5"/>
    <w:rsid w:val="006F312F"/>
    <w:rsid w:val="006F31EF"/>
    <w:rsid w:val="006F3302"/>
    <w:rsid w:val="006F3C6C"/>
    <w:rsid w:val="006F3D84"/>
    <w:rsid w:val="006F3DDA"/>
    <w:rsid w:val="006F3FBA"/>
    <w:rsid w:val="006F4215"/>
    <w:rsid w:val="006F438F"/>
    <w:rsid w:val="006F44ED"/>
    <w:rsid w:val="006F4760"/>
    <w:rsid w:val="006F4824"/>
    <w:rsid w:val="006F49EF"/>
    <w:rsid w:val="006F4B45"/>
    <w:rsid w:val="006F4E6A"/>
    <w:rsid w:val="006F4ECF"/>
    <w:rsid w:val="006F4EE4"/>
    <w:rsid w:val="006F50C0"/>
    <w:rsid w:val="006F50C7"/>
    <w:rsid w:val="006F53B5"/>
    <w:rsid w:val="006F5483"/>
    <w:rsid w:val="006F56AD"/>
    <w:rsid w:val="006F59A0"/>
    <w:rsid w:val="006F59A2"/>
    <w:rsid w:val="006F5A42"/>
    <w:rsid w:val="006F5A46"/>
    <w:rsid w:val="006F5BE8"/>
    <w:rsid w:val="006F60EA"/>
    <w:rsid w:val="006F6159"/>
    <w:rsid w:val="006F62C0"/>
    <w:rsid w:val="006F64EA"/>
    <w:rsid w:val="006F6679"/>
    <w:rsid w:val="006F66AA"/>
    <w:rsid w:val="006F683B"/>
    <w:rsid w:val="006F6CC4"/>
    <w:rsid w:val="006F73DD"/>
    <w:rsid w:val="006F7D4C"/>
    <w:rsid w:val="006F7FC1"/>
    <w:rsid w:val="0070008B"/>
    <w:rsid w:val="00700180"/>
    <w:rsid w:val="00700C45"/>
    <w:rsid w:val="007017DC"/>
    <w:rsid w:val="0070198F"/>
    <w:rsid w:val="00701A0C"/>
    <w:rsid w:val="00701C17"/>
    <w:rsid w:val="00701E0F"/>
    <w:rsid w:val="00701FD9"/>
    <w:rsid w:val="00702307"/>
    <w:rsid w:val="007026BA"/>
    <w:rsid w:val="0070306E"/>
    <w:rsid w:val="007031BF"/>
    <w:rsid w:val="00703460"/>
    <w:rsid w:val="007034E6"/>
    <w:rsid w:val="0070382B"/>
    <w:rsid w:val="00703862"/>
    <w:rsid w:val="00703925"/>
    <w:rsid w:val="00703A0B"/>
    <w:rsid w:val="00703ACA"/>
    <w:rsid w:val="00703D0F"/>
    <w:rsid w:val="00703E43"/>
    <w:rsid w:val="00704509"/>
    <w:rsid w:val="00704717"/>
    <w:rsid w:val="00704A14"/>
    <w:rsid w:val="00704A81"/>
    <w:rsid w:val="007050F8"/>
    <w:rsid w:val="007052F9"/>
    <w:rsid w:val="0070542C"/>
    <w:rsid w:val="007054F6"/>
    <w:rsid w:val="007055A1"/>
    <w:rsid w:val="00706100"/>
    <w:rsid w:val="00706638"/>
    <w:rsid w:val="0070672A"/>
    <w:rsid w:val="0070690E"/>
    <w:rsid w:val="00706947"/>
    <w:rsid w:val="0070695E"/>
    <w:rsid w:val="00706A35"/>
    <w:rsid w:val="00706B34"/>
    <w:rsid w:val="00706C49"/>
    <w:rsid w:val="00707424"/>
    <w:rsid w:val="0070787B"/>
    <w:rsid w:val="00707AF4"/>
    <w:rsid w:val="00707B65"/>
    <w:rsid w:val="00707BDF"/>
    <w:rsid w:val="00707E12"/>
    <w:rsid w:val="007100F4"/>
    <w:rsid w:val="00710196"/>
    <w:rsid w:val="007102C4"/>
    <w:rsid w:val="00710C0D"/>
    <w:rsid w:val="00711262"/>
    <w:rsid w:val="0071143F"/>
    <w:rsid w:val="00711841"/>
    <w:rsid w:val="00711BCD"/>
    <w:rsid w:val="00712007"/>
    <w:rsid w:val="0071239F"/>
    <w:rsid w:val="00712959"/>
    <w:rsid w:val="00712CFA"/>
    <w:rsid w:val="00712F36"/>
    <w:rsid w:val="00712FA7"/>
    <w:rsid w:val="0071301D"/>
    <w:rsid w:val="00713151"/>
    <w:rsid w:val="00713242"/>
    <w:rsid w:val="00713496"/>
    <w:rsid w:val="007136B3"/>
    <w:rsid w:val="00713A98"/>
    <w:rsid w:val="00713AB3"/>
    <w:rsid w:val="00713CFC"/>
    <w:rsid w:val="00714283"/>
    <w:rsid w:val="007142CD"/>
    <w:rsid w:val="007145F4"/>
    <w:rsid w:val="0071464B"/>
    <w:rsid w:val="007147B6"/>
    <w:rsid w:val="007147FA"/>
    <w:rsid w:val="00714C48"/>
    <w:rsid w:val="00714F2D"/>
    <w:rsid w:val="0071530F"/>
    <w:rsid w:val="00715379"/>
    <w:rsid w:val="007155F7"/>
    <w:rsid w:val="00715827"/>
    <w:rsid w:val="00715892"/>
    <w:rsid w:val="00715EA9"/>
    <w:rsid w:val="00715EF8"/>
    <w:rsid w:val="0071620E"/>
    <w:rsid w:val="007164A7"/>
    <w:rsid w:val="00716502"/>
    <w:rsid w:val="00716758"/>
    <w:rsid w:val="00716E02"/>
    <w:rsid w:val="00716E84"/>
    <w:rsid w:val="00717214"/>
    <w:rsid w:val="007173B8"/>
    <w:rsid w:val="00717618"/>
    <w:rsid w:val="007176DE"/>
    <w:rsid w:val="007179F4"/>
    <w:rsid w:val="00717D83"/>
    <w:rsid w:val="00717E60"/>
    <w:rsid w:val="00717FC1"/>
    <w:rsid w:val="00720107"/>
    <w:rsid w:val="00720162"/>
    <w:rsid w:val="007201F1"/>
    <w:rsid w:val="0072052D"/>
    <w:rsid w:val="0072074A"/>
    <w:rsid w:val="007209D1"/>
    <w:rsid w:val="00720D17"/>
    <w:rsid w:val="007210CD"/>
    <w:rsid w:val="007212DF"/>
    <w:rsid w:val="0072147D"/>
    <w:rsid w:val="00721595"/>
    <w:rsid w:val="007216B8"/>
    <w:rsid w:val="00721913"/>
    <w:rsid w:val="007223C1"/>
    <w:rsid w:val="00722482"/>
    <w:rsid w:val="007224EF"/>
    <w:rsid w:val="007229D1"/>
    <w:rsid w:val="00722C48"/>
    <w:rsid w:val="00722F54"/>
    <w:rsid w:val="00723368"/>
    <w:rsid w:val="00723537"/>
    <w:rsid w:val="00723800"/>
    <w:rsid w:val="0072385E"/>
    <w:rsid w:val="00723EBD"/>
    <w:rsid w:val="00723FC6"/>
    <w:rsid w:val="00724461"/>
    <w:rsid w:val="00724BF5"/>
    <w:rsid w:val="00724C00"/>
    <w:rsid w:val="00724CAD"/>
    <w:rsid w:val="00724E9D"/>
    <w:rsid w:val="00725114"/>
    <w:rsid w:val="0072529B"/>
    <w:rsid w:val="00725812"/>
    <w:rsid w:val="007258A6"/>
    <w:rsid w:val="00725B8E"/>
    <w:rsid w:val="00725C7F"/>
    <w:rsid w:val="00725D2B"/>
    <w:rsid w:val="00725DC1"/>
    <w:rsid w:val="00726189"/>
    <w:rsid w:val="0072677C"/>
    <w:rsid w:val="0072685E"/>
    <w:rsid w:val="00726A5A"/>
    <w:rsid w:val="00726CF6"/>
    <w:rsid w:val="00726D30"/>
    <w:rsid w:val="00726E68"/>
    <w:rsid w:val="00726F5B"/>
    <w:rsid w:val="00727116"/>
    <w:rsid w:val="0072769B"/>
    <w:rsid w:val="00727970"/>
    <w:rsid w:val="007279F8"/>
    <w:rsid w:val="00727A37"/>
    <w:rsid w:val="00727AEF"/>
    <w:rsid w:val="00727CAC"/>
    <w:rsid w:val="00730AEC"/>
    <w:rsid w:val="00730DBF"/>
    <w:rsid w:val="00730F87"/>
    <w:rsid w:val="00731000"/>
    <w:rsid w:val="007310E7"/>
    <w:rsid w:val="00731111"/>
    <w:rsid w:val="00731217"/>
    <w:rsid w:val="00731511"/>
    <w:rsid w:val="00731555"/>
    <w:rsid w:val="007317ED"/>
    <w:rsid w:val="00731944"/>
    <w:rsid w:val="007319CB"/>
    <w:rsid w:val="00731A08"/>
    <w:rsid w:val="00731A2C"/>
    <w:rsid w:val="00731BFA"/>
    <w:rsid w:val="00731FAA"/>
    <w:rsid w:val="007324E9"/>
    <w:rsid w:val="007326BE"/>
    <w:rsid w:val="007326F4"/>
    <w:rsid w:val="007327C2"/>
    <w:rsid w:val="00732EC3"/>
    <w:rsid w:val="00733352"/>
    <w:rsid w:val="00733386"/>
    <w:rsid w:val="00733420"/>
    <w:rsid w:val="00733471"/>
    <w:rsid w:val="00733489"/>
    <w:rsid w:val="007336DE"/>
    <w:rsid w:val="00733E54"/>
    <w:rsid w:val="00733F98"/>
    <w:rsid w:val="00733F9B"/>
    <w:rsid w:val="00733FC9"/>
    <w:rsid w:val="00734231"/>
    <w:rsid w:val="007343D4"/>
    <w:rsid w:val="00734650"/>
    <w:rsid w:val="0073472D"/>
    <w:rsid w:val="00734B7D"/>
    <w:rsid w:val="0073508B"/>
    <w:rsid w:val="00735228"/>
    <w:rsid w:val="00735688"/>
    <w:rsid w:val="00735879"/>
    <w:rsid w:val="00735C43"/>
    <w:rsid w:val="00736073"/>
    <w:rsid w:val="007361B3"/>
    <w:rsid w:val="007361DF"/>
    <w:rsid w:val="007363CB"/>
    <w:rsid w:val="007363E0"/>
    <w:rsid w:val="00736BFD"/>
    <w:rsid w:val="00736D99"/>
    <w:rsid w:val="007370A0"/>
    <w:rsid w:val="00737886"/>
    <w:rsid w:val="00737AA3"/>
    <w:rsid w:val="00737ADA"/>
    <w:rsid w:val="00737BAE"/>
    <w:rsid w:val="00737F83"/>
    <w:rsid w:val="0074009E"/>
    <w:rsid w:val="007403B1"/>
    <w:rsid w:val="00740411"/>
    <w:rsid w:val="007408C6"/>
    <w:rsid w:val="00740D4E"/>
    <w:rsid w:val="0074106A"/>
    <w:rsid w:val="00741286"/>
    <w:rsid w:val="007413DE"/>
    <w:rsid w:val="0074142B"/>
    <w:rsid w:val="007414C2"/>
    <w:rsid w:val="007418C5"/>
    <w:rsid w:val="00741903"/>
    <w:rsid w:val="00741A36"/>
    <w:rsid w:val="00741BA9"/>
    <w:rsid w:val="00741C91"/>
    <w:rsid w:val="00741E95"/>
    <w:rsid w:val="00741EC6"/>
    <w:rsid w:val="007421C2"/>
    <w:rsid w:val="007422B3"/>
    <w:rsid w:val="00742324"/>
    <w:rsid w:val="00743443"/>
    <w:rsid w:val="007434D7"/>
    <w:rsid w:val="007435F2"/>
    <w:rsid w:val="007437A4"/>
    <w:rsid w:val="007437B2"/>
    <w:rsid w:val="00743CD9"/>
    <w:rsid w:val="007443FA"/>
    <w:rsid w:val="00744802"/>
    <w:rsid w:val="00744878"/>
    <w:rsid w:val="00744A45"/>
    <w:rsid w:val="0074528B"/>
    <w:rsid w:val="0074578C"/>
    <w:rsid w:val="007457BA"/>
    <w:rsid w:val="007458E3"/>
    <w:rsid w:val="00745A29"/>
    <w:rsid w:val="00745B69"/>
    <w:rsid w:val="00745CCE"/>
    <w:rsid w:val="0074666B"/>
    <w:rsid w:val="00746861"/>
    <w:rsid w:val="007469FE"/>
    <w:rsid w:val="00746BF4"/>
    <w:rsid w:val="00746EC6"/>
    <w:rsid w:val="00747288"/>
    <w:rsid w:val="00747638"/>
    <w:rsid w:val="00747652"/>
    <w:rsid w:val="00747702"/>
    <w:rsid w:val="00747AFB"/>
    <w:rsid w:val="00747BEF"/>
    <w:rsid w:val="00747DE9"/>
    <w:rsid w:val="00747EA6"/>
    <w:rsid w:val="0075006B"/>
    <w:rsid w:val="007502DB"/>
    <w:rsid w:val="0075030F"/>
    <w:rsid w:val="0075035C"/>
    <w:rsid w:val="00750679"/>
    <w:rsid w:val="00750744"/>
    <w:rsid w:val="00750846"/>
    <w:rsid w:val="0075099A"/>
    <w:rsid w:val="00750CB2"/>
    <w:rsid w:val="00750ED5"/>
    <w:rsid w:val="00750F96"/>
    <w:rsid w:val="00750FE0"/>
    <w:rsid w:val="00751062"/>
    <w:rsid w:val="0075130A"/>
    <w:rsid w:val="007517B6"/>
    <w:rsid w:val="0075192A"/>
    <w:rsid w:val="00751C12"/>
    <w:rsid w:val="00751EA4"/>
    <w:rsid w:val="00752095"/>
    <w:rsid w:val="007522EC"/>
    <w:rsid w:val="00752538"/>
    <w:rsid w:val="00752670"/>
    <w:rsid w:val="00752788"/>
    <w:rsid w:val="007528E4"/>
    <w:rsid w:val="00752DB1"/>
    <w:rsid w:val="0075304F"/>
    <w:rsid w:val="007533D5"/>
    <w:rsid w:val="0075349D"/>
    <w:rsid w:val="0075376D"/>
    <w:rsid w:val="00753DCF"/>
    <w:rsid w:val="00753EF4"/>
    <w:rsid w:val="00753F37"/>
    <w:rsid w:val="00754257"/>
    <w:rsid w:val="00754539"/>
    <w:rsid w:val="00754908"/>
    <w:rsid w:val="00754965"/>
    <w:rsid w:val="00754C5D"/>
    <w:rsid w:val="00754F71"/>
    <w:rsid w:val="00755484"/>
    <w:rsid w:val="007554CA"/>
    <w:rsid w:val="007554F1"/>
    <w:rsid w:val="007555EA"/>
    <w:rsid w:val="00755955"/>
    <w:rsid w:val="00755A7E"/>
    <w:rsid w:val="00755A9A"/>
    <w:rsid w:val="00755C8F"/>
    <w:rsid w:val="00755CFA"/>
    <w:rsid w:val="00755D27"/>
    <w:rsid w:val="00755F4C"/>
    <w:rsid w:val="00755FB7"/>
    <w:rsid w:val="00756046"/>
    <w:rsid w:val="00756178"/>
    <w:rsid w:val="007563E5"/>
    <w:rsid w:val="007569AF"/>
    <w:rsid w:val="00756ACD"/>
    <w:rsid w:val="00756B18"/>
    <w:rsid w:val="00756B9E"/>
    <w:rsid w:val="00756C86"/>
    <w:rsid w:val="00757103"/>
    <w:rsid w:val="007572D5"/>
    <w:rsid w:val="0075739F"/>
    <w:rsid w:val="007573CC"/>
    <w:rsid w:val="00757C77"/>
    <w:rsid w:val="0076048C"/>
    <w:rsid w:val="007608DA"/>
    <w:rsid w:val="00760924"/>
    <w:rsid w:val="00760DBF"/>
    <w:rsid w:val="00760EE7"/>
    <w:rsid w:val="00760F2F"/>
    <w:rsid w:val="00761153"/>
    <w:rsid w:val="00761307"/>
    <w:rsid w:val="00761420"/>
    <w:rsid w:val="0076175F"/>
    <w:rsid w:val="00761818"/>
    <w:rsid w:val="00761FEB"/>
    <w:rsid w:val="00762CFF"/>
    <w:rsid w:val="00762D5A"/>
    <w:rsid w:val="007638DE"/>
    <w:rsid w:val="00763926"/>
    <w:rsid w:val="00763D61"/>
    <w:rsid w:val="00763F06"/>
    <w:rsid w:val="00763F20"/>
    <w:rsid w:val="007642F7"/>
    <w:rsid w:val="007645B2"/>
    <w:rsid w:val="00764738"/>
    <w:rsid w:val="0076497E"/>
    <w:rsid w:val="00764B1B"/>
    <w:rsid w:val="00764B92"/>
    <w:rsid w:val="00764BEA"/>
    <w:rsid w:val="00764F6A"/>
    <w:rsid w:val="0076543E"/>
    <w:rsid w:val="007658D3"/>
    <w:rsid w:val="00765B5D"/>
    <w:rsid w:val="00765E72"/>
    <w:rsid w:val="0076641C"/>
    <w:rsid w:val="007667D1"/>
    <w:rsid w:val="00766835"/>
    <w:rsid w:val="00766BB0"/>
    <w:rsid w:val="00766EA2"/>
    <w:rsid w:val="00766F1F"/>
    <w:rsid w:val="00766FC1"/>
    <w:rsid w:val="007674F0"/>
    <w:rsid w:val="0076771C"/>
    <w:rsid w:val="0076792D"/>
    <w:rsid w:val="007679EE"/>
    <w:rsid w:val="00767B79"/>
    <w:rsid w:val="00770226"/>
    <w:rsid w:val="007702F0"/>
    <w:rsid w:val="0077053D"/>
    <w:rsid w:val="0077077F"/>
    <w:rsid w:val="00770951"/>
    <w:rsid w:val="007709D7"/>
    <w:rsid w:val="00770A8D"/>
    <w:rsid w:val="00770CD8"/>
    <w:rsid w:val="00770D27"/>
    <w:rsid w:val="00770E0B"/>
    <w:rsid w:val="00770F85"/>
    <w:rsid w:val="00771127"/>
    <w:rsid w:val="007714D6"/>
    <w:rsid w:val="00771671"/>
    <w:rsid w:val="00772185"/>
    <w:rsid w:val="0077240B"/>
    <w:rsid w:val="0077296A"/>
    <w:rsid w:val="00772BCD"/>
    <w:rsid w:val="00772BF9"/>
    <w:rsid w:val="0077306E"/>
    <w:rsid w:val="0077346B"/>
    <w:rsid w:val="00773613"/>
    <w:rsid w:val="00773BBF"/>
    <w:rsid w:val="00773F47"/>
    <w:rsid w:val="0077402B"/>
    <w:rsid w:val="007740EA"/>
    <w:rsid w:val="00774165"/>
    <w:rsid w:val="00774476"/>
    <w:rsid w:val="007745FE"/>
    <w:rsid w:val="00774BFA"/>
    <w:rsid w:val="007750EC"/>
    <w:rsid w:val="00775237"/>
    <w:rsid w:val="00775312"/>
    <w:rsid w:val="0077539D"/>
    <w:rsid w:val="007753BB"/>
    <w:rsid w:val="007754D5"/>
    <w:rsid w:val="007756CA"/>
    <w:rsid w:val="00775E41"/>
    <w:rsid w:val="00775E96"/>
    <w:rsid w:val="00775EB8"/>
    <w:rsid w:val="00775F27"/>
    <w:rsid w:val="00776002"/>
    <w:rsid w:val="00776089"/>
    <w:rsid w:val="007760C4"/>
    <w:rsid w:val="0077614A"/>
    <w:rsid w:val="007766B1"/>
    <w:rsid w:val="007767E0"/>
    <w:rsid w:val="007768CC"/>
    <w:rsid w:val="00776D58"/>
    <w:rsid w:val="0077708E"/>
    <w:rsid w:val="00777715"/>
    <w:rsid w:val="0077774E"/>
    <w:rsid w:val="00777D9B"/>
    <w:rsid w:val="0078066F"/>
    <w:rsid w:val="00781110"/>
    <w:rsid w:val="00781117"/>
    <w:rsid w:val="00781199"/>
    <w:rsid w:val="00781A62"/>
    <w:rsid w:val="00781B0B"/>
    <w:rsid w:val="00781D37"/>
    <w:rsid w:val="00781EEE"/>
    <w:rsid w:val="007821D6"/>
    <w:rsid w:val="00782325"/>
    <w:rsid w:val="007825DC"/>
    <w:rsid w:val="007826FD"/>
    <w:rsid w:val="00782781"/>
    <w:rsid w:val="00782BBC"/>
    <w:rsid w:val="00782D14"/>
    <w:rsid w:val="00782E96"/>
    <w:rsid w:val="0078300B"/>
    <w:rsid w:val="00783412"/>
    <w:rsid w:val="0078374A"/>
    <w:rsid w:val="00783894"/>
    <w:rsid w:val="0078389B"/>
    <w:rsid w:val="00783A03"/>
    <w:rsid w:val="00783AA2"/>
    <w:rsid w:val="00783C5D"/>
    <w:rsid w:val="00784216"/>
    <w:rsid w:val="007845A6"/>
    <w:rsid w:val="0078478D"/>
    <w:rsid w:val="00784CA4"/>
    <w:rsid w:val="0078510A"/>
    <w:rsid w:val="007852D9"/>
    <w:rsid w:val="0078554A"/>
    <w:rsid w:val="00785C12"/>
    <w:rsid w:val="00785C8B"/>
    <w:rsid w:val="007862F3"/>
    <w:rsid w:val="0078632F"/>
    <w:rsid w:val="0078685C"/>
    <w:rsid w:val="007868F4"/>
    <w:rsid w:val="00786D10"/>
    <w:rsid w:val="00786F15"/>
    <w:rsid w:val="00786F28"/>
    <w:rsid w:val="007870A9"/>
    <w:rsid w:val="00787257"/>
    <w:rsid w:val="0078727A"/>
    <w:rsid w:val="007872C0"/>
    <w:rsid w:val="00787ADB"/>
    <w:rsid w:val="00787D26"/>
    <w:rsid w:val="00787F6E"/>
    <w:rsid w:val="00787FB9"/>
    <w:rsid w:val="00787FCF"/>
    <w:rsid w:val="00790111"/>
    <w:rsid w:val="00790894"/>
    <w:rsid w:val="00790AA6"/>
    <w:rsid w:val="00790B5C"/>
    <w:rsid w:val="00790DDF"/>
    <w:rsid w:val="00790E65"/>
    <w:rsid w:val="00790FED"/>
    <w:rsid w:val="007910C7"/>
    <w:rsid w:val="007912C7"/>
    <w:rsid w:val="0079151C"/>
    <w:rsid w:val="007918D4"/>
    <w:rsid w:val="00791A12"/>
    <w:rsid w:val="00791AFD"/>
    <w:rsid w:val="00791C52"/>
    <w:rsid w:val="00791D64"/>
    <w:rsid w:val="00791DCD"/>
    <w:rsid w:val="00791DFB"/>
    <w:rsid w:val="00792010"/>
    <w:rsid w:val="00792501"/>
    <w:rsid w:val="0079256C"/>
    <w:rsid w:val="00792719"/>
    <w:rsid w:val="00792A86"/>
    <w:rsid w:val="00792B71"/>
    <w:rsid w:val="00792FDC"/>
    <w:rsid w:val="00793035"/>
    <w:rsid w:val="007934E7"/>
    <w:rsid w:val="00793620"/>
    <w:rsid w:val="0079374F"/>
    <w:rsid w:val="00793B5C"/>
    <w:rsid w:val="00793D93"/>
    <w:rsid w:val="00794151"/>
    <w:rsid w:val="007942AB"/>
    <w:rsid w:val="00794E90"/>
    <w:rsid w:val="00795089"/>
    <w:rsid w:val="00795651"/>
    <w:rsid w:val="00795B01"/>
    <w:rsid w:val="00795E36"/>
    <w:rsid w:val="0079611D"/>
    <w:rsid w:val="007962E4"/>
    <w:rsid w:val="0079652E"/>
    <w:rsid w:val="00796631"/>
    <w:rsid w:val="007967A2"/>
    <w:rsid w:val="00796908"/>
    <w:rsid w:val="00796D11"/>
    <w:rsid w:val="00797370"/>
    <w:rsid w:val="00797459"/>
    <w:rsid w:val="00797669"/>
    <w:rsid w:val="00797780"/>
    <w:rsid w:val="007977AC"/>
    <w:rsid w:val="00797AC5"/>
    <w:rsid w:val="00797DE4"/>
    <w:rsid w:val="00797E34"/>
    <w:rsid w:val="00797E43"/>
    <w:rsid w:val="00797F72"/>
    <w:rsid w:val="00797FC6"/>
    <w:rsid w:val="007A0002"/>
    <w:rsid w:val="007A01F1"/>
    <w:rsid w:val="007A0358"/>
    <w:rsid w:val="007A055D"/>
    <w:rsid w:val="007A08CF"/>
    <w:rsid w:val="007A09BA"/>
    <w:rsid w:val="007A0F95"/>
    <w:rsid w:val="007A114A"/>
    <w:rsid w:val="007A11E6"/>
    <w:rsid w:val="007A12A0"/>
    <w:rsid w:val="007A161B"/>
    <w:rsid w:val="007A1851"/>
    <w:rsid w:val="007A18CB"/>
    <w:rsid w:val="007A1938"/>
    <w:rsid w:val="007A20A9"/>
    <w:rsid w:val="007A20C3"/>
    <w:rsid w:val="007A220B"/>
    <w:rsid w:val="007A23FC"/>
    <w:rsid w:val="007A271F"/>
    <w:rsid w:val="007A28C8"/>
    <w:rsid w:val="007A2C2F"/>
    <w:rsid w:val="007A2DFC"/>
    <w:rsid w:val="007A31C6"/>
    <w:rsid w:val="007A3653"/>
    <w:rsid w:val="007A38E3"/>
    <w:rsid w:val="007A3E7B"/>
    <w:rsid w:val="007A3E8A"/>
    <w:rsid w:val="007A3F9D"/>
    <w:rsid w:val="007A4210"/>
    <w:rsid w:val="007A4314"/>
    <w:rsid w:val="007A4463"/>
    <w:rsid w:val="007A44F5"/>
    <w:rsid w:val="007A4853"/>
    <w:rsid w:val="007A4B6C"/>
    <w:rsid w:val="007A4BAB"/>
    <w:rsid w:val="007A4D6D"/>
    <w:rsid w:val="007A4EDD"/>
    <w:rsid w:val="007A5373"/>
    <w:rsid w:val="007A5AB4"/>
    <w:rsid w:val="007A5B13"/>
    <w:rsid w:val="007A6030"/>
    <w:rsid w:val="007A6330"/>
    <w:rsid w:val="007A6335"/>
    <w:rsid w:val="007A6820"/>
    <w:rsid w:val="007A6DDA"/>
    <w:rsid w:val="007A6E8A"/>
    <w:rsid w:val="007A6EEE"/>
    <w:rsid w:val="007A6FDB"/>
    <w:rsid w:val="007A7156"/>
    <w:rsid w:val="007A73E8"/>
    <w:rsid w:val="007A743A"/>
    <w:rsid w:val="007A74D5"/>
    <w:rsid w:val="007A7645"/>
    <w:rsid w:val="007A7FBD"/>
    <w:rsid w:val="007B0654"/>
    <w:rsid w:val="007B07EC"/>
    <w:rsid w:val="007B0C78"/>
    <w:rsid w:val="007B0EDE"/>
    <w:rsid w:val="007B135B"/>
    <w:rsid w:val="007B13DD"/>
    <w:rsid w:val="007B1720"/>
    <w:rsid w:val="007B17E0"/>
    <w:rsid w:val="007B1816"/>
    <w:rsid w:val="007B1FE6"/>
    <w:rsid w:val="007B20BC"/>
    <w:rsid w:val="007B2630"/>
    <w:rsid w:val="007B2776"/>
    <w:rsid w:val="007B305D"/>
    <w:rsid w:val="007B30E5"/>
    <w:rsid w:val="007B35A8"/>
    <w:rsid w:val="007B3636"/>
    <w:rsid w:val="007B39F3"/>
    <w:rsid w:val="007B3A5E"/>
    <w:rsid w:val="007B3A81"/>
    <w:rsid w:val="007B3D74"/>
    <w:rsid w:val="007B3D90"/>
    <w:rsid w:val="007B4461"/>
    <w:rsid w:val="007B49B5"/>
    <w:rsid w:val="007B4A53"/>
    <w:rsid w:val="007B4E9C"/>
    <w:rsid w:val="007B4F32"/>
    <w:rsid w:val="007B4FDE"/>
    <w:rsid w:val="007B5413"/>
    <w:rsid w:val="007B58D5"/>
    <w:rsid w:val="007B58F7"/>
    <w:rsid w:val="007B5BA7"/>
    <w:rsid w:val="007B5CF4"/>
    <w:rsid w:val="007B5E70"/>
    <w:rsid w:val="007B5ED0"/>
    <w:rsid w:val="007B5F7D"/>
    <w:rsid w:val="007B60AA"/>
    <w:rsid w:val="007B6308"/>
    <w:rsid w:val="007B630E"/>
    <w:rsid w:val="007B6317"/>
    <w:rsid w:val="007B6533"/>
    <w:rsid w:val="007B6B13"/>
    <w:rsid w:val="007B6BFA"/>
    <w:rsid w:val="007B6D62"/>
    <w:rsid w:val="007B6D69"/>
    <w:rsid w:val="007B713E"/>
    <w:rsid w:val="007B71FF"/>
    <w:rsid w:val="007B72D1"/>
    <w:rsid w:val="007B771C"/>
    <w:rsid w:val="007B7722"/>
    <w:rsid w:val="007B7A44"/>
    <w:rsid w:val="007B7E60"/>
    <w:rsid w:val="007C021A"/>
    <w:rsid w:val="007C0497"/>
    <w:rsid w:val="007C0ABC"/>
    <w:rsid w:val="007C0C82"/>
    <w:rsid w:val="007C0D4C"/>
    <w:rsid w:val="007C0D70"/>
    <w:rsid w:val="007C0E4D"/>
    <w:rsid w:val="007C0F95"/>
    <w:rsid w:val="007C1242"/>
    <w:rsid w:val="007C166B"/>
    <w:rsid w:val="007C1CDD"/>
    <w:rsid w:val="007C209D"/>
    <w:rsid w:val="007C31A3"/>
    <w:rsid w:val="007C329D"/>
    <w:rsid w:val="007C361C"/>
    <w:rsid w:val="007C3B18"/>
    <w:rsid w:val="007C3B1C"/>
    <w:rsid w:val="007C3DFA"/>
    <w:rsid w:val="007C3E57"/>
    <w:rsid w:val="007C43F2"/>
    <w:rsid w:val="007C4646"/>
    <w:rsid w:val="007C4A4D"/>
    <w:rsid w:val="007C52D8"/>
    <w:rsid w:val="007C55FA"/>
    <w:rsid w:val="007C58E8"/>
    <w:rsid w:val="007C5A73"/>
    <w:rsid w:val="007C635E"/>
    <w:rsid w:val="007C64E7"/>
    <w:rsid w:val="007C6C17"/>
    <w:rsid w:val="007C6D05"/>
    <w:rsid w:val="007C6D45"/>
    <w:rsid w:val="007C74BE"/>
    <w:rsid w:val="007C74FC"/>
    <w:rsid w:val="007C7915"/>
    <w:rsid w:val="007C7AF3"/>
    <w:rsid w:val="007C7B36"/>
    <w:rsid w:val="007C7DCE"/>
    <w:rsid w:val="007C7F35"/>
    <w:rsid w:val="007C7FF4"/>
    <w:rsid w:val="007D0341"/>
    <w:rsid w:val="007D047D"/>
    <w:rsid w:val="007D0993"/>
    <w:rsid w:val="007D099D"/>
    <w:rsid w:val="007D09AE"/>
    <w:rsid w:val="007D10BA"/>
    <w:rsid w:val="007D1140"/>
    <w:rsid w:val="007D1145"/>
    <w:rsid w:val="007D1230"/>
    <w:rsid w:val="007D17B0"/>
    <w:rsid w:val="007D1A38"/>
    <w:rsid w:val="007D1DD2"/>
    <w:rsid w:val="007D2104"/>
    <w:rsid w:val="007D237F"/>
    <w:rsid w:val="007D26FE"/>
    <w:rsid w:val="007D323A"/>
    <w:rsid w:val="007D37D1"/>
    <w:rsid w:val="007D39EA"/>
    <w:rsid w:val="007D3A68"/>
    <w:rsid w:val="007D3F8D"/>
    <w:rsid w:val="007D4272"/>
    <w:rsid w:val="007D4509"/>
    <w:rsid w:val="007D45B3"/>
    <w:rsid w:val="007D516F"/>
    <w:rsid w:val="007D525E"/>
    <w:rsid w:val="007D53D4"/>
    <w:rsid w:val="007D57C9"/>
    <w:rsid w:val="007D5FEA"/>
    <w:rsid w:val="007D61A1"/>
    <w:rsid w:val="007D6545"/>
    <w:rsid w:val="007D688A"/>
    <w:rsid w:val="007D70DA"/>
    <w:rsid w:val="007D7188"/>
    <w:rsid w:val="007D72CB"/>
    <w:rsid w:val="007D798C"/>
    <w:rsid w:val="007D7E2D"/>
    <w:rsid w:val="007E002D"/>
    <w:rsid w:val="007E0389"/>
    <w:rsid w:val="007E0675"/>
    <w:rsid w:val="007E0A4A"/>
    <w:rsid w:val="007E0C88"/>
    <w:rsid w:val="007E0EF5"/>
    <w:rsid w:val="007E113C"/>
    <w:rsid w:val="007E11B3"/>
    <w:rsid w:val="007E1392"/>
    <w:rsid w:val="007E146E"/>
    <w:rsid w:val="007E1510"/>
    <w:rsid w:val="007E16F3"/>
    <w:rsid w:val="007E17BD"/>
    <w:rsid w:val="007E1848"/>
    <w:rsid w:val="007E1F6A"/>
    <w:rsid w:val="007E21B5"/>
    <w:rsid w:val="007E25FD"/>
    <w:rsid w:val="007E26DE"/>
    <w:rsid w:val="007E2BE4"/>
    <w:rsid w:val="007E2E7E"/>
    <w:rsid w:val="007E2F4B"/>
    <w:rsid w:val="007E30E0"/>
    <w:rsid w:val="007E34D8"/>
    <w:rsid w:val="007E3660"/>
    <w:rsid w:val="007E3867"/>
    <w:rsid w:val="007E3A18"/>
    <w:rsid w:val="007E3A26"/>
    <w:rsid w:val="007E3B4D"/>
    <w:rsid w:val="007E41AC"/>
    <w:rsid w:val="007E42F1"/>
    <w:rsid w:val="007E438C"/>
    <w:rsid w:val="007E45B9"/>
    <w:rsid w:val="007E4B51"/>
    <w:rsid w:val="007E4D2E"/>
    <w:rsid w:val="007E52D5"/>
    <w:rsid w:val="007E538A"/>
    <w:rsid w:val="007E5A82"/>
    <w:rsid w:val="007E5E0D"/>
    <w:rsid w:val="007E631A"/>
    <w:rsid w:val="007E6372"/>
    <w:rsid w:val="007E6455"/>
    <w:rsid w:val="007E64F6"/>
    <w:rsid w:val="007E6819"/>
    <w:rsid w:val="007E6E66"/>
    <w:rsid w:val="007E7336"/>
    <w:rsid w:val="007E775F"/>
    <w:rsid w:val="007E77DD"/>
    <w:rsid w:val="007E7A81"/>
    <w:rsid w:val="007E7B34"/>
    <w:rsid w:val="007E7EEF"/>
    <w:rsid w:val="007E7FA1"/>
    <w:rsid w:val="007F0082"/>
    <w:rsid w:val="007F0235"/>
    <w:rsid w:val="007F078D"/>
    <w:rsid w:val="007F0888"/>
    <w:rsid w:val="007F0B10"/>
    <w:rsid w:val="007F0DA4"/>
    <w:rsid w:val="007F1227"/>
    <w:rsid w:val="007F198A"/>
    <w:rsid w:val="007F1CCE"/>
    <w:rsid w:val="007F1F6D"/>
    <w:rsid w:val="007F207C"/>
    <w:rsid w:val="007F243D"/>
    <w:rsid w:val="007F25B6"/>
    <w:rsid w:val="007F261C"/>
    <w:rsid w:val="007F2714"/>
    <w:rsid w:val="007F2767"/>
    <w:rsid w:val="007F2E33"/>
    <w:rsid w:val="007F2FF0"/>
    <w:rsid w:val="007F3207"/>
    <w:rsid w:val="007F3963"/>
    <w:rsid w:val="007F39E7"/>
    <w:rsid w:val="007F3C23"/>
    <w:rsid w:val="007F3D45"/>
    <w:rsid w:val="007F3ED9"/>
    <w:rsid w:val="007F4313"/>
    <w:rsid w:val="007F43DD"/>
    <w:rsid w:val="007F45D9"/>
    <w:rsid w:val="007F4612"/>
    <w:rsid w:val="007F4613"/>
    <w:rsid w:val="007F471E"/>
    <w:rsid w:val="007F48A5"/>
    <w:rsid w:val="007F4D11"/>
    <w:rsid w:val="007F4E75"/>
    <w:rsid w:val="007F5023"/>
    <w:rsid w:val="007F5206"/>
    <w:rsid w:val="007F53CB"/>
    <w:rsid w:val="007F567F"/>
    <w:rsid w:val="007F569C"/>
    <w:rsid w:val="007F5BCF"/>
    <w:rsid w:val="007F622C"/>
    <w:rsid w:val="007F6338"/>
    <w:rsid w:val="007F646D"/>
    <w:rsid w:val="007F65A3"/>
    <w:rsid w:val="007F66D8"/>
    <w:rsid w:val="007F6982"/>
    <w:rsid w:val="007F6B55"/>
    <w:rsid w:val="007F6DEC"/>
    <w:rsid w:val="007F709B"/>
    <w:rsid w:val="007F73C9"/>
    <w:rsid w:val="007F74D4"/>
    <w:rsid w:val="007F7C3A"/>
    <w:rsid w:val="007F7E9D"/>
    <w:rsid w:val="007F7EB1"/>
    <w:rsid w:val="008001CC"/>
    <w:rsid w:val="008004E1"/>
    <w:rsid w:val="008006AF"/>
    <w:rsid w:val="0080093D"/>
    <w:rsid w:val="00800B3A"/>
    <w:rsid w:val="00800D8D"/>
    <w:rsid w:val="00800EAA"/>
    <w:rsid w:val="008011C5"/>
    <w:rsid w:val="00801306"/>
    <w:rsid w:val="00801341"/>
    <w:rsid w:val="00801650"/>
    <w:rsid w:val="00801967"/>
    <w:rsid w:val="00801A24"/>
    <w:rsid w:val="00801B5C"/>
    <w:rsid w:val="00801F55"/>
    <w:rsid w:val="008021B4"/>
    <w:rsid w:val="008023A8"/>
    <w:rsid w:val="008023F0"/>
    <w:rsid w:val="00802551"/>
    <w:rsid w:val="00802955"/>
    <w:rsid w:val="008029A9"/>
    <w:rsid w:val="00802B26"/>
    <w:rsid w:val="00802EC2"/>
    <w:rsid w:val="00802F59"/>
    <w:rsid w:val="00803234"/>
    <w:rsid w:val="00803886"/>
    <w:rsid w:val="00803ABC"/>
    <w:rsid w:val="00803B30"/>
    <w:rsid w:val="00803B41"/>
    <w:rsid w:val="00803BE6"/>
    <w:rsid w:val="00803C80"/>
    <w:rsid w:val="00803E17"/>
    <w:rsid w:val="00803F63"/>
    <w:rsid w:val="008047EB"/>
    <w:rsid w:val="008048D3"/>
    <w:rsid w:val="008049FD"/>
    <w:rsid w:val="00804C88"/>
    <w:rsid w:val="00804CBB"/>
    <w:rsid w:val="0080509B"/>
    <w:rsid w:val="00805126"/>
    <w:rsid w:val="00805236"/>
    <w:rsid w:val="008054DD"/>
    <w:rsid w:val="00805627"/>
    <w:rsid w:val="00805639"/>
    <w:rsid w:val="008058C7"/>
    <w:rsid w:val="00805B39"/>
    <w:rsid w:val="00805BF9"/>
    <w:rsid w:val="00805EE5"/>
    <w:rsid w:val="008060A9"/>
    <w:rsid w:val="008060C2"/>
    <w:rsid w:val="00806206"/>
    <w:rsid w:val="008064FA"/>
    <w:rsid w:val="00806570"/>
    <w:rsid w:val="00806944"/>
    <w:rsid w:val="00806D48"/>
    <w:rsid w:val="008073B2"/>
    <w:rsid w:val="0080782C"/>
    <w:rsid w:val="00807C99"/>
    <w:rsid w:val="00807CCE"/>
    <w:rsid w:val="00807FED"/>
    <w:rsid w:val="0081057B"/>
    <w:rsid w:val="00810725"/>
    <w:rsid w:val="00810ECB"/>
    <w:rsid w:val="00811094"/>
    <w:rsid w:val="00811AA2"/>
    <w:rsid w:val="00811BB8"/>
    <w:rsid w:val="00811D13"/>
    <w:rsid w:val="00812176"/>
    <w:rsid w:val="008121C4"/>
    <w:rsid w:val="0081287E"/>
    <w:rsid w:val="00812AD7"/>
    <w:rsid w:val="00812D61"/>
    <w:rsid w:val="00813280"/>
    <w:rsid w:val="008133A3"/>
    <w:rsid w:val="0081350A"/>
    <w:rsid w:val="00813C0B"/>
    <w:rsid w:val="00814043"/>
    <w:rsid w:val="00814109"/>
    <w:rsid w:val="0081412E"/>
    <w:rsid w:val="00814459"/>
    <w:rsid w:val="00814553"/>
    <w:rsid w:val="00814896"/>
    <w:rsid w:val="00814F7E"/>
    <w:rsid w:val="008151C7"/>
    <w:rsid w:val="0081551B"/>
    <w:rsid w:val="00815618"/>
    <w:rsid w:val="00815A46"/>
    <w:rsid w:val="00815E20"/>
    <w:rsid w:val="008162E1"/>
    <w:rsid w:val="0081639D"/>
    <w:rsid w:val="0081682E"/>
    <w:rsid w:val="0081688E"/>
    <w:rsid w:val="008168D3"/>
    <w:rsid w:val="00816B76"/>
    <w:rsid w:val="00816D26"/>
    <w:rsid w:val="00816E7F"/>
    <w:rsid w:val="00816FA8"/>
    <w:rsid w:val="0081700D"/>
    <w:rsid w:val="008174A4"/>
    <w:rsid w:val="008175C0"/>
    <w:rsid w:val="00817966"/>
    <w:rsid w:val="00817AB9"/>
    <w:rsid w:val="00817E4C"/>
    <w:rsid w:val="0082015F"/>
    <w:rsid w:val="00820210"/>
    <w:rsid w:val="008203EA"/>
    <w:rsid w:val="0082040D"/>
    <w:rsid w:val="0082047E"/>
    <w:rsid w:val="0082073E"/>
    <w:rsid w:val="00820A7B"/>
    <w:rsid w:val="00820B0B"/>
    <w:rsid w:val="00820DBA"/>
    <w:rsid w:val="00821147"/>
    <w:rsid w:val="0082120C"/>
    <w:rsid w:val="00821386"/>
    <w:rsid w:val="0082178E"/>
    <w:rsid w:val="008219A7"/>
    <w:rsid w:val="00821B3D"/>
    <w:rsid w:val="00821DCB"/>
    <w:rsid w:val="00822249"/>
    <w:rsid w:val="00822DC9"/>
    <w:rsid w:val="0082312D"/>
    <w:rsid w:val="00823727"/>
    <w:rsid w:val="008239C7"/>
    <w:rsid w:val="00823A21"/>
    <w:rsid w:val="00823E99"/>
    <w:rsid w:val="00824029"/>
    <w:rsid w:val="0082406F"/>
    <w:rsid w:val="0082409C"/>
    <w:rsid w:val="0082434C"/>
    <w:rsid w:val="00824462"/>
    <w:rsid w:val="00824C65"/>
    <w:rsid w:val="00824D6C"/>
    <w:rsid w:val="0082528E"/>
    <w:rsid w:val="00825597"/>
    <w:rsid w:val="00825F6E"/>
    <w:rsid w:val="00825FA7"/>
    <w:rsid w:val="00826123"/>
    <w:rsid w:val="00826307"/>
    <w:rsid w:val="0082640A"/>
    <w:rsid w:val="00826745"/>
    <w:rsid w:val="0082697B"/>
    <w:rsid w:val="00826A2E"/>
    <w:rsid w:val="00826B99"/>
    <w:rsid w:val="00826F75"/>
    <w:rsid w:val="00827455"/>
    <w:rsid w:val="008278B9"/>
    <w:rsid w:val="0082795E"/>
    <w:rsid w:val="008279A2"/>
    <w:rsid w:val="00827A30"/>
    <w:rsid w:val="00830021"/>
    <w:rsid w:val="00830ADF"/>
    <w:rsid w:val="00830AF6"/>
    <w:rsid w:val="0083127F"/>
    <w:rsid w:val="008312B4"/>
    <w:rsid w:val="008315EC"/>
    <w:rsid w:val="00831619"/>
    <w:rsid w:val="008318C9"/>
    <w:rsid w:val="008319E5"/>
    <w:rsid w:val="00831C5D"/>
    <w:rsid w:val="00831E39"/>
    <w:rsid w:val="00831F12"/>
    <w:rsid w:val="00831F7F"/>
    <w:rsid w:val="00832413"/>
    <w:rsid w:val="00832416"/>
    <w:rsid w:val="008324E9"/>
    <w:rsid w:val="00832690"/>
    <w:rsid w:val="00832A6A"/>
    <w:rsid w:val="00832C34"/>
    <w:rsid w:val="00832F53"/>
    <w:rsid w:val="008330C5"/>
    <w:rsid w:val="00833309"/>
    <w:rsid w:val="00833797"/>
    <w:rsid w:val="00833A4A"/>
    <w:rsid w:val="00833A62"/>
    <w:rsid w:val="00833B72"/>
    <w:rsid w:val="0083406E"/>
    <w:rsid w:val="008340BA"/>
    <w:rsid w:val="008342E1"/>
    <w:rsid w:val="008344B2"/>
    <w:rsid w:val="00834551"/>
    <w:rsid w:val="0083486F"/>
    <w:rsid w:val="00834988"/>
    <w:rsid w:val="00834B9D"/>
    <w:rsid w:val="00834DF2"/>
    <w:rsid w:val="00834E0F"/>
    <w:rsid w:val="0083507F"/>
    <w:rsid w:val="0083524D"/>
    <w:rsid w:val="00835960"/>
    <w:rsid w:val="008363CA"/>
    <w:rsid w:val="00836461"/>
    <w:rsid w:val="0083699F"/>
    <w:rsid w:val="00836B4C"/>
    <w:rsid w:val="00836B94"/>
    <w:rsid w:val="00836BBC"/>
    <w:rsid w:val="00836CA6"/>
    <w:rsid w:val="00836D40"/>
    <w:rsid w:val="00836E4B"/>
    <w:rsid w:val="0083706E"/>
    <w:rsid w:val="008370CA"/>
    <w:rsid w:val="008375FD"/>
    <w:rsid w:val="00837740"/>
    <w:rsid w:val="0083786F"/>
    <w:rsid w:val="00837DBF"/>
    <w:rsid w:val="00837DF8"/>
    <w:rsid w:val="008400FE"/>
    <w:rsid w:val="00840198"/>
    <w:rsid w:val="0084019F"/>
    <w:rsid w:val="008404D5"/>
    <w:rsid w:val="008405AF"/>
    <w:rsid w:val="00840704"/>
    <w:rsid w:val="008407DA"/>
    <w:rsid w:val="00840AED"/>
    <w:rsid w:val="00840B9F"/>
    <w:rsid w:val="00840F49"/>
    <w:rsid w:val="008424FD"/>
    <w:rsid w:val="00842871"/>
    <w:rsid w:val="00842AC6"/>
    <w:rsid w:val="00842E5F"/>
    <w:rsid w:val="00843632"/>
    <w:rsid w:val="0084367A"/>
    <w:rsid w:val="00843743"/>
    <w:rsid w:val="00843D0D"/>
    <w:rsid w:val="00843EE7"/>
    <w:rsid w:val="00843F1B"/>
    <w:rsid w:val="00843FC9"/>
    <w:rsid w:val="00843FDD"/>
    <w:rsid w:val="00844170"/>
    <w:rsid w:val="00844410"/>
    <w:rsid w:val="00844480"/>
    <w:rsid w:val="00844784"/>
    <w:rsid w:val="0084481C"/>
    <w:rsid w:val="0084492B"/>
    <w:rsid w:val="008449D0"/>
    <w:rsid w:val="00844EA7"/>
    <w:rsid w:val="00844F3F"/>
    <w:rsid w:val="008450C5"/>
    <w:rsid w:val="00845297"/>
    <w:rsid w:val="00845586"/>
    <w:rsid w:val="00845742"/>
    <w:rsid w:val="00845BA2"/>
    <w:rsid w:val="008460C6"/>
    <w:rsid w:val="0084619B"/>
    <w:rsid w:val="008461B5"/>
    <w:rsid w:val="00846424"/>
    <w:rsid w:val="008467AC"/>
    <w:rsid w:val="00846896"/>
    <w:rsid w:val="00846A8A"/>
    <w:rsid w:val="0084726B"/>
    <w:rsid w:val="00847331"/>
    <w:rsid w:val="0084776F"/>
    <w:rsid w:val="00847962"/>
    <w:rsid w:val="00847A80"/>
    <w:rsid w:val="00847D1A"/>
    <w:rsid w:val="00847E47"/>
    <w:rsid w:val="0085008D"/>
    <w:rsid w:val="008500DC"/>
    <w:rsid w:val="00850A61"/>
    <w:rsid w:val="00850EC1"/>
    <w:rsid w:val="00851282"/>
    <w:rsid w:val="008514CA"/>
    <w:rsid w:val="008517E5"/>
    <w:rsid w:val="008518E5"/>
    <w:rsid w:val="008527AD"/>
    <w:rsid w:val="00852C73"/>
    <w:rsid w:val="00852DE3"/>
    <w:rsid w:val="00852F93"/>
    <w:rsid w:val="00853110"/>
    <w:rsid w:val="00853583"/>
    <w:rsid w:val="0085359A"/>
    <w:rsid w:val="00853868"/>
    <w:rsid w:val="0085397A"/>
    <w:rsid w:val="00853E52"/>
    <w:rsid w:val="00853ED7"/>
    <w:rsid w:val="00854009"/>
    <w:rsid w:val="008544D7"/>
    <w:rsid w:val="00854A4C"/>
    <w:rsid w:val="00854AED"/>
    <w:rsid w:val="00854C62"/>
    <w:rsid w:val="00854C79"/>
    <w:rsid w:val="00854CDE"/>
    <w:rsid w:val="00854D89"/>
    <w:rsid w:val="00855138"/>
    <w:rsid w:val="008552C4"/>
    <w:rsid w:val="008553E4"/>
    <w:rsid w:val="00855495"/>
    <w:rsid w:val="008554EE"/>
    <w:rsid w:val="008558CF"/>
    <w:rsid w:val="0085599E"/>
    <w:rsid w:val="00855EE5"/>
    <w:rsid w:val="0085636E"/>
    <w:rsid w:val="008563CA"/>
    <w:rsid w:val="00856657"/>
    <w:rsid w:val="00856887"/>
    <w:rsid w:val="00856B0D"/>
    <w:rsid w:val="00856FA5"/>
    <w:rsid w:val="0085718B"/>
    <w:rsid w:val="00857446"/>
    <w:rsid w:val="00857591"/>
    <w:rsid w:val="008575A0"/>
    <w:rsid w:val="00857746"/>
    <w:rsid w:val="00857871"/>
    <w:rsid w:val="00857A0D"/>
    <w:rsid w:val="00857B1F"/>
    <w:rsid w:val="00857DAD"/>
    <w:rsid w:val="00857F54"/>
    <w:rsid w:val="0086018B"/>
    <w:rsid w:val="00860209"/>
    <w:rsid w:val="00860664"/>
    <w:rsid w:val="0086068B"/>
    <w:rsid w:val="0086097F"/>
    <w:rsid w:val="00860BCC"/>
    <w:rsid w:val="00860DCA"/>
    <w:rsid w:val="00860E95"/>
    <w:rsid w:val="00861000"/>
    <w:rsid w:val="0086103C"/>
    <w:rsid w:val="008612F6"/>
    <w:rsid w:val="008615AB"/>
    <w:rsid w:val="008615E5"/>
    <w:rsid w:val="00861EA9"/>
    <w:rsid w:val="00862229"/>
    <w:rsid w:val="00862796"/>
    <w:rsid w:val="008629BE"/>
    <w:rsid w:val="00862ADB"/>
    <w:rsid w:val="00862F54"/>
    <w:rsid w:val="008630B3"/>
    <w:rsid w:val="00863131"/>
    <w:rsid w:val="00863475"/>
    <w:rsid w:val="00863506"/>
    <w:rsid w:val="00863872"/>
    <w:rsid w:val="00863BAB"/>
    <w:rsid w:val="00863CAE"/>
    <w:rsid w:val="00863CF8"/>
    <w:rsid w:val="008640E1"/>
    <w:rsid w:val="00864266"/>
    <w:rsid w:val="00864371"/>
    <w:rsid w:val="00864404"/>
    <w:rsid w:val="008647E4"/>
    <w:rsid w:val="00864826"/>
    <w:rsid w:val="0086492F"/>
    <w:rsid w:val="00864BC7"/>
    <w:rsid w:val="008654A9"/>
    <w:rsid w:val="008654F9"/>
    <w:rsid w:val="00865877"/>
    <w:rsid w:val="00865947"/>
    <w:rsid w:val="00865B3E"/>
    <w:rsid w:val="00865C30"/>
    <w:rsid w:val="00865E76"/>
    <w:rsid w:val="008660C6"/>
    <w:rsid w:val="00866654"/>
    <w:rsid w:val="008668B9"/>
    <w:rsid w:val="00866912"/>
    <w:rsid w:val="00866C5D"/>
    <w:rsid w:val="00866CBF"/>
    <w:rsid w:val="00866CC0"/>
    <w:rsid w:val="00866F50"/>
    <w:rsid w:val="00867534"/>
    <w:rsid w:val="008675C4"/>
    <w:rsid w:val="00867903"/>
    <w:rsid w:val="008700BF"/>
    <w:rsid w:val="008709EF"/>
    <w:rsid w:val="00870AAD"/>
    <w:rsid w:val="00870D39"/>
    <w:rsid w:val="008710DC"/>
    <w:rsid w:val="00871120"/>
    <w:rsid w:val="008714D8"/>
    <w:rsid w:val="0087161F"/>
    <w:rsid w:val="008716B3"/>
    <w:rsid w:val="008716E8"/>
    <w:rsid w:val="008718D7"/>
    <w:rsid w:val="00871B99"/>
    <w:rsid w:val="00871D76"/>
    <w:rsid w:val="00871E0E"/>
    <w:rsid w:val="00871E82"/>
    <w:rsid w:val="00872050"/>
    <w:rsid w:val="00873001"/>
    <w:rsid w:val="008736EB"/>
    <w:rsid w:val="0087370E"/>
    <w:rsid w:val="00873AAE"/>
    <w:rsid w:val="00873C93"/>
    <w:rsid w:val="00873EC7"/>
    <w:rsid w:val="00874469"/>
    <w:rsid w:val="00874A2A"/>
    <w:rsid w:val="00874A3E"/>
    <w:rsid w:val="00874C4B"/>
    <w:rsid w:val="00874C69"/>
    <w:rsid w:val="00874DE6"/>
    <w:rsid w:val="0087525C"/>
    <w:rsid w:val="008752F3"/>
    <w:rsid w:val="0087532B"/>
    <w:rsid w:val="00875469"/>
    <w:rsid w:val="008755FB"/>
    <w:rsid w:val="0087593F"/>
    <w:rsid w:val="00875A5A"/>
    <w:rsid w:val="00875AA6"/>
    <w:rsid w:val="00875CDE"/>
    <w:rsid w:val="00875F78"/>
    <w:rsid w:val="008762FB"/>
    <w:rsid w:val="00876302"/>
    <w:rsid w:val="00876693"/>
    <w:rsid w:val="00876825"/>
    <w:rsid w:val="00876ACA"/>
    <w:rsid w:val="00876D8C"/>
    <w:rsid w:val="00876DE1"/>
    <w:rsid w:val="00876F2E"/>
    <w:rsid w:val="00877141"/>
    <w:rsid w:val="00877205"/>
    <w:rsid w:val="008774DA"/>
    <w:rsid w:val="0087770A"/>
    <w:rsid w:val="008778D7"/>
    <w:rsid w:val="008800B5"/>
    <w:rsid w:val="00880144"/>
    <w:rsid w:val="0088062F"/>
    <w:rsid w:val="00880BCD"/>
    <w:rsid w:val="00880DDF"/>
    <w:rsid w:val="008814BD"/>
    <w:rsid w:val="008814FF"/>
    <w:rsid w:val="00881603"/>
    <w:rsid w:val="00881B44"/>
    <w:rsid w:val="00881BBE"/>
    <w:rsid w:val="0088213F"/>
    <w:rsid w:val="0088238C"/>
    <w:rsid w:val="008825D5"/>
    <w:rsid w:val="008828E8"/>
    <w:rsid w:val="00882A1D"/>
    <w:rsid w:val="008833E6"/>
    <w:rsid w:val="0088386D"/>
    <w:rsid w:val="00883A7B"/>
    <w:rsid w:val="00883AD2"/>
    <w:rsid w:val="00883C20"/>
    <w:rsid w:val="00883C22"/>
    <w:rsid w:val="00883CC0"/>
    <w:rsid w:val="00883DD9"/>
    <w:rsid w:val="00883FDD"/>
    <w:rsid w:val="0088404D"/>
    <w:rsid w:val="00884255"/>
    <w:rsid w:val="008843BF"/>
    <w:rsid w:val="00884813"/>
    <w:rsid w:val="00884ADE"/>
    <w:rsid w:val="00884D9D"/>
    <w:rsid w:val="00884E99"/>
    <w:rsid w:val="00884F6E"/>
    <w:rsid w:val="00885055"/>
    <w:rsid w:val="00885475"/>
    <w:rsid w:val="00885576"/>
    <w:rsid w:val="00885721"/>
    <w:rsid w:val="00885979"/>
    <w:rsid w:val="00885C2B"/>
    <w:rsid w:val="00885D98"/>
    <w:rsid w:val="00885DA4"/>
    <w:rsid w:val="0088619F"/>
    <w:rsid w:val="00886302"/>
    <w:rsid w:val="008863CE"/>
    <w:rsid w:val="00886642"/>
    <w:rsid w:val="00886895"/>
    <w:rsid w:val="0088704A"/>
    <w:rsid w:val="00887275"/>
    <w:rsid w:val="00887351"/>
    <w:rsid w:val="00887479"/>
    <w:rsid w:val="008879FE"/>
    <w:rsid w:val="00887AB0"/>
    <w:rsid w:val="00887AED"/>
    <w:rsid w:val="00887D75"/>
    <w:rsid w:val="00887F96"/>
    <w:rsid w:val="00890071"/>
    <w:rsid w:val="008902C6"/>
    <w:rsid w:val="00890390"/>
    <w:rsid w:val="00890585"/>
    <w:rsid w:val="0089059B"/>
    <w:rsid w:val="008907F4"/>
    <w:rsid w:val="00890B5E"/>
    <w:rsid w:val="00890C38"/>
    <w:rsid w:val="00890DE8"/>
    <w:rsid w:val="00891161"/>
    <w:rsid w:val="00891167"/>
    <w:rsid w:val="00891455"/>
    <w:rsid w:val="00891634"/>
    <w:rsid w:val="00891798"/>
    <w:rsid w:val="00891985"/>
    <w:rsid w:val="00891B5E"/>
    <w:rsid w:val="0089200D"/>
    <w:rsid w:val="0089228A"/>
    <w:rsid w:val="008924F4"/>
    <w:rsid w:val="008927A7"/>
    <w:rsid w:val="008929C8"/>
    <w:rsid w:val="00892D84"/>
    <w:rsid w:val="008930AC"/>
    <w:rsid w:val="0089318A"/>
    <w:rsid w:val="008931FB"/>
    <w:rsid w:val="008935BE"/>
    <w:rsid w:val="00893B40"/>
    <w:rsid w:val="00894137"/>
    <w:rsid w:val="00894591"/>
    <w:rsid w:val="008945DB"/>
    <w:rsid w:val="00894709"/>
    <w:rsid w:val="0089476E"/>
    <w:rsid w:val="00894A0F"/>
    <w:rsid w:val="00894AE3"/>
    <w:rsid w:val="00894E12"/>
    <w:rsid w:val="0089542B"/>
    <w:rsid w:val="00895624"/>
    <w:rsid w:val="00895631"/>
    <w:rsid w:val="00895D0E"/>
    <w:rsid w:val="00895FF4"/>
    <w:rsid w:val="00896035"/>
    <w:rsid w:val="00896047"/>
    <w:rsid w:val="00896478"/>
    <w:rsid w:val="008966F0"/>
    <w:rsid w:val="008966FF"/>
    <w:rsid w:val="008967F2"/>
    <w:rsid w:val="008968AB"/>
    <w:rsid w:val="008968AE"/>
    <w:rsid w:val="00896D3D"/>
    <w:rsid w:val="00896FAA"/>
    <w:rsid w:val="00897075"/>
    <w:rsid w:val="00897185"/>
    <w:rsid w:val="008972C8"/>
    <w:rsid w:val="0089757E"/>
    <w:rsid w:val="008976F6"/>
    <w:rsid w:val="00897810"/>
    <w:rsid w:val="00897D07"/>
    <w:rsid w:val="00897D44"/>
    <w:rsid w:val="00897D45"/>
    <w:rsid w:val="00897D65"/>
    <w:rsid w:val="00897DB5"/>
    <w:rsid w:val="00897FF9"/>
    <w:rsid w:val="008A0252"/>
    <w:rsid w:val="008A07CB"/>
    <w:rsid w:val="008A0A24"/>
    <w:rsid w:val="008A0F46"/>
    <w:rsid w:val="008A1913"/>
    <w:rsid w:val="008A1C66"/>
    <w:rsid w:val="008A1D8D"/>
    <w:rsid w:val="008A23DB"/>
    <w:rsid w:val="008A2C83"/>
    <w:rsid w:val="008A2D42"/>
    <w:rsid w:val="008A3808"/>
    <w:rsid w:val="008A38D0"/>
    <w:rsid w:val="008A3A70"/>
    <w:rsid w:val="008A3B93"/>
    <w:rsid w:val="008A3CE1"/>
    <w:rsid w:val="008A3D79"/>
    <w:rsid w:val="008A4021"/>
    <w:rsid w:val="008A45B6"/>
    <w:rsid w:val="008A472D"/>
    <w:rsid w:val="008A4963"/>
    <w:rsid w:val="008A5127"/>
    <w:rsid w:val="008A544A"/>
    <w:rsid w:val="008A5742"/>
    <w:rsid w:val="008A5AD6"/>
    <w:rsid w:val="008A5EF8"/>
    <w:rsid w:val="008A642F"/>
    <w:rsid w:val="008A64E5"/>
    <w:rsid w:val="008A68B4"/>
    <w:rsid w:val="008A6990"/>
    <w:rsid w:val="008A76EA"/>
    <w:rsid w:val="008A7853"/>
    <w:rsid w:val="008A7A93"/>
    <w:rsid w:val="008B0308"/>
    <w:rsid w:val="008B0370"/>
    <w:rsid w:val="008B03AA"/>
    <w:rsid w:val="008B05D9"/>
    <w:rsid w:val="008B0BCC"/>
    <w:rsid w:val="008B0C24"/>
    <w:rsid w:val="008B0EEF"/>
    <w:rsid w:val="008B15F2"/>
    <w:rsid w:val="008B17CD"/>
    <w:rsid w:val="008B1FCA"/>
    <w:rsid w:val="008B21D4"/>
    <w:rsid w:val="008B223D"/>
    <w:rsid w:val="008B252D"/>
    <w:rsid w:val="008B3274"/>
    <w:rsid w:val="008B3430"/>
    <w:rsid w:val="008B34A7"/>
    <w:rsid w:val="008B3572"/>
    <w:rsid w:val="008B38F0"/>
    <w:rsid w:val="008B3B92"/>
    <w:rsid w:val="008B45CC"/>
    <w:rsid w:val="008B4758"/>
    <w:rsid w:val="008B4CA4"/>
    <w:rsid w:val="008B56A8"/>
    <w:rsid w:val="008B5704"/>
    <w:rsid w:val="008B57E6"/>
    <w:rsid w:val="008B587E"/>
    <w:rsid w:val="008B595B"/>
    <w:rsid w:val="008B5A53"/>
    <w:rsid w:val="008B5B4A"/>
    <w:rsid w:val="008B5C6C"/>
    <w:rsid w:val="008B5DC7"/>
    <w:rsid w:val="008B6417"/>
    <w:rsid w:val="008B6499"/>
    <w:rsid w:val="008B64D3"/>
    <w:rsid w:val="008B65DC"/>
    <w:rsid w:val="008B6705"/>
    <w:rsid w:val="008B69BA"/>
    <w:rsid w:val="008B69CA"/>
    <w:rsid w:val="008B6B12"/>
    <w:rsid w:val="008B6DA9"/>
    <w:rsid w:val="008B71A2"/>
    <w:rsid w:val="008B72DB"/>
    <w:rsid w:val="008B77CE"/>
    <w:rsid w:val="008B790F"/>
    <w:rsid w:val="008B79FC"/>
    <w:rsid w:val="008B7C8E"/>
    <w:rsid w:val="008C0377"/>
    <w:rsid w:val="008C06EB"/>
    <w:rsid w:val="008C0726"/>
    <w:rsid w:val="008C08DE"/>
    <w:rsid w:val="008C0AAC"/>
    <w:rsid w:val="008C0EB2"/>
    <w:rsid w:val="008C0FF3"/>
    <w:rsid w:val="008C11E2"/>
    <w:rsid w:val="008C1570"/>
    <w:rsid w:val="008C16D4"/>
    <w:rsid w:val="008C17C0"/>
    <w:rsid w:val="008C1839"/>
    <w:rsid w:val="008C1A59"/>
    <w:rsid w:val="008C1B58"/>
    <w:rsid w:val="008C1EE2"/>
    <w:rsid w:val="008C21EB"/>
    <w:rsid w:val="008C2478"/>
    <w:rsid w:val="008C25C7"/>
    <w:rsid w:val="008C25D5"/>
    <w:rsid w:val="008C2B5B"/>
    <w:rsid w:val="008C2D80"/>
    <w:rsid w:val="008C2E93"/>
    <w:rsid w:val="008C3092"/>
    <w:rsid w:val="008C36C9"/>
    <w:rsid w:val="008C3770"/>
    <w:rsid w:val="008C3798"/>
    <w:rsid w:val="008C380E"/>
    <w:rsid w:val="008C38A0"/>
    <w:rsid w:val="008C38C5"/>
    <w:rsid w:val="008C392D"/>
    <w:rsid w:val="008C41D1"/>
    <w:rsid w:val="008C430D"/>
    <w:rsid w:val="008C466E"/>
    <w:rsid w:val="008C47E7"/>
    <w:rsid w:val="008C481B"/>
    <w:rsid w:val="008C4877"/>
    <w:rsid w:val="008C4A0D"/>
    <w:rsid w:val="008C4AF7"/>
    <w:rsid w:val="008C4BEE"/>
    <w:rsid w:val="008C4C11"/>
    <w:rsid w:val="008C5277"/>
    <w:rsid w:val="008C558A"/>
    <w:rsid w:val="008C560C"/>
    <w:rsid w:val="008C5875"/>
    <w:rsid w:val="008C58E4"/>
    <w:rsid w:val="008C5C17"/>
    <w:rsid w:val="008C5C9B"/>
    <w:rsid w:val="008C5D6C"/>
    <w:rsid w:val="008C5EFC"/>
    <w:rsid w:val="008C5EFF"/>
    <w:rsid w:val="008C6317"/>
    <w:rsid w:val="008C653E"/>
    <w:rsid w:val="008C6647"/>
    <w:rsid w:val="008C6BAB"/>
    <w:rsid w:val="008C7133"/>
    <w:rsid w:val="008C7376"/>
    <w:rsid w:val="008C7436"/>
    <w:rsid w:val="008C7451"/>
    <w:rsid w:val="008C74A4"/>
    <w:rsid w:val="008C77F5"/>
    <w:rsid w:val="008C7FE7"/>
    <w:rsid w:val="008D010D"/>
    <w:rsid w:val="008D0328"/>
    <w:rsid w:val="008D0494"/>
    <w:rsid w:val="008D04A5"/>
    <w:rsid w:val="008D0573"/>
    <w:rsid w:val="008D0601"/>
    <w:rsid w:val="008D061F"/>
    <w:rsid w:val="008D0A1D"/>
    <w:rsid w:val="008D12F5"/>
    <w:rsid w:val="008D16ED"/>
    <w:rsid w:val="008D17CF"/>
    <w:rsid w:val="008D1C05"/>
    <w:rsid w:val="008D1D3F"/>
    <w:rsid w:val="008D1EBB"/>
    <w:rsid w:val="008D2B31"/>
    <w:rsid w:val="008D307D"/>
    <w:rsid w:val="008D3279"/>
    <w:rsid w:val="008D386E"/>
    <w:rsid w:val="008D3AA2"/>
    <w:rsid w:val="008D4014"/>
    <w:rsid w:val="008D4123"/>
    <w:rsid w:val="008D4678"/>
    <w:rsid w:val="008D474D"/>
    <w:rsid w:val="008D4A61"/>
    <w:rsid w:val="008D4D09"/>
    <w:rsid w:val="008D4D23"/>
    <w:rsid w:val="008D4E9C"/>
    <w:rsid w:val="008D52EF"/>
    <w:rsid w:val="008D5364"/>
    <w:rsid w:val="008D53D7"/>
    <w:rsid w:val="008D59F5"/>
    <w:rsid w:val="008D5B38"/>
    <w:rsid w:val="008D62B8"/>
    <w:rsid w:val="008D6593"/>
    <w:rsid w:val="008D69C7"/>
    <w:rsid w:val="008D6B3C"/>
    <w:rsid w:val="008D6C2E"/>
    <w:rsid w:val="008D6DDA"/>
    <w:rsid w:val="008D6E0F"/>
    <w:rsid w:val="008D7087"/>
    <w:rsid w:val="008D7100"/>
    <w:rsid w:val="008D727A"/>
    <w:rsid w:val="008D73F1"/>
    <w:rsid w:val="008D7471"/>
    <w:rsid w:val="008D7939"/>
    <w:rsid w:val="008E001D"/>
    <w:rsid w:val="008E096D"/>
    <w:rsid w:val="008E0B68"/>
    <w:rsid w:val="008E0C8E"/>
    <w:rsid w:val="008E0CA3"/>
    <w:rsid w:val="008E0D75"/>
    <w:rsid w:val="008E0E2E"/>
    <w:rsid w:val="008E0F97"/>
    <w:rsid w:val="008E113C"/>
    <w:rsid w:val="008E12AF"/>
    <w:rsid w:val="008E196B"/>
    <w:rsid w:val="008E1EF8"/>
    <w:rsid w:val="008E2358"/>
    <w:rsid w:val="008E238B"/>
    <w:rsid w:val="008E2442"/>
    <w:rsid w:val="008E2789"/>
    <w:rsid w:val="008E2EDC"/>
    <w:rsid w:val="008E30E9"/>
    <w:rsid w:val="008E3259"/>
    <w:rsid w:val="008E34B2"/>
    <w:rsid w:val="008E3746"/>
    <w:rsid w:val="008E3C63"/>
    <w:rsid w:val="008E3DE1"/>
    <w:rsid w:val="008E3E23"/>
    <w:rsid w:val="008E3ED5"/>
    <w:rsid w:val="008E404C"/>
    <w:rsid w:val="008E4093"/>
    <w:rsid w:val="008E4163"/>
    <w:rsid w:val="008E440F"/>
    <w:rsid w:val="008E4496"/>
    <w:rsid w:val="008E46E0"/>
    <w:rsid w:val="008E493A"/>
    <w:rsid w:val="008E49D0"/>
    <w:rsid w:val="008E4B3F"/>
    <w:rsid w:val="008E4C81"/>
    <w:rsid w:val="008E4D0D"/>
    <w:rsid w:val="008E52DF"/>
    <w:rsid w:val="008E530E"/>
    <w:rsid w:val="008E55AD"/>
    <w:rsid w:val="008E5850"/>
    <w:rsid w:val="008E58ED"/>
    <w:rsid w:val="008E5A49"/>
    <w:rsid w:val="008E628C"/>
    <w:rsid w:val="008E658E"/>
    <w:rsid w:val="008E6667"/>
    <w:rsid w:val="008E6882"/>
    <w:rsid w:val="008E6A30"/>
    <w:rsid w:val="008E6B63"/>
    <w:rsid w:val="008E6BD0"/>
    <w:rsid w:val="008E7174"/>
    <w:rsid w:val="008E733D"/>
    <w:rsid w:val="008E75F2"/>
    <w:rsid w:val="008E765B"/>
    <w:rsid w:val="008E7774"/>
    <w:rsid w:val="008E78A3"/>
    <w:rsid w:val="008E7980"/>
    <w:rsid w:val="008E7983"/>
    <w:rsid w:val="008E7993"/>
    <w:rsid w:val="008E7B41"/>
    <w:rsid w:val="008E7F37"/>
    <w:rsid w:val="008F06A4"/>
    <w:rsid w:val="008F078C"/>
    <w:rsid w:val="008F1438"/>
    <w:rsid w:val="008F1496"/>
    <w:rsid w:val="008F1908"/>
    <w:rsid w:val="008F1921"/>
    <w:rsid w:val="008F1A14"/>
    <w:rsid w:val="008F1C15"/>
    <w:rsid w:val="008F258C"/>
    <w:rsid w:val="008F25BD"/>
    <w:rsid w:val="008F2746"/>
    <w:rsid w:val="008F2C45"/>
    <w:rsid w:val="008F2C4D"/>
    <w:rsid w:val="008F2ED8"/>
    <w:rsid w:val="008F2EE4"/>
    <w:rsid w:val="008F2F58"/>
    <w:rsid w:val="008F352B"/>
    <w:rsid w:val="008F39A0"/>
    <w:rsid w:val="008F39B3"/>
    <w:rsid w:val="008F3CE6"/>
    <w:rsid w:val="008F47DA"/>
    <w:rsid w:val="008F4942"/>
    <w:rsid w:val="008F51F7"/>
    <w:rsid w:val="008F53DA"/>
    <w:rsid w:val="008F57ED"/>
    <w:rsid w:val="008F5B6C"/>
    <w:rsid w:val="008F5BC8"/>
    <w:rsid w:val="008F671D"/>
    <w:rsid w:val="008F674C"/>
    <w:rsid w:val="008F6CF8"/>
    <w:rsid w:val="008F6E85"/>
    <w:rsid w:val="008F6F16"/>
    <w:rsid w:val="008F7331"/>
    <w:rsid w:val="008F73E1"/>
    <w:rsid w:val="008F78EC"/>
    <w:rsid w:val="008F7A60"/>
    <w:rsid w:val="008F7BEE"/>
    <w:rsid w:val="008F7D2C"/>
    <w:rsid w:val="009003A7"/>
    <w:rsid w:val="0090040C"/>
    <w:rsid w:val="009006BE"/>
    <w:rsid w:val="0090077E"/>
    <w:rsid w:val="009008DB"/>
    <w:rsid w:val="00900A99"/>
    <w:rsid w:val="00900BED"/>
    <w:rsid w:val="00900C31"/>
    <w:rsid w:val="00900E39"/>
    <w:rsid w:val="00900F4E"/>
    <w:rsid w:val="00901194"/>
    <w:rsid w:val="00901436"/>
    <w:rsid w:val="009014E5"/>
    <w:rsid w:val="00901633"/>
    <w:rsid w:val="00901856"/>
    <w:rsid w:val="00901BF6"/>
    <w:rsid w:val="00901E13"/>
    <w:rsid w:val="009020FD"/>
    <w:rsid w:val="00902152"/>
    <w:rsid w:val="00902363"/>
    <w:rsid w:val="009023AF"/>
    <w:rsid w:val="00902420"/>
    <w:rsid w:val="00902C5C"/>
    <w:rsid w:val="00902E99"/>
    <w:rsid w:val="009033D3"/>
    <w:rsid w:val="00903408"/>
    <w:rsid w:val="0090364E"/>
    <w:rsid w:val="009036A3"/>
    <w:rsid w:val="00903F51"/>
    <w:rsid w:val="00904129"/>
    <w:rsid w:val="009044DA"/>
    <w:rsid w:val="00904551"/>
    <w:rsid w:val="00904679"/>
    <w:rsid w:val="00904744"/>
    <w:rsid w:val="009047F9"/>
    <w:rsid w:val="00904861"/>
    <w:rsid w:val="009049A1"/>
    <w:rsid w:val="00904B34"/>
    <w:rsid w:val="00905283"/>
    <w:rsid w:val="009053B1"/>
    <w:rsid w:val="00905C48"/>
    <w:rsid w:val="00906662"/>
    <w:rsid w:val="009068B9"/>
    <w:rsid w:val="00906E16"/>
    <w:rsid w:val="00907097"/>
    <w:rsid w:val="009072D1"/>
    <w:rsid w:val="0090751B"/>
    <w:rsid w:val="009075BD"/>
    <w:rsid w:val="0090760D"/>
    <w:rsid w:val="009076A1"/>
    <w:rsid w:val="00907B81"/>
    <w:rsid w:val="00907E3B"/>
    <w:rsid w:val="00907F9D"/>
    <w:rsid w:val="00910857"/>
    <w:rsid w:val="0091092C"/>
    <w:rsid w:val="00910AD2"/>
    <w:rsid w:val="00910CF4"/>
    <w:rsid w:val="00910D6D"/>
    <w:rsid w:val="00910FE1"/>
    <w:rsid w:val="00910FEC"/>
    <w:rsid w:val="00911000"/>
    <w:rsid w:val="009118B7"/>
    <w:rsid w:val="0091197B"/>
    <w:rsid w:val="00911C3E"/>
    <w:rsid w:val="00911D22"/>
    <w:rsid w:val="00911FD8"/>
    <w:rsid w:val="009121E1"/>
    <w:rsid w:val="009122CE"/>
    <w:rsid w:val="0091231D"/>
    <w:rsid w:val="0091238C"/>
    <w:rsid w:val="0091239E"/>
    <w:rsid w:val="00912687"/>
    <w:rsid w:val="0091279B"/>
    <w:rsid w:val="00912878"/>
    <w:rsid w:val="00912986"/>
    <w:rsid w:val="00912E40"/>
    <w:rsid w:val="00912F2B"/>
    <w:rsid w:val="00912F52"/>
    <w:rsid w:val="009137A5"/>
    <w:rsid w:val="00913A13"/>
    <w:rsid w:val="00913A8D"/>
    <w:rsid w:val="00913BDF"/>
    <w:rsid w:val="00913C08"/>
    <w:rsid w:val="00913DAA"/>
    <w:rsid w:val="0091437B"/>
    <w:rsid w:val="00914646"/>
    <w:rsid w:val="00914BA8"/>
    <w:rsid w:val="00914D54"/>
    <w:rsid w:val="00915423"/>
    <w:rsid w:val="0091547D"/>
    <w:rsid w:val="00915569"/>
    <w:rsid w:val="009156FE"/>
    <w:rsid w:val="0091583C"/>
    <w:rsid w:val="00915D0A"/>
    <w:rsid w:val="00915ECC"/>
    <w:rsid w:val="00915F2C"/>
    <w:rsid w:val="009160D3"/>
    <w:rsid w:val="009160F3"/>
    <w:rsid w:val="0091621F"/>
    <w:rsid w:val="009165B0"/>
    <w:rsid w:val="00916623"/>
    <w:rsid w:val="00916C8B"/>
    <w:rsid w:val="0091723F"/>
    <w:rsid w:val="0091739A"/>
    <w:rsid w:val="00917490"/>
    <w:rsid w:val="0091753F"/>
    <w:rsid w:val="009176F4"/>
    <w:rsid w:val="00917747"/>
    <w:rsid w:val="00917775"/>
    <w:rsid w:val="00917795"/>
    <w:rsid w:val="009178C2"/>
    <w:rsid w:val="00917A9F"/>
    <w:rsid w:val="0092016C"/>
    <w:rsid w:val="009201B9"/>
    <w:rsid w:val="00920475"/>
    <w:rsid w:val="0092082E"/>
    <w:rsid w:val="009208D2"/>
    <w:rsid w:val="00920910"/>
    <w:rsid w:val="009209C4"/>
    <w:rsid w:val="00920D3E"/>
    <w:rsid w:val="00921456"/>
    <w:rsid w:val="009216AB"/>
    <w:rsid w:val="009217ED"/>
    <w:rsid w:val="00921C17"/>
    <w:rsid w:val="00921C2C"/>
    <w:rsid w:val="009220D9"/>
    <w:rsid w:val="0092236B"/>
    <w:rsid w:val="00922664"/>
    <w:rsid w:val="0092280D"/>
    <w:rsid w:val="00922C5C"/>
    <w:rsid w:val="00922E87"/>
    <w:rsid w:val="00922EA6"/>
    <w:rsid w:val="0092321A"/>
    <w:rsid w:val="00923263"/>
    <w:rsid w:val="00923499"/>
    <w:rsid w:val="00923777"/>
    <w:rsid w:val="009239DA"/>
    <w:rsid w:val="00923C05"/>
    <w:rsid w:val="00923DB2"/>
    <w:rsid w:val="00923F01"/>
    <w:rsid w:val="009243DA"/>
    <w:rsid w:val="00924589"/>
    <w:rsid w:val="0092462F"/>
    <w:rsid w:val="0092468D"/>
    <w:rsid w:val="009249AD"/>
    <w:rsid w:val="00924A63"/>
    <w:rsid w:val="009256E8"/>
    <w:rsid w:val="009259D9"/>
    <w:rsid w:val="00926380"/>
    <w:rsid w:val="009263B9"/>
    <w:rsid w:val="009266D2"/>
    <w:rsid w:val="009267EE"/>
    <w:rsid w:val="009268CB"/>
    <w:rsid w:val="00926A4F"/>
    <w:rsid w:val="009273ED"/>
    <w:rsid w:val="00927542"/>
    <w:rsid w:val="0092772E"/>
    <w:rsid w:val="00927ADC"/>
    <w:rsid w:val="00927BB3"/>
    <w:rsid w:val="00927FCE"/>
    <w:rsid w:val="00930100"/>
    <w:rsid w:val="009302E2"/>
    <w:rsid w:val="009306F3"/>
    <w:rsid w:val="009307FD"/>
    <w:rsid w:val="00930DB3"/>
    <w:rsid w:val="009310CB"/>
    <w:rsid w:val="009314A6"/>
    <w:rsid w:val="009318E7"/>
    <w:rsid w:val="00931A61"/>
    <w:rsid w:val="00931DB2"/>
    <w:rsid w:val="00932041"/>
    <w:rsid w:val="009320C8"/>
    <w:rsid w:val="00932175"/>
    <w:rsid w:val="009321E8"/>
    <w:rsid w:val="0093297A"/>
    <w:rsid w:val="00932AA8"/>
    <w:rsid w:val="00932C62"/>
    <w:rsid w:val="009333C3"/>
    <w:rsid w:val="0093368B"/>
    <w:rsid w:val="009336AE"/>
    <w:rsid w:val="009337BD"/>
    <w:rsid w:val="009338C6"/>
    <w:rsid w:val="009343CC"/>
    <w:rsid w:val="00934745"/>
    <w:rsid w:val="00934B3E"/>
    <w:rsid w:val="00934BDC"/>
    <w:rsid w:val="00934BEC"/>
    <w:rsid w:val="00934E1D"/>
    <w:rsid w:val="00934E5E"/>
    <w:rsid w:val="00934EA4"/>
    <w:rsid w:val="00935265"/>
    <w:rsid w:val="0093542C"/>
    <w:rsid w:val="009354C7"/>
    <w:rsid w:val="00935670"/>
    <w:rsid w:val="00935747"/>
    <w:rsid w:val="009357C9"/>
    <w:rsid w:val="009359B1"/>
    <w:rsid w:val="00935D1E"/>
    <w:rsid w:val="00935D90"/>
    <w:rsid w:val="0093604F"/>
    <w:rsid w:val="00936096"/>
    <w:rsid w:val="009362C9"/>
    <w:rsid w:val="00936489"/>
    <w:rsid w:val="00936701"/>
    <w:rsid w:val="00936749"/>
    <w:rsid w:val="00936902"/>
    <w:rsid w:val="00936DBB"/>
    <w:rsid w:val="009372A5"/>
    <w:rsid w:val="0093772A"/>
    <w:rsid w:val="00937949"/>
    <w:rsid w:val="00937ACC"/>
    <w:rsid w:val="00937D59"/>
    <w:rsid w:val="00937FE8"/>
    <w:rsid w:val="009405D4"/>
    <w:rsid w:val="009406DF"/>
    <w:rsid w:val="00940B24"/>
    <w:rsid w:val="00940B79"/>
    <w:rsid w:val="00940C1F"/>
    <w:rsid w:val="00940CB2"/>
    <w:rsid w:val="009415CC"/>
    <w:rsid w:val="00941B08"/>
    <w:rsid w:val="00942151"/>
    <w:rsid w:val="00942311"/>
    <w:rsid w:val="0094236F"/>
    <w:rsid w:val="00942445"/>
    <w:rsid w:val="00942839"/>
    <w:rsid w:val="00942E05"/>
    <w:rsid w:val="00942F66"/>
    <w:rsid w:val="00943001"/>
    <w:rsid w:val="00943BB3"/>
    <w:rsid w:val="00943DC6"/>
    <w:rsid w:val="00943E78"/>
    <w:rsid w:val="00943EF1"/>
    <w:rsid w:val="0094447C"/>
    <w:rsid w:val="0094451A"/>
    <w:rsid w:val="009446BA"/>
    <w:rsid w:val="00944772"/>
    <w:rsid w:val="009451AF"/>
    <w:rsid w:val="009451D7"/>
    <w:rsid w:val="00945214"/>
    <w:rsid w:val="00945624"/>
    <w:rsid w:val="00945AA5"/>
    <w:rsid w:val="00945DA1"/>
    <w:rsid w:val="00946514"/>
    <w:rsid w:val="00946642"/>
    <w:rsid w:val="009467B7"/>
    <w:rsid w:val="00946895"/>
    <w:rsid w:val="009468C7"/>
    <w:rsid w:val="009469EF"/>
    <w:rsid w:val="00946AB3"/>
    <w:rsid w:val="00946B1D"/>
    <w:rsid w:val="00946B72"/>
    <w:rsid w:val="00946C9C"/>
    <w:rsid w:val="00946E78"/>
    <w:rsid w:val="009470A5"/>
    <w:rsid w:val="00947994"/>
    <w:rsid w:val="00947A7C"/>
    <w:rsid w:val="00947E5D"/>
    <w:rsid w:val="00950A83"/>
    <w:rsid w:val="00950C56"/>
    <w:rsid w:val="00950F04"/>
    <w:rsid w:val="00951027"/>
    <w:rsid w:val="00951431"/>
    <w:rsid w:val="00951CEB"/>
    <w:rsid w:val="00951E6F"/>
    <w:rsid w:val="009521C2"/>
    <w:rsid w:val="00952202"/>
    <w:rsid w:val="009522F7"/>
    <w:rsid w:val="0095288B"/>
    <w:rsid w:val="0095288C"/>
    <w:rsid w:val="009528CC"/>
    <w:rsid w:val="00952A14"/>
    <w:rsid w:val="00952BB1"/>
    <w:rsid w:val="00952BF2"/>
    <w:rsid w:val="00952D89"/>
    <w:rsid w:val="00952F28"/>
    <w:rsid w:val="009532AB"/>
    <w:rsid w:val="00953624"/>
    <w:rsid w:val="0095369F"/>
    <w:rsid w:val="00953A8F"/>
    <w:rsid w:val="00953D36"/>
    <w:rsid w:val="00953E51"/>
    <w:rsid w:val="00953FC9"/>
    <w:rsid w:val="00954120"/>
    <w:rsid w:val="00954191"/>
    <w:rsid w:val="009541D5"/>
    <w:rsid w:val="009542A4"/>
    <w:rsid w:val="0095495E"/>
    <w:rsid w:val="00954DED"/>
    <w:rsid w:val="0095561F"/>
    <w:rsid w:val="0095571D"/>
    <w:rsid w:val="00955781"/>
    <w:rsid w:val="00955A66"/>
    <w:rsid w:val="00955BDD"/>
    <w:rsid w:val="00956144"/>
    <w:rsid w:val="009561A0"/>
    <w:rsid w:val="00956226"/>
    <w:rsid w:val="00956327"/>
    <w:rsid w:val="00956445"/>
    <w:rsid w:val="00956468"/>
    <w:rsid w:val="0095655A"/>
    <w:rsid w:val="0095673C"/>
    <w:rsid w:val="00956971"/>
    <w:rsid w:val="00956AA1"/>
    <w:rsid w:val="00956BB8"/>
    <w:rsid w:val="00956F64"/>
    <w:rsid w:val="009570F8"/>
    <w:rsid w:val="009572A1"/>
    <w:rsid w:val="009572DA"/>
    <w:rsid w:val="0095731B"/>
    <w:rsid w:val="0095733B"/>
    <w:rsid w:val="009576D1"/>
    <w:rsid w:val="00957B5D"/>
    <w:rsid w:val="00957DC1"/>
    <w:rsid w:val="00957DFE"/>
    <w:rsid w:val="00957E15"/>
    <w:rsid w:val="009603F6"/>
    <w:rsid w:val="009604EA"/>
    <w:rsid w:val="0096084E"/>
    <w:rsid w:val="00960DF9"/>
    <w:rsid w:val="00960E39"/>
    <w:rsid w:val="0096105B"/>
    <w:rsid w:val="00961328"/>
    <w:rsid w:val="0096135B"/>
    <w:rsid w:val="009617CF"/>
    <w:rsid w:val="00961C87"/>
    <w:rsid w:val="00961EDC"/>
    <w:rsid w:val="00961F51"/>
    <w:rsid w:val="009622B5"/>
    <w:rsid w:val="0096242D"/>
    <w:rsid w:val="009624F4"/>
    <w:rsid w:val="009629FF"/>
    <w:rsid w:val="00962A4D"/>
    <w:rsid w:val="00962D65"/>
    <w:rsid w:val="00962EB4"/>
    <w:rsid w:val="00962ED4"/>
    <w:rsid w:val="00962F32"/>
    <w:rsid w:val="009633F2"/>
    <w:rsid w:val="009635C4"/>
    <w:rsid w:val="0096365C"/>
    <w:rsid w:val="009637B7"/>
    <w:rsid w:val="00963B52"/>
    <w:rsid w:val="00963D31"/>
    <w:rsid w:val="00964025"/>
    <w:rsid w:val="0096422E"/>
    <w:rsid w:val="00964530"/>
    <w:rsid w:val="00964883"/>
    <w:rsid w:val="00964930"/>
    <w:rsid w:val="00964AF0"/>
    <w:rsid w:val="00964AFA"/>
    <w:rsid w:val="00964BF0"/>
    <w:rsid w:val="00964E98"/>
    <w:rsid w:val="00965559"/>
    <w:rsid w:val="009655CE"/>
    <w:rsid w:val="009657D8"/>
    <w:rsid w:val="0096581B"/>
    <w:rsid w:val="00965A52"/>
    <w:rsid w:val="00965C21"/>
    <w:rsid w:val="00965CFD"/>
    <w:rsid w:val="00965F0E"/>
    <w:rsid w:val="009660AC"/>
    <w:rsid w:val="009663AD"/>
    <w:rsid w:val="00966739"/>
    <w:rsid w:val="00966909"/>
    <w:rsid w:val="00966A36"/>
    <w:rsid w:val="00966CD1"/>
    <w:rsid w:val="009672BD"/>
    <w:rsid w:val="009677F2"/>
    <w:rsid w:val="00967C6B"/>
    <w:rsid w:val="00967D5D"/>
    <w:rsid w:val="00967E81"/>
    <w:rsid w:val="009706D3"/>
    <w:rsid w:val="00970999"/>
    <w:rsid w:val="009709D1"/>
    <w:rsid w:val="00970ACF"/>
    <w:rsid w:val="00970B11"/>
    <w:rsid w:val="00970C8B"/>
    <w:rsid w:val="00970D5D"/>
    <w:rsid w:val="009713FB"/>
    <w:rsid w:val="009717B3"/>
    <w:rsid w:val="009719B4"/>
    <w:rsid w:val="00971A1E"/>
    <w:rsid w:val="00971FAE"/>
    <w:rsid w:val="00972131"/>
    <w:rsid w:val="00972A06"/>
    <w:rsid w:val="00972E37"/>
    <w:rsid w:val="0097316F"/>
    <w:rsid w:val="009733DC"/>
    <w:rsid w:val="00973563"/>
    <w:rsid w:val="009735AA"/>
    <w:rsid w:val="0097367B"/>
    <w:rsid w:val="00973DC2"/>
    <w:rsid w:val="00973F5E"/>
    <w:rsid w:val="0097449C"/>
    <w:rsid w:val="00974ABD"/>
    <w:rsid w:val="00974BAC"/>
    <w:rsid w:val="009750CC"/>
    <w:rsid w:val="0097517C"/>
    <w:rsid w:val="00975516"/>
    <w:rsid w:val="00975622"/>
    <w:rsid w:val="00975833"/>
    <w:rsid w:val="009759A3"/>
    <w:rsid w:val="00975C1A"/>
    <w:rsid w:val="00975C60"/>
    <w:rsid w:val="00975E3B"/>
    <w:rsid w:val="009767DA"/>
    <w:rsid w:val="00976AAC"/>
    <w:rsid w:val="00976DAF"/>
    <w:rsid w:val="009770A3"/>
    <w:rsid w:val="009771A7"/>
    <w:rsid w:val="009771C5"/>
    <w:rsid w:val="00977933"/>
    <w:rsid w:val="0098012B"/>
    <w:rsid w:val="009807B1"/>
    <w:rsid w:val="00980C6E"/>
    <w:rsid w:val="009811ED"/>
    <w:rsid w:val="00981229"/>
    <w:rsid w:val="0098129A"/>
    <w:rsid w:val="00981828"/>
    <w:rsid w:val="00981B3B"/>
    <w:rsid w:val="00981DD9"/>
    <w:rsid w:val="00981EBB"/>
    <w:rsid w:val="009822AB"/>
    <w:rsid w:val="00982515"/>
    <w:rsid w:val="00982B53"/>
    <w:rsid w:val="00982F76"/>
    <w:rsid w:val="009833A4"/>
    <w:rsid w:val="0098342B"/>
    <w:rsid w:val="00983484"/>
    <w:rsid w:val="0098354A"/>
    <w:rsid w:val="00983B4B"/>
    <w:rsid w:val="00983E11"/>
    <w:rsid w:val="00983FC5"/>
    <w:rsid w:val="0098409C"/>
    <w:rsid w:val="009840AC"/>
    <w:rsid w:val="009841F5"/>
    <w:rsid w:val="009846F9"/>
    <w:rsid w:val="00984798"/>
    <w:rsid w:val="00984D7C"/>
    <w:rsid w:val="00984E34"/>
    <w:rsid w:val="00984E5B"/>
    <w:rsid w:val="00985189"/>
    <w:rsid w:val="009852A1"/>
    <w:rsid w:val="009853B4"/>
    <w:rsid w:val="009854AC"/>
    <w:rsid w:val="00985533"/>
    <w:rsid w:val="00985559"/>
    <w:rsid w:val="0098585C"/>
    <w:rsid w:val="00985FA3"/>
    <w:rsid w:val="0098632D"/>
    <w:rsid w:val="009863D7"/>
    <w:rsid w:val="00986481"/>
    <w:rsid w:val="00986513"/>
    <w:rsid w:val="009869F5"/>
    <w:rsid w:val="00986E97"/>
    <w:rsid w:val="00986EE0"/>
    <w:rsid w:val="009872CE"/>
    <w:rsid w:val="00987BE5"/>
    <w:rsid w:val="00987C5F"/>
    <w:rsid w:val="00987D07"/>
    <w:rsid w:val="00987DB0"/>
    <w:rsid w:val="00987F5A"/>
    <w:rsid w:val="009903DD"/>
    <w:rsid w:val="009904E6"/>
    <w:rsid w:val="00990A61"/>
    <w:rsid w:val="00990B4A"/>
    <w:rsid w:val="00991075"/>
    <w:rsid w:val="00991130"/>
    <w:rsid w:val="00991496"/>
    <w:rsid w:val="0099154C"/>
    <w:rsid w:val="00991BDE"/>
    <w:rsid w:val="00992080"/>
    <w:rsid w:val="009920DD"/>
    <w:rsid w:val="00992682"/>
    <w:rsid w:val="009929D7"/>
    <w:rsid w:val="00992CBD"/>
    <w:rsid w:val="00992D95"/>
    <w:rsid w:val="0099306D"/>
    <w:rsid w:val="00993244"/>
    <w:rsid w:val="00993411"/>
    <w:rsid w:val="009937CF"/>
    <w:rsid w:val="00993890"/>
    <w:rsid w:val="009938B4"/>
    <w:rsid w:val="00993C3E"/>
    <w:rsid w:val="00993D72"/>
    <w:rsid w:val="0099445B"/>
    <w:rsid w:val="0099447E"/>
    <w:rsid w:val="009946E3"/>
    <w:rsid w:val="009947F4"/>
    <w:rsid w:val="00994831"/>
    <w:rsid w:val="009948E2"/>
    <w:rsid w:val="00994BF3"/>
    <w:rsid w:val="00994FFC"/>
    <w:rsid w:val="0099530C"/>
    <w:rsid w:val="00995397"/>
    <w:rsid w:val="00995B9E"/>
    <w:rsid w:val="00995C8D"/>
    <w:rsid w:val="00995DA3"/>
    <w:rsid w:val="00995E0C"/>
    <w:rsid w:val="00996246"/>
    <w:rsid w:val="00996265"/>
    <w:rsid w:val="00996BC5"/>
    <w:rsid w:val="00996D24"/>
    <w:rsid w:val="00996E72"/>
    <w:rsid w:val="0099701C"/>
    <w:rsid w:val="0099716A"/>
    <w:rsid w:val="00997755"/>
    <w:rsid w:val="009977E2"/>
    <w:rsid w:val="0099796B"/>
    <w:rsid w:val="00997A67"/>
    <w:rsid w:val="00997AAC"/>
    <w:rsid w:val="00997EE1"/>
    <w:rsid w:val="00997F38"/>
    <w:rsid w:val="009A00CC"/>
    <w:rsid w:val="009A08BF"/>
    <w:rsid w:val="009A0B2B"/>
    <w:rsid w:val="009A1335"/>
    <w:rsid w:val="009A1945"/>
    <w:rsid w:val="009A1B05"/>
    <w:rsid w:val="009A2A2D"/>
    <w:rsid w:val="009A2A83"/>
    <w:rsid w:val="009A2BC9"/>
    <w:rsid w:val="009A2DF2"/>
    <w:rsid w:val="009A32CE"/>
    <w:rsid w:val="009A3593"/>
    <w:rsid w:val="009A3660"/>
    <w:rsid w:val="009A3E1F"/>
    <w:rsid w:val="009A3FFE"/>
    <w:rsid w:val="009A40ED"/>
    <w:rsid w:val="009A42E3"/>
    <w:rsid w:val="009A445B"/>
    <w:rsid w:val="009A4670"/>
    <w:rsid w:val="009A4CAF"/>
    <w:rsid w:val="009A523A"/>
    <w:rsid w:val="009A569F"/>
    <w:rsid w:val="009A5896"/>
    <w:rsid w:val="009A5F2E"/>
    <w:rsid w:val="009A6021"/>
    <w:rsid w:val="009A6367"/>
    <w:rsid w:val="009A637E"/>
    <w:rsid w:val="009A65B5"/>
    <w:rsid w:val="009A6642"/>
    <w:rsid w:val="009A6832"/>
    <w:rsid w:val="009A6BBB"/>
    <w:rsid w:val="009A6E32"/>
    <w:rsid w:val="009A6F2E"/>
    <w:rsid w:val="009A71F0"/>
    <w:rsid w:val="009A7B9C"/>
    <w:rsid w:val="009A7C8A"/>
    <w:rsid w:val="009A7EFB"/>
    <w:rsid w:val="009B000E"/>
    <w:rsid w:val="009B01AF"/>
    <w:rsid w:val="009B036B"/>
    <w:rsid w:val="009B04E2"/>
    <w:rsid w:val="009B09C8"/>
    <w:rsid w:val="009B0BDD"/>
    <w:rsid w:val="009B0C19"/>
    <w:rsid w:val="009B1004"/>
    <w:rsid w:val="009B116F"/>
    <w:rsid w:val="009B131A"/>
    <w:rsid w:val="009B1653"/>
    <w:rsid w:val="009B17CB"/>
    <w:rsid w:val="009B19EA"/>
    <w:rsid w:val="009B1C78"/>
    <w:rsid w:val="009B1FD0"/>
    <w:rsid w:val="009B2085"/>
    <w:rsid w:val="009B20BC"/>
    <w:rsid w:val="009B2356"/>
    <w:rsid w:val="009B2938"/>
    <w:rsid w:val="009B2941"/>
    <w:rsid w:val="009B2AE8"/>
    <w:rsid w:val="009B2C58"/>
    <w:rsid w:val="009B315E"/>
    <w:rsid w:val="009B3475"/>
    <w:rsid w:val="009B3766"/>
    <w:rsid w:val="009B3789"/>
    <w:rsid w:val="009B39AA"/>
    <w:rsid w:val="009B445B"/>
    <w:rsid w:val="009B46A7"/>
    <w:rsid w:val="009B48B0"/>
    <w:rsid w:val="009B4979"/>
    <w:rsid w:val="009B4D34"/>
    <w:rsid w:val="009B5253"/>
    <w:rsid w:val="009B528A"/>
    <w:rsid w:val="009B52CC"/>
    <w:rsid w:val="009B5383"/>
    <w:rsid w:val="009B5621"/>
    <w:rsid w:val="009B5719"/>
    <w:rsid w:val="009B58B4"/>
    <w:rsid w:val="009B5D57"/>
    <w:rsid w:val="009B6B52"/>
    <w:rsid w:val="009B6EB9"/>
    <w:rsid w:val="009B6FC8"/>
    <w:rsid w:val="009B7002"/>
    <w:rsid w:val="009B7200"/>
    <w:rsid w:val="009B7318"/>
    <w:rsid w:val="009B76C9"/>
    <w:rsid w:val="009B77D0"/>
    <w:rsid w:val="009C0313"/>
    <w:rsid w:val="009C0656"/>
    <w:rsid w:val="009C0854"/>
    <w:rsid w:val="009C0A67"/>
    <w:rsid w:val="009C0CDB"/>
    <w:rsid w:val="009C0F05"/>
    <w:rsid w:val="009C0F56"/>
    <w:rsid w:val="009C1100"/>
    <w:rsid w:val="009C1161"/>
    <w:rsid w:val="009C16A6"/>
    <w:rsid w:val="009C193B"/>
    <w:rsid w:val="009C193C"/>
    <w:rsid w:val="009C222F"/>
    <w:rsid w:val="009C2251"/>
    <w:rsid w:val="009C23F5"/>
    <w:rsid w:val="009C2828"/>
    <w:rsid w:val="009C2FCC"/>
    <w:rsid w:val="009C32F2"/>
    <w:rsid w:val="009C355D"/>
    <w:rsid w:val="009C384C"/>
    <w:rsid w:val="009C3CAF"/>
    <w:rsid w:val="009C3D10"/>
    <w:rsid w:val="009C4034"/>
    <w:rsid w:val="009C4192"/>
    <w:rsid w:val="009C43AC"/>
    <w:rsid w:val="009C4A86"/>
    <w:rsid w:val="009C4A8D"/>
    <w:rsid w:val="009C4BED"/>
    <w:rsid w:val="009C4C09"/>
    <w:rsid w:val="009C4C16"/>
    <w:rsid w:val="009C5101"/>
    <w:rsid w:val="009C5761"/>
    <w:rsid w:val="009C5CDC"/>
    <w:rsid w:val="009C5E36"/>
    <w:rsid w:val="009C5E5E"/>
    <w:rsid w:val="009C61F9"/>
    <w:rsid w:val="009C6602"/>
    <w:rsid w:val="009C67BF"/>
    <w:rsid w:val="009C6D68"/>
    <w:rsid w:val="009C7000"/>
    <w:rsid w:val="009C70AF"/>
    <w:rsid w:val="009C7283"/>
    <w:rsid w:val="009C732D"/>
    <w:rsid w:val="009C778B"/>
    <w:rsid w:val="009C7A96"/>
    <w:rsid w:val="009C7E5C"/>
    <w:rsid w:val="009C7EFC"/>
    <w:rsid w:val="009D0134"/>
    <w:rsid w:val="009D03C1"/>
    <w:rsid w:val="009D03DA"/>
    <w:rsid w:val="009D0B52"/>
    <w:rsid w:val="009D0C26"/>
    <w:rsid w:val="009D0D27"/>
    <w:rsid w:val="009D127C"/>
    <w:rsid w:val="009D1367"/>
    <w:rsid w:val="009D1441"/>
    <w:rsid w:val="009D15CA"/>
    <w:rsid w:val="009D178E"/>
    <w:rsid w:val="009D1AAE"/>
    <w:rsid w:val="009D1FD2"/>
    <w:rsid w:val="009D2036"/>
    <w:rsid w:val="009D224E"/>
    <w:rsid w:val="009D24A6"/>
    <w:rsid w:val="009D2A3C"/>
    <w:rsid w:val="009D2C09"/>
    <w:rsid w:val="009D2D72"/>
    <w:rsid w:val="009D2E1E"/>
    <w:rsid w:val="009D30FF"/>
    <w:rsid w:val="009D31D4"/>
    <w:rsid w:val="009D34FF"/>
    <w:rsid w:val="009D36FF"/>
    <w:rsid w:val="009D3975"/>
    <w:rsid w:val="009D3BD0"/>
    <w:rsid w:val="009D3E23"/>
    <w:rsid w:val="009D3E85"/>
    <w:rsid w:val="009D40AB"/>
    <w:rsid w:val="009D4151"/>
    <w:rsid w:val="009D42D0"/>
    <w:rsid w:val="009D44A1"/>
    <w:rsid w:val="009D4749"/>
    <w:rsid w:val="009D47D6"/>
    <w:rsid w:val="009D482E"/>
    <w:rsid w:val="009D4909"/>
    <w:rsid w:val="009D4F90"/>
    <w:rsid w:val="009D538F"/>
    <w:rsid w:val="009D539F"/>
    <w:rsid w:val="009D5429"/>
    <w:rsid w:val="009D55AF"/>
    <w:rsid w:val="009D571A"/>
    <w:rsid w:val="009D5DC6"/>
    <w:rsid w:val="009D5DD4"/>
    <w:rsid w:val="009D62BF"/>
    <w:rsid w:val="009D66E6"/>
    <w:rsid w:val="009D68FA"/>
    <w:rsid w:val="009D6BF9"/>
    <w:rsid w:val="009D7604"/>
    <w:rsid w:val="009D7755"/>
    <w:rsid w:val="009D7983"/>
    <w:rsid w:val="009D7D90"/>
    <w:rsid w:val="009E013B"/>
    <w:rsid w:val="009E0252"/>
    <w:rsid w:val="009E0392"/>
    <w:rsid w:val="009E06D2"/>
    <w:rsid w:val="009E071C"/>
    <w:rsid w:val="009E079A"/>
    <w:rsid w:val="009E0C5D"/>
    <w:rsid w:val="009E0CBA"/>
    <w:rsid w:val="009E0CC5"/>
    <w:rsid w:val="009E0DFD"/>
    <w:rsid w:val="009E12E2"/>
    <w:rsid w:val="009E1332"/>
    <w:rsid w:val="009E1488"/>
    <w:rsid w:val="009E1A67"/>
    <w:rsid w:val="009E1AD8"/>
    <w:rsid w:val="009E1AF5"/>
    <w:rsid w:val="009E1E32"/>
    <w:rsid w:val="009E2224"/>
    <w:rsid w:val="009E244E"/>
    <w:rsid w:val="009E24E2"/>
    <w:rsid w:val="009E26DD"/>
    <w:rsid w:val="009E2DB6"/>
    <w:rsid w:val="009E2EA0"/>
    <w:rsid w:val="009E320E"/>
    <w:rsid w:val="009E326E"/>
    <w:rsid w:val="009E3518"/>
    <w:rsid w:val="009E36BB"/>
    <w:rsid w:val="009E39A7"/>
    <w:rsid w:val="009E3A63"/>
    <w:rsid w:val="009E408B"/>
    <w:rsid w:val="009E4528"/>
    <w:rsid w:val="009E4541"/>
    <w:rsid w:val="009E45A7"/>
    <w:rsid w:val="009E4AC6"/>
    <w:rsid w:val="009E4F71"/>
    <w:rsid w:val="009E503E"/>
    <w:rsid w:val="009E5334"/>
    <w:rsid w:val="009E53CC"/>
    <w:rsid w:val="009E555E"/>
    <w:rsid w:val="009E5601"/>
    <w:rsid w:val="009E5642"/>
    <w:rsid w:val="009E56FF"/>
    <w:rsid w:val="009E6098"/>
    <w:rsid w:val="009E6573"/>
    <w:rsid w:val="009E67BA"/>
    <w:rsid w:val="009E6813"/>
    <w:rsid w:val="009E69D3"/>
    <w:rsid w:val="009E6D2D"/>
    <w:rsid w:val="009E6EB9"/>
    <w:rsid w:val="009E725C"/>
    <w:rsid w:val="009E7494"/>
    <w:rsid w:val="009E76B7"/>
    <w:rsid w:val="009E7727"/>
    <w:rsid w:val="009E7802"/>
    <w:rsid w:val="009E7824"/>
    <w:rsid w:val="009F0857"/>
    <w:rsid w:val="009F0BE3"/>
    <w:rsid w:val="009F0E13"/>
    <w:rsid w:val="009F10A5"/>
    <w:rsid w:val="009F1631"/>
    <w:rsid w:val="009F17EE"/>
    <w:rsid w:val="009F1876"/>
    <w:rsid w:val="009F189A"/>
    <w:rsid w:val="009F1AC3"/>
    <w:rsid w:val="009F1D04"/>
    <w:rsid w:val="009F1D06"/>
    <w:rsid w:val="009F1D92"/>
    <w:rsid w:val="009F2056"/>
    <w:rsid w:val="009F22A7"/>
    <w:rsid w:val="009F23B4"/>
    <w:rsid w:val="009F2599"/>
    <w:rsid w:val="009F2691"/>
    <w:rsid w:val="009F2737"/>
    <w:rsid w:val="009F28AD"/>
    <w:rsid w:val="009F2B8C"/>
    <w:rsid w:val="009F2BB2"/>
    <w:rsid w:val="009F2E35"/>
    <w:rsid w:val="009F30A0"/>
    <w:rsid w:val="009F3160"/>
    <w:rsid w:val="009F32EB"/>
    <w:rsid w:val="009F341C"/>
    <w:rsid w:val="009F36CE"/>
    <w:rsid w:val="009F36D4"/>
    <w:rsid w:val="009F3B52"/>
    <w:rsid w:val="009F3CB9"/>
    <w:rsid w:val="009F4257"/>
    <w:rsid w:val="009F42CC"/>
    <w:rsid w:val="009F47AE"/>
    <w:rsid w:val="009F4AED"/>
    <w:rsid w:val="009F4D32"/>
    <w:rsid w:val="009F57CA"/>
    <w:rsid w:val="009F5E5A"/>
    <w:rsid w:val="009F60B7"/>
    <w:rsid w:val="009F680B"/>
    <w:rsid w:val="009F69BC"/>
    <w:rsid w:val="009F6D13"/>
    <w:rsid w:val="009F7473"/>
    <w:rsid w:val="009F7660"/>
    <w:rsid w:val="009F788A"/>
    <w:rsid w:val="009F7A8B"/>
    <w:rsid w:val="009F7EA9"/>
    <w:rsid w:val="00A00292"/>
    <w:rsid w:val="00A00330"/>
    <w:rsid w:val="00A00F26"/>
    <w:rsid w:val="00A0101C"/>
    <w:rsid w:val="00A01241"/>
    <w:rsid w:val="00A014F3"/>
    <w:rsid w:val="00A0169D"/>
    <w:rsid w:val="00A016EB"/>
    <w:rsid w:val="00A017D2"/>
    <w:rsid w:val="00A0180D"/>
    <w:rsid w:val="00A0183E"/>
    <w:rsid w:val="00A01E3F"/>
    <w:rsid w:val="00A02405"/>
    <w:rsid w:val="00A02468"/>
    <w:rsid w:val="00A0270B"/>
    <w:rsid w:val="00A0288E"/>
    <w:rsid w:val="00A029B8"/>
    <w:rsid w:val="00A02E2E"/>
    <w:rsid w:val="00A03841"/>
    <w:rsid w:val="00A03A6D"/>
    <w:rsid w:val="00A03FE5"/>
    <w:rsid w:val="00A04060"/>
    <w:rsid w:val="00A04927"/>
    <w:rsid w:val="00A04BB3"/>
    <w:rsid w:val="00A04BBC"/>
    <w:rsid w:val="00A04BE4"/>
    <w:rsid w:val="00A04DA6"/>
    <w:rsid w:val="00A056C6"/>
    <w:rsid w:val="00A057E9"/>
    <w:rsid w:val="00A059C5"/>
    <w:rsid w:val="00A05B3C"/>
    <w:rsid w:val="00A05CF2"/>
    <w:rsid w:val="00A0619E"/>
    <w:rsid w:val="00A062D6"/>
    <w:rsid w:val="00A066CA"/>
    <w:rsid w:val="00A066E8"/>
    <w:rsid w:val="00A06C5B"/>
    <w:rsid w:val="00A07108"/>
    <w:rsid w:val="00A07286"/>
    <w:rsid w:val="00A07342"/>
    <w:rsid w:val="00A07389"/>
    <w:rsid w:val="00A0764C"/>
    <w:rsid w:val="00A07ECE"/>
    <w:rsid w:val="00A100B6"/>
    <w:rsid w:val="00A106D7"/>
    <w:rsid w:val="00A10894"/>
    <w:rsid w:val="00A10EF6"/>
    <w:rsid w:val="00A10F56"/>
    <w:rsid w:val="00A11150"/>
    <w:rsid w:val="00A1143C"/>
    <w:rsid w:val="00A119B3"/>
    <w:rsid w:val="00A11CE8"/>
    <w:rsid w:val="00A124D6"/>
    <w:rsid w:val="00A1262D"/>
    <w:rsid w:val="00A12843"/>
    <w:rsid w:val="00A12C82"/>
    <w:rsid w:val="00A12E67"/>
    <w:rsid w:val="00A12E92"/>
    <w:rsid w:val="00A1348B"/>
    <w:rsid w:val="00A13659"/>
    <w:rsid w:val="00A13F68"/>
    <w:rsid w:val="00A13FA7"/>
    <w:rsid w:val="00A1406A"/>
    <w:rsid w:val="00A14271"/>
    <w:rsid w:val="00A147A3"/>
    <w:rsid w:val="00A14CB4"/>
    <w:rsid w:val="00A14EDC"/>
    <w:rsid w:val="00A150BD"/>
    <w:rsid w:val="00A1512D"/>
    <w:rsid w:val="00A15713"/>
    <w:rsid w:val="00A15835"/>
    <w:rsid w:val="00A15F44"/>
    <w:rsid w:val="00A1602A"/>
    <w:rsid w:val="00A1632E"/>
    <w:rsid w:val="00A164C7"/>
    <w:rsid w:val="00A164FF"/>
    <w:rsid w:val="00A16788"/>
    <w:rsid w:val="00A1689C"/>
    <w:rsid w:val="00A16E94"/>
    <w:rsid w:val="00A17785"/>
    <w:rsid w:val="00A177E2"/>
    <w:rsid w:val="00A17C03"/>
    <w:rsid w:val="00A17C04"/>
    <w:rsid w:val="00A17C0F"/>
    <w:rsid w:val="00A17E04"/>
    <w:rsid w:val="00A200EB"/>
    <w:rsid w:val="00A20128"/>
    <w:rsid w:val="00A2026E"/>
    <w:rsid w:val="00A20401"/>
    <w:rsid w:val="00A20A2E"/>
    <w:rsid w:val="00A20BF7"/>
    <w:rsid w:val="00A20C9E"/>
    <w:rsid w:val="00A20D7D"/>
    <w:rsid w:val="00A21038"/>
    <w:rsid w:val="00A21642"/>
    <w:rsid w:val="00A21843"/>
    <w:rsid w:val="00A21C93"/>
    <w:rsid w:val="00A22061"/>
    <w:rsid w:val="00A22160"/>
    <w:rsid w:val="00A22263"/>
    <w:rsid w:val="00A2257E"/>
    <w:rsid w:val="00A225F0"/>
    <w:rsid w:val="00A2268F"/>
    <w:rsid w:val="00A22D56"/>
    <w:rsid w:val="00A22E70"/>
    <w:rsid w:val="00A22F37"/>
    <w:rsid w:val="00A22FC8"/>
    <w:rsid w:val="00A233BE"/>
    <w:rsid w:val="00A23577"/>
    <w:rsid w:val="00A2361C"/>
    <w:rsid w:val="00A2369D"/>
    <w:rsid w:val="00A2380A"/>
    <w:rsid w:val="00A23F50"/>
    <w:rsid w:val="00A2433F"/>
    <w:rsid w:val="00A249EE"/>
    <w:rsid w:val="00A24CB0"/>
    <w:rsid w:val="00A24F69"/>
    <w:rsid w:val="00A25444"/>
    <w:rsid w:val="00A25729"/>
    <w:rsid w:val="00A2575E"/>
    <w:rsid w:val="00A25960"/>
    <w:rsid w:val="00A25A47"/>
    <w:rsid w:val="00A25A77"/>
    <w:rsid w:val="00A25CF2"/>
    <w:rsid w:val="00A25D3B"/>
    <w:rsid w:val="00A25F5A"/>
    <w:rsid w:val="00A26353"/>
    <w:rsid w:val="00A26382"/>
    <w:rsid w:val="00A26770"/>
    <w:rsid w:val="00A26916"/>
    <w:rsid w:val="00A26B7B"/>
    <w:rsid w:val="00A26FEC"/>
    <w:rsid w:val="00A2724E"/>
    <w:rsid w:val="00A274CC"/>
    <w:rsid w:val="00A2765E"/>
    <w:rsid w:val="00A27860"/>
    <w:rsid w:val="00A279C9"/>
    <w:rsid w:val="00A279E5"/>
    <w:rsid w:val="00A27A6F"/>
    <w:rsid w:val="00A27B4E"/>
    <w:rsid w:val="00A27CEF"/>
    <w:rsid w:val="00A27E63"/>
    <w:rsid w:val="00A30259"/>
    <w:rsid w:val="00A304AA"/>
    <w:rsid w:val="00A3091F"/>
    <w:rsid w:val="00A30F77"/>
    <w:rsid w:val="00A3134E"/>
    <w:rsid w:val="00A31487"/>
    <w:rsid w:val="00A315C2"/>
    <w:rsid w:val="00A31AA3"/>
    <w:rsid w:val="00A31D86"/>
    <w:rsid w:val="00A31E5E"/>
    <w:rsid w:val="00A31EF9"/>
    <w:rsid w:val="00A3205B"/>
    <w:rsid w:val="00A323F1"/>
    <w:rsid w:val="00A3248E"/>
    <w:rsid w:val="00A32AC4"/>
    <w:rsid w:val="00A32CB1"/>
    <w:rsid w:val="00A32CDF"/>
    <w:rsid w:val="00A32E1B"/>
    <w:rsid w:val="00A34780"/>
    <w:rsid w:val="00A34D29"/>
    <w:rsid w:val="00A34DA1"/>
    <w:rsid w:val="00A34DBF"/>
    <w:rsid w:val="00A34E11"/>
    <w:rsid w:val="00A34FCA"/>
    <w:rsid w:val="00A35337"/>
    <w:rsid w:val="00A35626"/>
    <w:rsid w:val="00A357F0"/>
    <w:rsid w:val="00A35C22"/>
    <w:rsid w:val="00A35D1A"/>
    <w:rsid w:val="00A35D42"/>
    <w:rsid w:val="00A35D7E"/>
    <w:rsid w:val="00A35E01"/>
    <w:rsid w:val="00A36052"/>
    <w:rsid w:val="00A36282"/>
    <w:rsid w:val="00A3636D"/>
    <w:rsid w:val="00A36B46"/>
    <w:rsid w:val="00A36B5B"/>
    <w:rsid w:val="00A36BCB"/>
    <w:rsid w:val="00A36CB2"/>
    <w:rsid w:val="00A36DD1"/>
    <w:rsid w:val="00A36E19"/>
    <w:rsid w:val="00A37145"/>
    <w:rsid w:val="00A37180"/>
    <w:rsid w:val="00A3718F"/>
    <w:rsid w:val="00A37317"/>
    <w:rsid w:val="00A37486"/>
    <w:rsid w:val="00A375C6"/>
    <w:rsid w:val="00A375FB"/>
    <w:rsid w:val="00A3798E"/>
    <w:rsid w:val="00A37990"/>
    <w:rsid w:val="00A3799E"/>
    <w:rsid w:val="00A37B23"/>
    <w:rsid w:val="00A37D9A"/>
    <w:rsid w:val="00A37E08"/>
    <w:rsid w:val="00A408AE"/>
    <w:rsid w:val="00A409C6"/>
    <w:rsid w:val="00A40D07"/>
    <w:rsid w:val="00A40E7B"/>
    <w:rsid w:val="00A40F13"/>
    <w:rsid w:val="00A40FA7"/>
    <w:rsid w:val="00A410C6"/>
    <w:rsid w:val="00A414EC"/>
    <w:rsid w:val="00A41675"/>
    <w:rsid w:val="00A416E0"/>
    <w:rsid w:val="00A417A2"/>
    <w:rsid w:val="00A4191D"/>
    <w:rsid w:val="00A41965"/>
    <w:rsid w:val="00A41A0F"/>
    <w:rsid w:val="00A42075"/>
    <w:rsid w:val="00A420C3"/>
    <w:rsid w:val="00A4256D"/>
    <w:rsid w:val="00A4289F"/>
    <w:rsid w:val="00A42998"/>
    <w:rsid w:val="00A42AAF"/>
    <w:rsid w:val="00A42C80"/>
    <w:rsid w:val="00A42F1B"/>
    <w:rsid w:val="00A431C4"/>
    <w:rsid w:val="00A434DA"/>
    <w:rsid w:val="00A4369D"/>
    <w:rsid w:val="00A4395A"/>
    <w:rsid w:val="00A43A7D"/>
    <w:rsid w:val="00A43C42"/>
    <w:rsid w:val="00A4407A"/>
    <w:rsid w:val="00A4407F"/>
    <w:rsid w:val="00A44296"/>
    <w:rsid w:val="00A4432F"/>
    <w:rsid w:val="00A4458A"/>
    <w:rsid w:val="00A446A4"/>
    <w:rsid w:val="00A44A20"/>
    <w:rsid w:val="00A44C98"/>
    <w:rsid w:val="00A44CB4"/>
    <w:rsid w:val="00A44E65"/>
    <w:rsid w:val="00A44EE0"/>
    <w:rsid w:val="00A45417"/>
    <w:rsid w:val="00A458C0"/>
    <w:rsid w:val="00A458FE"/>
    <w:rsid w:val="00A45D9E"/>
    <w:rsid w:val="00A45E10"/>
    <w:rsid w:val="00A461F0"/>
    <w:rsid w:val="00A4645E"/>
    <w:rsid w:val="00A46535"/>
    <w:rsid w:val="00A465C9"/>
    <w:rsid w:val="00A468FD"/>
    <w:rsid w:val="00A46996"/>
    <w:rsid w:val="00A46F4B"/>
    <w:rsid w:val="00A46F7B"/>
    <w:rsid w:val="00A470F0"/>
    <w:rsid w:val="00A4736E"/>
    <w:rsid w:val="00A476AA"/>
    <w:rsid w:val="00A47760"/>
    <w:rsid w:val="00A47997"/>
    <w:rsid w:val="00A479E6"/>
    <w:rsid w:val="00A47F3E"/>
    <w:rsid w:val="00A5003B"/>
    <w:rsid w:val="00A5007F"/>
    <w:rsid w:val="00A500BD"/>
    <w:rsid w:val="00A5060A"/>
    <w:rsid w:val="00A50C15"/>
    <w:rsid w:val="00A50DD1"/>
    <w:rsid w:val="00A50DE7"/>
    <w:rsid w:val="00A5101A"/>
    <w:rsid w:val="00A514C2"/>
    <w:rsid w:val="00A51759"/>
    <w:rsid w:val="00A51BC0"/>
    <w:rsid w:val="00A51DEF"/>
    <w:rsid w:val="00A51EAE"/>
    <w:rsid w:val="00A5243F"/>
    <w:rsid w:val="00A524B0"/>
    <w:rsid w:val="00A529E9"/>
    <w:rsid w:val="00A52A4E"/>
    <w:rsid w:val="00A533E7"/>
    <w:rsid w:val="00A53A58"/>
    <w:rsid w:val="00A53A9A"/>
    <w:rsid w:val="00A53B5D"/>
    <w:rsid w:val="00A53FCC"/>
    <w:rsid w:val="00A54289"/>
    <w:rsid w:val="00A54291"/>
    <w:rsid w:val="00A5436C"/>
    <w:rsid w:val="00A545F8"/>
    <w:rsid w:val="00A549B0"/>
    <w:rsid w:val="00A549FA"/>
    <w:rsid w:val="00A54A99"/>
    <w:rsid w:val="00A54B41"/>
    <w:rsid w:val="00A54BC2"/>
    <w:rsid w:val="00A54ED5"/>
    <w:rsid w:val="00A54F7A"/>
    <w:rsid w:val="00A55076"/>
    <w:rsid w:val="00A55A7A"/>
    <w:rsid w:val="00A55C16"/>
    <w:rsid w:val="00A55DB4"/>
    <w:rsid w:val="00A55ED6"/>
    <w:rsid w:val="00A55FAE"/>
    <w:rsid w:val="00A56067"/>
    <w:rsid w:val="00A56622"/>
    <w:rsid w:val="00A56731"/>
    <w:rsid w:val="00A5678A"/>
    <w:rsid w:val="00A56C92"/>
    <w:rsid w:val="00A56E4C"/>
    <w:rsid w:val="00A56E5D"/>
    <w:rsid w:val="00A57255"/>
    <w:rsid w:val="00A57657"/>
    <w:rsid w:val="00A578AC"/>
    <w:rsid w:val="00A57C7B"/>
    <w:rsid w:val="00A57D1F"/>
    <w:rsid w:val="00A60147"/>
    <w:rsid w:val="00A60826"/>
    <w:rsid w:val="00A60E76"/>
    <w:rsid w:val="00A610D8"/>
    <w:rsid w:val="00A6127A"/>
    <w:rsid w:val="00A6159D"/>
    <w:rsid w:val="00A615F8"/>
    <w:rsid w:val="00A6161F"/>
    <w:rsid w:val="00A617FE"/>
    <w:rsid w:val="00A61CDA"/>
    <w:rsid w:val="00A61FBF"/>
    <w:rsid w:val="00A61FD9"/>
    <w:rsid w:val="00A62227"/>
    <w:rsid w:val="00A62252"/>
    <w:rsid w:val="00A622EC"/>
    <w:rsid w:val="00A62526"/>
    <w:rsid w:val="00A62674"/>
    <w:rsid w:val="00A6278D"/>
    <w:rsid w:val="00A62838"/>
    <w:rsid w:val="00A62C2E"/>
    <w:rsid w:val="00A62C35"/>
    <w:rsid w:val="00A62D0E"/>
    <w:rsid w:val="00A62DEB"/>
    <w:rsid w:val="00A62E98"/>
    <w:rsid w:val="00A62EAB"/>
    <w:rsid w:val="00A62FA7"/>
    <w:rsid w:val="00A63019"/>
    <w:rsid w:val="00A6331F"/>
    <w:rsid w:val="00A6358F"/>
    <w:rsid w:val="00A63666"/>
    <w:rsid w:val="00A637FC"/>
    <w:rsid w:val="00A63860"/>
    <w:rsid w:val="00A63D22"/>
    <w:rsid w:val="00A63EA0"/>
    <w:rsid w:val="00A642AD"/>
    <w:rsid w:val="00A646D4"/>
    <w:rsid w:val="00A648F9"/>
    <w:rsid w:val="00A64A26"/>
    <w:rsid w:val="00A64A64"/>
    <w:rsid w:val="00A64CD1"/>
    <w:rsid w:val="00A64E04"/>
    <w:rsid w:val="00A64F16"/>
    <w:rsid w:val="00A64FE3"/>
    <w:rsid w:val="00A6534C"/>
    <w:rsid w:val="00A654AC"/>
    <w:rsid w:val="00A6551F"/>
    <w:rsid w:val="00A65846"/>
    <w:rsid w:val="00A65867"/>
    <w:rsid w:val="00A6587C"/>
    <w:rsid w:val="00A658DA"/>
    <w:rsid w:val="00A65A81"/>
    <w:rsid w:val="00A65E19"/>
    <w:rsid w:val="00A65F23"/>
    <w:rsid w:val="00A6630E"/>
    <w:rsid w:val="00A663E8"/>
    <w:rsid w:val="00A66784"/>
    <w:rsid w:val="00A66822"/>
    <w:rsid w:val="00A66FBA"/>
    <w:rsid w:val="00A67413"/>
    <w:rsid w:val="00A678B0"/>
    <w:rsid w:val="00A6791B"/>
    <w:rsid w:val="00A70386"/>
    <w:rsid w:val="00A703CD"/>
    <w:rsid w:val="00A706CA"/>
    <w:rsid w:val="00A70767"/>
    <w:rsid w:val="00A707EC"/>
    <w:rsid w:val="00A70998"/>
    <w:rsid w:val="00A70A59"/>
    <w:rsid w:val="00A70A64"/>
    <w:rsid w:val="00A70AB8"/>
    <w:rsid w:val="00A70AEE"/>
    <w:rsid w:val="00A70BAB"/>
    <w:rsid w:val="00A70C32"/>
    <w:rsid w:val="00A71162"/>
    <w:rsid w:val="00A711A7"/>
    <w:rsid w:val="00A71403"/>
    <w:rsid w:val="00A71737"/>
    <w:rsid w:val="00A71776"/>
    <w:rsid w:val="00A717A9"/>
    <w:rsid w:val="00A71C8C"/>
    <w:rsid w:val="00A71D70"/>
    <w:rsid w:val="00A71DF5"/>
    <w:rsid w:val="00A71E80"/>
    <w:rsid w:val="00A71EE5"/>
    <w:rsid w:val="00A72171"/>
    <w:rsid w:val="00A722D7"/>
    <w:rsid w:val="00A7267C"/>
    <w:rsid w:val="00A72997"/>
    <w:rsid w:val="00A72E43"/>
    <w:rsid w:val="00A72E5A"/>
    <w:rsid w:val="00A72F21"/>
    <w:rsid w:val="00A7337E"/>
    <w:rsid w:val="00A73511"/>
    <w:rsid w:val="00A735FC"/>
    <w:rsid w:val="00A73805"/>
    <w:rsid w:val="00A73A33"/>
    <w:rsid w:val="00A73B58"/>
    <w:rsid w:val="00A73BB2"/>
    <w:rsid w:val="00A73D97"/>
    <w:rsid w:val="00A73F8A"/>
    <w:rsid w:val="00A73FEC"/>
    <w:rsid w:val="00A74502"/>
    <w:rsid w:val="00A7477C"/>
    <w:rsid w:val="00A74A5A"/>
    <w:rsid w:val="00A74D7F"/>
    <w:rsid w:val="00A74DDD"/>
    <w:rsid w:val="00A750C8"/>
    <w:rsid w:val="00A75494"/>
    <w:rsid w:val="00A75807"/>
    <w:rsid w:val="00A7582D"/>
    <w:rsid w:val="00A75A0F"/>
    <w:rsid w:val="00A75C19"/>
    <w:rsid w:val="00A75F18"/>
    <w:rsid w:val="00A764B2"/>
    <w:rsid w:val="00A76730"/>
    <w:rsid w:val="00A76A64"/>
    <w:rsid w:val="00A76BA1"/>
    <w:rsid w:val="00A76D79"/>
    <w:rsid w:val="00A76FC9"/>
    <w:rsid w:val="00A7717E"/>
    <w:rsid w:val="00A771CC"/>
    <w:rsid w:val="00A777C1"/>
    <w:rsid w:val="00A77919"/>
    <w:rsid w:val="00A77BA4"/>
    <w:rsid w:val="00A77C66"/>
    <w:rsid w:val="00A77D81"/>
    <w:rsid w:val="00A77F96"/>
    <w:rsid w:val="00A8002B"/>
    <w:rsid w:val="00A800F0"/>
    <w:rsid w:val="00A806FC"/>
    <w:rsid w:val="00A8078A"/>
    <w:rsid w:val="00A8081A"/>
    <w:rsid w:val="00A80C46"/>
    <w:rsid w:val="00A8128B"/>
    <w:rsid w:val="00A81361"/>
    <w:rsid w:val="00A81770"/>
    <w:rsid w:val="00A81B6F"/>
    <w:rsid w:val="00A81BCA"/>
    <w:rsid w:val="00A81F2A"/>
    <w:rsid w:val="00A821C9"/>
    <w:rsid w:val="00A824C1"/>
    <w:rsid w:val="00A826A2"/>
    <w:rsid w:val="00A8288E"/>
    <w:rsid w:val="00A8300E"/>
    <w:rsid w:val="00A83576"/>
    <w:rsid w:val="00A83828"/>
    <w:rsid w:val="00A83E50"/>
    <w:rsid w:val="00A83EF0"/>
    <w:rsid w:val="00A84154"/>
    <w:rsid w:val="00A841A9"/>
    <w:rsid w:val="00A84822"/>
    <w:rsid w:val="00A84931"/>
    <w:rsid w:val="00A84B85"/>
    <w:rsid w:val="00A84E24"/>
    <w:rsid w:val="00A84F0B"/>
    <w:rsid w:val="00A8527B"/>
    <w:rsid w:val="00A852A1"/>
    <w:rsid w:val="00A85474"/>
    <w:rsid w:val="00A8563F"/>
    <w:rsid w:val="00A85C77"/>
    <w:rsid w:val="00A85C93"/>
    <w:rsid w:val="00A85E8A"/>
    <w:rsid w:val="00A85EBF"/>
    <w:rsid w:val="00A85FA1"/>
    <w:rsid w:val="00A861FB"/>
    <w:rsid w:val="00A866E9"/>
    <w:rsid w:val="00A8672A"/>
    <w:rsid w:val="00A86C2F"/>
    <w:rsid w:val="00A86F94"/>
    <w:rsid w:val="00A8796F"/>
    <w:rsid w:val="00A879DB"/>
    <w:rsid w:val="00A903DC"/>
    <w:rsid w:val="00A9047C"/>
    <w:rsid w:val="00A907BE"/>
    <w:rsid w:val="00A907F3"/>
    <w:rsid w:val="00A90DDF"/>
    <w:rsid w:val="00A90FC0"/>
    <w:rsid w:val="00A9112E"/>
    <w:rsid w:val="00A91139"/>
    <w:rsid w:val="00A91548"/>
    <w:rsid w:val="00A915D7"/>
    <w:rsid w:val="00A91A60"/>
    <w:rsid w:val="00A91BEE"/>
    <w:rsid w:val="00A91F68"/>
    <w:rsid w:val="00A92041"/>
    <w:rsid w:val="00A920F5"/>
    <w:rsid w:val="00A9254C"/>
    <w:rsid w:val="00A925B5"/>
    <w:rsid w:val="00A92679"/>
    <w:rsid w:val="00A92806"/>
    <w:rsid w:val="00A92AAB"/>
    <w:rsid w:val="00A92D45"/>
    <w:rsid w:val="00A931B4"/>
    <w:rsid w:val="00A93438"/>
    <w:rsid w:val="00A9361A"/>
    <w:rsid w:val="00A938B0"/>
    <w:rsid w:val="00A93B6E"/>
    <w:rsid w:val="00A93CAB"/>
    <w:rsid w:val="00A93D8D"/>
    <w:rsid w:val="00A94641"/>
    <w:rsid w:val="00A946D3"/>
    <w:rsid w:val="00A94783"/>
    <w:rsid w:val="00A9487F"/>
    <w:rsid w:val="00A948AB"/>
    <w:rsid w:val="00A94F13"/>
    <w:rsid w:val="00A94F28"/>
    <w:rsid w:val="00A95082"/>
    <w:rsid w:val="00A950B1"/>
    <w:rsid w:val="00A95949"/>
    <w:rsid w:val="00A959FF"/>
    <w:rsid w:val="00A95D9E"/>
    <w:rsid w:val="00A95FA3"/>
    <w:rsid w:val="00A960E5"/>
    <w:rsid w:val="00A96332"/>
    <w:rsid w:val="00A96AED"/>
    <w:rsid w:val="00A9709C"/>
    <w:rsid w:val="00A9757F"/>
    <w:rsid w:val="00A97E04"/>
    <w:rsid w:val="00A97EB3"/>
    <w:rsid w:val="00A97EF1"/>
    <w:rsid w:val="00AA00F9"/>
    <w:rsid w:val="00AA0131"/>
    <w:rsid w:val="00AA0271"/>
    <w:rsid w:val="00AA0463"/>
    <w:rsid w:val="00AA059A"/>
    <w:rsid w:val="00AA0632"/>
    <w:rsid w:val="00AA0728"/>
    <w:rsid w:val="00AA0DCF"/>
    <w:rsid w:val="00AA0F07"/>
    <w:rsid w:val="00AA13D5"/>
    <w:rsid w:val="00AA1714"/>
    <w:rsid w:val="00AA19E0"/>
    <w:rsid w:val="00AA1E04"/>
    <w:rsid w:val="00AA20B4"/>
    <w:rsid w:val="00AA23EB"/>
    <w:rsid w:val="00AA247F"/>
    <w:rsid w:val="00AA24B8"/>
    <w:rsid w:val="00AA251B"/>
    <w:rsid w:val="00AA2A7F"/>
    <w:rsid w:val="00AA2A96"/>
    <w:rsid w:val="00AA2C4C"/>
    <w:rsid w:val="00AA2ECE"/>
    <w:rsid w:val="00AA3446"/>
    <w:rsid w:val="00AA36C0"/>
    <w:rsid w:val="00AA3B1C"/>
    <w:rsid w:val="00AA3BD2"/>
    <w:rsid w:val="00AA3F76"/>
    <w:rsid w:val="00AA40D4"/>
    <w:rsid w:val="00AA42A0"/>
    <w:rsid w:val="00AA43CB"/>
    <w:rsid w:val="00AA45DF"/>
    <w:rsid w:val="00AA46CD"/>
    <w:rsid w:val="00AA4803"/>
    <w:rsid w:val="00AA48F3"/>
    <w:rsid w:val="00AA4AD6"/>
    <w:rsid w:val="00AA4B22"/>
    <w:rsid w:val="00AA4B99"/>
    <w:rsid w:val="00AA4C06"/>
    <w:rsid w:val="00AA4C72"/>
    <w:rsid w:val="00AA4CA1"/>
    <w:rsid w:val="00AA5108"/>
    <w:rsid w:val="00AA51D9"/>
    <w:rsid w:val="00AA545D"/>
    <w:rsid w:val="00AA55DE"/>
    <w:rsid w:val="00AA5914"/>
    <w:rsid w:val="00AA5944"/>
    <w:rsid w:val="00AA5951"/>
    <w:rsid w:val="00AA5E77"/>
    <w:rsid w:val="00AA5EA4"/>
    <w:rsid w:val="00AA5FC7"/>
    <w:rsid w:val="00AA5FD5"/>
    <w:rsid w:val="00AA65A3"/>
    <w:rsid w:val="00AA66CC"/>
    <w:rsid w:val="00AA6811"/>
    <w:rsid w:val="00AA6849"/>
    <w:rsid w:val="00AA699C"/>
    <w:rsid w:val="00AA72FA"/>
    <w:rsid w:val="00AA7365"/>
    <w:rsid w:val="00AA758A"/>
    <w:rsid w:val="00AA77A1"/>
    <w:rsid w:val="00AA77C3"/>
    <w:rsid w:val="00AA7A43"/>
    <w:rsid w:val="00AA7A56"/>
    <w:rsid w:val="00AA7A86"/>
    <w:rsid w:val="00AA7B82"/>
    <w:rsid w:val="00AB0128"/>
    <w:rsid w:val="00AB02FC"/>
    <w:rsid w:val="00AB07D6"/>
    <w:rsid w:val="00AB0B28"/>
    <w:rsid w:val="00AB0B32"/>
    <w:rsid w:val="00AB0D51"/>
    <w:rsid w:val="00AB1136"/>
    <w:rsid w:val="00AB11F6"/>
    <w:rsid w:val="00AB16FB"/>
    <w:rsid w:val="00AB1709"/>
    <w:rsid w:val="00AB18DE"/>
    <w:rsid w:val="00AB19EF"/>
    <w:rsid w:val="00AB1C8C"/>
    <w:rsid w:val="00AB22BF"/>
    <w:rsid w:val="00AB235C"/>
    <w:rsid w:val="00AB2371"/>
    <w:rsid w:val="00AB27C4"/>
    <w:rsid w:val="00AB28EE"/>
    <w:rsid w:val="00AB29BA"/>
    <w:rsid w:val="00AB2D83"/>
    <w:rsid w:val="00AB3079"/>
    <w:rsid w:val="00AB3126"/>
    <w:rsid w:val="00AB3195"/>
    <w:rsid w:val="00AB3B93"/>
    <w:rsid w:val="00AB3C3A"/>
    <w:rsid w:val="00AB3C8F"/>
    <w:rsid w:val="00AB3F66"/>
    <w:rsid w:val="00AB3F9F"/>
    <w:rsid w:val="00AB3FAB"/>
    <w:rsid w:val="00AB4518"/>
    <w:rsid w:val="00AB4959"/>
    <w:rsid w:val="00AB4E9D"/>
    <w:rsid w:val="00AB4F32"/>
    <w:rsid w:val="00AB4FD4"/>
    <w:rsid w:val="00AB5147"/>
    <w:rsid w:val="00AB5353"/>
    <w:rsid w:val="00AB536D"/>
    <w:rsid w:val="00AB54AD"/>
    <w:rsid w:val="00AB57FE"/>
    <w:rsid w:val="00AB5B1A"/>
    <w:rsid w:val="00AB5BF5"/>
    <w:rsid w:val="00AB60ED"/>
    <w:rsid w:val="00AB62A7"/>
    <w:rsid w:val="00AB6456"/>
    <w:rsid w:val="00AB6460"/>
    <w:rsid w:val="00AB6777"/>
    <w:rsid w:val="00AB683D"/>
    <w:rsid w:val="00AB6843"/>
    <w:rsid w:val="00AB687A"/>
    <w:rsid w:val="00AB68A0"/>
    <w:rsid w:val="00AB69E2"/>
    <w:rsid w:val="00AB70C6"/>
    <w:rsid w:val="00AB70F4"/>
    <w:rsid w:val="00AB778E"/>
    <w:rsid w:val="00AB7A43"/>
    <w:rsid w:val="00AB7D57"/>
    <w:rsid w:val="00AB7E7E"/>
    <w:rsid w:val="00AC0024"/>
    <w:rsid w:val="00AC01A4"/>
    <w:rsid w:val="00AC0475"/>
    <w:rsid w:val="00AC04F6"/>
    <w:rsid w:val="00AC0A75"/>
    <w:rsid w:val="00AC0DC7"/>
    <w:rsid w:val="00AC0FF1"/>
    <w:rsid w:val="00AC1370"/>
    <w:rsid w:val="00AC175D"/>
    <w:rsid w:val="00AC17B8"/>
    <w:rsid w:val="00AC18F1"/>
    <w:rsid w:val="00AC1CB0"/>
    <w:rsid w:val="00AC2D45"/>
    <w:rsid w:val="00AC3672"/>
    <w:rsid w:val="00AC3675"/>
    <w:rsid w:val="00AC37A6"/>
    <w:rsid w:val="00AC3EA1"/>
    <w:rsid w:val="00AC3FAA"/>
    <w:rsid w:val="00AC429F"/>
    <w:rsid w:val="00AC46A4"/>
    <w:rsid w:val="00AC4EDC"/>
    <w:rsid w:val="00AC51D4"/>
    <w:rsid w:val="00AC5544"/>
    <w:rsid w:val="00AC5637"/>
    <w:rsid w:val="00AC57C0"/>
    <w:rsid w:val="00AC5A19"/>
    <w:rsid w:val="00AC5AA0"/>
    <w:rsid w:val="00AC5DA7"/>
    <w:rsid w:val="00AC6242"/>
    <w:rsid w:val="00AC62BC"/>
    <w:rsid w:val="00AC6870"/>
    <w:rsid w:val="00AC6BE3"/>
    <w:rsid w:val="00AC6EB1"/>
    <w:rsid w:val="00AC738C"/>
    <w:rsid w:val="00AC781B"/>
    <w:rsid w:val="00AC797D"/>
    <w:rsid w:val="00AC79E9"/>
    <w:rsid w:val="00AC7EB6"/>
    <w:rsid w:val="00AD00B0"/>
    <w:rsid w:val="00AD0389"/>
    <w:rsid w:val="00AD03FA"/>
    <w:rsid w:val="00AD044C"/>
    <w:rsid w:val="00AD07DE"/>
    <w:rsid w:val="00AD09AB"/>
    <w:rsid w:val="00AD0BCB"/>
    <w:rsid w:val="00AD0CBA"/>
    <w:rsid w:val="00AD0F46"/>
    <w:rsid w:val="00AD0F89"/>
    <w:rsid w:val="00AD1088"/>
    <w:rsid w:val="00AD14A6"/>
    <w:rsid w:val="00AD1DD2"/>
    <w:rsid w:val="00AD1EC0"/>
    <w:rsid w:val="00AD1F1C"/>
    <w:rsid w:val="00AD20C1"/>
    <w:rsid w:val="00AD2255"/>
    <w:rsid w:val="00AD2569"/>
    <w:rsid w:val="00AD2714"/>
    <w:rsid w:val="00AD27AA"/>
    <w:rsid w:val="00AD28E9"/>
    <w:rsid w:val="00AD2DF5"/>
    <w:rsid w:val="00AD3265"/>
    <w:rsid w:val="00AD35FE"/>
    <w:rsid w:val="00AD36A8"/>
    <w:rsid w:val="00AD38FC"/>
    <w:rsid w:val="00AD3CF0"/>
    <w:rsid w:val="00AD3DC8"/>
    <w:rsid w:val="00AD3E86"/>
    <w:rsid w:val="00AD40B6"/>
    <w:rsid w:val="00AD475C"/>
    <w:rsid w:val="00AD486E"/>
    <w:rsid w:val="00AD4A5F"/>
    <w:rsid w:val="00AD4A6C"/>
    <w:rsid w:val="00AD4F50"/>
    <w:rsid w:val="00AD50AD"/>
    <w:rsid w:val="00AD51BA"/>
    <w:rsid w:val="00AD51ED"/>
    <w:rsid w:val="00AD53BF"/>
    <w:rsid w:val="00AD54E6"/>
    <w:rsid w:val="00AD57A9"/>
    <w:rsid w:val="00AD59AF"/>
    <w:rsid w:val="00AD5A9A"/>
    <w:rsid w:val="00AD5C31"/>
    <w:rsid w:val="00AD5E09"/>
    <w:rsid w:val="00AD5ECF"/>
    <w:rsid w:val="00AD6030"/>
    <w:rsid w:val="00AD6157"/>
    <w:rsid w:val="00AD6CC3"/>
    <w:rsid w:val="00AD6CD1"/>
    <w:rsid w:val="00AD6F98"/>
    <w:rsid w:val="00AD6FD5"/>
    <w:rsid w:val="00AD730B"/>
    <w:rsid w:val="00AD7582"/>
    <w:rsid w:val="00AD761C"/>
    <w:rsid w:val="00AD787A"/>
    <w:rsid w:val="00AD7CC9"/>
    <w:rsid w:val="00AD7E9C"/>
    <w:rsid w:val="00AD7F9A"/>
    <w:rsid w:val="00AE073B"/>
    <w:rsid w:val="00AE09EE"/>
    <w:rsid w:val="00AE0A1F"/>
    <w:rsid w:val="00AE0A60"/>
    <w:rsid w:val="00AE0E11"/>
    <w:rsid w:val="00AE0EAB"/>
    <w:rsid w:val="00AE0ECF"/>
    <w:rsid w:val="00AE0FA7"/>
    <w:rsid w:val="00AE179F"/>
    <w:rsid w:val="00AE17A4"/>
    <w:rsid w:val="00AE1840"/>
    <w:rsid w:val="00AE1AD3"/>
    <w:rsid w:val="00AE1AE5"/>
    <w:rsid w:val="00AE1CBB"/>
    <w:rsid w:val="00AE1E23"/>
    <w:rsid w:val="00AE22A4"/>
    <w:rsid w:val="00AE23FB"/>
    <w:rsid w:val="00AE263D"/>
    <w:rsid w:val="00AE266E"/>
    <w:rsid w:val="00AE2827"/>
    <w:rsid w:val="00AE2889"/>
    <w:rsid w:val="00AE28A8"/>
    <w:rsid w:val="00AE2921"/>
    <w:rsid w:val="00AE2B5D"/>
    <w:rsid w:val="00AE2B81"/>
    <w:rsid w:val="00AE2D19"/>
    <w:rsid w:val="00AE2F12"/>
    <w:rsid w:val="00AE30AB"/>
    <w:rsid w:val="00AE332A"/>
    <w:rsid w:val="00AE3713"/>
    <w:rsid w:val="00AE42E4"/>
    <w:rsid w:val="00AE43CA"/>
    <w:rsid w:val="00AE484B"/>
    <w:rsid w:val="00AE4A18"/>
    <w:rsid w:val="00AE4E65"/>
    <w:rsid w:val="00AE4F2E"/>
    <w:rsid w:val="00AE5137"/>
    <w:rsid w:val="00AE5153"/>
    <w:rsid w:val="00AE5694"/>
    <w:rsid w:val="00AE56F1"/>
    <w:rsid w:val="00AE57FC"/>
    <w:rsid w:val="00AE582A"/>
    <w:rsid w:val="00AE5F47"/>
    <w:rsid w:val="00AE600A"/>
    <w:rsid w:val="00AE6684"/>
    <w:rsid w:val="00AE66BE"/>
    <w:rsid w:val="00AE66E9"/>
    <w:rsid w:val="00AE67BB"/>
    <w:rsid w:val="00AE68F5"/>
    <w:rsid w:val="00AE694D"/>
    <w:rsid w:val="00AE699B"/>
    <w:rsid w:val="00AE6C16"/>
    <w:rsid w:val="00AE6C3E"/>
    <w:rsid w:val="00AE6DF3"/>
    <w:rsid w:val="00AE7640"/>
    <w:rsid w:val="00AE7676"/>
    <w:rsid w:val="00AE7F78"/>
    <w:rsid w:val="00AF023B"/>
    <w:rsid w:val="00AF0309"/>
    <w:rsid w:val="00AF0370"/>
    <w:rsid w:val="00AF0AAD"/>
    <w:rsid w:val="00AF0B21"/>
    <w:rsid w:val="00AF0CD7"/>
    <w:rsid w:val="00AF0DDC"/>
    <w:rsid w:val="00AF0DF5"/>
    <w:rsid w:val="00AF0F28"/>
    <w:rsid w:val="00AF0FD8"/>
    <w:rsid w:val="00AF10B8"/>
    <w:rsid w:val="00AF11CE"/>
    <w:rsid w:val="00AF1430"/>
    <w:rsid w:val="00AF15C3"/>
    <w:rsid w:val="00AF175C"/>
    <w:rsid w:val="00AF1956"/>
    <w:rsid w:val="00AF1A47"/>
    <w:rsid w:val="00AF1DE4"/>
    <w:rsid w:val="00AF1E9E"/>
    <w:rsid w:val="00AF22BF"/>
    <w:rsid w:val="00AF22DA"/>
    <w:rsid w:val="00AF2992"/>
    <w:rsid w:val="00AF29AE"/>
    <w:rsid w:val="00AF2BBF"/>
    <w:rsid w:val="00AF2C72"/>
    <w:rsid w:val="00AF2DD4"/>
    <w:rsid w:val="00AF3306"/>
    <w:rsid w:val="00AF33A0"/>
    <w:rsid w:val="00AF3484"/>
    <w:rsid w:val="00AF386D"/>
    <w:rsid w:val="00AF3938"/>
    <w:rsid w:val="00AF4058"/>
    <w:rsid w:val="00AF4324"/>
    <w:rsid w:val="00AF4D7F"/>
    <w:rsid w:val="00AF53BD"/>
    <w:rsid w:val="00AF55AB"/>
    <w:rsid w:val="00AF5620"/>
    <w:rsid w:val="00AF56A0"/>
    <w:rsid w:val="00AF5C72"/>
    <w:rsid w:val="00AF6021"/>
    <w:rsid w:val="00AF6429"/>
    <w:rsid w:val="00AF6B52"/>
    <w:rsid w:val="00AF6D65"/>
    <w:rsid w:val="00AF720C"/>
    <w:rsid w:val="00AF728A"/>
    <w:rsid w:val="00AF7A17"/>
    <w:rsid w:val="00AF7AF6"/>
    <w:rsid w:val="00AF7BAA"/>
    <w:rsid w:val="00B002C6"/>
    <w:rsid w:val="00B003BE"/>
    <w:rsid w:val="00B006DC"/>
    <w:rsid w:val="00B006EA"/>
    <w:rsid w:val="00B007B2"/>
    <w:rsid w:val="00B008B2"/>
    <w:rsid w:val="00B0097A"/>
    <w:rsid w:val="00B00B86"/>
    <w:rsid w:val="00B00C01"/>
    <w:rsid w:val="00B00F5A"/>
    <w:rsid w:val="00B012EF"/>
    <w:rsid w:val="00B0158C"/>
    <w:rsid w:val="00B01961"/>
    <w:rsid w:val="00B01B42"/>
    <w:rsid w:val="00B0250B"/>
    <w:rsid w:val="00B02549"/>
    <w:rsid w:val="00B02801"/>
    <w:rsid w:val="00B029FA"/>
    <w:rsid w:val="00B02AF1"/>
    <w:rsid w:val="00B02C7E"/>
    <w:rsid w:val="00B03338"/>
    <w:rsid w:val="00B03408"/>
    <w:rsid w:val="00B03845"/>
    <w:rsid w:val="00B041CB"/>
    <w:rsid w:val="00B041D7"/>
    <w:rsid w:val="00B04341"/>
    <w:rsid w:val="00B0446D"/>
    <w:rsid w:val="00B0462A"/>
    <w:rsid w:val="00B0470C"/>
    <w:rsid w:val="00B047DC"/>
    <w:rsid w:val="00B0493B"/>
    <w:rsid w:val="00B04C43"/>
    <w:rsid w:val="00B04E03"/>
    <w:rsid w:val="00B05160"/>
    <w:rsid w:val="00B05619"/>
    <w:rsid w:val="00B0569E"/>
    <w:rsid w:val="00B0570D"/>
    <w:rsid w:val="00B05883"/>
    <w:rsid w:val="00B05A41"/>
    <w:rsid w:val="00B05C01"/>
    <w:rsid w:val="00B05FC6"/>
    <w:rsid w:val="00B0609B"/>
    <w:rsid w:val="00B062F5"/>
    <w:rsid w:val="00B0641C"/>
    <w:rsid w:val="00B06840"/>
    <w:rsid w:val="00B068E7"/>
    <w:rsid w:val="00B06AB5"/>
    <w:rsid w:val="00B06C4C"/>
    <w:rsid w:val="00B06D34"/>
    <w:rsid w:val="00B06FA6"/>
    <w:rsid w:val="00B07B40"/>
    <w:rsid w:val="00B07CE7"/>
    <w:rsid w:val="00B1012E"/>
    <w:rsid w:val="00B10182"/>
    <w:rsid w:val="00B10349"/>
    <w:rsid w:val="00B1056A"/>
    <w:rsid w:val="00B1070B"/>
    <w:rsid w:val="00B10B18"/>
    <w:rsid w:val="00B113AE"/>
    <w:rsid w:val="00B11419"/>
    <w:rsid w:val="00B1158D"/>
    <w:rsid w:val="00B11656"/>
    <w:rsid w:val="00B11681"/>
    <w:rsid w:val="00B116A7"/>
    <w:rsid w:val="00B117CD"/>
    <w:rsid w:val="00B11835"/>
    <w:rsid w:val="00B11903"/>
    <w:rsid w:val="00B11961"/>
    <w:rsid w:val="00B11A03"/>
    <w:rsid w:val="00B11FEE"/>
    <w:rsid w:val="00B1204E"/>
    <w:rsid w:val="00B123B6"/>
    <w:rsid w:val="00B1261E"/>
    <w:rsid w:val="00B126FA"/>
    <w:rsid w:val="00B12973"/>
    <w:rsid w:val="00B12EBB"/>
    <w:rsid w:val="00B136E3"/>
    <w:rsid w:val="00B13716"/>
    <w:rsid w:val="00B13879"/>
    <w:rsid w:val="00B13A40"/>
    <w:rsid w:val="00B13CE9"/>
    <w:rsid w:val="00B13ECE"/>
    <w:rsid w:val="00B1464E"/>
    <w:rsid w:val="00B1478F"/>
    <w:rsid w:val="00B148EC"/>
    <w:rsid w:val="00B14ACC"/>
    <w:rsid w:val="00B14BDB"/>
    <w:rsid w:val="00B1503D"/>
    <w:rsid w:val="00B1525A"/>
    <w:rsid w:val="00B157D4"/>
    <w:rsid w:val="00B15B22"/>
    <w:rsid w:val="00B15BAF"/>
    <w:rsid w:val="00B15C5E"/>
    <w:rsid w:val="00B15F3E"/>
    <w:rsid w:val="00B16104"/>
    <w:rsid w:val="00B16271"/>
    <w:rsid w:val="00B16578"/>
    <w:rsid w:val="00B167F0"/>
    <w:rsid w:val="00B16977"/>
    <w:rsid w:val="00B1698D"/>
    <w:rsid w:val="00B16AA0"/>
    <w:rsid w:val="00B16B95"/>
    <w:rsid w:val="00B16C44"/>
    <w:rsid w:val="00B1701F"/>
    <w:rsid w:val="00B17198"/>
    <w:rsid w:val="00B17649"/>
    <w:rsid w:val="00B17BBF"/>
    <w:rsid w:val="00B17C21"/>
    <w:rsid w:val="00B17D31"/>
    <w:rsid w:val="00B17F14"/>
    <w:rsid w:val="00B20003"/>
    <w:rsid w:val="00B2025A"/>
    <w:rsid w:val="00B2041A"/>
    <w:rsid w:val="00B20428"/>
    <w:rsid w:val="00B204FA"/>
    <w:rsid w:val="00B20655"/>
    <w:rsid w:val="00B20686"/>
    <w:rsid w:val="00B20769"/>
    <w:rsid w:val="00B20875"/>
    <w:rsid w:val="00B2127B"/>
    <w:rsid w:val="00B2169A"/>
    <w:rsid w:val="00B217A8"/>
    <w:rsid w:val="00B21C01"/>
    <w:rsid w:val="00B21C5D"/>
    <w:rsid w:val="00B21CC1"/>
    <w:rsid w:val="00B21D83"/>
    <w:rsid w:val="00B21E35"/>
    <w:rsid w:val="00B21E5C"/>
    <w:rsid w:val="00B21E87"/>
    <w:rsid w:val="00B221D9"/>
    <w:rsid w:val="00B22278"/>
    <w:rsid w:val="00B22316"/>
    <w:rsid w:val="00B223A2"/>
    <w:rsid w:val="00B22428"/>
    <w:rsid w:val="00B2285D"/>
    <w:rsid w:val="00B2297F"/>
    <w:rsid w:val="00B22B31"/>
    <w:rsid w:val="00B22CA7"/>
    <w:rsid w:val="00B23E20"/>
    <w:rsid w:val="00B24093"/>
    <w:rsid w:val="00B24419"/>
    <w:rsid w:val="00B2447A"/>
    <w:rsid w:val="00B2468C"/>
    <w:rsid w:val="00B249A8"/>
    <w:rsid w:val="00B24EEE"/>
    <w:rsid w:val="00B24FBB"/>
    <w:rsid w:val="00B2532F"/>
    <w:rsid w:val="00B25880"/>
    <w:rsid w:val="00B25A97"/>
    <w:rsid w:val="00B25BE2"/>
    <w:rsid w:val="00B260BA"/>
    <w:rsid w:val="00B262FE"/>
    <w:rsid w:val="00B265AE"/>
    <w:rsid w:val="00B267A0"/>
    <w:rsid w:val="00B269BE"/>
    <w:rsid w:val="00B26ECD"/>
    <w:rsid w:val="00B26F0B"/>
    <w:rsid w:val="00B271F0"/>
    <w:rsid w:val="00B27209"/>
    <w:rsid w:val="00B279BE"/>
    <w:rsid w:val="00B27A72"/>
    <w:rsid w:val="00B27B79"/>
    <w:rsid w:val="00B27E2A"/>
    <w:rsid w:val="00B27EB1"/>
    <w:rsid w:val="00B27F7D"/>
    <w:rsid w:val="00B302A1"/>
    <w:rsid w:val="00B303F5"/>
    <w:rsid w:val="00B30787"/>
    <w:rsid w:val="00B30924"/>
    <w:rsid w:val="00B30A00"/>
    <w:rsid w:val="00B30B36"/>
    <w:rsid w:val="00B30E2A"/>
    <w:rsid w:val="00B30FDB"/>
    <w:rsid w:val="00B3121A"/>
    <w:rsid w:val="00B3155C"/>
    <w:rsid w:val="00B31A3F"/>
    <w:rsid w:val="00B31AD2"/>
    <w:rsid w:val="00B31C01"/>
    <w:rsid w:val="00B31CC7"/>
    <w:rsid w:val="00B31E72"/>
    <w:rsid w:val="00B32465"/>
    <w:rsid w:val="00B324AC"/>
    <w:rsid w:val="00B32A1D"/>
    <w:rsid w:val="00B32D02"/>
    <w:rsid w:val="00B32FCE"/>
    <w:rsid w:val="00B331DE"/>
    <w:rsid w:val="00B33312"/>
    <w:rsid w:val="00B3336B"/>
    <w:rsid w:val="00B33422"/>
    <w:rsid w:val="00B338F6"/>
    <w:rsid w:val="00B33BCF"/>
    <w:rsid w:val="00B33C32"/>
    <w:rsid w:val="00B3422F"/>
    <w:rsid w:val="00B34246"/>
    <w:rsid w:val="00B342D6"/>
    <w:rsid w:val="00B34450"/>
    <w:rsid w:val="00B344FE"/>
    <w:rsid w:val="00B34521"/>
    <w:rsid w:val="00B34651"/>
    <w:rsid w:val="00B3470B"/>
    <w:rsid w:val="00B34736"/>
    <w:rsid w:val="00B347B2"/>
    <w:rsid w:val="00B349C8"/>
    <w:rsid w:val="00B34FD5"/>
    <w:rsid w:val="00B35146"/>
    <w:rsid w:val="00B351FC"/>
    <w:rsid w:val="00B35E06"/>
    <w:rsid w:val="00B35FF9"/>
    <w:rsid w:val="00B3626D"/>
    <w:rsid w:val="00B3665D"/>
    <w:rsid w:val="00B36662"/>
    <w:rsid w:val="00B3685A"/>
    <w:rsid w:val="00B3686B"/>
    <w:rsid w:val="00B36BD0"/>
    <w:rsid w:val="00B36D29"/>
    <w:rsid w:val="00B36F00"/>
    <w:rsid w:val="00B36F6D"/>
    <w:rsid w:val="00B37195"/>
    <w:rsid w:val="00B37473"/>
    <w:rsid w:val="00B37875"/>
    <w:rsid w:val="00B37A29"/>
    <w:rsid w:val="00B37B7F"/>
    <w:rsid w:val="00B37D6F"/>
    <w:rsid w:val="00B37DE4"/>
    <w:rsid w:val="00B37EDE"/>
    <w:rsid w:val="00B37F76"/>
    <w:rsid w:val="00B40073"/>
    <w:rsid w:val="00B40640"/>
    <w:rsid w:val="00B41175"/>
    <w:rsid w:val="00B4117E"/>
    <w:rsid w:val="00B411DD"/>
    <w:rsid w:val="00B41205"/>
    <w:rsid w:val="00B4140E"/>
    <w:rsid w:val="00B414B2"/>
    <w:rsid w:val="00B417EA"/>
    <w:rsid w:val="00B41953"/>
    <w:rsid w:val="00B41B9C"/>
    <w:rsid w:val="00B41CA3"/>
    <w:rsid w:val="00B41FC1"/>
    <w:rsid w:val="00B420EC"/>
    <w:rsid w:val="00B42207"/>
    <w:rsid w:val="00B42316"/>
    <w:rsid w:val="00B42446"/>
    <w:rsid w:val="00B4273F"/>
    <w:rsid w:val="00B427A8"/>
    <w:rsid w:val="00B427B2"/>
    <w:rsid w:val="00B428C6"/>
    <w:rsid w:val="00B42DF5"/>
    <w:rsid w:val="00B43615"/>
    <w:rsid w:val="00B438F5"/>
    <w:rsid w:val="00B439FF"/>
    <w:rsid w:val="00B43E41"/>
    <w:rsid w:val="00B43FE6"/>
    <w:rsid w:val="00B444D1"/>
    <w:rsid w:val="00B44CFD"/>
    <w:rsid w:val="00B44F85"/>
    <w:rsid w:val="00B45439"/>
    <w:rsid w:val="00B45480"/>
    <w:rsid w:val="00B45504"/>
    <w:rsid w:val="00B45552"/>
    <w:rsid w:val="00B45ABD"/>
    <w:rsid w:val="00B45CBD"/>
    <w:rsid w:val="00B45E2C"/>
    <w:rsid w:val="00B45EAF"/>
    <w:rsid w:val="00B45FC4"/>
    <w:rsid w:val="00B462E2"/>
    <w:rsid w:val="00B463BB"/>
    <w:rsid w:val="00B465CB"/>
    <w:rsid w:val="00B46E09"/>
    <w:rsid w:val="00B475FB"/>
    <w:rsid w:val="00B47ACC"/>
    <w:rsid w:val="00B47C4F"/>
    <w:rsid w:val="00B501E7"/>
    <w:rsid w:val="00B50288"/>
    <w:rsid w:val="00B506B6"/>
    <w:rsid w:val="00B507BF"/>
    <w:rsid w:val="00B509B3"/>
    <w:rsid w:val="00B50B18"/>
    <w:rsid w:val="00B5134F"/>
    <w:rsid w:val="00B51548"/>
    <w:rsid w:val="00B51708"/>
    <w:rsid w:val="00B51776"/>
    <w:rsid w:val="00B519EF"/>
    <w:rsid w:val="00B5248D"/>
    <w:rsid w:val="00B52C16"/>
    <w:rsid w:val="00B52D67"/>
    <w:rsid w:val="00B52E0C"/>
    <w:rsid w:val="00B52F0A"/>
    <w:rsid w:val="00B52F6A"/>
    <w:rsid w:val="00B53193"/>
    <w:rsid w:val="00B53285"/>
    <w:rsid w:val="00B53534"/>
    <w:rsid w:val="00B535B3"/>
    <w:rsid w:val="00B536EA"/>
    <w:rsid w:val="00B5399D"/>
    <w:rsid w:val="00B53EA5"/>
    <w:rsid w:val="00B543E0"/>
    <w:rsid w:val="00B54598"/>
    <w:rsid w:val="00B545EE"/>
    <w:rsid w:val="00B54918"/>
    <w:rsid w:val="00B5497F"/>
    <w:rsid w:val="00B54D10"/>
    <w:rsid w:val="00B54F17"/>
    <w:rsid w:val="00B5521C"/>
    <w:rsid w:val="00B555A4"/>
    <w:rsid w:val="00B55659"/>
    <w:rsid w:val="00B561F1"/>
    <w:rsid w:val="00B569B6"/>
    <w:rsid w:val="00B569EA"/>
    <w:rsid w:val="00B56A12"/>
    <w:rsid w:val="00B56EA2"/>
    <w:rsid w:val="00B570CE"/>
    <w:rsid w:val="00B57292"/>
    <w:rsid w:val="00B57484"/>
    <w:rsid w:val="00B5763C"/>
    <w:rsid w:val="00B57D4B"/>
    <w:rsid w:val="00B6037C"/>
    <w:rsid w:val="00B60979"/>
    <w:rsid w:val="00B60A85"/>
    <w:rsid w:val="00B60B69"/>
    <w:rsid w:val="00B60F6F"/>
    <w:rsid w:val="00B61946"/>
    <w:rsid w:val="00B61B9C"/>
    <w:rsid w:val="00B61C99"/>
    <w:rsid w:val="00B61E7C"/>
    <w:rsid w:val="00B62087"/>
    <w:rsid w:val="00B6232F"/>
    <w:rsid w:val="00B62492"/>
    <w:rsid w:val="00B62527"/>
    <w:rsid w:val="00B62CFC"/>
    <w:rsid w:val="00B62E58"/>
    <w:rsid w:val="00B6341A"/>
    <w:rsid w:val="00B6356A"/>
    <w:rsid w:val="00B63A8D"/>
    <w:rsid w:val="00B63C6C"/>
    <w:rsid w:val="00B63F85"/>
    <w:rsid w:val="00B640B6"/>
    <w:rsid w:val="00B64497"/>
    <w:rsid w:val="00B649E3"/>
    <w:rsid w:val="00B64AF9"/>
    <w:rsid w:val="00B64BDC"/>
    <w:rsid w:val="00B64FE9"/>
    <w:rsid w:val="00B650C1"/>
    <w:rsid w:val="00B65123"/>
    <w:rsid w:val="00B65168"/>
    <w:rsid w:val="00B651CF"/>
    <w:rsid w:val="00B6531C"/>
    <w:rsid w:val="00B65568"/>
    <w:rsid w:val="00B6579C"/>
    <w:rsid w:val="00B65AE7"/>
    <w:rsid w:val="00B65E47"/>
    <w:rsid w:val="00B65F54"/>
    <w:rsid w:val="00B66489"/>
    <w:rsid w:val="00B666AD"/>
    <w:rsid w:val="00B669C4"/>
    <w:rsid w:val="00B675DA"/>
    <w:rsid w:val="00B67693"/>
    <w:rsid w:val="00B67796"/>
    <w:rsid w:val="00B67DD6"/>
    <w:rsid w:val="00B70482"/>
    <w:rsid w:val="00B70519"/>
    <w:rsid w:val="00B706BB"/>
    <w:rsid w:val="00B7097D"/>
    <w:rsid w:val="00B70A19"/>
    <w:rsid w:val="00B70E98"/>
    <w:rsid w:val="00B71365"/>
    <w:rsid w:val="00B7147A"/>
    <w:rsid w:val="00B715EE"/>
    <w:rsid w:val="00B71F07"/>
    <w:rsid w:val="00B721A4"/>
    <w:rsid w:val="00B7237E"/>
    <w:rsid w:val="00B72ACC"/>
    <w:rsid w:val="00B72DFD"/>
    <w:rsid w:val="00B7300C"/>
    <w:rsid w:val="00B73103"/>
    <w:rsid w:val="00B733A2"/>
    <w:rsid w:val="00B73968"/>
    <w:rsid w:val="00B73A37"/>
    <w:rsid w:val="00B73B02"/>
    <w:rsid w:val="00B73EF7"/>
    <w:rsid w:val="00B74255"/>
    <w:rsid w:val="00B74611"/>
    <w:rsid w:val="00B74CB2"/>
    <w:rsid w:val="00B74D07"/>
    <w:rsid w:val="00B7514D"/>
    <w:rsid w:val="00B7534B"/>
    <w:rsid w:val="00B754AB"/>
    <w:rsid w:val="00B7555F"/>
    <w:rsid w:val="00B75A81"/>
    <w:rsid w:val="00B76091"/>
    <w:rsid w:val="00B766D2"/>
    <w:rsid w:val="00B768BC"/>
    <w:rsid w:val="00B76958"/>
    <w:rsid w:val="00B76A54"/>
    <w:rsid w:val="00B76B6D"/>
    <w:rsid w:val="00B76C28"/>
    <w:rsid w:val="00B76C81"/>
    <w:rsid w:val="00B76D41"/>
    <w:rsid w:val="00B76FAE"/>
    <w:rsid w:val="00B77113"/>
    <w:rsid w:val="00B773B8"/>
    <w:rsid w:val="00B7749F"/>
    <w:rsid w:val="00B77547"/>
    <w:rsid w:val="00B77601"/>
    <w:rsid w:val="00B777A4"/>
    <w:rsid w:val="00B77A75"/>
    <w:rsid w:val="00B77C0B"/>
    <w:rsid w:val="00B77CCF"/>
    <w:rsid w:val="00B77D4B"/>
    <w:rsid w:val="00B77EDD"/>
    <w:rsid w:val="00B77F1E"/>
    <w:rsid w:val="00B80186"/>
    <w:rsid w:val="00B80CA3"/>
    <w:rsid w:val="00B810CB"/>
    <w:rsid w:val="00B811AA"/>
    <w:rsid w:val="00B811AE"/>
    <w:rsid w:val="00B8179A"/>
    <w:rsid w:val="00B81935"/>
    <w:rsid w:val="00B81A3B"/>
    <w:rsid w:val="00B81AAB"/>
    <w:rsid w:val="00B81BC5"/>
    <w:rsid w:val="00B81BC9"/>
    <w:rsid w:val="00B82227"/>
    <w:rsid w:val="00B82348"/>
    <w:rsid w:val="00B8246E"/>
    <w:rsid w:val="00B826DF"/>
    <w:rsid w:val="00B829AE"/>
    <w:rsid w:val="00B829DC"/>
    <w:rsid w:val="00B82AB0"/>
    <w:rsid w:val="00B82E8D"/>
    <w:rsid w:val="00B82F2B"/>
    <w:rsid w:val="00B83354"/>
    <w:rsid w:val="00B839E3"/>
    <w:rsid w:val="00B84C0E"/>
    <w:rsid w:val="00B85118"/>
    <w:rsid w:val="00B8517C"/>
    <w:rsid w:val="00B851B9"/>
    <w:rsid w:val="00B85231"/>
    <w:rsid w:val="00B854CB"/>
    <w:rsid w:val="00B85599"/>
    <w:rsid w:val="00B855F3"/>
    <w:rsid w:val="00B85B8F"/>
    <w:rsid w:val="00B85ED8"/>
    <w:rsid w:val="00B85F3E"/>
    <w:rsid w:val="00B85F6C"/>
    <w:rsid w:val="00B86976"/>
    <w:rsid w:val="00B86994"/>
    <w:rsid w:val="00B86A28"/>
    <w:rsid w:val="00B86F4C"/>
    <w:rsid w:val="00B87236"/>
    <w:rsid w:val="00B87418"/>
    <w:rsid w:val="00B878F4"/>
    <w:rsid w:val="00B87D71"/>
    <w:rsid w:val="00B87DEC"/>
    <w:rsid w:val="00B902EC"/>
    <w:rsid w:val="00B907EC"/>
    <w:rsid w:val="00B90804"/>
    <w:rsid w:val="00B908E3"/>
    <w:rsid w:val="00B909AC"/>
    <w:rsid w:val="00B909C9"/>
    <w:rsid w:val="00B90B6F"/>
    <w:rsid w:val="00B910F1"/>
    <w:rsid w:val="00B9110F"/>
    <w:rsid w:val="00B91A1C"/>
    <w:rsid w:val="00B91AC1"/>
    <w:rsid w:val="00B91FBD"/>
    <w:rsid w:val="00B92062"/>
    <w:rsid w:val="00B921B5"/>
    <w:rsid w:val="00B923C4"/>
    <w:rsid w:val="00B9263D"/>
    <w:rsid w:val="00B926F6"/>
    <w:rsid w:val="00B928F8"/>
    <w:rsid w:val="00B92ED4"/>
    <w:rsid w:val="00B93027"/>
    <w:rsid w:val="00B93189"/>
    <w:rsid w:val="00B932B2"/>
    <w:rsid w:val="00B93451"/>
    <w:rsid w:val="00B934F8"/>
    <w:rsid w:val="00B936AC"/>
    <w:rsid w:val="00B93C04"/>
    <w:rsid w:val="00B93C1C"/>
    <w:rsid w:val="00B93F21"/>
    <w:rsid w:val="00B94294"/>
    <w:rsid w:val="00B9439B"/>
    <w:rsid w:val="00B94562"/>
    <w:rsid w:val="00B9493F"/>
    <w:rsid w:val="00B94B31"/>
    <w:rsid w:val="00B95300"/>
    <w:rsid w:val="00B9536D"/>
    <w:rsid w:val="00B9538C"/>
    <w:rsid w:val="00B95744"/>
    <w:rsid w:val="00B957C2"/>
    <w:rsid w:val="00B95868"/>
    <w:rsid w:val="00B9588E"/>
    <w:rsid w:val="00B962C1"/>
    <w:rsid w:val="00B96555"/>
    <w:rsid w:val="00B966E6"/>
    <w:rsid w:val="00B96BB1"/>
    <w:rsid w:val="00B9716D"/>
    <w:rsid w:val="00B97290"/>
    <w:rsid w:val="00B978FE"/>
    <w:rsid w:val="00B97B11"/>
    <w:rsid w:val="00B97B5B"/>
    <w:rsid w:val="00B97CBF"/>
    <w:rsid w:val="00B97D81"/>
    <w:rsid w:val="00BA01FE"/>
    <w:rsid w:val="00BA03EC"/>
    <w:rsid w:val="00BA073D"/>
    <w:rsid w:val="00BA0F7F"/>
    <w:rsid w:val="00BA1570"/>
    <w:rsid w:val="00BA1732"/>
    <w:rsid w:val="00BA17AF"/>
    <w:rsid w:val="00BA1AA5"/>
    <w:rsid w:val="00BA1DAE"/>
    <w:rsid w:val="00BA1DF6"/>
    <w:rsid w:val="00BA29BB"/>
    <w:rsid w:val="00BA2C48"/>
    <w:rsid w:val="00BA3063"/>
    <w:rsid w:val="00BA312A"/>
    <w:rsid w:val="00BA3627"/>
    <w:rsid w:val="00BA36BB"/>
    <w:rsid w:val="00BA396B"/>
    <w:rsid w:val="00BA3B6D"/>
    <w:rsid w:val="00BA4605"/>
    <w:rsid w:val="00BA4913"/>
    <w:rsid w:val="00BA4975"/>
    <w:rsid w:val="00BA4A2B"/>
    <w:rsid w:val="00BA4E26"/>
    <w:rsid w:val="00BA4F9A"/>
    <w:rsid w:val="00BA52AF"/>
    <w:rsid w:val="00BA54B2"/>
    <w:rsid w:val="00BA5539"/>
    <w:rsid w:val="00BA5581"/>
    <w:rsid w:val="00BA567F"/>
    <w:rsid w:val="00BA58BB"/>
    <w:rsid w:val="00BA5B82"/>
    <w:rsid w:val="00BA5E99"/>
    <w:rsid w:val="00BA5F74"/>
    <w:rsid w:val="00BA6A99"/>
    <w:rsid w:val="00BA6E1B"/>
    <w:rsid w:val="00BA6FBE"/>
    <w:rsid w:val="00BA745E"/>
    <w:rsid w:val="00BA79B5"/>
    <w:rsid w:val="00BA7C53"/>
    <w:rsid w:val="00BA7D20"/>
    <w:rsid w:val="00BB0192"/>
    <w:rsid w:val="00BB06E0"/>
    <w:rsid w:val="00BB07A3"/>
    <w:rsid w:val="00BB07EB"/>
    <w:rsid w:val="00BB080C"/>
    <w:rsid w:val="00BB08E2"/>
    <w:rsid w:val="00BB09CF"/>
    <w:rsid w:val="00BB15DD"/>
    <w:rsid w:val="00BB19D3"/>
    <w:rsid w:val="00BB1A23"/>
    <w:rsid w:val="00BB1C05"/>
    <w:rsid w:val="00BB249B"/>
    <w:rsid w:val="00BB253D"/>
    <w:rsid w:val="00BB2634"/>
    <w:rsid w:val="00BB269F"/>
    <w:rsid w:val="00BB2941"/>
    <w:rsid w:val="00BB2AB5"/>
    <w:rsid w:val="00BB2C85"/>
    <w:rsid w:val="00BB2E5B"/>
    <w:rsid w:val="00BB312C"/>
    <w:rsid w:val="00BB3144"/>
    <w:rsid w:val="00BB314B"/>
    <w:rsid w:val="00BB3151"/>
    <w:rsid w:val="00BB3276"/>
    <w:rsid w:val="00BB3428"/>
    <w:rsid w:val="00BB34D7"/>
    <w:rsid w:val="00BB3510"/>
    <w:rsid w:val="00BB3CFB"/>
    <w:rsid w:val="00BB3D55"/>
    <w:rsid w:val="00BB4215"/>
    <w:rsid w:val="00BB42FF"/>
    <w:rsid w:val="00BB4801"/>
    <w:rsid w:val="00BB49C0"/>
    <w:rsid w:val="00BB4AD6"/>
    <w:rsid w:val="00BB4F8F"/>
    <w:rsid w:val="00BB50B1"/>
    <w:rsid w:val="00BB5116"/>
    <w:rsid w:val="00BB53D0"/>
    <w:rsid w:val="00BB55F9"/>
    <w:rsid w:val="00BB5F5D"/>
    <w:rsid w:val="00BB6035"/>
    <w:rsid w:val="00BB6114"/>
    <w:rsid w:val="00BB626C"/>
    <w:rsid w:val="00BB6380"/>
    <w:rsid w:val="00BB63BB"/>
    <w:rsid w:val="00BB6469"/>
    <w:rsid w:val="00BB691F"/>
    <w:rsid w:val="00BB69BD"/>
    <w:rsid w:val="00BB764A"/>
    <w:rsid w:val="00BB78F5"/>
    <w:rsid w:val="00BB792C"/>
    <w:rsid w:val="00BB7C33"/>
    <w:rsid w:val="00BB7DE3"/>
    <w:rsid w:val="00BC022C"/>
    <w:rsid w:val="00BC03E8"/>
    <w:rsid w:val="00BC07B7"/>
    <w:rsid w:val="00BC0966"/>
    <w:rsid w:val="00BC0A28"/>
    <w:rsid w:val="00BC0AA1"/>
    <w:rsid w:val="00BC0B4A"/>
    <w:rsid w:val="00BC0C61"/>
    <w:rsid w:val="00BC0F3F"/>
    <w:rsid w:val="00BC12AF"/>
    <w:rsid w:val="00BC1801"/>
    <w:rsid w:val="00BC1827"/>
    <w:rsid w:val="00BC1BE9"/>
    <w:rsid w:val="00BC1C06"/>
    <w:rsid w:val="00BC2012"/>
    <w:rsid w:val="00BC25D3"/>
    <w:rsid w:val="00BC2628"/>
    <w:rsid w:val="00BC27A4"/>
    <w:rsid w:val="00BC2BC5"/>
    <w:rsid w:val="00BC2C5D"/>
    <w:rsid w:val="00BC2D06"/>
    <w:rsid w:val="00BC2FFE"/>
    <w:rsid w:val="00BC3095"/>
    <w:rsid w:val="00BC3121"/>
    <w:rsid w:val="00BC420D"/>
    <w:rsid w:val="00BC4258"/>
    <w:rsid w:val="00BC487C"/>
    <w:rsid w:val="00BC4C51"/>
    <w:rsid w:val="00BC4D27"/>
    <w:rsid w:val="00BC5220"/>
    <w:rsid w:val="00BC5402"/>
    <w:rsid w:val="00BC555E"/>
    <w:rsid w:val="00BC559A"/>
    <w:rsid w:val="00BC55C8"/>
    <w:rsid w:val="00BC579B"/>
    <w:rsid w:val="00BC5847"/>
    <w:rsid w:val="00BC5963"/>
    <w:rsid w:val="00BC5ABC"/>
    <w:rsid w:val="00BC6ABE"/>
    <w:rsid w:val="00BC6CDA"/>
    <w:rsid w:val="00BC6D99"/>
    <w:rsid w:val="00BC70B7"/>
    <w:rsid w:val="00BC74CD"/>
    <w:rsid w:val="00BC7516"/>
    <w:rsid w:val="00BC7953"/>
    <w:rsid w:val="00BD009D"/>
    <w:rsid w:val="00BD05D8"/>
    <w:rsid w:val="00BD073F"/>
    <w:rsid w:val="00BD0835"/>
    <w:rsid w:val="00BD08AB"/>
    <w:rsid w:val="00BD099D"/>
    <w:rsid w:val="00BD0B2A"/>
    <w:rsid w:val="00BD0C0B"/>
    <w:rsid w:val="00BD0F2A"/>
    <w:rsid w:val="00BD1381"/>
    <w:rsid w:val="00BD14CB"/>
    <w:rsid w:val="00BD1718"/>
    <w:rsid w:val="00BD18F4"/>
    <w:rsid w:val="00BD1A98"/>
    <w:rsid w:val="00BD1B9B"/>
    <w:rsid w:val="00BD1E83"/>
    <w:rsid w:val="00BD1ECC"/>
    <w:rsid w:val="00BD1F6B"/>
    <w:rsid w:val="00BD1FC9"/>
    <w:rsid w:val="00BD20CD"/>
    <w:rsid w:val="00BD259C"/>
    <w:rsid w:val="00BD2DD0"/>
    <w:rsid w:val="00BD2EE0"/>
    <w:rsid w:val="00BD328B"/>
    <w:rsid w:val="00BD32A8"/>
    <w:rsid w:val="00BD34D1"/>
    <w:rsid w:val="00BD370F"/>
    <w:rsid w:val="00BD380B"/>
    <w:rsid w:val="00BD3865"/>
    <w:rsid w:val="00BD38ED"/>
    <w:rsid w:val="00BD3960"/>
    <w:rsid w:val="00BD3AFE"/>
    <w:rsid w:val="00BD3F40"/>
    <w:rsid w:val="00BD4065"/>
    <w:rsid w:val="00BD40C3"/>
    <w:rsid w:val="00BD4394"/>
    <w:rsid w:val="00BD478A"/>
    <w:rsid w:val="00BD4C3A"/>
    <w:rsid w:val="00BD5055"/>
    <w:rsid w:val="00BD506C"/>
    <w:rsid w:val="00BD5508"/>
    <w:rsid w:val="00BD55ED"/>
    <w:rsid w:val="00BD5786"/>
    <w:rsid w:val="00BD5924"/>
    <w:rsid w:val="00BD5BAE"/>
    <w:rsid w:val="00BD5CBF"/>
    <w:rsid w:val="00BD5ED4"/>
    <w:rsid w:val="00BD621D"/>
    <w:rsid w:val="00BD6616"/>
    <w:rsid w:val="00BD676E"/>
    <w:rsid w:val="00BD68DB"/>
    <w:rsid w:val="00BD6AA2"/>
    <w:rsid w:val="00BD6BC6"/>
    <w:rsid w:val="00BD6BE0"/>
    <w:rsid w:val="00BD6ECD"/>
    <w:rsid w:val="00BD755A"/>
    <w:rsid w:val="00BD75EB"/>
    <w:rsid w:val="00BD7963"/>
    <w:rsid w:val="00BD7C6A"/>
    <w:rsid w:val="00BD7F83"/>
    <w:rsid w:val="00BE01CD"/>
    <w:rsid w:val="00BE08E5"/>
    <w:rsid w:val="00BE098E"/>
    <w:rsid w:val="00BE09BA"/>
    <w:rsid w:val="00BE14E2"/>
    <w:rsid w:val="00BE1660"/>
    <w:rsid w:val="00BE1661"/>
    <w:rsid w:val="00BE16CD"/>
    <w:rsid w:val="00BE18B8"/>
    <w:rsid w:val="00BE195B"/>
    <w:rsid w:val="00BE19A5"/>
    <w:rsid w:val="00BE1A54"/>
    <w:rsid w:val="00BE1A91"/>
    <w:rsid w:val="00BE1B70"/>
    <w:rsid w:val="00BE1BBA"/>
    <w:rsid w:val="00BE1D8C"/>
    <w:rsid w:val="00BE20ED"/>
    <w:rsid w:val="00BE2706"/>
    <w:rsid w:val="00BE27E8"/>
    <w:rsid w:val="00BE29CF"/>
    <w:rsid w:val="00BE2A5E"/>
    <w:rsid w:val="00BE2C26"/>
    <w:rsid w:val="00BE2CF7"/>
    <w:rsid w:val="00BE3248"/>
    <w:rsid w:val="00BE3506"/>
    <w:rsid w:val="00BE3AF4"/>
    <w:rsid w:val="00BE43A9"/>
    <w:rsid w:val="00BE43C5"/>
    <w:rsid w:val="00BE4581"/>
    <w:rsid w:val="00BE4776"/>
    <w:rsid w:val="00BE4DA1"/>
    <w:rsid w:val="00BE529F"/>
    <w:rsid w:val="00BE53E3"/>
    <w:rsid w:val="00BE54DC"/>
    <w:rsid w:val="00BE573A"/>
    <w:rsid w:val="00BE57D4"/>
    <w:rsid w:val="00BE5E28"/>
    <w:rsid w:val="00BE5E38"/>
    <w:rsid w:val="00BE5E92"/>
    <w:rsid w:val="00BE5EA8"/>
    <w:rsid w:val="00BE62CC"/>
    <w:rsid w:val="00BE6440"/>
    <w:rsid w:val="00BE6898"/>
    <w:rsid w:val="00BE68D8"/>
    <w:rsid w:val="00BE6AAB"/>
    <w:rsid w:val="00BE6CB3"/>
    <w:rsid w:val="00BE6EED"/>
    <w:rsid w:val="00BE703C"/>
    <w:rsid w:val="00BE71EE"/>
    <w:rsid w:val="00BE720A"/>
    <w:rsid w:val="00BE7581"/>
    <w:rsid w:val="00BE75CA"/>
    <w:rsid w:val="00BE7F2F"/>
    <w:rsid w:val="00BF0189"/>
    <w:rsid w:val="00BF0946"/>
    <w:rsid w:val="00BF0F7F"/>
    <w:rsid w:val="00BF10D5"/>
    <w:rsid w:val="00BF1169"/>
    <w:rsid w:val="00BF144C"/>
    <w:rsid w:val="00BF1688"/>
    <w:rsid w:val="00BF1ACE"/>
    <w:rsid w:val="00BF1BE4"/>
    <w:rsid w:val="00BF1ED6"/>
    <w:rsid w:val="00BF1F26"/>
    <w:rsid w:val="00BF226D"/>
    <w:rsid w:val="00BF2933"/>
    <w:rsid w:val="00BF38B0"/>
    <w:rsid w:val="00BF3B4B"/>
    <w:rsid w:val="00BF3D6E"/>
    <w:rsid w:val="00BF4232"/>
    <w:rsid w:val="00BF4415"/>
    <w:rsid w:val="00BF44DA"/>
    <w:rsid w:val="00BF4551"/>
    <w:rsid w:val="00BF4612"/>
    <w:rsid w:val="00BF4878"/>
    <w:rsid w:val="00BF4A12"/>
    <w:rsid w:val="00BF4B43"/>
    <w:rsid w:val="00BF5486"/>
    <w:rsid w:val="00BF5BD0"/>
    <w:rsid w:val="00BF6043"/>
    <w:rsid w:val="00BF6203"/>
    <w:rsid w:val="00BF6A10"/>
    <w:rsid w:val="00BF6B67"/>
    <w:rsid w:val="00BF6BB7"/>
    <w:rsid w:val="00BF7184"/>
    <w:rsid w:val="00BF7490"/>
    <w:rsid w:val="00BF75C1"/>
    <w:rsid w:val="00BF7744"/>
    <w:rsid w:val="00BF779A"/>
    <w:rsid w:val="00BF7831"/>
    <w:rsid w:val="00BF7957"/>
    <w:rsid w:val="00BF7A1B"/>
    <w:rsid w:val="00BF7BF4"/>
    <w:rsid w:val="00BF7EBA"/>
    <w:rsid w:val="00C00794"/>
    <w:rsid w:val="00C007DE"/>
    <w:rsid w:val="00C00AD8"/>
    <w:rsid w:val="00C00D3B"/>
    <w:rsid w:val="00C00E86"/>
    <w:rsid w:val="00C012AE"/>
    <w:rsid w:val="00C01459"/>
    <w:rsid w:val="00C01543"/>
    <w:rsid w:val="00C017E2"/>
    <w:rsid w:val="00C018C2"/>
    <w:rsid w:val="00C01F34"/>
    <w:rsid w:val="00C0212C"/>
    <w:rsid w:val="00C0232B"/>
    <w:rsid w:val="00C02364"/>
    <w:rsid w:val="00C02633"/>
    <w:rsid w:val="00C02643"/>
    <w:rsid w:val="00C02BCD"/>
    <w:rsid w:val="00C03126"/>
    <w:rsid w:val="00C0336E"/>
    <w:rsid w:val="00C0373C"/>
    <w:rsid w:val="00C03B75"/>
    <w:rsid w:val="00C03FBA"/>
    <w:rsid w:val="00C04366"/>
    <w:rsid w:val="00C043FB"/>
    <w:rsid w:val="00C0465D"/>
    <w:rsid w:val="00C04743"/>
    <w:rsid w:val="00C04800"/>
    <w:rsid w:val="00C04AF7"/>
    <w:rsid w:val="00C04F81"/>
    <w:rsid w:val="00C0510F"/>
    <w:rsid w:val="00C0555D"/>
    <w:rsid w:val="00C05A8C"/>
    <w:rsid w:val="00C05D72"/>
    <w:rsid w:val="00C062C6"/>
    <w:rsid w:val="00C0638E"/>
    <w:rsid w:val="00C06539"/>
    <w:rsid w:val="00C0694D"/>
    <w:rsid w:val="00C069E9"/>
    <w:rsid w:val="00C06A76"/>
    <w:rsid w:val="00C06FA2"/>
    <w:rsid w:val="00C075A1"/>
    <w:rsid w:val="00C0760C"/>
    <w:rsid w:val="00C0794F"/>
    <w:rsid w:val="00C07ABF"/>
    <w:rsid w:val="00C07AD3"/>
    <w:rsid w:val="00C07D0F"/>
    <w:rsid w:val="00C07EA2"/>
    <w:rsid w:val="00C10084"/>
    <w:rsid w:val="00C1008B"/>
    <w:rsid w:val="00C10264"/>
    <w:rsid w:val="00C1061E"/>
    <w:rsid w:val="00C10FBD"/>
    <w:rsid w:val="00C11574"/>
    <w:rsid w:val="00C11A97"/>
    <w:rsid w:val="00C120B0"/>
    <w:rsid w:val="00C12615"/>
    <w:rsid w:val="00C12674"/>
    <w:rsid w:val="00C126A5"/>
    <w:rsid w:val="00C12CF1"/>
    <w:rsid w:val="00C12D0B"/>
    <w:rsid w:val="00C130F0"/>
    <w:rsid w:val="00C13299"/>
    <w:rsid w:val="00C13567"/>
    <w:rsid w:val="00C1364C"/>
    <w:rsid w:val="00C1369A"/>
    <w:rsid w:val="00C13A30"/>
    <w:rsid w:val="00C13D18"/>
    <w:rsid w:val="00C13D54"/>
    <w:rsid w:val="00C13F42"/>
    <w:rsid w:val="00C140C7"/>
    <w:rsid w:val="00C1429C"/>
    <w:rsid w:val="00C14621"/>
    <w:rsid w:val="00C14876"/>
    <w:rsid w:val="00C14E7A"/>
    <w:rsid w:val="00C151D6"/>
    <w:rsid w:val="00C151E6"/>
    <w:rsid w:val="00C154B3"/>
    <w:rsid w:val="00C154F9"/>
    <w:rsid w:val="00C15855"/>
    <w:rsid w:val="00C15CC9"/>
    <w:rsid w:val="00C15EB7"/>
    <w:rsid w:val="00C15ED3"/>
    <w:rsid w:val="00C15F8F"/>
    <w:rsid w:val="00C1600B"/>
    <w:rsid w:val="00C16079"/>
    <w:rsid w:val="00C1639D"/>
    <w:rsid w:val="00C165EA"/>
    <w:rsid w:val="00C16778"/>
    <w:rsid w:val="00C16B09"/>
    <w:rsid w:val="00C16DA0"/>
    <w:rsid w:val="00C16E47"/>
    <w:rsid w:val="00C16EC2"/>
    <w:rsid w:val="00C16EFC"/>
    <w:rsid w:val="00C16F15"/>
    <w:rsid w:val="00C170F4"/>
    <w:rsid w:val="00C17729"/>
    <w:rsid w:val="00C17767"/>
    <w:rsid w:val="00C17BC7"/>
    <w:rsid w:val="00C17D54"/>
    <w:rsid w:val="00C17FD2"/>
    <w:rsid w:val="00C2001B"/>
    <w:rsid w:val="00C200CF"/>
    <w:rsid w:val="00C201B6"/>
    <w:rsid w:val="00C20270"/>
    <w:rsid w:val="00C206A9"/>
    <w:rsid w:val="00C207EA"/>
    <w:rsid w:val="00C208A5"/>
    <w:rsid w:val="00C20DA7"/>
    <w:rsid w:val="00C2114A"/>
    <w:rsid w:val="00C21186"/>
    <w:rsid w:val="00C214FD"/>
    <w:rsid w:val="00C21904"/>
    <w:rsid w:val="00C21BE3"/>
    <w:rsid w:val="00C21C7B"/>
    <w:rsid w:val="00C222BB"/>
    <w:rsid w:val="00C224A8"/>
    <w:rsid w:val="00C22BA3"/>
    <w:rsid w:val="00C22DBD"/>
    <w:rsid w:val="00C22DF6"/>
    <w:rsid w:val="00C22E0F"/>
    <w:rsid w:val="00C238C2"/>
    <w:rsid w:val="00C23934"/>
    <w:rsid w:val="00C23B4E"/>
    <w:rsid w:val="00C23E3B"/>
    <w:rsid w:val="00C24824"/>
    <w:rsid w:val="00C248F2"/>
    <w:rsid w:val="00C24F50"/>
    <w:rsid w:val="00C25005"/>
    <w:rsid w:val="00C2511A"/>
    <w:rsid w:val="00C251B9"/>
    <w:rsid w:val="00C25432"/>
    <w:rsid w:val="00C2545E"/>
    <w:rsid w:val="00C25A1A"/>
    <w:rsid w:val="00C25C58"/>
    <w:rsid w:val="00C264C6"/>
    <w:rsid w:val="00C2654E"/>
    <w:rsid w:val="00C26918"/>
    <w:rsid w:val="00C26C8A"/>
    <w:rsid w:val="00C26DB9"/>
    <w:rsid w:val="00C27019"/>
    <w:rsid w:val="00C27369"/>
    <w:rsid w:val="00C278EF"/>
    <w:rsid w:val="00C27C26"/>
    <w:rsid w:val="00C30002"/>
    <w:rsid w:val="00C306C3"/>
    <w:rsid w:val="00C30787"/>
    <w:rsid w:val="00C307DC"/>
    <w:rsid w:val="00C30ABB"/>
    <w:rsid w:val="00C30BB9"/>
    <w:rsid w:val="00C3112C"/>
    <w:rsid w:val="00C311A4"/>
    <w:rsid w:val="00C316F8"/>
    <w:rsid w:val="00C319A5"/>
    <w:rsid w:val="00C31A9D"/>
    <w:rsid w:val="00C31BBB"/>
    <w:rsid w:val="00C31D4E"/>
    <w:rsid w:val="00C31E8D"/>
    <w:rsid w:val="00C3246E"/>
    <w:rsid w:val="00C32634"/>
    <w:rsid w:val="00C3266A"/>
    <w:rsid w:val="00C326C3"/>
    <w:rsid w:val="00C32797"/>
    <w:rsid w:val="00C3280D"/>
    <w:rsid w:val="00C32B37"/>
    <w:rsid w:val="00C33059"/>
    <w:rsid w:val="00C3317A"/>
    <w:rsid w:val="00C3321D"/>
    <w:rsid w:val="00C332AF"/>
    <w:rsid w:val="00C333DC"/>
    <w:rsid w:val="00C3351F"/>
    <w:rsid w:val="00C33B59"/>
    <w:rsid w:val="00C34004"/>
    <w:rsid w:val="00C34202"/>
    <w:rsid w:val="00C3442C"/>
    <w:rsid w:val="00C34471"/>
    <w:rsid w:val="00C345CA"/>
    <w:rsid w:val="00C346AE"/>
    <w:rsid w:val="00C34A81"/>
    <w:rsid w:val="00C34A82"/>
    <w:rsid w:val="00C34CE7"/>
    <w:rsid w:val="00C34D89"/>
    <w:rsid w:val="00C34F19"/>
    <w:rsid w:val="00C34FAC"/>
    <w:rsid w:val="00C35099"/>
    <w:rsid w:val="00C35427"/>
    <w:rsid w:val="00C35750"/>
    <w:rsid w:val="00C35791"/>
    <w:rsid w:val="00C35955"/>
    <w:rsid w:val="00C35AA0"/>
    <w:rsid w:val="00C35AF0"/>
    <w:rsid w:val="00C35DA2"/>
    <w:rsid w:val="00C36A77"/>
    <w:rsid w:val="00C36BF6"/>
    <w:rsid w:val="00C36D6B"/>
    <w:rsid w:val="00C3784E"/>
    <w:rsid w:val="00C37868"/>
    <w:rsid w:val="00C37956"/>
    <w:rsid w:val="00C37B9B"/>
    <w:rsid w:val="00C37E20"/>
    <w:rsid w:val="00C40240"/>
    <w:rsid w:val="00C40373"/>
    <w:rsid w:val="00C40416"/>
    <w:rsid w:val="00C40558"/>
    <w:rsid w:val="00C40839"/>
    <w:rsid w:val="00C40A0A"/>
    <w:rsid w:val="00C40AE4"/>
    <w:rsid w:val="00C40B97"/>
    <w:rsid w:val="00C40BA9"/>
    <w:rsid w:val="00C40E03"/>
    <w:rsid w:val="00C41207"/>
    <w:rsid w:val="00C414D7"/>
    <w:rsid w:val="00C41830"/>
    <w:rsid w:val="00C41D20"/>
    <w:rsid w:val="00C42170"/>
    <w:rsid w:val="00C4233A"/>
    <w:rsid w:val="00C42374"/>
    <w:rsid w:val="00C42D7F"/>
    <w:rsid w:val="00C430DA"/>
    <w:rsid w:val="00C43356"/>
    <w:rsid w:val="00C433B1"/>
    <w:rsid w:val="00C4355E"/>
    <w:rsid w:val="00C436CB"/>
    <w:rsid w:val="00C4386F"/>
    <w:rsid w:val="00C43898"/>
    <w:rsid w:val="00C43AA2"/>
    <w:rsid w:val="00C43AFD"/>
    <w:rsid w:val="00C43BCB"/>
    <w:rsid w:val="00C43ED5"/>
    <w:rsid w:val="00C441B9"/>
    <w:rsid w:val="00C44384"/>
    <w:rsid w:val="00C44460"/>
    <w:rsid w:val="00C444CA"/>
    <w:rsid w:val="00C44501"/>
    <w:rsid w:val="00C445B3"/>
    <w:rsid w:val="00C44A77"/>
    <w:rsid w:val="00C44BB2"/>
    <w:rsid w:val="00C44D77"/>
    <w:rsid w:val="00C44E0E"/>
    <w:rsid w:val="00C44FB9"/>
    <w:rsid w:val="00C4532B"/>
    <w:rsid w:val="00C46523"/>
    <w:rsid w:val="00C466A7"/>
    <w:rsid w:val="00C46944"/>
    <w:rsid w:val="00C46952"/>
    <w:rsid w:val="00C46994"/>
    <w:rsid w:val="00C469C3"/>
    <w:rsid w:val="00C47471"/>
    <w:rsid w:val="00C47557"/>
    <w:rsid w:val="00C476A8"/>
    <w:rsid w:val="00C47898"/>
    <w:rsid w:val="00C478A0"/>
    <w:rsid w:val="00C47CF4"/>
    <w:rsid w:val="00C47F45"/>
    <w:rsid w:val="00C50061"/>
    <w:rsid w:val="00C500B0"/>
    <w:rsid w:val="00C50151"/>
    <w:rsid w:val="00C50319"/>
    <w:rsid w:val="00C504B5"/>
    <w:rsid w:val="00C506A4"/>
    <w:rsid w:val="00C516AC"/>
    <w:rsid w:val="00C51DF5"/>
    <w:rsid w:val="00C51EDF"/>
    <w:rsid w:val="00C521CD"/>
    <w:rsid w:val="00C5274B"/>
    <w:rsid w:val="00C52825"/>
    <w:rsid w:val="00C52903"/>
    <w:rsid w:val="00C52A0E"/>
    <w:rsid w:val="00C52AA0"/>
    <w:rsid w:val="00C52B41"/>
    <w:rsid w:val="00C530E6"/>
    <w:rsid w:val="00C531D5"/>
    <w:rsid w:val="00C53398"/>
    <w:rsid w:val="00C53618"/>
    <w:rsid w:val="00C5361D"/>
    <w:rsid w:val="00C53745"/>
    <w:rsid w:val="00C53778"/>
    <w:rsid w:val="00C53792"/>
    <w:rsid w:val="00C53CE7"/>
    <w:rsid w:val="00C53F8E"/>
    <w:rsid w:val="00C5404F"/>
    <w:rsid w:val="00C541CB"/>
    <w:rsid w:val="00C542A1"/>
    <w:rsid w:val="00C542F2"/>
    <w:rsid w:val="00C544DF"/>
    <w:rsid w:val="00C54549"/>
    <w:rsid w:val="00C545BA"/>
    <w:rsid w:val="00C54625"/>
    <w:rsid w:val="00C54837"/>
    <w:rsid w:val="00C54A62"/>
    <w:rsid w:val="00C54EC9"/>
    <w:rsid w:val="00C54ED4"/>
    <w:rsid w:val="00C55090"/>
    <w:rsid w:val="00C550A7"/>
    <w:rsid w:val="00C553CC"/>
    <w:rsid w:val="00C555D0"/>
    <w:rsid w:val="00C55C2D"/>
    <w:rsid w:val="00C55CF4"/>
    <w:rsid w:val="00C55D0B"/>
    <w:rsid w:val="00C55F23"/>
    <w:rsid w:val="00C56163"/>
    <w:rsid w:val="00C562D7"/>
    <w:rsid w:val="00C5648F"/>
    <w:rsid w:val="00C564AF"/>
    <w:rsid w:val="00C56C05"/>
    <w:rsid w:val="00C56C39"/>
    <w:rsid w:val="00C57393"/>
    <w:rsid w:val="00C57462"/>
    <w:rsid w:val="00C57555"/>
    <w:rsid w:val="00C57AEA"/>
    <w:rsid w:val="00C57FBE"/>
    <w:rsid w:val="00C6001D"/>
    <w:rsid w:val="00C60836"/>
    <w:rsid w:val="00C60847"/>
    <w:rsid w:val="00C609E0"/>
    <w:rsid w:val="00C60D53"/>
    <w:rsid w:val="00C611A2"/>
    <w:rsid w:val="00C616C4"/>
    <w:rsid w:val="00C619D5"/>
    <w:rsid w:val="00C61BB3"/>
    <w:rsid w:val="00C61DB1"/>
    <w:rsid w:val="00C61DB9"/>
    <w:rsid w:val="00C61E10"/>
    <w:rsid w:val="00C61F9D"/>
    <w:rsid w:val="00C6225A"/>
    <w:rsid w:val="00C62C22"/>
    <w:rsid w:val="00C62CFF"/>
    <w:rsid w:val="00C63068"/>
    <w:rsid w:val="00C631B7"/>
    <w:rsid w:val="00C631DF"/>
    <w:rsid w:val="00C634B0"/>
    <w:rsid w:val="00C6355E"/>
    <w:rsid w:val="00C63579"/>
    <w:rsid w:val="00C63580"/>
    <w:rsid w:val="00C63E33"/>
    <w:rsid w:val="00C63EC0"/>
    <w:rsid w:val="00C64060"/>
    <w:rsid w:val="00C640F0"/>
    <w:rsid w:val="00C64196"/>
    <w:rsid w:val="00C641AB"/>
    <w:rsid w:val="00C642CA"/>
    <w:rsid w:val="00C6472D"/>
    <w:rsid w:val="00C647A6"/>
    <w:rsid w:val="00C64D08"/>
    <w:rsid w:val="00C64D22"/>
    <w:rsid w:val="00C6500E"/>
    <w:rsid w:val="00C6511C"/>
    <w:rsid w:val="00C65191"/>
    <w:rsid w:val="00C656AD"/>
    <w:rsid w:val="00C65E0D"/>
    <w:rsid w:val="00C66192"/>
    <w:rsid w:val="00C663AF"/>
    <w:rsid w:val="00C666BC"/>
    <w:rsid w:val="00C66710"/>
    <w:rsid w:val="00C6673E"/>
    <w:rsid w:val="00C66797"/>
    <w:rsid w:val="00C66A5D"/>
    <w:rsid w:val="00C66A9B"/>
    <w:rsid w:val="00C66DEA"/>
    <w:rsid w:val="00C66E2C"/>
    <w:rsid w:val="00C66F20"/>
    <w:rsid w:val="00C67203"/>
    <w:rsid w:val="00C6750E"/>
    <w:rsid w:val="00C67958"/>
    <w:rsid w:val="00C67CF1"/>
    <w:rsid w:val="00C70114"/>
    <w:rsid w:val="00C701DA"/>
    <w:rsid w:val="00C7025A"/>
    <w:rsid w:val="00C705B7"/>
    <w:rsid w:val="00C7068D"/>
    <w:rsid w:val="00C70C19"/>
    <w:rsid w:val="00C715A2"/>
    <w:rsid w:val="00C71949"/>
    <w:rsid w:val="00C7198F"/>
    <w:rsid w:val="00C71B1E"/>
    <w:rsid w:val="00C71C9E"/>
    <w:rsid w:val="00C71CC0"/>
    <w:rsid w:val="00C71D66"/>
    <w:rsid w:val="00C71E88"/>
    <w:rsid w:val="00C720BB"/>
    <w:rsid w:val="00C72588"/>
    <w:rsid w:val="00C7286C"/>
    <w:rsid w:val="00C72B93"/>
    <w:rsid w:val="00C72C11"/>
    <w:rsid w:val="00C7309E"/>
    <w:rsid w:val="00C73370"/>
    <w:rsid w:val="00C7364D"/>
    <w:rsid w:val="00C73741"/>
    <w:rsid w:val="00C73913"/>
    <w:rsid w:val="00C73B5F"/>
    <w:rsid w:val="00C73CD3"/>
    <w:rsid w:val="00C73DF6"/>
    <w:rsid w:val="00C73EB2"/>
    <w:rsid w:val="00C74302"/>
    <w:rsid w:val="00C74342"/>
    <w:rsid w:val="00C743B1"/>
    <w:rsid w:val="00C744E7"/>
    <w:rsid w:val="00C7492C"/>
    <w:rsid w:val="00C74AE0"/>
    <w:rsid w:val="00C74B27"/>
    <w:rsid w:val="00C74C7B"/>
    <w:rsid w:val="00C75211"/>
    <w:rsid w:val="00C75D6A"/>
    <w:rsid w:val="00C75F01"/>
    <w:rsid w:val="00C7605D"/>
    <w:rsid w:val="00C76117"/>
    <w:rsid w:val="00C7613C"/>
    <w:rsid w:val="00C7626B"/>
    <w:rsid w:val="00C7664A"/>
    <w:rsid w:val="00C76722"/>
    <w:rsid w:val="00C7676D"/>
    <w:rsid w:val="00C7678D"/>
    <w:rsid w:val="00C767A5"/>
    <w:rsid w:val="00C76A00"/>
    <w:rsid w:val="00C76A03"/>
    <w:rsid w:val="00C76B01"/>
    <w:rsid w:val="00C76BA2"/>
    <w:rsid w:val="00C76E29"/>
    <w:rsid w:val="00C775AE"/>
    <w:rsid w:val="00C778D1"/>
    <w:rsid w:val="00C77B96"/>
    <w:rsid w:val="00C77F01"/>
    <w:rsid w:val="00C8014A"/>
    <w:rsid w:val="00C802C0"/>
    <w:rsid w:val="00C80B80"/>
    <w:rsid w:val="00C80DF9"/>
    <w:rsid w:val="00C80E90"/>
    <w:rsid w:val="00C8105D"/>
    <w:rsid w:val="00C812AE"/>
    <w:rsid w:val="00C8131E"/>
    <w:rsid w:val="00C81563"/>
    <w:rsid w:val="00C81896"/>
    <w:rsid w:val="00C818DD"/>
    <w:rsid w:val="00C81962"/>
    <w:rsid w:val="00C81BB9"/>
    <w:rsid w:val="00C81E31"/>
    <w:rsid w:val="00C8221B"/>
    <w:rsid w:val="00C822CC"/>
    <w:rsid w:val="00C82BE3"/>
    <w:rsid w:val="00C82EFF"/>
    <w:rsid w:val="00C83279"/>
    <w:rsid w:val="00C835DE"/>
    <w:rsid w:val="00C8360D"/>
    <w:rsid w:val="00C8387D"/>
    <w:rsid w:val="00C83B60"/>
    <w:rsid w:val="00C83D2F"/>
    <w:rsid w:val="00C83E58"/>
    <w:rsid w:val="00C83EF1"/>
    <w:rsid w:val="00C848C3"/>
    <w:rsid w:val="00C84C35"/>
    <w:rsid w:val="00C84D9B"/>
    <w:rsid w:val="00C850E1"/>
    <w:rsid w:val="00C851F6"/>
    <w:rsid w:val="00C85260"/>
    <w:rsid w:val="00C8548C"/>
    <w:rsid w:val="00C854AC"/>
    <w:rsid w:val="00C8595E"/>
    <w:rsid w:val="00C85BF5"/>
    <w:rsid w:val="00C85D33"/>
    <w:rsid w:val="00C86362"/>
    <w:rsid w:val="00C866AB"/>
    <w:rsid w:val="00C8683A"/>
    <w:rsid w:val="00C86854"/>
    <w:rsid w:val="00C868DB"/>
    <w:rsid w:val="00C86C27"/>
    <w:rsid w:val="00C86D39"/>
    <w:rsid w:val="00C87629"/>
    <w:rsid w:val="00C876AF"/>
    <w:rsid w:val="00C877F4"/>
    <w:rsid w:val="00C879B8"/>
    <w:rsid w:val="00C87A68"/>
    <w:rsid w:val="00C87BFB"/>
    <w:rsid w:val="00C87C0E"/>
    <w:rsid w:val="00C87C9A"/>
    <w:rsid w:val="00C87DB3"/>
    <w:rsid w:val="00C87E6B"/>
    <w:rsid w:val="00C87F59"/>
    <w:rsid w:val="00C87FD2"/>
    <w:rsid w:val="00C90668"/>
    <w:rsid w:val="00C90A80"/>
    <w:rsid w:val="00C90F52"/>
    <w:rsid w:val="00C91292"/>
    <w:rsid w:val="00C91446"/>
    <w:rsid w:val="00C91656"/>
    <w:rsid w:val="00C91732"/>
    <w:rsid w:val="00C9187B"/>
    <w:rsid w:val="00C91D97"/>
    <w:rsid w:val="00C92036"/>
    <w:rsid w:val="00C9240E"/>
    <w:rsid w:val="00C924C9"/>
    <w:rsid w:val="00C92531"/>
    <w:rsid w:val="00C9282A"/>
    <w:rsid w:val="00C92AB4"/>
    <w:rsid w:val="00C92B39"/>
    <w:rsid w:val="00C92D2D"/>
    <w:rsid w:val="00C92F06"/>
    <w:rsid w:val="00C92F38"/>
    <w:rsid w:val="00C93624"/>
    <w:rsid w:val="00C93676"/>
    <w:rsid w:val="00C93801"/>
    <w:rsid w:val="00C93D13"/>
    <w:rsid w:val="00C9414D"/>
    <w:rsid w:val="00C94326"/>
    <w:rsid w:val="00C945B2"/>
    <w:rsid w:val="00C945E8"/>
    <w:rsid w:val="00C94CEC"/>
    <w:rsid w:val="00C94ECB"/>
    <w:rsid w:val="00C95162"/>
    <w:rsid w:val="00C9523B"/>
    <w:rsid w:val="00C953E5"/>
    <w:rsid w:val="00C95490"/>
    <w:rsid w:val="00C956CA"/>
    <w:rsid w:val="00C95FD4"/>
    <w:rsid w:val="00C95FE0"/>
    <w:rsid w:val="00C9606E"/>
    <w:rsid w:val="00C962D3"/>
    <w:rsid w:val="00C963D6"/>
    <w:rsid w:val="00C96873"/>
    <w:rsid w:val="00C969BE"/>
    <w:rsid w:val="00C96B97"/>
    <w:rsid w:val="00C96BA7"/>
    <w:rsid w:val="00C96E52"/>
    <w:rsid w:val="00C96FDB"/>
    <w:rsid w:val="00C97044"/>
    <w:rsid w:val="00C97092"/>
    <w:rsid w:val="00C97B49"/>
    <w:rsid w:val="00CA0AD6"/>
    <w:rsid w:val="00CA0AEE"/>
    <w:rsid w:val="00CA1047"/>
    <w:rsid w:val="00CA1505"/>
    <w:rsid w:val="00CA1743"/>
    <w:rsid w:val="00CA18B0"/>
    <w:rsid w:val="00CA1A73"/>
    <w:rsid w:val="00CA1C74"/>
    <w:rsid w:val="00CA1D4F"/>
    <w:rsid w:val="00CA1D90"/>
    <w:rsid w:val="00CA1EB1"/>
    <w:rsid w:val="00CA20D3"/>
    <w:rsid w:val="00CA236F"/>
    <w:rsid w:val="00CA24A4"/>
    <w:rsid w:val="00CA25C5"/>
    <w:rsid w:val="00CA2892"/>
    <w:rsid w:val="00CA2959"/>
    <w:rsid w:val="00CA2998"/>
    <w:rsid w:val="00CA29BA"/>
    <w:rsid w:val="00CA2A5C"/>
    <w:rsid w:val="00CA2F8E"/>
    <w:rsid w:val="00CA3249"/>
    <w:rsid w:val="00CA355F"/>
    <w:rsid w:val="00CA36F7"/>
    <w:rsid w:val="00CA3B05"/>
    <w:rsid w:val="00CA3C99"/>
    <w:rsid w:val="00CA3D99"/>
    <w:rsid w:val="00CA3FCA"/>
    <w:rsid w:val="00CA4602"/>
    <w:rsid w:val="00CA5526"/>
    <w:rsid w:val="00CA57FA"/>
    <w:rsid w:val="00CA5832"/>
    <w:rsid w:val="00CA59D5"/>
    <w:rsid w:val="00CA5D29"/>
    <w:rsid w:val="00CA5D41"/>
    <w:rsid w:val="00CA5DA8"/>
    <w:rsid w:val="00CA5FA8"/>
    <w:rsid w:val="00CA68EB"/>
    <w:rsid w:val="00CA6948"/>
    <w:rsid w:val="00CA6D36"/>
    <w:rsid w:val="00CA6F83"/>
    <w:rsid w:val="00CA7088"/>
    <w:rsid w:val="00CA7322"/>
    <w:rsid w:val="00CA7337"/>
    <w:rsid w:val="00CA779A"/>
    <w:rsid w:val="00CA7B14"/>
    <w:rsid w:val="00CA7C85"/>
    <w:rsid w:val="00CA7E66"/>
    <w:rsid w:val="00CB01A5"/>
    <w:rsid w:val="00CB0760"/>
    <w:rsid w:val="00CB0846"/>
    <w:rsid w:val="00CB0957"/>
    <w:rsid w:val="00CB0C13"/>
    <w:rsid w:val="00CB0CCC"/>
    <w:rsid w:val="00CB0D43"/>
    <w:rsid w:val="00CB0EDA"/>
    <w:rsid w:val="00CB0F9B"/>
    <w:rsid w:val="00CB102D"/>
    <w:rsid w:val="00CB11DE"/>
    <w:rsid w:val="00CB1222"/>
    <w:rsid w:val="00CB13CC"/>
    <w:rsid w:val="00CB17AB"/>
    <w:rsid w:val="00CB18E9"/>
    <w:rsid w:val="00CB1B32"/>
    <w:rsid w:val="00CB1D58"/>
    <w:rsid w:val="00CB215F"/>
    <w:rsid w:val="00CB26EC"/>
    <w:rsid w:val="00CB2AF9"/>
    <w:rsid w:val="00CB2D59"/>
    <w:rsid w:val="00CB2E04"/>
    <w:rsid w:val="00CB2E6F"/>
    <w:rsid w:val="00CB2F5C"/>
    <w:rsid w:val="00CB34D0"/>
    <w:rsid w:val="00CB36E4"/>
    <w:rsid w:val="00CB3934"/>
    <w:rsid w:val="00CB3B26"/>
    <w:rsid w:val="00CB3BE8"/>
    <w:rsid w:val="00CB3DA0"/>
    <w:rsid w:val="00CB3E66"/>
    <w:rsid w:val="00CB3EF8"/>
    <w:rsid w:val="00CB40E2"/>
    <w:rsid w:val="00CB4520"/>
    <w:rsid w:val="00CB4A88"/>
    <w:rsid w:val="00CB4AB6"/>
    <w:rsid w:val="00CB5218"/>
    <w:rsid w:val="00CB5378"/>
    <w:rsid w:val="00CB57E4"/>
    <w:rsid w:val="00CB5A9C"/>
    <w:rsid w:val="00CB5DE0"/>
    <w:rsid w:val="00CB5FC3"/>
    <w:rsid w:val="00CB6204"/>
    <w:rsid w:val="00CB66CF"/>
    <w:rsid w:val="00CB6E07"/>
    <w:rsid w:val="00CB6E4A"/>
    <w:rsid w:val="00CB6F71"/>
    <w:rsid w:val="00CB72EC"/>
    <w:rsid w:val="00CB7444"/>
    <w:rsid w:val="00CB76D4"/>
    <w:rsid w:val="00CB7AEF"/>
    <w:rsid w:val="00CC007A"/>
    <w:rsid w:val="00CC0104"/>
    <w:rsid w:val="00CC01FE"/>
    <w:rsid w:val="00CC057C"/>
    <w:rsid w:val="00CC0629"/>
    <w:rsid w:val="00CC06FF"/>
    <w:rsid w:val="00CC0874"/>
    <w:rsid w:val="00CC08EC"/>
    <w:rsid w:val="00CC0949"/>
    <w:rsid w:val="00CC09F7"/>
    <w:rsid w:val="00CC0F72"/>
    <w:rsid w:val="00CC0FA5"/>
    <w:rsid w:val="00CC1127"/>
    <w:rsid w:val="00CC1228"/>
    <w:rsid w:val="00CC1249"/>
    <w:rsid w:val="00CC1370"/>
    <w:rsid w:val="00CC1403"/>
    <w:rsid w:val="00CC15B4"/>
    <w:rsid w:val="00CC16BB"/>
    <w:rsid w:val="00CC1896"/>
    <w:rsid w:val="00CC199D"/>
    <w:rsid w:val="00CC19C3"/>
    <w:rsid w:val="00CC1E80"/>
    <w:rsid w:val="00CC21BB"/>
    <w:rsid w:val="00CC22E0"/>
    <w:rsid w:val="00CC259C"/>
    <w:rsid w:val="00CC27C6"/>
    <w:rsid w:val="00CC2887"/>
    <w:rsid w:val="00CC2E6B"/>
    <w:rsid w:val="00CC2EF0"/>
    <w:rsid w:val="00CC2FC1"/>
    <w:rsid w:val="00CC3002"/>
    <w:rsid w:val="00CC31EA"/>
    <w:rsid w:val="00CC3430"/>
    <w:rsid w:val="00CC3780"/>
    <w:rsid w:val="00CC3BB8"/>
    <w:rsid w:val="00CC3BF7"/>
    <w:rsid w:val="00CC3C45"/>
    <w:rsid w:val="00CC3FEE"/>
    <w:rsid w:val="00CC40EC"/>
    <w:rsid w:val="00CC47BC"/>
    <w:rsid w:val="00CC49EA"/>
    <w:rsid w:val="00CC4F37"/>
    <w:rsid w:val="00CC5165"/>
    <w:rsid w:val="00CC52B5"/>
    <w:rsid w:val="00CC530F"/>
    <w:rsid w:val="00CC552E"/>
    <w:rsid w:val="00CC59C4"/>
    <w:rsid w:val="00CC60BA"/>
    <w:rsid w:val="00CC64BE"/>
    <w:rsid w:val="00CC6574"/>
    <w:rsid w:val="00CC6A42"/>
    <w:rsid w:val="00CC7408"/>
    <w:rsid w:val="00CC7E23"/>
    <w:rsid w:val="00CD00CF"/>
    <w:rsid w:val="00CD04E4"/>
    <w:rsid w:val="00CD0700"/>
    <w:rsid w:val="00CD07C6"/>
    <w:rsid w:val="00CD0856"/>
    <w:rsid w:val="00CD0AA0"/>
    <w:rsid w:val="00CD0AAD"/>
    <w:rsid w:val="00CD0C25"/>
    <w:rsid w:val="00CD0E5F"/>
    <w:rsid w:val="00CD0E69"/>
    <w:rsid w:val="00CD1781"/>
    <w:rsid w:val="00CD1F20"/>
    <w:rsid w:val="00CD1FA1"/>
    <w:rsid w:val="00CD2100"/>
    <w:rsid w:val="00CD2580"/>
    <w:rsid w:val="00CD28D9"/>
    <w:rsid w:val="00CD2AB4"/>
    <w:rsid w:val="00CD3188"/>
    <w:rsid w:val="00CD39BE"/>
    <w:rsid w:val="00CD3A6E"/>
    <w:rsid w:val="00CD3BC6"/>
    <w:rsid w:val="00CD3BF0"/>
    <w:rsid w:val="00CD3EAB"/>
    <w:rsid w:val="00CD4B92"/>
    <w:rsid w:val="00CD5236"/>
    <w:rsid w:val="00CD5343"/>
    <w:rsid w:val="00CD549E"/>
    <w:rsid w:val="00CD5624"/>
    <w:rsid w:val="00CD5BAC"/>
    <w:rsid w:val="00CD5EEF"/>
    <w:rsid w:val="00CD5F68"/>
    <w:rsid w:val="00CD60C1"/>
    <w:rsid w:val="00CD618B"/>
    <w:rsid w:val="00CD636E"/>
    <w:rsid w:val="00CD6872"/>
    <w:rsid w:val="00CD6A69"/>
    <w:rsid w:val="00CD6AB5"/>
    <w:rsid w:val="00CD711D"/>
    <w:rsid w:val="00CD7713"/>
    <w:rsid w:val="00CD7D86"/>
    <w:rsid w:val="00CE005B"/>
    <w:rsid w:val="00CE00A4"/>
    <w:rsid w:val="00CE0725"/>
    <w:rsid w:val="00CE0738"/>
    <w:rsid w:val="00CE0831"/>
    <w:rsid w:val="00CE0CF7"/>
    <w:rsid w:val="00CE0DA3"/>
    <w:rsid w:val="00CE0FFB"/>
    <w:rsid w:val="00CE1029"/>
    <w:rsid w:val="00CE14B8"/>
    <w:rsid w:val="00CE14C3"/>
    <w:rsid w:val="00CE150D"/>
    <w:rsid w:val="00CE1561"/>
    <w:rsid w:val="00CE1AB3"/>
    <w:rsid w:val="00CE1F16"/>
    <w:rsid w:val="00CE1F81"/>
    <w:rsid w:val="00CE2157"/>
    <w:rsid w:val="00CE225D"/>
    <w:rsid w:val="00CE23C1"/>
    <w:rsid w:val="00CE25F6"/>
    <w:rsid w:val="00CE3DB2"/>
    <w:rsid w:val="00CE3FA6"/>
    <w:rsid w:val="00CE417A"/>
    <w:rsid w:val="00CE424C"/>
    <w:rsid w:val="00CE45E8"/>
    <w:rsid w:val="00CE47D8"/>
    <w:rsid w:val="00CE4C41"/>
    <w:rsid w:val="00CE4E79"/>
    <w:rsid w:val="00CE4F07"/>
    <w:rsid w:val="00CE5346"/>
    <w:rsid w:val="00CE549A"/>
    <w:rsid w:val="00CE553E"/>
    <w:rsid w:val="00CE571C"/>
    <w:rsid w:val="00CE59C8"/>
    <w:rsid w:val="00CE5BD7"/>
    <w:rsid w:val="00CE5FF9"/>
    <w:rsid w:val="00CE61DF"/>
    <w:rsid w:val="00CE651E"/>
    <w:rsid w:val="00CE674B"/>
    <w:rsid w:val="00CE6808"/>
    <w:rsid w:val="00CE6944"/>
    <w:rsid w:val="00CE6964"/>
    <w:rsid w:val="00CE697C"/>
    <w:rsid w:val="00CE69A1"/>
    <w:rsid w:val="00CE6D28"/>
    <w:rsid w:val="00CE6FD2"/>
    <w:rsid w:val="00CF03A3"/>
    <w:rsid w:val="00CF0676"/>
    <w:rsid w:val="00CF07F6"/>
    <w:rsid w:val="00CF0A07"/>
    <w:rsid w:val="00CF0D15"/>
    <w:rsid w:val="00CF0D3E"/>
    <w:rsid w:val="00CF0F07"/>
    <w:rsid w:val="00CF1187"/>
    <w:rsid w:val="00CF119D"/>
    <w:rsid w:val="00CF121F"/>
    <w:rsid w:val="00CF13C4"/>
    <w:rsid w:val="00CF13D7"/>
    <w:rsid w:val="00CF13F6"/>
    <w:rsid w:val="00CF1480"/>
    <w:rsid w:val="00CF16D1"/>
    <w:rsid w:val="00CF16F0"/>
    <w:rsid w:val="00CF23FC"/>
    <w:rsid w:val="00CF2409"/>
    <w:rsid w:val="00CF2620"/>
    <w:rsid w:val="00CF2B95"/>
    <w:rsid w:val="00CF2CD8"/>
    <w:rsid w:val="00CF2D9A"/>
    <w:rsid w:val="00CF2DBA"/>
    <w:rsid w:val="00CF2DCE"/>
    <w:rsid w:val="00CF2ECE"/>
    <w:rsid w:val="00CF31D0"/>
    <w:rsid w:val="00CF33B1"/>
    <w:rsid w:val="00CF33F7"/>
    <w:rsid w:val="00CF369B"/>
    <w:rsid w:val="00CF38E7"/>
    <w:rsid w:val="00CF3AE7"/>
    <w:rsid w:val="00CF3F53"/>
    <w:rsid w:val="00CF402E"/>
    <w:rsid w:val="00CF4423"/>
    <w:rsid w:val="00CF48D3"/>
    <w:rsid w:val="00CF4F1B"/>
    <w:rsid w:val="00CF5213"/>
    <w:rsid w:val="00CF5414"/>
    <w:rsid w:val="00CF59E2"/>
    <w:rsid w:val="00CF5EBB"/>
    <w:rsid w:val="00CF6284"/>
    <w:rsid w:val="00CF6C63"/>
    <w:rsid w:val="00CF6E3A"/>
    <w:rsid w:val="00CF7784"/>
    <w:rsid w:val="00CF77D0"/>
    <w:rsid w:val="00CF78E3"/>
    <w:rsid w:val="00CF7B79"/>
    <w:rsid w:val="00CF7C15"/>
    <w:rsid w:val="00CF7C5A"/>
    <w:rsid w:val="00CF7CD6"/>
    <w:rsid w:val="00CF7DD4"/>
    <w:rsid w:val="00CF7EEB"/>
    <w:rsid w:val="00D00406"/>
    <w:rsid w:val="00D00708"/>
    <w:rsid w:val="00D00843"/>
    <w:rsid w:val="00D00AB9"/>
    <w:rsid w:val="00D00FCB"/>
    <w:rsid w:val="00D0119B"/>
    <w:rsid w:val="00D0127B"/>
    <w:rsid w:val="00D013C8"/>
    <w:rsid w:val="00D0170F"/>
    <w:rsid w:val="00D01DE5"/>
    <w:rsid w:val="00D02080"/>
    <w:rsid w:val="00D020C3"/>
    <w:rsid w:val="00D023B0"/>
    <w:rsid w:val="00D024E8"/>
    <w:rsid w:val="00D02962"/>
    <w:rsid w:val="00D029C7"/>
    <w:rsid w:val="00D029F5"/>
    <w:rsid w:val="00D0311D"/>
    <w:rsid w:val="00D034FF"/>
    <w:rsid w:val="00D03AAD"/>
    <w:rsid w:val="00D03AF8"/>
    <w:rsid w:val="00D03B06"/>
    <w:rsid w:val="00D03E10"/>
    <w:rsid w:val="00D03F6C"/>
    <w:rsid w:val="00D0401E"/>
    <w:rsid w:val="00D0409C"/>
    <w:rsid w:val="00D04101"/>
    <w:rsid w:val="00D0428D"/>
    <w:rsid w:val="00D047B3"/>
    <w:rsid w:val="00D04828"/>
    <w:rsid w:val="00D04EC7"/>
    <w:rsid w:val="00D04F49"/>
    <w:rsid w:val="00D0531B"/>
    <w:rsid w:val="00D0535B"/>
    <w:rsid w:val="00D0598A"/>
    <w:rsid w:val="00D05C59"/>
    <w:rsid w:val="00D06105"/>
    <w:rsid w:val="00D06323"/>
    <w:rsid w:val="00D063DE"/>
    <w:rsid w:val="00D064A4"/>
    <w:rsid w:val="00D06780"/>
    <w:rsid w:val="00D06A6A"/>
    <w:rsid w:val="00D06CB9"/>
    <w:rsid w:val="00D070CF"/>
    <w:rsid w:val="00D0793A"/>
    <w:rsid w:val="00D10023"/>
    <w:rsid w:val="00D1024C"/>
    <w:rsid w:val="00D107B0"/>
    <w:rsid w:val="00D10A94"/>
    <w:rsid w:val="00D10C43"/>
    <w:rsid w:val="00D10F63"/>
    <w:rsid w:val="00D10F92"/>
    <w:rsid w:val="00D119F7"/>
    <w:rsid w:val="00D11B3C"/>
    <w:rsid w:val="00D11C28"/>
    <w:rsid w:val="00D12050"/>
    <w:rsid w:val="00D1216F"/>
    <w:rsid w:val="00D121B1"/>
    <w:rsid w:val="00D128C3"/>
    <w:rsid w:val="00D12A8E"/>
    <w:rsid w:val="00D12AA7"/>
    <w:rsid w:val="00D12BFE"/>
    <w:rsid w:val="00D134A3"/>
    <w:rsid w:val="00D1370B"/>
    <w:rsid w:val="00D1371F"/>
    <w:rsid w:val="00D13922"/>
    <w:rsid w:val="00D13B52"/>
    <w:rsid w:val="00D13BE8"/>
    <w:rsid w:val="00D13ECB"/>
    <w:rsid w:val="00D14497"/>
    <w:rsid w:val="00D1479C"/>
    <w:rsid w:val="00D1488A"/>
    <w:rsid w:val="00D148EF"/>
    <w:rsid w:val="00D14961"/>
    <w:rsid w:val="00D14DF7"/>
    <w:rsid w:val="00D15737"/>
    <w:rsid w:val="00D15A10"/>
    <w:rsid w:val="00D15DE5"/>
    <w:rsid w:val="00D15F99"/>
    <w:rsid w:val="00D161CD"/>
    <w:rsid w:val="00D16750"/>
    <w:rsid w:val="00D16829"/>
    <w:rsid w:val="00D16852"/>
    <w:rsid w:val="00D16874"/>
    <w:rsid w:val="00D169C7"/>
    <w:rsid w:val="00D16E3B"/>
    <w:rsid w:val="00D16E51"/>
    <w:rsid w:val="00D16F33"/>
    <w:rsid w:val="00D1702E"/>
    <w:rsid w:val="00D1714F"/>
    <w:rsid w:val="00D1757D"/>
    <w:rsid w:val="00D17677"/>
    <w:rsid w:val="00D176E8"/>
    <w:rsid w:val="00D1775D"/>
    <w:rsid w:val="00D178FF"/>
    <w:rsid w:val="00D17A39"/>
    <w:rsid w:val="00D17F86"/>
    <w:rsid w:val="00D204B9"/>
    <w:rsid w:val="00D20728"/>
    <w:rsid w:val="00D2081F"/>
    <w:rsid w:val="00D20851"/>
    <w:rsid w:val="00D20C21"/>
    <w:rsid w:val="00D210E0"/>
    <w:rsid w:val="00D213B0"/>
    <w:rsid w:val="00D216DC"/>
    <w:rsid w:val="00D218BE"/>
    <w:rsid w:val="00D21A66"/>
    <w:rsid w:val="00D21B6B"/>
    <w:rsid w:val="00D21BB0"/>
    <w:rsid w:val="00D21D93"/>
    <w:rsid w:val="00D21F7F"/>
    <w:rsid w:val="00D22091"/>
    <w:rsid w:val="00D22474"/>
    <w:rsid w:val="00D2272B"/>
    <w:rsid w:val="00D230A6"/>
    <w:rsid w:val="00D23529"/>
    <w:rsid w:val="00D235AD"/>
    <w:rsid w:val="00D23616"/>
    <w:rsid w:val="00D23C7F"/>
    <w:rsid w:val="00D24264"/>
    <w:rsid w:val="00D24464"/>
    <w:rsid w:val="00D2477B"/>
    <w:rsid w:val="00D24F91"/>
    <w:rsid w:val="00D25035"/>
    <w:rsid w:val="00D25422"/>
    <w:rsid w:val="00D25493"/>
    <w:rsid w:val="00D2599D"/>
    <w:rsid w:val="00D25D28"/>
    <w:rsid w:val="00D26303"/>
    <w:rsid w:val="00D26758"/>
    <w:rsid w:val="00D267D2"/>
    <w:rsid w:val="00D26800"/>
    <w:rsid w:val="00D26883"/>
    <w:rsid w:val="00D268F0"/>
    <w:rsid w:val="00D26929"/>
    <w:rsid w:val="00D26973"/>
    <w:rsid w:val="00D26D4A"/>
    <w:rsid w:val="00D26E7D"/>
    <w:rsid w:val="00D270C0"/>
    <w:rsid w:val="00D271D0"/>
    <w:rsid w:val="00D278FC"/>
    <w:rsid w:val="00D27912"/>
    <w:rsid w:val="00D305A3"/>
    <w:rsid w:val="00D30A04"/>
    <w:rsid w:val="00D30DA5"/>
    <w:rsid w:val="00D310DC"/>
    <w:rsid w:val="00D3176C"/>
    <w:rsid w:val="00D31C02"/>
    <w:rsid w:val="00D3222A"/>
    <w:rsid w:val="00D326E1"/>
    <w:rsid w:val="00D32981"/>
    <w:rsid w:val="00D329C6"/>
    <w:rsid w:val="00D32CFF"/>
    <w:rsid w:val="00D32F6B"/>
    <w:rsid w:val="00D32F82"/>
    <w:rsid w:val="00D3322A"/>
    <w:rsid w:val="00D33399"/>
    <w:rsid w:val="00D33517"/>
    <w:rsid w:val="00D335A1"/>
    <w:rsid w:val="00D33B26"/>
    <w:rsid w:val="00D33DAB"/>
    <w:rsid w:val="00D33E4E"/>
    <w:rsid w:val="00D33F4E"/>
    <w:rsid w:val="00D343EB"/>
    <w:rsid w:val="00D34A48"/>
    <w:rsid w:val="00D34BAC"/>
    <w:rsid w:val="00D34D10"/>
    <w:rsid w:val="00D34D62"/>
    <w:rsid w:val="00D35435"/>
    <w:rsid w:val="00D3548F"/>
    <w:rsid w:val="00D354AC"/>
    <w:rsid w:val="00D357B8"/>
    <w:rsid w:val="00D3598D"/>
    <w:rsid w:val="00D35BD3"/>
    <w:rsid w:val="00D35EC2"/>
    <w:rsid w:val="00D365B4"/>
    <w:rsid w:val="00D36932"/>
    <w:rsid w:val="00D36936"/>
    <w:rsid w:val="00D36AFC"/>
    <w:rsid w:val="00D36C67"/>
    <w:rsid w:val="00D36E32"/>
    <w:rsid w:val="00D3703D"/>
    <w:rsid w:val="00D370BF"/>
    <w:rsid w:val="00D373F0"/>
    <w:rsid w:val="00D37677"/>
    <w:rsid w:val="00D37B5C"/>
    <w:rsid w:val="00D37D4A"/>
    <w:rsid w:val="00D37F27"/>
    <w:rsid w:val="00D37F5A"/>
    <w:rsid w:val="00D40240"/>
    <w:rsid w:val="00D40634"/>
    <w:rsid w:val="00D4065C"/>
    <w:rsid w:val="00D406FC"/>
    <w:rsid w:val="00D40E28"/>
    <w:rsid w:val="00D410DF"/>
    <w:rsid w:val="00D4112C"/>
    <w:rsid w:val="00D41225"/>
    <w:rsid w:val="00D41404"/>
    <w:rsid w:val="00D41740"/>
    <w:rsid w:val="00D41935"/>
    <w:rsid w:val="00D41983"/>
    <w:rsid w:val="00D419AB"/>
    <w:rsid w:val="00D419D3"/>
    <w:rsid w:val="00D41C9F"/>
    <w:rsid w:val="00D41DF4"/>
    <w:rsid w:val="00D421B9"/>
    <w:rsid w:val="00D429A1"/>
    <w:rsid w:val="00D42BCB"/>
    <w:rsid w:val="00D42D3B"/>
    <w:rsid w:val="00D42E96"/>
    <w:rsid w:val="00D43144"/>
    <w:rsid w:val="00D432DC"/>
    <w:rsid w:val="00D43A97"/>
    <w:rsid w:val="00D43E24"/>
    <w:rsid w:val="00D43FF1"/>
    <w:rsid w:val="00D4404B"/>
    <w:rsid w:val="00D44427"/>
    <w:rsid w:val="00D4469D"/>
    <w:rsid w:val="00D4476B"/>
    <w:rsid w:val="00D447F3"/>
    <w:rsid w:val="00D44907"/>
    <w:rsid w:val="00D44A66"/>
    <w:rsid w:val="00D44D33"/>
    <w:rsid w:val="00D4522B"/>
    <w:rsid w:val="00D45556"/>
    <w:rsid w:val="00D45662"/>
    <w:rsid w:val="00D458C5"/>
    <w:rsid w:val="00D45A43"/>
    <w:rsid w:val="00D460D0"/>
    <w:rsid w:val="00D4692C"/>
    <w:rsid w:val="00D46CA7"/>
    <w:rsid w:val="00D46D49"/>
    <w:rsid w:val="00D46ECF"/>
    <w:rsid w:val="00D46FBD"/>
    <w:rsid w:val="00D47131"/>
    <w:rsid w:val="00D4765D"/>
    <w:rsid w:val="00D4778F"/>
    <w:rsid w:val="00D4781B"/>
    <w:rsid w:val="00D4782E"/>
    <w:rsid w:val="00D47862"/>
    <w:rsid w:val="00D47C4B"/>
    <w:rsid w:val="00D47D63"/>
    <w:rsid w:val="00D47E17"/>
    <w:rsid w:val="00D47EC6"/>
    <w:rsid w:val="00D50139"/>
    <w:rsid w:val="00D5056A"/>
    <w:rsid w:val="00D505DB"/>
    <w:rsid w:val="00D50675"/>
    <w:rsid w:val="00D506CD"/>
    <w:rsid w:val="00D508A3"/>
    <w:rsid w:val="00D509F9"/>
    <w:rsid w:val="00D50A64"/>
    <w:rsid w:val="00D50C12"/>
    <w:rsid w:val="00D50C70"/>
    <w:rsid w:val="00D50FE9"/>
    <w:rsid w:val="00D51151"/>
    <w:rsid w:val="00D51171"/>
    <w:rsid w:val="00D5140B"/>
    <w:rsid w:val="00D51437"/>
    <w:rsid w:val="00D517D3"/>
    <w:rsid w:val="00D51A59"/>
    <w:rsid w:val="00D51B78"/>
    <w:rsid w:val="00D51D00"/>
    <w:rsid w:val="00D51E2B"/>
    <w:rsid w:val="00D51F0C"/>
    <w:rsid w:val="00D5216C"/>
    <w:rsid w:val="00D52A20"/>
    <w:rsid w:val="00D52C7B"/>
    <w:rsid w:val="00D52F92"/>
    <w:rsid w:val="00D53110"/>
    <w:rsid w:val="00D53247"/>
    <w:rsid w:val="00D53303"/>
    <w:rsid w:val="00D538D8"/>
    <w:rsid w:val="00D53AB2"/>
    <w:rsid w:val="00D53D24"/>
    <w:rsid w:val="00D53D6C"/>
    <w:rsid w:val="00D5405A"/>
    <w:rsid w:val="00D54202"/>
    <w:rsid w:val="00D54214"/>
    <w:rsid w:val="00D543FB"/>
    <w:rsid w:val="00D5456F"/>
    <w:rsid w:val="00D54656"/>
    <w:rsid w:val="00D54784"/>
    <w:rsid w:val="00D549AD"/>
    <w:rsid w:val="00D54D03"/>
    <w:rsid w:val="00D54EC3"/>
    <w:rsid w:val="00D554F7"/>
    <w:rsid w:val="00D55A21"/>
    <w:rsid w:val="00D55BE4"/>
    <w:rsid w:val="00D55C7F"/>
    <w:rsid w:val="00D55E36"/>
    <w:rsid w:val="00D55FF2"/>
    <w:rsid w:val="00D56CEB"/>
    <w:rsid w:val="00D57126"/>
    <w:rsid w:val="00D5735D"/>
    <w:rsid w:val="00D573B7"/>
    <w:rsid w:val="00D576B9"/>
    <w:rsid w:val="00D5772E"/>
    <w:rsid w:val="00D57815"/>
    <w:rsid w:val="00D5794B"/>
    <w:rsid w:val="00D57C01"/>
    <w:rsid w:val="00D60306"/>
    <w:rsid w:val="00D6052D"/>
    <w:rsid w:val="00D60565"/>
    <w:rsid w:val="00D60600"/>
    <w:rsid w:val="00D6071C"/>
    <w:rsid w:val="00D60E42"/>
    <w:rsid w:val="00D614ED"/>
    <w:rsid w:val="00D615F8"/>
    <w:rsid w:val="00D61846"/>
    <w:rsid w:val="00D6189C"/>
    <w:rsid w:val="00D623FA"/>
    <w:rsid w:val="00D627A7"/>
    <w:rsid w:val="00D62942"/>
    <w:rsid w:val="00D62B0D"/>
    <w:rsid w:val="00D62B3D"/>
    <w:rsid w:val="00D62B9D"/>
    <w:rsid w:val="00D62C57"/>
    <w:rsid w:val="00D62CE0"/>
    <w:rsid w:val="00D62FFD"/>
    <w:rsid w:val="00D6315A"/>
    <w:rsid w:val="00D631A5"/>
    <w:rsid w:val="00D6342B"/>
    <w:rsid w:val="00D63703"/>
    <w:rsid w:val="00D637D7"/>
    <w:rsid w:val="00D6381F"/>
    <w:rsid w:val="00D64078"/>
    <w:rsid w:val="00D64A3E"/>
    <w:rsid w:val="00D64B12"/>
    <w:rsid w:val="00D64F9A"/>
    <w:rsid w:val="00D653ED"/>
    <w:rsid w:val="00D6540F"/>
    <w:rsid w:val="00D65BD7"/>
    <w:rsid w:val="00D65C4B"/>
    <w:rsid w:val="00D660BE"/>
    <w:rsid w:val="00D66149"/>
    <w:rsid w:val="00D66567"/>
    <w:rsid w:val="00D665A2"/>
    <w:rsid w:val="00D66CF1"/>
    <w:rsid w:val="00D66E81"/>
    <w:rsid w:val="00D670EA"/>
    <w:rsid w:val="00D67A16"/>
    <w:rsid w:val="00D67E70"/>
    <w:rsid w:val="00D67F6A"/>
    <w:rsid w:val="00D67FC8"/>
    <w:rsid w:val="00D7001C"/>
    <w:rsid w:val="00D702AB"/>
    <w:rsid w:val="00D70592"/>
    <w:rsid w:val="00D70B93"/>
    <w:rsid w:val="00D70E15"/>
    <w:rsid w:val="00D7105E"/>
    <w:rsid w:val="00D71090"/>
    <w:rsid w:val="00D712E7"/>
    <w:rsid w:val="00D7131F"/>
    <w:rsid w:val="00D71412"/>
    <w:rsid w:val="00D71AAB"/>
    <w:rsid w:val="00D71AF0"/>
    <w:rsid w:val="00D71EEB"/>
    <w:rsid w:val="00D72419"/>
    <w:rsid w:val="00D72433"/>
    <w:rsid w:val="00D7255B"/>
    <w:rsid w:val="00D726CA"/>
    <w:rsid w:val="00D72830"/>
    <w:rsid w:val="00D72E70"/>
    <w:rsid w:val="00D72EF7"/>
    <w:rsid w:val="00D73364"/>
    <w:rsid w:val="00D73497"/>
    <w:rsid w:val="00D73A53"/>
    <w:rsid w:val="00D73CB8"/>
    <w:rsid w:val="00D73DBB"/>
    <w:rsid w:val="00D73E24"/>
    <w:rsid w:val="00D74168"/>
    <w:rsid w:val="00D74219"/>
    <w:rsid w:val="00D74D5F"/>
    <w:rsid w:val="00D74E11"/>
    <w:rsid w:val="00D74F3C"/>
    <w:rsid w:val="00D74F96"/>
    <w:rsid w:val="00D75142"/>
    <w:rsid w:val="00D751E7"/>
    <w:rsid w:val="00D755AC"/>
    <w:rsid w:val="00D75647"/>
    <w:rsid w:val="00D75669"/>
    <w:rsid w:val="00D759A2"/>
    <w:rsid w:val="00D75DD4"/>
    <w:rsid w:val="00D76090"/>
    <w:rsid w:val="00D761DE"/>
    <w:rsid w:val="00D762D8"/>
    <w:rsid w:val="00D768A4"/>
    <w:rsid w:val="00D76F6D"/>
    <w:rsid w:val="00D77410"/>
    <w:rsid w:val="00D77456"/>
    <w:rsid w:val="00D77601"/>
    <w:rsid w:val="00D7783B"/>
    <w:rsid w:val="00D77A12"/>
    <w:rsid w:val="00D77C81"/>
    <w:rsid w:val="00D77CB0"/>
    <w:rsid w:val="00D77E27"/>
    <w:rsid w:val="00D803BF"/>
    <w:rsid w:val="00D80487"/>
    <w:rsid w:val="00D80743"/>
    <w:rsid w:val="00D80C01"/>
    <w:rsid w:val="00D80D21"/>
    <w:rsid w:val="00D80EC2"/>
    <w:rsid w:val="00D80EEC"/>
    <w:rsid w:val="00D814FE"/>
    <w:rsid w:val="00D817BB"/>
    <w:rsid w:val="00D8187A"/>
    <w:rsid w:val="00D8191F"/>
    <w:rsid w:val="00D81A99"/>
    <w:rsid w:val="00D8202A"/>
    <w:rsid w:val="00D82472"/>
    <w:rsid w:val="00D828D5"/>
    <w:rsid w:val="00D8291D"/>
    <w:rsid w:val="00D82AB6"/>
    <w:rsid w:val="00D82C6E"/>
    <w:rsid w:val="00D82C94"/>
    <w:rsid w:val="00D83765"/>
    <w:rsid w:val="00D8377C"/>
    <w:rsid w:val="00D83A2B"/>
    <w:rsid w:val="00D83BD9"/>
    <w:rsid w:val="00D83FA9"/>
    <w:rsid w:val="00D84289"/>
    <w:rsid w:val="00D8466C"/>
    <w:rsid w:val="00D84E17"/>
    <w:rsid w:val="00D85172"/>
    <w:rsid w:val="00D853EC"/>
    <w:rsid w:val="00D857DA"/>
    <w:rsid w:val="00D859FF"/>
    <w:rsid w:val="00D85D41"/>
    <w:rsid w:val="00D85DBD"/>
    <w:rsid w:val="00D8627A"/>
    <w:rsid w:val="00D864D3"/>
    <w:rsid w:val="00D864FC"/>
    <w:rsid w:val="00D86609"/>
    <w:rsid w:val="00D86A79"/>
    <w:rsid w:val="00D876ED"/>
    <w:rsid w:val="00D8788B"/>
    <w:rsid w:val="00D879A8"/>
    <w:rsid w:val="00D87A80"/>
    <w:rsid w:val="00D87AC5"/>
    <w:rsid w:val="00D87ADA"/>
    <w:rsid w:val="00D9038B"/>
    <w:rsid w:val="00D90482"/>
    <w:rsid w:val="00D9050D"/>
    <w:rsid w:val="00D906BA"/>
    <w:rsid w:val="00D90764"/>
    <w:rsid w:val="00D90970"/>
    <w:rsid w:val="00D909FF"/>
    <w:rsid w:val="00D90BE0"/>
    <w:rsid w:val="00D90EAA"/>
    <w:rsid w:val="00D914BA"/>
    <w:rsid w:val="00D91AF1"/>
    <w:rsid w:val="00D91EAB"/>
    <w:rsid w:val="00D922EB"/>
    <w:rsid w:val="00D92335"/>
    <w:rsid w:val="00D92721"/>
    <w:rsid w:val="00D92A8A"/>
    <w:rsid w:val="00D92CEB"/>
    <w:rsid w:val="00D92D78"/>
    <w:rsid w:val="00D92F26"/>
    <w:rsid w:val="00D92FD0"/>
    <w:rsid w:val="00D933D6"/>
    <w:rsid w:val="00D9361E"/>
    <w:rsid w:val="00D937AD"/>
    <w:rsid w:val="00D939E6"/>
    <w:rsid w:val="00D93A14"/>
    <w:rsid w:val="00D93AA6"/>
    <w:rsid w:val="00D93E34"/>
    <w:rsid w:val="00D93F01"/>
    <w:rsid w:val="00D9422C"/>
    <w:rsid w:val="00D94294"/>
    <w:rsid w:val="00D9485F"/>
    <w:rsid w:val="00D949BD"/>
    <w:rsid w:val="00D94C44"/>
    <w:rsid w:val="00D94D5C"/>
    <w:rsid w:val="00D95057"/>
    <w:rsid w:val="00D95128"/>
    <w:rsid w:val="00D95203"/>
    <w:rsid w:val="00D95288"/>
    <w:rsid w:val="00D9558F"/>
    <w:rsid w:val="00D955CF"/>
    <w:rsid w:val="00D959B1"/>
    <w:rsid w:val="00D95A2A"/>
    <w:rsid w:val="00D95E64"/>
    <w:rsid w:val="00D960DF"/>
    <w:rsid w:val="00D964EE"/>
    <w:rsid w:val="00D967C9"/>
    <w:rsid w:val="00D96827"/>
    <w:rsid w:val="00D9690B"/>
    <w:rsid w:val="00D96999"/>
    <w:rsid w:val="00D96AA9"/>
    <w:rsid w:val="00D9703E"/>
    <w:rsid w:val="00D97191"/>
    <w:rsid w:val="00D972A5"/>
    <w:rsid w:val="00D97A0F"/>
    <w:rsid w:val="00D97BB8"/>
    <w:rsid w:val="00D97F30"/>
    <w:rsid w:val="00DA00B4"/>
    <w:rsid w:val="00DA01EC"/>
    <w:rsid w:val="00DA0702"/>
    <w:rsid w:val="00DA09B9"/>
    <w:rsid w:val="00DA0AD9"/>
    <w:rsid w:val="00DA0B42"/>
    <w:rsid w:val="00DA0DB9"/>
    <w:rsid w:val="00DA0E63"/>
    <w:rsid w:val="00DA0FE6"/>
    <w:rsid w:val="00DA15A3"/>
    <w:rsid w:val="00DA16FA"/>
    <w:rsid w:val="00DA171E"/>
    <w:rsid w:val="00DA1902"/>
    <w:rsid w:val="00DA19BC"/>
    <w:rsid w:val="00DA2116"/>
    <w:rsid w:val="00DA2435"/>
    <w:rsid w:val="00DA2B17"/>
    <w:rsid w:val="00DA2FE0"/>
    <w:rsid w:val="00DA3192"/>
    <w:rsid w:val="00DA353F"/>
    <w:rsid w:val="00DA380D"/>
    <w:rsid w:val="00DA39B4"/>
    <w:rsid w:val="00DA3BE0"/>
    <w:rsid w:val="00DA3C8B"/>
    <w:rsid w:val="00DA3DE4"/>
    <w:rsid w:val="00DA4293"/>
    <w:rsid w:val="00DA43ED"/>
    <w:rsid w:val="00DA46AC"/>
    <w:rsid w:val="00DA4C3F"/>
    <w:rsid w:val="00DA4EE2"/>
    <w:rsid w:val="00DA4FA9"/>
    <w:rsid w:val="00DA5444"/>
    <w:rsid w:val="00DA55D5"/>
    <w:rsid w:val="00DA571E"/>
    <w:rsid w:val="00DA5985"/>
    <w:rsid w:val="00DA59D1"/>
    <w:rsid w:val="00DA5B44"/>
    <w:rsid w:val="00DA5C08"/>
    <w:rsid w:val="00DA5DF1"/>
    <w:rsid w:val="00DA603B"/>
    <w:rsid w:val="00DA615C"/>
    <w:rsid w:val="00DA6494"/>
    <w:rsid w:val="00DA6562"/>
    <w:rsid w:val="00DA6634"/>
    <w:rsid w:val="00DA67F7"/>
    <w:rsid w:val="00DA6AEA"/>
    <w:rsid w:val="00DA6B06"/>
    <w:rsid w:val="00DA6BA8"/>
    <w:rsid w:val="00DA6D64"/>
    <w:rsid w:val="00DA6D9E"/>
    <w:rsid w:val="00DA6ED8"/>
    <w:rsid w:val="00DA74D9"/>
    <w:rsid w:val="00DA764A"/>
    <w:rsid w:val="00DA7651"/>
    <w:rsid w:val="00DA7D93"/>
    <w:rsid w:val="00DA7F34"/>
    <w:rsid w:val="00DB017A"/>
    <w:rsid w:val="00DB08CF"/>
    <w:rsid w:val="00DB0B5A"/>
    <w:rsid w:val="00DB0BB7"/>
    <w:rsid w:val="00DB0DAB"/>
    <w:rsid w:val="00DB1AF0"/>
    <w:rsid w:val="00DB1F22"/>
    <w:rsid w:val="00DB1FDE"/>
    <w:rsid w:val="00DB2128"/>
    <w:rsid w:val="00DB2B47"/>
    <w:rsid w:val="00DB2B79"/>
    <w:rsid w:val="00DB2F7D"/>
    <w:rsid w:val="00DB3563"/>
    <w:rsid w:val="00DB3652"/>
    <w:rsid w:val="00DB3A1A"/>
    <w:rsid w:val="00DB3D35"/>
    <w:rsid w:val="00DB42FF"/>
    <w:rsid w:val="00DB440C"/>
    <w:rsid w:val="00DB473A"/>
    <w:rsid w:val="00DB485E"/>
    <w:rsid w:val="00DB48B8"/>
    <w:rsid w:val="00DB4C87"/>
    <w:rsid w:val="00DB5672"/>
    <w:rsid w:val="00DB6949"/>
    <w:rsid w:val="00DB6B14"/>
    <w:rsid w:val="00DB6F1D"/>
    <w:rsid w:val="00DB6F57"/>
    <w:rsid w:val="00DB6F7F"/>
    <w:rsid w:val="00DB70E7"/>
    <w:rsid w:val="00DB71CB"/>
    <w:rsid w:val="00DB7520"/>
    <w:rsid w:val="00DB765C"/>
    <w:rsid w:val="00DB7BFA"/>
    <w:rsid w:val="00DB7DA1"/>
    <w:rsid w:val="00DB7DB5"/>
    <w:rsid w:val="00DC00E2"/>
    <w:rsid w:val="00DC02D5"/>
    <w:rsid w:val="00DC0445"/>
    <w:rsid w:val="00DC0590"/>
    <w:rsid w:val="00DC0B99"/>
    <w:rsid w:val="00DC0DF5"/>
    <w:rsid w:val="00DC1A81"/>
    <w:rsid w:val="00DC1AA9"/>
    <w:rsid w:val="00DC1B43"/>
    <w:rsid w:val="00DC1BAC"/>
    <w:rsid w:val="00DC1C4B"/>
    <w:rsid w:val="00DC2421"/>
    <w:rsid w:val="00DC2424"/>
    <w:rsid w:val="00DC28BC"/>
    <w:rsid w:val="00DC2A25"/>
    <w:rsid w:val="00DC2C49"/>
    <w:rsid w:val="00DC2CE0"/>
    <w:rsid w:val="00DC351D"/>
    <w:rsid w:val="00DC38E7"/>
    <w:rsid w:val="00DC390B"/>
    <w:rsid w:val="00DC39C6"/>
    <w:rsid w:val="00DC39D3"/>
    <w:rsid w:val="00DC4266"/>
    <w:rsid w:val="00DC44DD"/>
    <w:rsid w:val="00DC4EBA"/>
    <w:rsid w:val="00DC4F61"/>
    <w:rsid w:val="00DC52BC"/>
    <w:rsid w:val="00DC549E"/>
    <w:rsid w:val="00DC5FA1"/>
    <w:rsid w:val="00DC6130"/>
    <w:rsid w:val="00DC61DB"/>
    <w:rsid w:val="00DC63A4"/>
    <w:rsid w:val="00DC693C"/>
    <w:rsid w:val="00DC6C16"/>
    <w:rsid w:val="00DC6D61"/>
    <w:rsid w:val="00DC6DD2"/>
    <w:rsid w:val="00DC6E8F"/>
    <w:rsid w:val="00DC705E"/>
    <w:rsid w:val="00DC70D8"/>
    <w:rsid w:val="00DC7111"/>
    <w:rsid w:val="00DC7233"/>
    <w:rsid w:val="00DC7359"/>
    <w:rsid w:val="00DC75FC"/>
    <w:rsid w:val="00DC763E"/>
    <w:rsid w:val="00DC767B"/>
    <w:rsid w:val="00DC7967"/>
    <w:rsid w:val="00DC7C79"/>
    <w:rsid w:val="00DC7F89"/>
    <w:rsid w:val="00DD0490"/>
    <w:rsid w:val="00DD05AC"/>
    <w:rsid w:val="00DD0788"/>
    <w:rsid w:val="00DD0D7B"/>
    <w:rsid w:val="00DD1124"/>
    <w:rsid w:val="00DD1134"/>
    <w:rsid w:val="00DD1477"/>
    <w:rsid w:val="00DD14C3"/>
    <w:rsid w:val="00DD1A11"/>
    <w:rsid w:val="00DD1C72"/>
    <w:rsid w:val="00DD1F39"/>
    <w:rsid w:val="00DD1FF0"/>
    <w:rsid w:val="00DD2252"/>
    <w:rsid w:val="00DD229C"/>
    <w:rsid w:val="00DD247A"/>
    <w:rsid w:val="00DD248C"/>
    <w:rsid w:val="00DD2A7D"/>
    <w:rsid w:val="00DD2C70"/>
    <w:rsid w:val="00DD2EFD"/>
    <w:rsid w:val="00DD30AE"/>
    <w:rsid w:val="00DD3303"/>
    <w:rsid w:val="00DD35E2"/>
    <w:rsid w:val="00DD3655"/>
    <w:rsid w:val="00DD381D"/>
    <w:rsid w:val="00DD3AFE"/>
    <w:rsid w:val="00DD3E4E"/>
    <w:rsid w:val="00DD56AE"/>
    <w:rsid w:val="00DD576C"/>
    <w:rsid w:val="00DD5787"/>
    <w:rsid w:val="00DD5C52"/>
    <w:rsid w:val="00DD60AD"/>
    <w:rsid w:val="00DD60C6"/>
    <w:rsid w:val="00DD60FC"/>
    <w:rsid w:val="00DD620A"/>
    <w:rsid w:val="00DD6258"/>
    <w:rsid w:val="00DD63E4"/>
    <w:rsid w:val="00DD6546"/>
    <w:rsid w:val="00DD673F"/>
    <w:rsid w:val="00DD6832"/>
    <w:rsid w:val="00DD6AA2"/>
    <w:rsid w:val="00DD6ADD"/>
    <w:rsid w:val="00DD732D"/>
    <w:rsid w:val="00DD7505"/>
    <w:rsid w:val="00DD754F"/>
    <w:rsid w:val="00DD765B"/>
    <w:rsid w:val="00DD773C"/>
    <w:rsid w:val="00DD7993"/>
    <w:rsid w:val="00DD7A9B"/>
    <w:rsid w:val="00DD7E72"/>
    <w:rsid w:val="00DE00D6"/>
    <w:rsid w:val="00DE0199"/>
    <w:rsid w:val="00DE07A2"/>
    <w:rsid w:val="00DE084D"/>
    <w:rsid w:val="00DE0873"/>
    <w:rsid w:val="00DE0B91"/>
    <w:rsid w:val="00DE1403"/>
    <w:rsid w:val="00DE1443"/>
    <w:rsid w:val="00DE1D7D"/>
    <w:rsid w:val="00DE1DB1"/>
    <w:rsid w:val="00DE1E06"/>
    <w:rsid w:val="00DE213A"/>
    <w:rsid w:val="00DE230E"/>
    <w:rsid w:val="00DE23F5"/>
    <w:rsid w:val="00DE26ED"/>
    <w:rsid w:val="00DE2987"/>
    <w:rsid w:val="00DE2D38"/>
    <w:rsid w:val="00DE2D94"/>
    <w:rsid w:val="00DE3D70"/>
    <w:rsid w:val="00DE3FC4"/>
    <w:rsid w:val="00DE3FCB"/>
    <w:rsid w:val="00DE41BE"/>
    <w:rsid w:val="00DE42FF"/>
    <w:rsid w:val="00DE4317"/>
    <w:rsid w:val="00DE44E9"/>
    <w:rsid w:val="00DE4577"/>
    <w:rsid w:val="00DE460E"/>
    <w:rsid w:val="00DE4663"/>
    <w:rsid w:val="00DE47E5"/>
    <w:rsid w:val="00DE4902"/>
    <w:rsid w:val="00DE4E92"/>
    <w:rsid w:val="00DE5F2E"/>
    <w:rsid w:val="00DE5FE3"/>
    <w:rsid w:val="00DE600F"/>
    <w:rsid w:val="00DE6339"/>
    <w:rsid w:val="00DE63A1"/>
    <w:rsid w:val="00DE67E4"/>
    <w:rsid w:val="00DE6A2D"/>
    <w:rsid w:val="00DE6C4C"/>
    <w:rsid w:val="00DE708E"/>
    <w:rsid w:val="00DE72C0"/>
    <w:rsid w:val="00DE7400"/>
    <w:rsid w:val="00DE74ED"/>
    <w:rsid w:val="00DE760E"/>
    <w:rsid w:val="00DE76CA"/>
    <w:rsid w:val="00DE78B1"/>
    <w:rsid w:val="00DE7AC3"/>
    <w:rsid w:val="00DE7AC7"/>
    <w:rsid w:val="00DE7F25"/>
    <w:rsid w:val="00DF0613"/>
    <w:rsid w:val="00DF07D2"/>
    <w:rsid w:val="00DF0A29"/>
    <w:rsid w:val="00DF0E87"/>
    <w:rsid w:val="00DF141F"/>
    <w:rsid w:val="00DF1A5D"/>
    <w:rsid w:val="00DF1AAC"/>
    <w:rsid w:val="00DF1B75"/>
    <w:rsid w:val="00DF2422"/>
    <w:rsid w:val="00DF249E"/>
    <w:rsid w:val="00DF2516"/>
    <w:rsid w:val="00DF256D"/>
    <w:rsid w:val="00DF2F65"/>
    <w:rsid w:val="00DF2FA6"/>
    <w:rsid w:val="00DF353C"/>
    <w:rsid w:val="00DF38E1"/>
    <w:rsid w:val="00DF3C28"/>
    <w:rsid w:val="00DF3E8F"/>
    <w:rsid w:val="00DF3F6F"/>
    <w:rsid w:val="00DF3F75"/>
    <w:rsid w:val="00DF40CD"/>
    <w:rsid w:val="00DF4432"/>
    <w:rsid w:val="00DF472A"/>
    <w:rsid w:val="00DF4A05"/>
    <w:rsid w:val="00DF4CA8"/>
    <w:rsid w:val="00DF54B3"/>
    <w:rsid w:val="00DF5673"/>
    <w:rsid w:val="00DF58B5"/>
    <w:rsid w:val="00DF5910"/>
    <w:rsid w:val="00DF5EBB"/>
    <w:rsid w:val="00DF62F3"/>
    <w:rsid w:val="00DF659C"/>
    <w:rsid w:val="00DF668C"/>
    <w:rsid w:val="00DF6C6B"/>
    <w:rsid w:val="00DF7258"/>
    <w:rsid w:val="00DF751C"/>
    <w:rsid w:val="00DF7797"/>
    <w:rsid w:val="00DF78A7"/>
    <w:rsid w:val="00DF7CE0"/>
    <w:rsid w:val="00E00017"/>
    <w:rsid w:val="00E0005D"/>
    <w:rsid w:val="00E009AB"/>
    <w:rsid w:val="00E00D29"/>
    <w:rsid w:val="00E00E35"/>
    <w:rsid w:val="00E00E86"/>
    <w:rsid w:val="00E01396"/>
    <w:rsid w:val="00E0156C"/>
    <w:rsid w:val="00E019FF"/>
    <w:rsid w:val="00E01E86"/>
    <w:rsid w:val="00E01E89"/>
    <w:rsid w:val="00E01EAA"/>
    <w:rsid w:val="00E02277"/>
    <w:rsid w:val="00E02459"/>
    <w:rsid w:val="00E0272F"/>
    <w:rsid w:val="00E03D66"/>
    <w:rsid w:val="00E03E80"/>
    <w:rsid w:val="00E03EB5"/>
    <w:rsid w:val="00E03F83"/>
    <w:rsid w:val="00E04519"/>
    <w:rsid w:val="00E04720"/>
    <w:rsid w:val="00E048D0"/>
    <w:rsid w:val="00E04960"/>
    <w:rsid w:val="00E05163"/>
    <w:rsid w:val="00E05275"/>
    <w:rsid w:val="00E0591C"/>
    <w:rsid w:val="00E05CE1"/>
    <w:rsid w:val="00E05CFD"/>
    <w:rsid w:val="00E05E72"/>
    <w:rsid w:val="00E05EC9"/>
    <w:rsid w:val="00E05EDB"/>
    <w:rsid w:val="00E0631E"/>
    <w:rsid w:val="00E06857"/>
    <w:rsid w:val="00E0692F"/>
    <w:rsid w:val="00E069EB"/>
    <w:rsid w:val="00E06EEB"/>
    <w:rsid w:val="00E06FC6"/>
    <w:rsid w:val="00E0735B"/>
    <w:rsid w:val="00E0742E"/>
    <w:rsid w:val="00E076C0"/>
    <w:rsid w:val="00E07CB3"/>
    <w:rsid w:val="00E07EF4"/>
    <w:rsid w:val="00E100B9"/>
    <w:rsid w:val="00E10262"/>
    <w:rsid w:val="00E10344"/>
    <w:rsid w:val="00E103F7"/>
    <w:rsid w:val="00E1068E"/>
    <w:rsid w:val="00E109BB"/>
    <w:rsid w:val="00E11140"/>
    <w:rsid w:val="00E11170"/>
    <w:rsid w:val="00E11627"/>
    <w:rsid w:val="00E11B59"/>
    <w:rsid w:val="00E11D66"/>
    <w:rsid w:val="00E11E59"/>
    <w:rsid w:val="00E12515"/>
    <w:rsid w:val="00E1259A"/>
    <w:rsid w:val="00E127D4"/>
    <w:rsid w:val="00E127DC"/>
    <w:rsid w:val="00E12840"/>
    <w:rsid w:val="00E12893"/>
    <w:rsid w:val="00E12907"/>
    <w:rsid w:val="00E12C21"/>
    <w:rsid w:val="00E12FD0"/>
    <w:rsid w:val="00E13285"/>
    <w:rsid w:val="00E13308"/>
    <w:rsid w:val="00E133B2"/>
    <w:rsid w:val="00E1359C"/>
    <w:rsid w:val="00E13845"/>
    <w:rsid w:val="00E1389D"/>
    <w:rsid w:val="00E13AF5"/>
    <w:rsid w:val="00E13D6A"/>
    <w:rsid w:val="00E13E25"/>
    <w:rsid w:val="00E13FE3"/>
    <w:rsid w:val="00E14251"/>
    <w:rsid w:val="00E1436E"/>
    <w:rsid w:val="00E144DB"/>
    <w:rsid w:val="00E14ADB"/>
    <w:rsid w:val="00E14C0A"/>
    <w:rsid w:val="00E14D8D"/>
    <w:rsid w:val="00E15129"/>
    <w:rsid w:val="00E1521C"/>
    <w:rsid w:val="00E15366"/>
    <w:rsid w:val="00E155C5"/>
    <w:rsid w:val="00E156A8"/>
    <w:rsid w:val="00E158A0"/>
    <w:rsid w:val="00E15C84"/>
    <w:rsid w:val="00E15D8C"/>
    <w:rsid w:val="00E15DEB"/>
    <w:rsid w:val="00E15E9D"/>
    <w:rsid w:val="00E160F7"/>
    <w:rsid w:val="00E1621D"/>
    <w:rsid w:val="00E16393"/>
    <w:rsid w:val="00E16828"/>
    <w:rsid w:val="00E16975"/>
    <w:rsid w:val="00E169B4"/>
    <w:rsid w:val="00E16A63"/>
    <w:rsid w:val="00E16BA3"/>
    <w:rsid w:val="00E172F3"/>
    <w:rsid w:val="00E1755F"/>
    <w:rsid w:val="00E176A7"/>
    <w:rsid w:val="00E203F2"/>
    <w:rsid w:val="00E2066E"/>
    <w:rsid w:val="00E20C89"/>
    <w:rsid w:val="00E20EC8"/>
    <w:rsid w:val="00E20F5C"/>
    <w:rsid w:val="00E2100F"/>
    <w:rsid w:val="00E2110A"/>
    <w:rsid w:val="00E211AF"/>
    <w:rsid w:val="00E21392"/>
    <w:rsid w:val="00E218B1"/>
    <w:rsid w:val="00E21941"/>
    <w:rsid w:val="00E21CC9"/>
    <w:rsid w:val="00E220E7"/>
    <w:rsid w:val="00E2215A"/>
    <w:rsid w:val="00E221A5"/>
    <w:rsid w:val="00E22287"/>
    <w:rsid w:val="00E223FE"/>
    <w:rsid w:val="00E2272D"/>
    <w:rsid w:val="00E22AD2"/>
    <w:rsid w:val="00E22B19"/>
    <w:rsid w:val="00E22C8F"/>
    <w:rsid w:val="00E22E61"/>
    <w:rsid w:val="00E232E9"/>
    <w:rsid w:val="00E23657"/>
    <w:rsid w:val="00E23986"/>
    <w:rsid w:val="00E239ED"/>
    <w:rsid w:val="00E23AF5"/>
    <w:rsid w:val="00E2477C"/>
    <w:rsid w:val="00E24812"/>
    <w:rsid w:val="00E24A7D"/>
    <w:rsid w:val="00E24C20"/>
    <w:rsid w:val="00E24DFD"/>
    <w:rsid w:val="00E250F8"/>
    <w:rsid w:val="00E25279"/>
    <w:rsid w:val="00E2531A"/>
    <w:rsid w:val="00E2538D"/>
    <w:rsid w:val="00E25609"/>
    <w:rsid w:val="00E256BA"/>
    <w:rsid w:val="00E257FB"/>
    <w:rsid w:val="00E25B47"/>
    <w:rsid w:val="00E25D66"/>
    <w:rsid w:val="00E25DAA"/>
    <w:rsid w:val="00E25E60"/>
    <w:rsid w:val="00E25ED1"/>
    <w:rsid w:val="00E25F46"/>
    <w:rsid w:val="00E262FC"/>
    <w:rsid w:val="00E26473"/>
    <w:rsid w:val="00E26757"/>
    <w:rsid w:val="00E27389"/>
    <w:rsid w:val="00E27753"/>
    <w:rsid w:val="00E27B0F"/>
    <w:rsid w:val="00E27C75"/>
    <w:rsid w:val="00E27D90"/>
    <w:rsid w:val="00E30319"/>
    <w:rsid w:val="00E304AD"/>
    <w:rsid w:val="00E30981"/>
    <w:rsid w:val="00E30B0E"/>
    <w:rsid w:val="00E30B9E"/>
    <w:rsid w:val="00E30F7D"/>
    <w:rsid w:val="00E30F84"/>
    <w:rsid w:val="00E312A7"/>
    <w:rsid w:val="00E314C1"/>
    <w:rsid w:val="00E31787"/>
    <w:rsid w:val="00E31A9E"/>
    <w:rsid w:val="00E31D91"/>
    <w:rsid w:val="00E31E6C"/>
    <w:rsid w:val="00E3231D"/>
    <w:rsid w:val="00E325CE"/>
    <w:rsid w:val="00E32653"/>
    <w:rsid w:val="00E32657"/>
    <w:rsid w:val="00E32671"/>
    <w:rsid w:val="00E32A00"/>
    <w:rsid w:val="00E32A2A"/>
    <w:rsid w:val="00E331AA"/>
    <w:rsid w:val="00E332C8"/>
    <w:rsid w:val="00E3330F"/>
    <w:rsid w:val="00E3352C"/>
    <w:rsid w:val="00E337A0"/>
    <w:rsid w:val="00E33878"/>
    <w:rsid w:val="00E33CDA"/>
    <w:rsid w:val="00E33D75"/>
    <w:rsid w:val="00E343F8"/>
    <w:rsid w:val="00E346F6"/>
    <w:rsid w:val="00E349A1"/>
    <w:rsid w:val="00E34F2B"/>
    <w:rsid w:val="00E35115"/>
    <w:rsid w:val="00E35597"/>
    <w:rsid w:val="00E355D6"/>
    <w:rsid w:val="00E35611"/>
    <w:rsid w:val="00E3576F"/>
    <w:rsid w:val="00E35AC0"/>
    <w:rsid w:val="00E35AEB"/>
    <w:rsid w:val="00E35C01"/>
    <w:rsid w:val="00E35C04"/>
    <w:rsid w:val="00E36017"/>
    <w:rsid w:val="00E36428"/>
    <w:rsid w:val="00E366F4"/>
    <w:rsid w:val="00E368F6"/>
    <w:rsid w:val="00E369F7"/>
    <w:rsid w:val="00E36B75"/>
    <w:rsid w:val="00E36C83"/>
    <w:rsid w:val="00E36CF7"/>
    <w:rsid w:val="00E36F61"/>
    <w:rsid w:val="00E37717"/>
    <w:rsid w:val="00E379AC"/>
    <w:rsid w:val="00E37A06"/>
    <w:rsid w:val="00E37CE9"/>
    <w:rsid w:val="00E4026A"/>
    <w:rsid w:val="00E40331"/>
    <w:rsid w:val="00E40B21"/>
    <w:rsid w:val="00E41385"/>
    <w:rsid w:val="00E41503"/>
    <w:rsid w:val="00E41669"/>
    <w:rsid w:val="00E41788"/>
    <w:rsid w:val="00E41A93"/>
    <w:rsid w:val="00E41DC7"/>
    <w:rsid w:val="00E41E75"/>
    <w:rsid w:val="00E4257C"/>
    <w:rsid w:val="00E426F9"/>
    <w:rsid w:val="00E42A32"/>
    <w:rsid w:val="00E42CAB"/>
    <w:rsid w:val="00E42CBC"/>
    <w:rsid w:val="00E42E1D"/>
    <w:rsid w:val="00E434C7"/>
    <w:rsid w:val="00E43AFD"/>
    <w:rsid w:val="00E43C1A"/>
    <w:rsid w:val="00E43D35"/>
    <w:rsid w:val="00E44267"/>
    <w:rsid w:val="00E4434E"/>
    <w:rsid w:val="00E4439E"/>
    <w:rsid w:val="00E446B2"/>
    <w:rsid w:val="00E4479E"/>
    <w:rsid w:val="00E449D1"/>
    <w:rsid w:val="00E44A1B"/>
    <w:rsid w:val="00E450A6"/>
    <w:rsid w:val="00E454DF"/>
    <w:rsid w:val="00E4575D"/>
    <w:rsid w:val="00E45AF4"/>
    <w:rsid w:val="00E45C91"/>
    <w:rsid w:val="00E464B8"/>
    <w:rsid w:val="00E46950"/>
    <w:rsid w:val="00E46A80"/>
    <w:rsid w:val="00E46CDE"/>
    <w:rsid w:val="00E46DF5"/>
    <w:rsid w:val="00E46FFB"/>
    <w:rsid w:val="00E4703E"/>
    <w:rsid w:val="00E47290"/>
    <w:rsid w:val="00E4781D"/>
    <w:rsid w:val="00E4797B"/>
    <w:rsid w:val="00E47DBC"/>
    <w:rsid w:val="00E47DF7"/>
    <w:rsid w:val="00E47DFA"/>
    <w:rsid w:val="00E50145"/>
    <w:rsid w:val="00E502BA"/>
    <w:rsid w:val="00E50566"/>
    <w:rsid w:val="00E5070B"/>
    <w:rsid w:val="00E50885"/>
    <w:rsid w:val="00E50A33"/>
    <w:rsid w:val="00E50C35"/>
    <w:rsid w:val="00E50CD9"/>
    <w:rsid w:val="00E50FEF"/>
    <w:rsid w:val="00E51115"/>
    <w:rsid w:val="00E5124C"/>
    <w:rsid w:val="00E51473"/>
    <w:rsid w:val="00E51602"/>
    <w:rsid w:val="00E51638"/>
    <w:rsid w:val="00E51FB8"/>
    <w:rsid w:val="00E520C1"/>
    <w:rsid w:val="00E5245F"/>
    <w:rsid w:val="00E5253E"/>
    <w:rsid w:val="00E5285C"/>
    <w:rsid w:val="00E5288A"/>
    <w:rsid w:val="00E5288F"/>
    <w:rsid w:val="00E52C08"/>
    <w:rsid w:val="00E52C26"/>
    <w:rsid w:val="00E52C55"/>
    <w:rsid w:val="00E52D51"/>
    <w:rsid w:val="00E52DDF"/>
    <w:rsid w:val="00E53261"/>
    <w:rsid w:val="00E534D2"/>
    <w:rsid w:val="00E53609"/>
    <w:rsid w:val="00E538D9"/>
    <w:rsid w:val="00E53F88"/>
    <w:rsid w:val="00E5420D"/>
    <w:rsid w:val="00E54378"/>
    <w:rsid w:val="00E5444C"/>
    <w:rsid w:val="00E54B09"/>
    <w:rsid w:val="00E54B31"/>
    <w:rsid w:val="00E54B56"/>
    <w:rsid w:val="00E54FFF"/>
    <w:rsid w:val="00E55A23"/>
    <w:rsid w:val="00E55C3B"/>
    <w:rsid w:val="00E56B5B"/>
    <w:rsid w:val="00E57086"/>
    <w:rsid w:val="00E570FA"/>
    <w:rsid w:val="00E579CD"/>
    <w:rsid w:val="00E57A66"/>
    <w:rsid w:val="00E60099"/>
    <w:rsid w:val="00E606E9"/>
    <w:rsid w:val="00E608A0"/>
    <w:rsid w:val="00E60C67"/>
    <w:rsid w:val="00E61160"/>
    <w:rsid w:val="00E611CC"/>
    <w:rsid w:val="00E61396"/>
    <w:rsid w:val="00E61479"/>
    <w:rsid w:val="00E617C3"/>
    <w:rsid w:val="00E61C8E"/>
    <w:rsid w:val="00E61FBD"/>
    <w:rsid w:val="00E61FEF"/>
    <w:rsid w:val="00E62866"/>
    <w:rsid w:val="00E629AD"/>
    <w:rsid w:val="00E62C66"/>
    <w:rsid w:val="00E62CA7"/>
    <w:rsid w:val="00E62D9E"/>
    <w:rsid w:val="00E631F4"/>
    <w:rsid w:val="00E6353F"/>
    <w:rsid w:val="00E639CD"/>
    <w:rsid w:val="00E63D4C"/>
    <w:rsid w:val="00E640E2"/>
    <w:rsid w:val="00E64411"/>
    <w:rsid w:val="00E6442B"/>
    <w:rsid w:val="00E647EF"/>
    <w:rsid w:val="00E654D0"/>
    <w:rsid w:val="00E65733"/>
    <w:rsid w:val="00E6580C"/>
    <w:rsid w:val="00E65983"/>
    <w:rsid w:val="00E65A7C"/>
    <w:rsid w:val="00E65FED"/>
    <w:rsid w:val="00E66057"/>
    <w:rsid w:val="00E66283"/>
    <w:rsid w:val="00E66285"/>
    <w:rsid w:val="00E662B6"/>
    <w:rsid w:val="00E6659C"/>
    <w:rsid w:val="00E66991"/>
    <w:rsid w:val="00E669AA"/>
    <w:rsid w:val="00E66EE1"/>
    <w:rsid w:val="00E670EA"/>
    <w:rsid w:val="00E6752D"/>
    <w:rsid w:val="00E676F8"/>
    <w:rsid w:val="00E67B5F"/>
    <w:rsid w:val="00E67BA9"/>
    <w:rsid w:val="00E67D5A"/>
    <w:rsid w:val="00E67E0F"/>
    <w:rsid w:val="00E67E81"/>
    <w:rsid w:val="00E67EA2"/>
    <w:rsid w:val="00E7001D"/>
    <w:rsid w:val="00E7008D"/>
    <w:rsid w:val="00E7026B"/>
    <w:rsid w:val="00E70696"/>
    <w:rsid w:val="00E70763"/>
    <w:rsid w:val="00E70BB4"/>
    <w:rsid w:val="00E70BDC"/>
    <w:rsid w:val="00E70FDB"/>
    <w:rsid w:val="00E71527"/>
    <w:rsid w:val="00E717DE"/>
    <w:rsid w:val="00E71817"/>
    <w:rsid w:val="00E7194F"/>
    <w:rsid w:val="00E71A26"/>
    <w:rsid w:val="00E71A55"/>
    <w:rsid w:val="00E71B1D"/>
    <w:rsid w:val="00E71B87"/>
    <w:rsid w:val="00E72159"/>
    <w:rsid w:val="00E722B2"/>
    <w:rsid w:val="00E725D1"/>
    <w:rsid w:val="00E7260E"/>
    <w:rsid w:val="00E727D3"/>
    <w:rsid w:val="00E72856"/>
    <w:rsid w:val="00E728BA"/>
    <w:rsid w:val="00E72CF5"/>
    <w:rsid w:val="00E72DF8"/>
    <w:rsid w:val="00E72F77"/>
    <w:rsid w:val="00E7302D"/>
    <w:rsid w:val="00E7327E"/>
    <w:rsid w:val="00E733DD"/>
    <w:rsid w:val="00E735EF"/>
    <w:rsid w:val="00E7365F"/>
    <w:rsid w:val="00E736DB"/>
    <w:rsid w:val="00E73DD6"/>
    <w:rsid w:val="00E74212"/>
    <w:rsid w:val="00E74228"/>
    <w:rsid w:val="00E74437"/>
    <w:rsid w:val="00E74844"/>
    <w:rsid w:val="00E74C4D"/>
    <w:rsid w:val="00E74CCB"/>
    <w:rsid w:val="00E74E4F"/>
    <w:rsid w:val="00E75FE1"/>
    <w:rsid w:val="00E7660B"/>
    <w:rsid w:val="00E7673B"/>
    <w:rsid w:val="00E76786"/>
    <w:rsid w:val="00E7723F"/>
    <w:rsid w:val="00E77A2C"/>
    <w:rsid w:val="00E77DD1"/>
    <w:rsid w:val="00E80087"/>
    <w:rsid w:val="00E8089D"/>
    <w:rsid w:val="00E81501"/>
    <w:rsid w:val="00E8160E"/>
    <w:rsid w:val="00E816FF"/>
    <w:rsid w:val="00E818C2"/>
    <w:rsid w:val="00E81A02"/>
    <w:rsid w:val="00E81EB8"/>
    <w:rsid w:val="00E820AE"/>
    <w:rsid w:val="00E82247"/>
    <w:rsid w:val="00E8234A"/>
    <w:rsid w:val="00E823DE"/>
    <w:rsid w:val="00E823F3"/>
    <w:rsid w:val="00E82B7B"/>
    <w:rsid w:val="00E82CAE"/>
    <w:rsid w:val="00E82FE6"/>
    <w:rsid w:val="00E832B0"/>
    <w:rsid w:val="00E83558"/>
    <w:rsid w:val="00E837CC"/>
    <w:rsid w:val="00E83DE6"/>
    <w:rsid w:val="00E840CF"/>
    <w:rsid w:val="00E841C8"/>
    <w:rsid w:val="00E841D0"/>
    <w:rsid w:val="00E84460"/>
    <w:rsid w:val="00E84552"/>
    <w:rsid w:val="00E8467A"/>
    <w:rsid w:val="00E84751"/>
    <w:rsid w:val="00E84AD9"/>
    <w:rsid w:val="00E850C9"/>
    <w:rsid w:val="00E85491"/>
    <w:rsid w:val="00E857EA"/>
    <w:rsid w:val="00E858E1"/>
    <w:rsid w:val="00E85F80"/>
    <w:rsid w:val="00E8653A"/>
    <w:rsid w:val="00E86764"/>
    <w:rsid w:val="00E86881"/>
    <w:rsid w:val="00E86B4C"/>
    <w:rsid w:val="00E86BFC"/>
    <w:rsid w:val="00E86C63"/>
    <w:rsid w:val="00E86DB9"/>
    <w:rsid w:val="00E87122"/>
    <w:rsid w:val="00E871D5"/>
    <w:rsid w:val="00E879E6"/>
    <w:rsid w:val="00E87A6A"/>
    <w:rsid w:val="00E87BC7"/>
    <w:rsid w:val="00E87DE4"/>
    <w:rsid w:val="00E87F0B"/>
    <w:rsid w:val="00E90388"/>
    <w:rsid w:val="00E90C1C"/>
    <w:rsid w:val="00E90F76"/>
    <w:rsid w:val="00E90F80"/>
    <w:rsid w:val="00E911D0"/>
    <w:rsid w:val="00E914EA"/>
    <w:rsid w:val="00E9181B"/>
    <w:rsid w:val="00E91928"/>
    <w:rsid w:val="00E91CA9"/>
    <w:rsid w:val="00E91CB0"/>
    <w:rsid w:val="00E91E1D"/>
    <w:rsid w:val="00E91E50"/>
    <w:rsid w:val="00E91FDF"/>
    <w:rsid w:val="00E92202"/>
    <w:rsid w:val="00E922DD"/>
    <w:rsid w:val="00E922F4"/>
    <w:rsid w:val="00E92681"/>
    <w:rsid w:val="00E929A8"/>
    <w:rsid w:val="00E92A3F"/>
    <w:rsid w:val="00E92AC4"/>
    <w:rsid w:val="00E92AE1"/>
    <w:rsid w:val="00E92F09"/>
    <w:rsid w:val="00E92F0E"/>
    <w:rsid w:val="00E93096"/>
    <w:rsid w:val="00E936B9"/>
    <w:rsid w:val="00E936C1"/>
    <w:rsid w:val="00E93BC2"/>
    <w:rsid w:val="00E94491"/>
    <w:rsid w:val="00E9453A"/>
    <w:rsid w:val="00E94736"/>
    <w:rsid w:val="00E94A49"/>
    <w:rsid w:val="00E94A90"/>
    <w:rsid w:val="00E94DA6"/>
    <w:rsid w:val="00E95134"/>
    <w:rsid w:val="00E9593D"/>
    <w:rsid w:val="00E962BE"/>
    <w:rsid w:val="00E96407"/>
    <w:rsid w:val="00E96520"/>
    <w:rsid w:val="00E96531"/>
    <w:rsid w:val="00E96638"/>
    <w:rsid w:val="00E966CE"/>
    <w:rsid w:val="00E96766"/>
    <w:rsid w:val="00E96846"/>
    <w:rsid w:val="00E96D6B"/>
    <w:rsid w:val="00E96E8E"/>
    <w:rsid w:val="00E97417"/>
    <w:rsid w:val="00E97840"/>
    <w:rsid w:val="00E9795D"/>
    <w:rsid w:val="00E97E5F"/>
    <w:rsid w:val="00EA00A8"/>
    <w:rsid w:val="00EA0176"/>
    <w:rsid w:val="00EA0384"/>
    <w:rsid w:val="00EA039B"/>
    <w:rsid w:val="00EA06A5"/>
    <w:rsid w:val="00EA0817"/>
    <w:rsid w:val="00EA08D5"/>
    <w:rsid w:val="00EA09B5"/>
    <w:rsid w:val="00EA0D63"/>
    <w:rsid w:val="00EA0E7F"/>
    <w:rsid w:val="00EA1156"/>
    <w:rsid w:val="00EA1253"/>
    <w:rsid w:val="00EA137B"/>
    <w:rsid w:val="00EA137D"/>
    <w:rsid w:val="00EA1AB7"/>
    <w:rsid w:val="00EA2148"/>
    <w:rsid w:val="00EA24C0"/>
    <w:rsid w:val="00EA2778"/>
    <w:rsid w:val="00EA2786"/>
    <w:rsid w:val="00EA2947"/>
    <w:rsid w:val="00EA2D4D"/>
    <w:rsid w:val="00EA2E86"/>
    <w:rsid w:val="00EA302F"/>
    <w:rsid w:val="00EA311F"/>
    <w:rsid w:val="00EA327B"/>
    <w:rsid w:val="00EA3290"/>
    <w:rsid w:val="00EA3417"/>
    <w:rsid w:val="00EA3456"/>
    <w:rsid w:val="00EA37D4"/>
    <w:rsid w:val="00EA3AFC"/>
    <w:rsid w:val="00EA3B85"/>
    <w:rsid w:val="00EA3BBE"/>
    <w:rsid w:val="00EA43B9"/>
    <w:rsid w:val="00EA45DA"/>
    <w:rsid w:val="00EA45F1"/>
    <w:rsid w:val="00EA49F0"/>
    <w:rsid w:val="00EA4A96"/>
    <w:rsid w:val="00EA4BB0"/>
    <w:rsid w:val="00EA53E0"/>
    <w:rsid w:val="00EA5C4D"/>
    <w:rsid w:val="00EA5CEE"/>
    <w:rsid w:val="00EA601A"/>
    <w:rsid w:val="00EA6025"/>
    <w:rsid w:val="00EA62CA"/>
    <w:rsid w:val="00EA639A"/>
    <w:rsid w:val="00EA63AE"/>
    <w:rsid w:val="00EA64A0"/>
    <w:rsid w:val="00EA6576"/>
    <w:rsid w:val="00EA6858"/>
    <w:rsid w:val="00EA68CE"/>
    <w:rsid w:val="00EA6947"/>
    <w:rsid w:val="00EA6C5E"/>
    <w:rsid w:val="00EA6DED"/>
    <w:rsid w:val="00EA6DF6"/>
    <w:rsid w:val="00EA6E13"/>
    <w:rsid w:val="00EA7386"/>
    <w:rsid w:val="00EA742D"/>
    <w:rsid w:val="00EA75D7"/>
    <w:rsid w:val="00EA778B"/>
    <w:rsid w:val="00EA793E"/>
    <w:rsid w:val="00EA7BDE"/>
    <w:rsid w:val="00EA7CD5"/>
    <w:rsid w:val="00EA7EE1"/>
    <w:rsid w:val="00EA7FEE"/>
    <w:rsid w:val="00EB010A"/>
    <w:rsid w:val="00EB02F2"/>
    <w:rsid w:val="00EB09B9"/>
    <w:rsid w:val="00EB0AD8"/>
    <w:rsid w:val="00EB0AED"/>
    <w:rsid w:val="00EB12C5"/>
    <w:rsid w:val="00EB14F9"/>
    <w:rsid w:val="00EB170E"/>
    <w:rsid w:val="00EB1D9F"/>
    <w:rsid w:val="00EB1F1B"/>
    <w:rsid w:val="00EB2439"/>
    <w:rsid w:val="00EB25E2"/>
    <w:rsid w:val="00EB2AD7"/>
    <w:rsid w:val="00EB2C86"/>
    <w:rsid w:val="00EB306C"/>
    <w:rsid w:val="00EB30FB"/>
    <w:rsid w:val="00EB32A7"/>
    <w:rsid w:val="00EB33D0"/>
    <w:rsid w:val="00EB3A5E"/>
    <w:rsid w:val="00EB3B63"/>
    <w:rsid w:val="00EB3C6C"/>
    <w:rsid w:val="00EB3F49"/>
    <w:rsid w:val="00EB3F6C"/>
    <w:rsid w:val="00EB437D"/>
    <w:rsid w:val="00EB477F"/>
    <w:rsid w:val="00EB47A0"/>
    <w:rsid w:val="00EB48C3"/>
    <w:rsid w:val="00EB4C50"/>
    <w:rsid w:val="00EB5093"/>
    <w:rsid w:val="00EB5670"/>
    <w:rsid w:val="00EB5992"/>
    <w:rsid w:val="00EB5995"/>
    <w:rsid w:val="00EB59AA"/>
    <w:rsid w:val="00EB5A55"/>
    <w:rsid w:val="00EB5AF3"/>
    <w:rsid w:val="00EB6A70"/>
    <w:rsid w:val="00EB6CCB"/>
    <w:rsid w:val="00EB7091"/>
    <w:rsid w:val="00EB7485"/>
    <w:rsid w:val="00EB76A7"/>
    <w:rsid w:val="00EB76D2"/>
    <w:rsid w:val="00EB776B"/>
    <w:rsid w:val="00EB78E8"/>
    <w:rsid w:val="00EB7A51"/>
    <w:rsid w:val="00EB7AE8"/>
    <w:rsid w:val="00EB7C8D"/>
    <w:rsid w:val="00EC006F"/>
    <w:rsid w:val="00EC05C8"/>
    <w:rsid w:val="00EC0CE2"/>
    <w:rsid w:val="00EC0FF3"/>
    <w:rsid w:val="00EC1021"/>
    <w:rsid w:val="00EC103F"/>
    <w:rsid w:val="00EC1069"/>
    <w:rsid w:val="00EC1260"/>
    <w:rsid w:val="00EC14C0"/>
    <w:rsid w:val="00EC169C"/>
    <w:rsid w:val="00EC1737"/>
    <w:rsid w:val="00EC19BE"/>
    <w:rsid w:val="00EC1A62"/>
    <w:rsid w:val="00EC1A9B"/>
    <w:rsid w:val="00EC1AD6"/>
    <w:rsid w:val="00EC1BE3"/>
    <w:rsid w:val="00EC1E9C"/>
    <w:rsid w:val="00EC1EA2"/>
    <w:rsid w:val="00EC2021"/>
    <w:rsid w:val="00EC24E2"/>
    <w:rsid w:val="00EC27CC"/>
    <w:rsid w:val="00EC27E8"/>
    <w:rsid w:val="00EC28DE"/>
    <w:rsid w:val="00EC2921"/>
    <w:rsid w:val="00EC2A8C"/>
    <w:rsid w:val="00EC2C58"/>
    <w:rsid w:val="00EC2E19"/>
    <w:rsid w:val="00EC2F70"/>
    <w:rsid w:val="00EC32D0"/>
    <w:rsid w:val="00EC35F8"/>
    <w:rsid w:val="00EC3641"/>
    <w:rsid w:val="00EC36FA"/>
    <w:rsid w:val="00EC3ACE"/>
    <w:rsid w:val="00EC3B31"/>
    <w:rsid w:val="00EC3E38"/>
    <w:rsid w:val="00EC3F58"/>
    <w:rsid w:val="00EC3F9D"/>
    <w:rsid w:val="00EC402E"/>
    <w:rsid w:val="00EC4089"/>
    <w:rsid w:val="00EC4134"/>
    <w:rsid w:val="00EC4363"/>
    <w:rsid w:val="00EC4526"/>
    <w:rsid w:val="00EC45A6"/>
    <w:rsid w:val="00EC4CDB"/>
    <w:rsid w:val="00EC4FAD"/>
    <w:rsid w:val="00EC500E"/>
    <w:rsid w:val="00EC5046"/>
    <w:rsid w:val="00EC518A"/>
    <w:rsid w:val="00EC59A5"/>
    <w:rsid w:val="00EC5E09"/>
    <w:rsid w:val="00EC5FA2"/>
    <w:rsid w:val="00EC6104"/>
    <w:rsid w:val="00EC6177"/>
    <w:rsid w:val="00EC630D"/>
    <w:rsid w:val="00EC6430"/>
    <w:rsid w:val="00EC655E"/>
    <w:rsid w:val="00EC6AEC"/>
    <w:rsid w:val="00EC6BCA"/>
    <w:rsid w:val="00EC6BFD"/>
    <w:rsid w:val="00EC6CAA"/>
    <w:rsid w:val="00EC6CBF"/>
    <w:rsid w:val="00EC6E24"/>
    <w:rsid w:val="00EC70A7"/>
    <w:rsid w:val="00EC7453"/>
    <w:rsid w:val="00EC7AF2"/>
    <w:rsid w:val="00EC7CA6"/>
    <w:rsid w:val="00ED0989"/>
    <w:rsid w:val="00ED0C94"/>
    <w:rsid w:val="00ED0CFB"/>
    <w:rsid w:val="00ED11DE"/>
    <w:rsid w:val="00ED14B0"/>
    <w:rsid w:val="00ED1635"/>
    <w:rsid w:val="00ED1869"/>
    <w:rsid w:val="00ED199D"/>
    <w:rsid w:val="00ED1D1E"/>
    <w:rsid w:val="00ED2167"/>
    <w:rsid w:val="00ED2A6F"/>
    <w:rsid w:val="00ED31DD"/>
    <w:rsid w:val="00ED3262"/>
    <w:rsid w:val="00ED3268"/>
    <w:rsid w:val="00ED326E"/>
    <w:rsid w:val="00ED3292"/>
    <w:rsid w:val="00ED36F9"/>
    <w:rsid w:val="00ED37A5"/>
    <w:rsid w:val="00ED38A1"/>
    <w:rsid w:val="00ED38B6"/>
    <w:rsid w:val="00ED393A"/>
    <w:rsid w:val="00ED3BA6"/>
    <w:rsid w:val="00ED3E87"/>
    <w:rsid w:val="00ED4060"/>
    <w:rsid w:val="00ED4123"/>
    <w:rsid w:val="00ED42D4"/>
    <w:rsid w:val="00ED435C"/>
    <w:rsid w:val="00ED43E7"/>
    <w:rsid w:val="00ED47A8"/>
    <w:rsid w:val="00ED4A8D"/>
    <w:rsid w:val="00ED4CB1"/>
    <w:rsid w:val="00ED4D8C"/>
    <w:rsid w:val="00ED4EFC"/>
    <w:rsid w:val="00ED5247"/>
    <w:rsid w:val="00ED5367"/>
    <w:rsid w:val="00ED53D6"/>
    <w:rsid w:val="00ED5850"/>
    <w:rsid w:val="00ED599E"/>
    <w:rsid w:val="00ED59AD"/>
    <w:rsid w:val="00ED5B14"/>
    <w:rsid w:val="00ED5EF8"/>
    <w:rsid w:val="00ED5F1D"/>
    <w:rsid w:val="00ED63C7"/>
    <w:rsid w:val="00ED67CB"/>
    <w:rsid w:val="00ED6B69"/>
    <w:rsid w:val="00ED6BF7"/>
    <w:rsid w:val="00ED6CB7"/>
    <w:rsid w:val="00ED706D"/>
    <w:rsid w:val="00ED7309"/>
    <w:rsid w:val="00ED7987"/>
    <w:rsid w:val="00ED7C68"/>
    <w:rsid w:val="00EE00EC"/>
    <w:rsid w:val="00EE015F"/>
    <w:rsid w:val="00EE0174"/>
    <w:rsid w:val="00EE04B2"/>
    <w:rsid w:val="00EE059F"/>
    <w:rsid w:val="00EE06D9"/>
    <w:rsid w:val="00EE0CBE"/>
    <w:rsid w:val="00EE1008"/>
    <w:rsid w:val="00EE1132"/>
    <w:rsid w:val="00EE12B5"/>
    <w:rsid w:val="00EE1615"/>
    <w:rsid w:val="00EE1C24"/>
    <w:rsid w:val="00EE20C5"/>
    <w:rsid w:val="00EE2313"/>
    <w:rsid w:val="00EE3197"/>
    <w:rsid w:val="00EE319D"/>
    <w:rsid w:val="00EE33C2"/>
    <w:rsid w:val="00EE3536"/>
    <w:rsid w:val="00EE376F"/>
    <w:rsid w:val="00EE3CB0"/>
    <w:rsid w:val="00EE3E85"/>
    <w:rsid w:val="00EE41FE"/>
    <w:rsid w:val="00EE45C6"/>
    <w:rsid w:val="00EE4E08"/>
    <w:rsid w:val="00EE50DE"/>
    <w:rsid w:val="00EE54C6"/>
    <w:rsid w:val="00EE55D5"/>
    <w:rsid w:val="00EE5786"/>
    <w:rsid w:val="00EE5BAC"/>
    <w:rsid w:val="00EE6149"/>
    <w:rsid w:val="00EE6728"/>
    <w:rsid w:val="00EE69C3"/>
    <w:rsid w:val="00EE69F2"/>
    <w:rsid w:val="00EE6A42"/>
    <w:rsid w:val="00EE6C9D"/>
    <w:rsid w:val="00EE6FC7"/>
    <w:rsid w:val="00EE6FCF"/>
    <w:rsid w:val="00EE6FD7"/>
    <w:rsid w:val="00EE71D9"/>
    <w:rsid w:val="00EE72C8"/>
    <w:rsid w:val="00EE732B"/>
    <w:rsid w:val="00EE764A"/>
    <w:rsid w:val="00EE76B8"/>
    <w:rsid w:val="00EE79DC"/>
    <w:rsid w:val="00EE7C2B"/>
    <w:rsid w:val="00EE7EC0"/>
    <w:rsid w:val="00EF0237"/>
    <w:rsid w:val="00EF0B48"/>
    <w:rsid w:val="00EF1318"/>
    <w:rsid w:val="00EF179B"/>
    <w:rsid w:val="00EF1D9A"/>
    <w:rsid w:val="00EF1F27"/>
    <w:rsid w:val="00EF20E9"/>
    <w:rsid w:val="00EF275D"/>
    <w:rsid w:val="00EF29AC"/>
    <w:rsid w:val="00EF313F"/>
    <w:rsid w:val="00EF32B1"/>
    <w:rsid w:val="00EF3488"/>
    <w:rsid w:val="00EF358F"/>
    <w:rsid w:val="00EF3738"/>
    <w:rsid w:val="00EF39D4"/>
    <w:rsid w:val="00EF3A00"/>
    <w:rsid w:val="00EF41FD"/>
    <w:rsid w:val="00EF42F0"/>
    <w:rsid w:val="00EF4352"/>
    <w:rsid w:val="00EF46CF"/>
    <w:rsid w:val="00EF4737"/>
    <w:rsid w:val="00EF4ABA"/>
    <w:rsid w:val="00EF4CE1"/>
    <w:rsid w:val="00EF4DBB"/>
    <w:rsid w:val="00EF5125"/>
    <w:rsid w:val="00EF53A9"/>
    <w:rsid w:val="00EF54EF"/>
    <w:rsid w:val="00EF58EB"/>
    <w:rsid w:val="00EF59CE"/>
    <w:rsid w:val="00EF5CBD"/>
    <w:rsid w:val="00EF5CF6"/>
    <w:rsid w:val="00EF5E3E"/>
    <w:rsid w:val="00EF5E7C"/>
    <w:rsid w:val="00EF5EAB"/>
    <w:rsid w:val="00EF605E"/>
    <w:rsid w:val="00EF61D7"/>
    <w:rsid w:val="00EF644C"/>
    <w:rsid w:val="00EF65B3"/>
    <w:rsid w:val="00EF65CD"/>
    <w:rsid w:val="00EF6702"/>
    <w:rsid w:val="00EF6900"/>
    <w:rsid w:val="00EF6AE9"/>
    <w:rsid w:val="00EF6D42"/>
    <w:rsid w:val="00EF707B"/>
    <w:rsid w:val="00EF742E"/>
    <w:rsid w:val="00EF7C24"/>
    <w:rsid w:val="00EF7E3F"/>
    <w:rsid w:val="00EF7E55"/>
    <w:rsid w:val="00F00110"/>
    <w:rsid w:val="00F001EF"/>
    <w:rsid w:val="00F003E6"/>
    <w:rsid w:val="00F005CF"/>
    <w:rsid w:val="00F0091E"/>
    <w:rsid w:val="00F0097B"/>
    <w:rsid w:val="00F00D45"/>
    <w:rsid w:val="00F01101"/>
    <w:rsid w:val="00F014F2"/>
    <w:rsid w:val="00F01892"/>
    <w:rsid w:val="00F01B4D"/>
    <w:rsid w:val="00F01B7D"/>
    <w:rsid w:val="00F01C0C"/>
    <w:rsid w:val="00F01D6C"/>
    <w:rsid w:val="00F01E63"/>
    <w:rsid w:val="00F02027"/>
    <w:rsid w:val="00F020A7"/>
    <w:rsid w:val="00F022A2"/>
    <w:rsid w:val="00F0281A"/>
    <w:rsid w:val="00F02B1C"/>
    <w:rsid w:val="00F02B2B"/>
    <w:rsid w:val="00F03039"/>
    <w:rsid w:val="00F033EB"/>
    <w:rsid w:val="00F041AF"/>
    <w:rsid w:val="00F0452C"/>
    <w:rsid w:val="00F04688"/>
    <w:rsid w:val="00F047D8"/>
    <w:rsid w:val="00F04848"/>
    <w:rsid w:val="00F049DB"/>
    <w:rsid w:val="00F04D37"/>
    <w:rsid w:val="00F05817"/>
    <w:rsid w:val="00F05A13"/>
    <w:rsid w:val="00F05CB7"/>
    <w:rsid w:val="00F05F58"/>
    <w:rsid w:val="00F060AB"/>
    <w:rsid w:val="00F0649B"/>
    <w:rsid w:val="00F06B9D"/>
    <w:rsid w:val="00F06D92"/>
    <w:rsid w:val="00F070D9"/>
    <w:rsid w:val="00F07321"/>
    <w:rsid w:val="00F0742F"/>
    <w:rsid w:val="00F0744E"/>
    <w:rsid w:val="00F075CA"/>
    <w:rsid w:val="00F07B30"/>
    <w:rsid w:val="00F07E54"/>
    <w:rsid w:val="00F102EF"/>
    <w:rsid w:val="00F1033E"/>
    <w:rsid w:val="00F1068E"/>
    <w:rsid w:val="00F10808"/>
    <w:rsid w:val="00F1085D"/>
    <w:rsid w:val="00F10A83"/>
    <w:rsid w:val="00F10C2A"/>
    <w:rsid w:val="00F10FA7"/>
    <w:rsid w:val="00F116CB"/>
    <w:rsid w:val="00F11F03"/>
    <w:rsid w:val="00F1204B"/>
    <w:rsid w:val="00F120B4"/>
    <w:rsid w:val="00F12199"/>
    <w:rsid w:val="00F12426"/>
    <w:rsid w:val="00F1250C"/>
    <w:rsid w:val="00F12591"/>
    <w:rsid w:val="00F1265E"/>
    <w:rsid w:val="00F12F68"/>
    <w:rsid w:val="00F1306F"/>
    <w:rsid w:val="00F1395E"/>
    <w:rsid w:val="00F13AFC"/>
    <w:rsid w:val="00F14004"/>
    <w:rsid w:val="00F14029"/>
    <w:rsid w:val="00F147D9"/>
    <w:rsid w:val="00F14995"/>
    <w:rsid w:val="00F14D60"/>
    <w:rsid w:val="00F14F2E"/>
    <w:rsid w:val="00F1528C"/>
    <w:rsid w:val="00F1550C"/>
    <w:rsid w:val="00F155A2"/>
    <w:rsid w:val="00F15C47"/>
    <w:rsid w:val="00F15D4C"/>
    <w:rsid w:val="00F16194"/>
    <w:rsid w:val="00F16779"/>
    <w:rsid w:val="00F16C26"/>
    <w:rsid w:val="00F170A8"/>
    <w:rsid w:val="00F171C7"/>
    <w:rsid w:val="00F172BB"/>
    <w:rsid w:val="00F1743B"/>
    <w:rsid w:val="00F1745F"/>
    <w:rsid w:val="00F17838"/>
    <w:rsid w:val="00F200A1"/>
    <w:rsid w:val="00F200BD"/>
    <w:rsid w:val="00F2058F"/>
    <w:rsid w:val="00F207D1"/>
    <w:rsid w:val="00F20DB7"/>
    <w:rsid w:val="00F210B2"/>
    <w:rsid w:val="00F210D2"/>
    <w:rsid w:val="00F211CF"/>
    <w:rsid w:val="00F22486"/>
    <w:rsid w:val="00F2249B"/>
    <w:rsid w:val="00F22C6F"/>
    <w:rsid w:val="00F22DF6"/>
    <w:rsid w:val="00F22F88"/>
    <w:rsid w:val="00F23031"/>
    <w:rsid w:val="00F23042"/>
    <w:rsid w:val="00F230CE"/>
    <w:rsid w:val="00F235EF"/>
    <w:rsid w:val="00F237CF"/>
    <w:rsid w:val="00F239C1"/>
    <w:rsid w:val="00F23D6C"/>
    <w:rsid w:val="00F23E2C"/>
    <w:rsid w:val="00F23F36"/>
    <w:rsid w:val="00F2425D"/>
    <w:rsid w:val="00F24350"/>
    <w:rsid w:val="00F24356"/>
    <w:rsid w:val="00F24672"/>
    <w:rsid w:val="00F247B6"/>
    <w:rsid w:val="00F247DB"/>
    <w:rsid w:val="00F248AC"/>
    <w:rsid w:val="00F24CD1"/>
    <w:rsid w:val="00F24E00"/>
    <w:rsid w:val="00F24FA0"/>
    <w:rsid w:val="00F25070"/>
    <w:rsid w:val="00F253D6"/>
    <w:rsid w:val="00F25566"/>
    <w:rsid w:val="00F25785"/>
    <w:rsid w:val="00F25943"/>
    <w:rsid w:val="00F25A65"/>
    <w:rsid w:val="00F25AA0"/>
    <w:rsid w:val="00F25B8E"/>
    <w:rsid w:val="00F25DCA"/>
    <w:rsid w:val="00F25F15"/>
    <w:rsid w:val="00F2658D"/>
    <w:rsid w:val="00F269C2"/>
    <w:rsid w:val="00F26C7B"/>
    <w:rsid w:val="00F26D69"/>
    <w:rsid w:val="00F26E18"/>
    <w:rsid w:val="00F26E50"/>
    <w:rsid w:val="00F26FAA"/>
    <w:rsid w:val="00F272EF"/>
    <w:rsid w:val="00F273D4"/>
    <w:rsid w:val="00F274D1"/>
    <w:rsid w:val="00F2752B"/>
    <w:rsid w:val="00F27CD5"/>
    <w:rsid w:val="00F27E3F"/>
    <w:rsid w:val="00F301B4"/>
    <w:rsid w:val="00F30382"/>
    <w:rsid w:val="00F30700"/>
    <w:rsid w:val="00F30C40"/>
    <w:rsid w:val="00F30F88"/>
    <w:rsid w:val="00F3102D"/>
    <w:rsid w:val="00F3110C"/>
    <w:rsid w:val="00F3129B"/>
    <w:rsid w:val="00F315C1"/>
    <w:rsid w:val="00F318DC"/>
    <w:rsid w:val="00F3195F"/>
    <w:rsid w:val="00F31D87"/>
    <w:rsid w:val="00F31E48"/>
    <w:rsid w:val="00F31F45"/>
    <w:rsid w:val="00F320A5"/>
    <w:rsid w:val="00F3224F"/>
    <w:rsid w:val="00F323C8"/>
    <w:rsid w:val="00F32632"/>
    <w:rsid w:val="00F3273E"/>
    <w:rsid w:val="00F32C57"/>
    <w:rsid w:val="00F32C62"/>
    <w:rsid w:val="00F32D12"/>
    <w:rsid w:val="00F32D70"/>
    <w:rsid w:val="00F32EFA"/>
    <w:rsid w:val="00F33507"/>
    <w:rsid w:val="00F33923"/>
    <w:rsid w:val="00F33A48"/>
    <w:rsid w:val="00F33E59"/>
    <w:rsid w:val="00F33E6D"/>
    <w:rsid w:val="00F33EB8"/>
    <w:rsid w:val="00F34656"/>
    <w:rsid w:val="00F347EA"/>
    <w:rsid w:val="00F347F6"/>
    <w:rsid w:val="00F34EF5"/>
    <w:rsid w:val="00F34F58"/>
    <w:rsid w:val="00F35667"/>
    <w:rsid w:val="00F3578C"/>
    <w:rsid w:val="00F35896"/>
    <w:rsid w:val="00F358FA"/>
    <w:rsid w:val="00F35AD5"/>
    <w:rsid w:val="00F35C62"/>
    <w:rsid w:val="00F35D78"/>
    <w:rsid w:val="00F3633D"/>
    <w:rsid w:val="00F363C7"/>
    <w:rsid w:val="00F3653A"/>
    <w:rsid w:val="00F3674A"/>
    <w:rsid w:val="00F36A1D"/>
    <w:rsid w:val="00F36C7A"/>
    <w:rsid w:val="00F36E8F"/>
    <w:rsid w:val="00F36FAD"/>
    <w:rsid w:val="00F3707A"/>
    <w:rsid w:val="00F370D5"/>
    <w:rsid w:val="00F37134"/>
    <w:rsid w:val="00F37683"/>
    <w:rsid w:val="00F378E9"/>
    <w:rsid w:val="00F37F54"/>
    <w:rsid w:val="00F40384"/>
    <w:rsid w:val="00F404E2"/>
    <w:rsid w:val="00F4054F"/>
    <w:rsid w:val="00F406B0"/>
    <w:rsid w:val="00F4090B"/>
    <w:rsid w:val="00F40984"/>
    <w:rsid w:val="00F40AEB"/>
    <w:rsid w:val="00F40C80"/>
    <w:rsid w:val="00F411B0"/>
    <w:rsid w:val="00F41253"/>
    <w:rsid w:val="00F4144F"/>
    <w:rsid w:val="00F414B8"/>
    <w:rsid w:val="00F41860"/>
    <w:rsid w:val="00F41D24"/>
    <w:rsid w:val="00F42069"/>
    <w:rsid w:val="00F42285"/>
    <w:rsid w:val="00F42C12"/>
    <w:rsid w:val="00F42D65"/>
    <w:rsid w:val="00F43373"/>
    <w:rsid w:val="00F4358B"/>
    <w:rsid w:val="00F435B1"/>
    <w:rsid w:val="00F43A30"/>
    <w:rsid w:val="00F43A7F"/>
    <w:rsid w:val="00F43C45"/>
    <w:rsid w:val="00F4411C"/>
    <w:rsid w:val="00F441D2"/>
    <w:rsid w:val="00F44434"/>
    <w:rsid w:val="00F44644"/>
    <w:rsid w:val="00F448E0"/>
    <w:rsid w:val="00F4496E"/>
    <w:rsid w:val="00F44D90"/>
    <w:rsid w:val="00F451B2"/>
    <w:rsid w:val="00F451BC"/>
    <w:rsid w:val="00F453A8"/>
    <w:rsid w:val="00F45754"/>
    <w:rsid w:val="00F45989"/>
    <w:rsid w:val="00F45B73"/>
    <w:rsid w:val="00F45CB5"/>
    <w:rsid w:val="00F46123"/>
    <w:rsid w:val="00F46288"/>
    <w:rsid w:val="00F4644B"/>
    <w:rsid w:val="00F46844"/>
    <w:rsid w:val="00F46A09"/>
    <w:rsid w:val="00F46AAA"/>
    <w:rsid w:val="00F46BB2"/>
    <w:rsid w:val="00F46DCB"/>
    <w:rsid w:val="00F46EE3"/>
    <w:rsid w:val="00F470A2"/>
    <w:rsid w:val="00F47116"/>
    <w:rsid w:val="00F47202"/>
    <w:rsid w:val="00F475D3"/>
    <w:rsid w:val="00F4770C"/>
    <w:rsid w:val="00F47732"/>
    <w:rsid w:val="00F477B1"/>
    <w:rsid w:val="00F4797E"/>
    <w:rsid w:val="00F47AE5"/>
    <w:rsid w:val="00F47C7A"/>
    <w:rsid w:val="00F47D1D"/>
    <w:rsid w:val="00F502D6"/>
    <w:rsid w:val="00F503A4"/>
    <w:rsid w:val="00F503D1"/>
    <w:rsid w:val="00F506B3"/>
    <w:rsid w:val="00F50ADD"/>
    <w:rsid w:val="00F50B63"/>
    <w:rsid w:val="00F50EA2"/>
    <w:rsid w:val="00F50F34"/>
    <w:rsid w:val="00F5104E"/>
    <w:rsid w:val="00F51349"/>
    <w:rsid w:val="00F51399"/>
    <w:rsid w:val="00F517A9"/>
    <w:rsid w:val="00F51926"/>
    <w:rsid w:val="00F51AC5"/>
    <w:rsid w:val="00F51B2B"/>
    <w:rsid w:val="00F51D5C"/>
    <w:rsid w:val="00F51DBE"/>
    <w:rsid w:val="00F52217"/>
    <w:rsid w:val="00F52242"/>
    <w:rsid w:val="00F52712"/>
    <w:rsid w:val="00F528CD"/>
    <w:rsid w:val="00F5294C"/>
    <w:rsid w:val="00F529F5"/>
    <w:rsid w:val="00F52B92"/>
    <w:rsid w:val="00F52BEB"/>
    <w:rsid w:val="00F532BC"/>
    <w:rsid w:val="00F53430"/>
    <w:rsid w:val="00F5345C"/>
    <w:rsid w:val="00F5352C"/>
    <w:rsid w:val="00F5386A"/>
    <w:rsid w:val="00F53D8D"/>
    <w:rsid w:val="00F5425E"/>
    <w:rsid w:val="00F5452F"/>
    <w:rsid w:val="00F547B4"/>
    <w:rsid w:val="00F547EB"/>
    <w:rsid w:val="00F54812"/>
    <w:rsid w:val="00F5489E"/>
    <w:rsid w:val="00F54913"/>
    <w:rsid w:val="00F5499B"/>
    <w:rsid w:val="00F54B01"/>
    <w:rsid w:val="00F54D91"/>
    <w:rsid w:val="00F54E45"/>
    <w:rsid w:val="00F54EF2"/>
    <w:rsid w:val="00F54FA1"/>
    <w:rsid w:val="00F55248"/>
    <w:rsid w:val="00F552A6"/>
    <w:rsid w:val="00F553F5"/>
    <w:rsid w:val="00F55474"/>
    <w:rsid w:val="00F55515"/>
    <w:rsid w:val="00F55655"/>
    <w:rsid w:val="00F5575B"/>
    <w:rsid w:val="00F55B24"/>
    <w:rsid w:val="00F55F99"/>
    <w:rsid w:val="00F56033"/>
    <w:rsid w:val="00F56616"/>
    <w:rsid w:val="00F56AF3"/>
    <w:rsid w:val="00F57243"/>
    <w:rsid w:val="00F572C3"/>
    <w:rsid w:val="00F5731D"/>
    <w:rsid w:val="00F573B3"/>
    <w:rsid w:val="00F574C3"/>
    <w:rsid w:val="00F574C9"/>
    <w:rsid w:val="00F57743"/>
    <w:rsid w:val="00F57AC0"/>
    <w:rsid w:val="00F57B89"/>
    <w:rsid w:val="00F57BAB"/>
    <w:rsid w:val="00F57CB2"/>
    <w:rsid w:val="00F57E76"/>
    <w:rsid w:val="00F601C9"/>
    <w:rsid w:val="00F602B2"/>
    <w:rsid w:val="00F604EE"/>
    <w:rsid w:val="00F60605"/>
    <w:rsid w:val="00F60636"/>
    <w:rsid w:val="00F60A0B"/>
    <w:rsid w:val="00F60BBF"/>
    <w:rsid w:val="00F60BFE"/>
    <w:rsid w:val="00F610B0"/>
    <w:rsid w:val="00F611B6"/>
    <w:rsid w:val="00F612F7"/>
    <w:rsid w:val="00F61620"/>
    <w:rsid w:val="00F6171B"/>
    <w:rsid w:val="00F61D31"/>
    <w:rsid w:val="00F61E7D"/>
    <w:rsid w:val="00F62023"/>
    <w:rsid w:val="00F624AD"/>
    <w:rsid w:val="00F62630"/>
    <w:rsid w:val="00F62658"/>
    <w:rsid w:val="00F626F5"/>
    <w:rsid w:val="00F62819"/>
    <w:rsid w:val="00F62B2D"/>
    <w:rsid w:val="00F63368"/>
    <w:rsid w:val="00F636B5"/>
    <w:rsid w:val="00F63800"/>
    <w:rsid w:val="00F63E57"/>
    <w:rsid w:val="00F63F1F"/>
    <w:rsid w:val="00F6402D"/>
    <w:rsid w:val="00F64585"/>
    <w:rsid w:val="00F6472B"/>
    <w:rsid w:val="00F64994"/>
    <w:rsid w:val="00F649CB"/>
    <w:rsid w:val="00F64A4C"/>
    <w:rsid w:val="00F64F81"/>
    <w:rsid w:val="00F64FAD"/>
    <w:rsid w:val="00F65D5B"/>
    <w:rsid w:val="00F65FAB"/>
    <w:rsid w:val="00F660B8"/>
    <w:rsid w:val="00F6654F"/>
    <w:rsid w:val="00F66776"/>
    <w:rsid w:val="00F6693E"/>
    <w:rsid w:val="00F66A3E"/>
    <w:rsid w:val="00F66BA4"/>
    <w:rsid w:val="00F66EFA"/>
    <w:rsid w:val="00F671C3"/>
    <w:rsid w:val="00F674F8"/>
    <w:rsid w:val="00F67523"/>
    <w:rsid w:val="00F67862"/>
    <w:rsid w:val="00F67B19"/>
    <w:rsid w:val="00F70075"/>
    <w:rsid w:val="00F702ED"/>
    <w:rsid w:val="00F7033C"/>
    <w:rsid w:val="00F704D4"/>
    <w:rsid w:val="00F70C68"/>
    <w:rsid w:val="00F70CF1"/>
    <w:rsid w:val="00F70DB4"/>
    <w:rsid w:val="00F71024"/>
    <w:rsid w:val="00F71153"/>
    <w:rsid w:val="00F71329"/>
    <w:rsid w:val="00F716E6"/>
    <w:rsid w:val="00F718CF"/>
    <w:rsid w:val="00F71A78"/>
    <w:rsid w:val="00F71AFD"/>
    <w:rsid w:val="00F71F4E"/>
    <w:rsid w:val="00F72044"/>
    <w:rsid w:val="00F720C8"/>
    <w:rsid w:val="00F7211F"/>
    <w:rsid w:val="00F721FB"/>
    <w:rsid w:val="00F72731"/>
    <w:rsid w:val="00F72795"/>
    <w:rsid w:val="00F72E2D"/>
    <w:rsid w:val="00F73BEE"/>
    <w:rsid w:val="00F73D2F"/>
    <w:rsid w:val="00F73FFF"/>
    <w:rsid w:val="00F74173"/>
    <w:rsid w:val="00F7442D"/>
    <w:rsid w:val="00F7470F"/>
    <w:rsid w:val="00F74817"/>
    <w:rsid w:val="00F74AEA"/>
    <w:rsid w:val="00F74FA2"/>
    <w:rsid w:val="00F754C7"/>
    <w:rsid w:val="00F757A2"/>
    <w:rsid w:val="00F75811"/>
    <w:rsid w:val="00F758ED"/>
    <w:rsid w:val="00F75EF9"/>
    <w:rsid w:val="00F75FBB"/>
    <w:rsid w:val="00F76187"/>
    <w:rsid w:val="00F7625A"/>
    <w:rsid w:val="00F76537"/>
    <w:rsid w:val="00F770BD"/>
    <w:rsid w:val="00F7740C"/>
    <w:rsid w:val="00F77554"/>
    <w:rsid w:val="00F77D04"/>
    <w:rsid w:val="00F80010"/>
    <w:rsid w:val="00F801C4"/>
    <w:rsid w:val="00F805F4"/>
    <w:rsid w:val="00F80A1B"/>
    <w:rsid w:val="00F80B20"/>
    <w:rsid w:val="00F80ECA"/>
    <w:rsid w:val="00F81235"/>
    <w:rsid w:val="00F81362"/>
    <w:rsid w:val="00F8191B"/>
    <w:rsid w:val="00F81D15"/>
    <w:rsid w:val="00F81DF6"/>
    <w:rsid w:val="00F81F18"/>
    <w:rsid w:val="00F8231F"/>
    <w:rsid w:val="00F8257A"/>
    <w:rsid w:val="00F827C7"/>
    <w:rsid w:val="00F8282D"/>
    <w:rsid w:val="00F82987"/>
    <w:rsid w:val="00F82E37"/>
    <w:rsid w:val="00F832E9"/>
    <w:rsid w:val="00F834CB"/>
    <w:rsid w:val="00F8356B"/>
    <w:rsid w:val="00F83A13"/>
    <w:rsid w:val="00F84029"/>
    <w:rsid w:val="00F84105"/>
    <w:rsid w:val="00F8467A"/>
    <w:rsid w:val="00F84708"/>
    <w:rsid w:val="00F84A5A"/>
    <w:rsid w:val="00F84BF0"/>
    <w:rsid w:val="00F85218"/>
    <w:rsid w:val="00F852CD"/>
    <w:rsid w:val="00F8549C"/>
    <w:rsid w:val="00F8550F"/>
    <w:rsid w:val="00F85795"/>
    <w:rsid w:val="00F85887"/>
    <w:rsid w:val="00F85B04"/>
    <w:rsid w:val="00F86263"/>
    <w:rsid w:val="00F86508"/>
    <w:rsid w:val="00F86680"/>
    <w:rsid w:val="00F872AA"/>
    <w:rsid w:val="00F873E2"/>
    <w:rsid w:val="00F8740D"/>
    <w:rsid w:val="00F876DE"/>
    <w:rsid w:val="00F90125"/>
    <w:rsid w:val="00F903B0"/>
    <w:rsid w:val="00F90692"/>
    <w:rsid w:val="00F90CBC"/>
    <w:rsid w:val="00F90F6E"/>
    <w:rsid w:val="00F91113"/>
    <w:rsid w:val="00F91378"/>
    <w:rsid w:val="00F917B7"/>
    <w:rsid w:val="00F92196"/>
    <w:rsid w:val="00F925B8"/>
    <w:rsid w:val="00F92922"/>
    <w:rsid w:val="00F92982"/>
    <w:rsid w:val="00F92B72"/>
    <w:rsid w:val="00F931BC"/>
    <w:rsid w:val="00F9320E"/>
    <w:rsid w:val="00F9369D"/>
    <w:rsid w:val="00F93BB0"/>
    <w:rsid w:val="00F93C1F"/>
    <w:rsid w:val="00F93FB0"/>
    <w:rsid w:val="00F941B1"/>
    <w:rsid w:val="00F9475A"/>
    <w:rsid w:val="00F94B0F"/>
    <w:rsid w:val="00F95177"/>
    <w:rsid w:val="00F957BC"/>
    <w:rsid w:val="00F9592A"/>
    <w:rsid w:val="00F95C37"/>
    <w:rsid w:val="00F95D37"/>
    <w:rsid w:val="00F9600C"/>
    <w:rsid w:val="00F96EC9"/>
    <w:rsid w:val="00F970FD"/>
    <w:rsid w:val="00F97249"/>
    <w:rsid w:val="00F9733E"/>
    <w:rsid w:val="00F97737"/>
    <w:rsid w:val="00F97C1C"/>
    <w:rsid w:val="00FA036E"/>
    <w:rsid w:val="00FA0380"/>
    <w:rsid w:val="00FA0404"/>
    <w:rsid w:val="00FA0591"/>
    <w:rsid w:val="00FA0735"/>
    <w:rsid w:val="00FA0A80"/>
    <w:rsid w:val="00FA0AE0"/>
    <w:rsid w:val="00FA0C00"/>
    <w:rsid w:val="00FA1105"/>
    <w:rsid w:val="00FA12F9"/>
    <w:rsid w:val="00FA16A1"/>
    <w:rsid w:val="00FA177B"/>
    <w:rsid w:val="00FA28E5"/>
    <w:rsid w:val="00FA2E20"/>
    <w:rsid w:val="00FA2F51"/>
    <w:rsid w:val="00FA2FFA"/>
    <w:rsid w:val="00FA309D"/>
    <w:rsid w:val="00FA32B6"/>
    <w:rsid w:val="00FA367A"/>
    <w:rsid w:val="00FA3AF6"/>
    <w:rsid w:val="00FA3D85"/>
    <w:rsid w:val="00FA402C"/>
    <w:rsid w:val="00FA407D"/>
    <w:rsid w:val="00FA4689"/>
    <w:rsid w:val="00FA49A4"/>
    <w:rsid w:val="00FA4C2D"/>
    <w:rsid w:val="00FA50BB"/>
    <w:rsid w:val="00FA537C"/>
    <w:rsid w:val="00FA5477"/>
    <w:rsid w:val="00FA5B5C"/>
    <w:rsid w:val="00FA5C00"/>
    <w:rsid w:val="00FA5EFD"/>
    <w:rsid w:val="00FA6159"/>
    <w:rsid w:val="00FA6545"/>
    <w:rsid w:val="00FA6659"/>
    <w:rsid w:val="00FA681B"/>
    <w:rsid w:val="00FA6C65"/>
    <w:rsid w:val="00FA6D33"/>
    <w:rsid w:val="00FA6D8F"/>
    <w:rsid w:val="00FA7033"/>
    <w:rsid w:val="00FA7157"/>
    <w:rsid w:val="00FA75E9"/>
    <w:rsid w:val="00FA770D"/>
    <w:rsid w:val="00FA77BE"/>
    <w:rsid w:val="00FA7BBD"/>
    <w:rsid w:val="00FA7CEE"/>
    <w:rsid w:val="00FA7F05"/>
    <w:rsid w:val="00FA7F91"/>
    <w:rsid w:val="00FB030A"/>
    <w:rsid w:val="00FB0452"/>
    <w:rsid w:val="00FB048E"/>
    <w:rsid w:val="00FB0754"/>
    <w:rsid w:val="00FB0863"/>
    <w:rsid w:val="00FB0C04"/>
    <w:rsid w:val="00FB0D31"/>
    <w:rsid w:val="00FB17A1"/>
    <w:rsid w:val="00FB1C63"/>
    <w:rsid w:val="00FB1D56"/>
    <w:rsid w:val="00FB1D7A"/>
    <w:rsid w:val="00FB230B"/>
    <w:rsid w:val="00FB2514"/>
    <w:rsid w:val="00FB297D"/>
    <w:rsid w:val="00FB2A4B"/>
    <w:rsid w:val="00FB2AEB"/>
    <w:rsid w:val="00FB2ECD"/>
    <w:rsid w:val="00FB33DC"/>
    <w:rsid w:val="00FB37DF"/>
    <w:rsid w:val="00FB3A68"/>
    <w:rsid w:val="00FB3BAE"/>
    <w:rsid w:val="00FB3C9C"/>
    <w:rsid w:val="00FB3CAD"/>
    <w:rsid w:val="00FB3ED8"/>
    <w:rsid w:val="00FB4292"/>
    <w:rsid w:val="00FB42C3"/>
    <w:rsid w:val="00FB4A3E"/>
    <w:rsid w:val="00FB4DF2"/>
    <w:rsid w:val="00FB570D"/>
    <w:rsid w:val="00FB574B"/>
    <w:rsid w:val="00FB5D04"/>
    <w:rsid w:val="00FB63BA"/>
    <w:rsid w:val="00FB63CA"/>
    <w:rsid w:val="00FB6862"/>
    <w:rsid w:val="00FB6AA6"/>
    <w:rsid w:val="00FB6D44"/>
    <w:rsid w:val="00FB6D58"/>
    <w:rsid w:val="00FB7049"/>
    <w:rsid w:val="00FB70B9"/>
    <w:rsid w:val="00FB715C"/>
    <w:rsid w:val="00FB7BEF"/>
    <w:rsid w:val="00FB7EF5"/>
    <w:rsid w:val="00FC01EB"/>
    <w:rsid w:val="00FC021B"/>
    <w:rsid w:val="00FC0823"/>
    <w:rsid w:val="00FC0F3C"/>
    <w:rsid w:val="00FC113B"/>
    <w:rsid w:val="00FC1273"/>
    <w:rsid w:val="00FC1365"/>
    <w:rsid w:val="00FC149C"/>
    <w:rsid w:val="00FC14E7"/>
    <w:rsid w:val="00FC1A21"/>
    <w:rsid w:val="00FC1D27"/>
    <w:rsid w:val="00FC1D46"/>
    <w:rsid w:val="00FC1F5C"/>
    <w:rsid w:val="00FC2223"/>
    <w:rsid w:val="00FC2273"/>
    <w:rsid w:val="00FC239C"/>
    <w:rsid w:val="00FC2404"/>
    <w:rsid w:val="00FC2589"/>
    <w:rsid w:val="00FC2F5D"/>
    <w:rsid w:val="00FC3184"/>
    <w:rsid w:val="00FC329A"/>
    <w:rsid w:val="00FC35D3"/>
    <w:rsid w:val="00FC368D"/>
    <w:rsid w:val="00FC3AF4"/>
    <w:rsid w:val="00FC3E9E"/>
    <w:rsid w:val="00FC3F4B"/>
    <w:rsid w:val="00FC40C2"/>
    <w:rsid w:val="00FC419C"/>
    <w:rsid w:val="00FC4438"/>
    <w:rsid w:val="00FC4527"/>
    <w:rsid w:val="00FC48AC"/>
    <w:rsid w:val="00FC4A50"/>
    <w:rsid w:val="00FC4D03"/>
    <w:rsid w:val="00FC4DC3"/>
    <w:rsid w:val="00FC50B8"/>
    <w:rsid w:val="00FC50BB"/>
    <w:rsid w:val="00FC520D"/>
    <w:rsid w:val="00FC55F6"/>
    <w:rsid w:val="00FC5650"/>
    <w:rsid w:val="00FC5769"/>
    <w:rsid w:val="00FC58CC"/>
    <w:rsid w:val="00FC623A"/>
    <w:rsid w:val="00FC6243"/>
    <w:rsid w:val="00FC662F"/>
    <w:rsid w:val="00FC6BAE"/>
    <w:rsid w:val="00FC745F"/>
    <w:rsid w:val="00FC79AF"/>
    <w:rsid w:val="00FC7FC6"/>
    <w:rsid w:val="00FD0785"/>
    <w:rsid w:val="00FD0923"/>
    <w:rsid w:val="00FD117A"/>
    <w:rsid w:val="00FD1378"/>
    <w:rsid w:val="00FD1AA4"/>
    <w:rsid w:val="00FD1D69"/>
    <w:rsid w:val="00FD2205"/>
    <w:rsid w:val="00FD228A"/>
    <w:rsid w:val="00FD268C"/>
    <w:rsid w:val="00FD26F3"/>
    <w:rsid w:val="00FD271B"/>
    <w:rsid w:val="00FD29D2"/>
    <w:rsid w:val="00FD2A50"/>
    <w:rsid w:val="00FD2E91"/>
    <w:rsid w:val="00FD2E98"/>
    <w:rsid w:val="00FD3281"/>
    <w:rsid w:val="00FD341C"/>
    <w:rsid w:val="00FD3A0A"/>
    <w:rsid w:val="00FD3A7F"/>
    <w:rsid w:val="00FD3C8A"/>
    <w:rsid w:val="00FD3E7C"/>
    <w:rsid w:val="00FD4183"/>
    <w:rsid w:val="00FD41A1"/>
    <w:rsid w:val="00FD42CD"/>
    <w:rsid w:val="00FD44DC"/>
    <w:rsid w:val="00FD4B4C"/>
    <w:rsid w:val="00FD4CE0"/>
    <w:rsid w:val="00FD4D47"/>
    <w:rsid w:val="00FD4DBA"/>
    <w:rsid w:val="00FD547B"/>
    <w:rsid w:val="00FD58EF"/>
    <w:rsid w:val="00FD5AA8"/>
    <w:rsid w:val="00FD5CAC"/>
    <w:rsid w:val="00FD5E99"/>
    <w:rsid w:val="00FD5FA1"/>
    <w:rsid w:val="00FD62A8"/>
    <w:rsid w:val="00FD631E"/>
    <w:rsid w:val="00FD6591"/>
    <w:rsid w:val="00FD6E8E"/>
    <w:rsid w:val="00FD6FF3"/>
    <w:rsid w:val="00FD7032"/>
    <w:rsid w:val="00FD73F7"/>
    <w:rsid w:val="00FD77D7"/>
    <w:rsid w:val="00FD7DB6"/>
    <w:rsid w:val="00FE02A3"/>
    <w:rsid w:val="00FE0461"/>
    <w:rsid w:val="00FE0469"/>
    <w:rsid w:val="00FE04EA"/>
    <w:rsid w:val="00FE07D3"/>
    <w:rsid w:val="00FE0A57"/>
    <w:rsid w:val="00FE0B50"/>
    <w:rsid w:val="00FE0F17"/>
    <w:rsid w:val="00FE12EE"/>
    <w:rsid w:val="00FE1494"/>
    <w:rsid w:val="00FE168F"/>
    <w:rsid w:val="00FE17E4"/>
    <w:rsid w:val="00FE186B"/>
    <w:rsid w:val="00FE194E"/>
    <w:rsid w:val="00FE19F1"/>
    <w:rsid w:val="00FE1B95"/>
    <w:rsid w:val="00FE1D94"/>
    <w:rsid w:val="00FE1EDC"/>
    <w:rsid w:val="00FE21E2"/>
    <w:rsid w:val="00FE2329"/>
    <w:rsid w:val="00FE2488"/>
    <w:rsid w:val="00FE25CF"/>
    <w:rsid w:val="00FE26B0"/>
    <w:rsid w:val="00FE2AF7"/>
    <w:rsid w:val="00FE2BAC"/>
    <w:rsid w:val="00FE3171"/>
    <w:rsid w:val="00FE3251"/>
    <w:rsid w:val="00FE3592"/>
    <w:rsid w:val="00FE35AD"/>
    <w:rsid w:val="00FE3A43"/>
    <w:rsid w:val="00FE3DDC"/>
    <w:rsid w:val="00FE3EAD"/>
    <w:rsid w:val="00FE415F"/>
    <w:rsid w:val="00FE435B"/>
    <w:rsid w:val="00FE44F3"/>
    <w:rsid w:val="00FE464B"/>
    <w:rsid w:val="00FE48B1"/>
    <w:rsid w:val="00FE48C0"/>
    <w:rsid w:val="00FE492B"/>
    <w:rsid w:val="00FE4DAB"/>
    <w:rsid w:val="00FE4E3E"/>
    <w:rsid w:val="00FE4E7B"/>
    <w:rsid w:val="00FE5395"/>
    <w:rsid w:val="00FE5433"/>
    <w:rsid w:val="00FE5684"/>
    <w:rsid w:val="00FE5944"/>
    <w:rsid w:val="00FE5E87"/>
    <w:rsid w:val="00FE62B9"/>
    <w:rsid w:val="00FE63A6"/>
    <w:rsid w:val="00FE647D"/>
    <w:rsid w:val="00FE680D"/>
    <w:rsid w:val="00FE6B86"/>
    <w:rsid w:val="00FE6F6D"/>
    <w:rsid w:val="00FE6F74"/>
    <w:rsid w:val="00FE7156"/>
    <w:rsid w:val="00FE74B6"/>
    <w:rsid w:val="00FE7AB4"/>
    <w:rsid w:val="00FE7C02"/>
    <w:rsid w:val="00FE7F19"/>
    <w:rsid w:val="00FF00DE"/>
    <w:rsid w:val="00FF01E8"/>
    <w:rsid w:val="00FF034D"/>
    <w:rsid w:val="00FF035E"/>
    <w:rsid w:val="00FF042C"/>
    <w:rsid w:val="00FF04AE"/>
    <w:rsid w:val="00FF04CC"/>
    <w:rsid w:val="00FF0529"/>
    <w:rsid w:val="00FF05CB"/>
    <w:rsid w:val="00FF0BD6"/>
    <w:rsid w:val="00FF0D61"/>
    <w:rsid w:val="00FF0D9E"/>
    <w:rsid w:val="00FF0ECA"/>
    <w:rsid w:val="00FF1017"/>
    <w:rsid w:val="00FF1185"/>
    <w:rsid w:val="00FF13A8"/>
    <w:rsid w:val="00FF17B4"/>
    <w:rsid w:val="00FF1B55"/>
    <w:rsid w:val="00FF219D"/>
    <w:rsid w:val="00FF2658"/>
    <w:rsid w:val="00FF2793"/>
    <w:rsid w:val="00FF2871"/>
    <w:rsid w:val="00FF2E55"/>
    <w:rsid w:val="00FF2EE8"/>
    <w:rsid w:val="00FF2F0D"/>
    <w:rsid w:val="00FF2F95"/>
    <w:rsid w:val="00FF3128"/>
    <w:rsid w:val="00FF32EF"/>
    <w:rsid w:val="00FF3535"/>
    <w:rsid w:val="00FF37F7"/>
    <w:rsid w:val="00FF3B37"/>
    <w:rsid w:val="00FF3DD3"/>
    <w:rsid w:val="00FF4661"/>
    <w:rsid w:val="00FF478D"/>
    <w:rsid w:val="00FF4CBA"/>
    <w:rsid w:val="00FF4D0A"/>
    <w:rsid w:val="00FF5324"/>
    <w:rsid w:val="00FF542D"/>
    <w:rsid w:val="00FF555C"/>
    <w:rsid w:val="00FF560F"/>
    <w:rsid w:val="00FF5683"/>
    <w:rsid w:val="00FF5758"/>
    <w:rsid w:val="00FF5FDD"/>
    <w:rsid w:val="00FF635C"/>
    <w:rsid w:val="00FF644D"/>
    <w:rsid w:val="00FF66D8"/>
    <w:rsid w:val="00FF66E7"/>
    <w:rsid w:val="00FF69C7"/>
    <w:rsid w:val="00FF6CC1"/>
    <w:rsid w:val="00FF6F4A"/>
    <w:rsid w:val="00FF7390"/>
    <w:rsid w:val="00FF73E4"/>
    <w:rsid w:val="00FF7573"/>
    <w:rsid w:val="00FF788B"/>
    <w:rsid w:val="00FF79E5"/>
    <w:rsid w:val="00FF7C04"/>
    <w:rsid w:val="00FF7DC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jaya" w:eastAsia="Vijaya" w:hAnsi="Vijaya"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E74B6"/>
    <w:rPr>
      <w:rFonts w:ascii="Times New Roman" w:hAnsi="Times New Roman"/>
      <w:sz w:val="24"/>
      <w:szCs w:val="24"/>
    </w:rPr>
  </w:style>
  <w:style w:type="paragraph" w:styleId="Heading1">
    <w:name w:val="heading 1"/>
    <w:basedOn w:val="Normal"/>
    <w:next w:val="Normal"/>
    <w:link w:val="Heading1Char"/>
    <w:uiPriority w:val="99"/>
    <w:qFormat/>
    <w:rsid w:val="0054446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Vijaya" w:eastAsia="Times New Roman" w:hAnsi="Vijaya"/>
      <w:b/>
      <w:bCs/>
      <w:i/>
      <w:iCs/>
      <w:color w:val="622423"/>
      <w:sz w:val="22"/>
      <w:szCs w:val="22"/>
      <w:lang w:val="en-US" w:eastAsia="en-US"/>
    </w:rPr>
  </w:style>
  <w:style w:type="paragraph" w:styleId="Heading2">
    <w:name w:val="heading 2"/>
    <w:basedOn w:val="Normal"/>
    <w:next w:val="Normal"/>
    <w:link w:val="Heading2Char"/>
    <w:uiPriority w:val="99"/>
    <w:qFormat/>
    <w:rsid w:val="0054446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Vijaya" w:eastAsia="Times New Roman" w:hAnsi="Vijaya"/>
      <w:b/>
      <w:bCs/>
      <w:i/>
      <w:iCs/>
      <w:color w:val="943634"/>
      <w:sz w:val="22"/>
      <w:szCs w:val="22"/>
      <w:lang w:val="en-US" w:eastAsia="en-US"/>
    </w:rPr>
  </w:style>
  <w:style w:type="paragraph" w:styleId="Heading3">
    <w:name w:val="heading 3"/>
    <w:basedOn w:val="Normal"/>
    <w:next w:val="Normal"/>
    <w:link w:val="Heading3Char"/>
    <w:uiPriority w:val="99"/>
    <w:qFormat/>
    <w:rsid w:val="0054446E"/>
    <w:pPr>
      <w:pBdr>
        <w:left w:val="single" w:sz="48" w:space="2" w:color="C0504D"/>
        <w:bottom w:val="single" w:sz="4" w:space="0" w:color="C0504D"/>
      </w:pBdr>
      <w:spacing w:before="200" w:after="100"/>
      <w:ind w:left="144"/>
      <w:contextualSpacing/>
      <w:outlineLvl w:val="2"/>
    </w:pPr>
    <w:rPr>
      <w:rFonts w:ascii="Vijaya" w:eastAsia="Times New Roman" w:hAnsi="Vijaya"/>
      <w:b/>
      <w:bCs/>
      <w:i/>
      <w:iCs/>
      <w:color w:val="943634"/>
      <w:sz w:val="22"/>
      <w:szCs w:val="22"/>
      <w:lang w:val="en-US" w:eastAsia="en-US"/>
    </w:rPr>
  </w:style>
  <w:style w:type="paragraph" w:styleId="Heading4">
    <w:name w:val="heading 4"/>
    <w:basedOn w:val="Normal"/>
    <w:next w:val="Normal"/>
    <w:link w:val="Heading4Char"/>
    <w:uiPriority w:val="99"/>
    <w:qFormat/>
    <w:rsid w:val="0054446E"/>
    <w:pPr>
      <w:pBdr>
        <w:left w:val="single" w:sz="4" w:space="2" w:color="C0504D"/>
        <w:bottom w:val="single" w:sz="4" w:space="2" w:color="C0504D"/>
      </w:pBdr>
      <w:spacing w:before="200" w:after="100"/>
      <w:ind w:left="86"/>
      <w:contextualSpacing/>
      <w:outlineLvl w:val="3"/>
    </w:pPr>
    <w:rPr>
      <w:rFonts w:ascii="Vijaya" w:eastAsia="Times New Roman" w:hAnsi="Vijaya"/>
      <w:b/>
      <w:bCs/>
      <w:i/>
      <w:iCs/>
      <w:color w:val="943634"/>
      <w:sz w:val="22"/>
      <w:szCs w:val="22"/>
      <w:lang w:val="en-US" w:eastAsia="en-US"/>
    </w:rPr>
  </w:style>
  <w:style w:type="paragraph" w:styleId="Heading5">
    <w:name w:val="heading 5"/>
    <w:basedOn w:val="Normal"/>
    <w:next w:val="Normal"/>
    <w:link w:val="Heading5Char"/>
    <w:uiPriority w:val="99"/>
    <w:qFormat/>
    <w:rsid w:val="0054446E"/>
    <w:pPr>
      <w:pBdr>
        <w:left w:val="dotted" w:sz="4" w:space="2" w:color="C0504D"/>
        <w:bottom w:val="dotted" w:sz="4" w:space="2" w:color="C0504D"/>
      </w:pBdr>
      <w:spacing w:before="200" w:after="100"/>
      <w:ind w:left="86"/>
      <w:contextualSpacing/>
      <w:outlineLvl w:val="4"/>
    </w:pPr>
    <w:rPr>
      <w:rFonts w:ascii="Vijaya" w:eastAsia="Times New Roman" w:hAnsi="Vijaya"/>
      <w:b/>
      <w:bCs/>
      <w:i/>
      <w:iCs/>
      <w:color w:val="943634"/>
      <w:sz w:val="22"/>
      <w:szCs w:val="22"/>
      <w:lang w:val="en-US" w:eastAsia="en-US"/>
    </w:rPr>
  </w:style>
  <w:style w:type="paragraph" w:styleId="Heading6">
    <w:name w:val="heading 6"/>
    <w:basedOn w:val="Normal"/>
    <w:next w:val="Normal"/>
    <w:link w:val="Heading6Char"/>
    <w:uiPriority w:val="99"/>
    <w:qFormat/>
    <w:rsid w:val="0054446E"/>
    <w:pPr>
      <w:pBdr>
        <w:bottom w:val="single" w:sz="4" w:space="2" w:color="E5B8B7"/>
      </w:pBdr>
      <w:spacing w:before="200" w:after="100"/>
      <w:contextualSpacing/>
      <w:outlineLvl w:val="5"/>
    </w:pPr>
    <w:rPr>
      <w:rFonts w:ascii="Vijaya" w:eastAsia="Times New Roman" w:hAnsi="Vijaya"/>
      <w:i/>
      <w:iCs/>
      <w:color w:val="943634"/>
      <w:sz w:val="22"/>
      <w:szCs w:val="22"/>
      <w:lang w:val="en-US" w:eastAsia="en-US"/>
    </w:rPr>
  </w:style>
  <w:style w:type="paragraph" w:styleId="Heading7">
    <w:name w:val="heading 7"/>
    <w:basedOn w:val="Normal"/>
    <w:next w:val="Normal"/>
    <w:link w:val="Heading7Char"/>
    <w:uiPriority w:val="99"/>
    <w:qFormat/>
    <w:rsid w:val="0054446E"/>
    <w:pPr>
      <w:pBdr>
        <w:bottom w:val="dotted" w:sz="4" w:space="2" w:color="D99594"/>
      </w:pBdr>
      <w:spacing w:before="200" w:after="100"/>
      <w:contextualSpacing/>
      <w:outlineLvl w:val="6"/>
    </w:pPr>
    <w:rPr>
      <w:rFonts w:ascii="Vijaya" w:eastAsia="Times New Roman" w:hAnsi="Vijaya"/>
      <w:i/>
      <w:iCs/>
      <w:color w:val="943634"/>
      <w:sz w:val="22"/>
      <w:szCs w:val="22"/>
      <w:lang w:val="en-US" w:eastAsia="en-US"/>
    </w:rPr>
  </w:style>
  <w:style w:type="paragraph" w:styleId="Heading8">
    <w:name w:val="heading 8"/>
    <w:basedOn w:val="Normal"/>
    <w:next w:val="Normal"/>
    <w:link w:val="Heading8Char"/>
    <w:uiPriority w:val="99"/>
    <w:qFormat/>
    <w:rsid w:val="0054446E"/>
    <w:pPr>
      <w:spacing w:before="200" w:after="100"/>
      <w:contextualSpacing/>
      <w:outlineLvl w:val="7"/>
    </w:pPr>
    <w:rPr>
      <w:rFonts w:ascii="Vijaya" w:eastAsia="Times New Roman" w:hAnsi="Vijaya"/>
      <w:i/>
      <w:iCs/>
      <w:color w:val="C0504D"/>
      <w:sz w:val="22"/>
      <w:szCs w:val="22"/>
      <w:lang w:val="en-US" w:eastAsia="en-US"/>
    </w:rPr>
  </w:style>
  <w:style w:type="paragraph" w:styleId="Heading9">
    <w:name w:val="heading 9"/>
    <w:basedOn w:val="Normal"/>
    <w:next w:val="Normal"/>
    <w:link w:val="Heading9Char"/>
    <w:uiPriority w:val="99"/>
    <w:qFormat/>
    <w:rsid w:val="0054446E"/>
    <w:pPr>
      <w:spacing w:before="200" w:after="100"/>
      <w:contextualSpacing/>
      <w:outlineLvl w:val="8"/>
    </w:pPr>
    <w:rPr>
      <w:rFonts w:ascii="Vijaya" w:eastAsia="Times New Roman" w:hAnsi="Vijaya"/>
      <w:i/>
      <w:iCs/>
      <w:color w:val="C0504D"/>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446E"/>
    <w:rPr>
      <w:rFonts w:ascii="Vijaya" w:hAnsi="Vijaya" w:cs="Times New Roman"/>
      <w:b/>
      <w:bCs/>
      <w:i/>
      <w:iCs/>
      <w:color w:val="622423"/>
      <w:shd w:val="clear" w:color="auto" w:fill="F2DBDB"/>
    </w:rPr>
  </w:style>
  <w:style w:type="character" w:customStyle="1" w:styleId="Heading2Char">
    <w:name w:val="Heading 2 Char"/>
    <w:basedOn w:val="DefaultParagraphFont"/>
    <w:link w:val="Heading2"/>
    <w:uiPriority w:val="99"/>
    <w:locked/>
    <w:rsid w:val="0054446E"/>
    <w:rPr>
      <w:rFonts w:ascii="Vijaya" w:hAnsi="Vijaya" w:cs="Times New Roman"/>
      <w:b/>
      <w:bCs/>
      <w:i/>
      <w:iCs/>
      <w:color w:val="943634"/>
    </w:rPr>
  </w:style>
  <w:style w:type="character" w:customStyle="1" w:styleId="Heading3Char">
    <w:name w:val="Heading 3 Char"/>
    <w:basedOn w:val="DefaultParagraphFont"/>
    <w:link w:val="Heading3"/>
    <w:uiPriority w:val="99"/>
    <w:locked/>
    <w:rsid w:val="0054446E"/>
    <w:rPr>
      <w:rFonts w:ascii="Vijaya" w:hAnsi="Vijaya" w:cs="Times New Roman"/>
      <w:b/>
      <w:bCs/>
      <w:i/>
      <w:iCs/>
      <w:color w:val="943634"/>
    </w:rPr>
  </w:style>
  <w:style w:type="character" w:customStyle="1" w:styleId="Heading4Char">
    <w:name w:val="Heading 4 Char"/>
    <w:basedOn w:val="DefaultParagraphFont"/>
    <w:link w:val="Heading4"/>
    <w:uiPriority w:val="99"/>
    <w:semiHidden/>
    <w:locked/>
    <w:rsid w:val="0054446E"/>
    <w:rPr>
      <w:rFonts w:ascii="Vijaya" w:hAnsi="Vijaya" w:cs="Times New Roman"/>
      <w:b/>
      <w:bCs/>
      <w:i/>
      <w:iCs/>
      <w:color w:val="943634"/>
    </w:rPr>
  </w:style>
  <w:style w:type="character" w:customStyle="1" w:styleId="Heading5Char">
    <w:name w:val="Heading 5 Char"/>
    <w:basedOn w:val="DefaultParagraphFont"/>
    <w:link w:val="Heading5"/>
    <w:uiPriority w:val="99"/>
    <w:semiHidden/>
    <w:locked/>
    <w:rsid w:val="0054446E"/>
    <w:rPr>
      <w:rFonts w:ascii="Vijaya" w:hAnsi="Vijaya" w:cs="Times New Roman"/>
      <w:b/>
      <w:bCs/>
      <w:i/>
      <w:iCs/>
      <w:color w:val="943634"/>
    </w:rPr>
  </w:style>
  <w:style w:type="character" w:customStyle="1" w:styleId="Heading6Char">
    <w:name w:val="Heading 6 Char"/>
    <w:basedOn w:val="DefaultParagraphFont"/>
    <w:link w:val="Heading6"/>
    <w:uiPriority w:val="99"/>
    <w:semiHidden/>
    <w:locked/>
    <w:rsid w:val="0054446E"/>
    <w:rPr>
      <w:rFonts w:ascii="Vijaya" w:hAnsi="Vijaya" w:cs="Times New Roman"/>
      <w:i/>
      <w:iCs/>
      <w:color w:val="943634"/>
    </w:rPr>
  </w:style>
  <w:style w:type="character" w:customStyle="1" w:styleId="Heading7Char">
    <w:name w:val="Heading 7 Char"/>
    <w:basedOn w:val="DefaultParagraphFont"/>
    <w:link w:val="Heading7"/>
    <w:uiPriority w:val="99"/>
    <w:semiHidden/>
    <w:locked/>
    <w:rsid w:val="0054446E"/>
    <w:rPr>
      <w:rFonts w:ascii="Vijaya" w:hAnsi="Vijaya" w:cs="Times New Roman"/>
      <w:i/>
      <w:iCs/>
      <w:color w:val="943634"/>
    </w:rPr>
  </w:style>
  <w:style w:type="character" w:customStyle="1" w:styleId="Heading8Char">
    <w:name w:val="Heading 8 Char"/>
    <w:basedOn w:val="DefaultParagraphFont"/>
    <w:link w:val="Heading8"/>
    <w:uiPriority w:val="99"/>
    <w:semiHidden/>
    <w:locked/>
    <w:rsid w:val="0054446E"/>
    <w:rPr>
      <w:rFonts w:ascii="Vijaya" w:hAnsi="Vijaya" w:cs="Times New Roman"/>
      <w:i/>
      <w:iCs/>
      <w:color w:val="C0504D"/>
    </w:rPr>
  </w:style>
  <w:style w:type="character" w:customStyle="1" w:styleId="Heading9Char">
    <w:name w:val="Heading 9 Char"/>
    <w:basedOn w:val="DefaultParagraphFont"/>
    <w:link w:val="Heading9"/>
    <w:uiPriority w:val="99"/>
    <w:semiHidden/>
    <w:locked/>
    <w:rsid w:val="0054446E"/>
    <w:rPr>
      <w:rFonts w:ascii="Vijaya" w:hAnsi="Vijaya" w:cs="Times New Roman"/>
      <w:i/>
      <w:iCs/>
      <w:color w:val="C0504D"/>
      <w:sz w:val="20"/>
      <w:szCs w:val="20"/>
    </w:rPr>
  </w:style>
  <w:style w:type="paragraph" w:styleId="Caption">
    <w:name w:val="caption"/>
    <w:basedOn w:val="Normal"/>
    <w:next w:val="Normal"/>
    <w:uiPriority w:val="99"/>
    <w:qFormat/>
    <w:rsid w:val="0054446E"/>
    <w:rPr>
      <w:b/>
      <w:bCs/>
      <w:color w:val="943634"/>
      <w:sz w:val="18"/>
      <w:szCs w:val="18"/>
    </w:rPr>
  </w:style>
  <w:style w:type="paragraph" w:styleId="Title">
    <w:name w:val="Title"/>
    <w:basedOn w:val="Normal"/>
    <w:next w:val="Normal"/>
    <w:link w:val="TitleChar"/>
    <w:uiPriority w:val="99"/>
    <w:qFormat/>
    <w:rsid w:val="0054446E"/>
    <w:pPr>
      <w:pBdr>
        <w:top w:val="single" w:sz="48" w:space="0" w:color="C0504D"/>
        <w:bottom w:val="single" w:sz="48" w:space="0" w:color="C0504D"/>
      </w:pBdr>
      <w:shd w:val="clear" w:color="auto" w:fill="C0504D"/>
      <w:jc w:val="center"/>
    </w:pPr>
    <w:rPr>
      <w:rFonts w:ascii="Vijaya" w:eastAsia="Times New Roman" w:hAnsi="Vijaya"/>
      <w:i/>
      <w:iCs/>
      <w:color w:val="FFFFFF"/>
      <w:spacing w:val="10"/>
      <w:sz w:val="48"/>
      <w:szCs w:val="48"/>
      <w:lang w:val="en-US" w:eastAsia="en-US"/>
    </w:rPr>
  </w:style>
  <w:style w:type="character" w:customStyle="1" w:styleId="TitleChar">
    <w:name w:val="Title Char"/>
    <w:basedOn w:val="DefaultParagraphFont"/>
    <w:link w:val="Title"/>
    <w:uiPriority w:val="99"/>
    <w:locked/>
    <w:rsid w:val="0054446E"/>
    <w:rPr>
      <w:rFonts w:ascii="Vijaya" w:hAnsi="Vijaya" w:cs="Times New Roman"/>
      <w:i/>
      <w:iCs/>
      <w:color w:val="FFFFFF"/>
      <w:spacing w:val="10"/>
      <w:sz w:val="48"/>
      <w:szCs w:val="48"/>
      <w:shd w:val="clear" w:color="auto" w:fill="C0504D"/>
    </w:rPr>
  </w:style>
  <w:style w:type="paragraph" w:styleId="Subtitle">
    <w:name w:val="Subtitle"/>
    <w:basedOn w:val="Normal"/>
    <w:next w:val="Normal"/>
    <w:link w:val="SubtitleChar"/>
    <w:uiPriority w:val="99"/>
    <w:qFormat/>
    <w:rsid w:val="0054446E"/>
    <w:pPr>
      <w:pBdr>
        <w:bottom w:val="dotted" w:sz="8" w:space="10" w:color="C0504D"/>
      </w:pBdr>
      <w:spacing w:before="200" w:after="900"/>
      <w:jc w:val="center"/>
    </w:pPr>
    <w:rPr>
      <w:rFonts w:ascii="Vijaya" w:eastAsia="Times New Roman" w:hAnsi="Vijaya"/>
      <w:i/>
      <w:iCs/>
      <w:color w:val="622423"/>
      <w:lang w:val="en-US" w:eastAsia="en-US"/>
    </w:rPr>
  </w:style>
  <w:style w:type="character" w:customStyle="1" w:styleId="SubtitleChar">
    <w:name w:val="Subtitle Char"/>
    <w:basedOn w:val="DefaultParagraphFont"/>
    <w:link w:val="Subtitle"/>
    <w:uiPriority w:val="99"/>
    <w:locked/>
    <w:rsid w:val="0054446E"/>
    <w:rPr>
      <w:rFonts w:ascii="Vijaya" w:hAnsi="Vijaya" w:cs="Times New Roman"/>
      <w:i/>
      <w:iCs/>
      <w:color w:val="622423"/>
      <w:sz w:val="24"/>
      <w:szCs w:val="24"/>
    </w:rPr>
  </w:style>
  <w:style w:type="character" w:styleId="Strong">
    <w:name w:val="Strong"/>
    <w:basedOn w:val="DefaultParagraphFont"/>
    <w:uiPriority w:val="99"/>
    <w:qFormat/>
    <w:rsid w:val="0054446E"/>
    <w:rPr>
      <w:rFonts w:cs="Times New Roman"/>
      <w:b/>
      <w:spacing w:val="0"/>
    </w:rPr>
  </w:style>
  <w:style w:type="character" w:styleId="Emphasis">
    <w:name w:val="Emphasis"/>
    <w:basedOn w:val="DefaultParagraphFont"/>
    <w:uiPriority w:val="99"/>
    <w:qFormat/>
    <w:rsid w:val="0054446E"/>
    <w:rPr>
      <w:rFonts w:ascii="Vijaya" w:hAnsi="Vijaya" w:cs="Times New Roman"/>
      <w:b/>
      <w:i/>
      <w:color w:val="C0504D"/>
      <w:bdr w:val="single" w:sz="18" w:space="0" w:color="F2DBDB"/>
      <w:shd w:val="clear" w:color="auto" w:fill="F2DBDB"/>
    </w:rPr>
  </w:style>
  <w:style w:type="paragraph" w:styleId="NoSpacing">
    <w:name w:val="No Spacing"/>
    <w:basedOn w:val="Normal"/>
    <w:uiPriority w:val="99"/>
    <w:qFormat/>
    <w:rsid w:val="0054446E"/>
  </w:style>
  <w:style w:type="paragraph" w:styleId="ListParagraph">
    <w:name w:val="List Paragraph"/>
    <w:basedOn w:val="Normal"/>
    <w:uiPriority w:val="99"/>
    <w:qFormat/>
    <w:rsid w:val="0054446E"/>
    <w:pPr>
      <w:ind w:left="720"/>
      <w:contextualSpacing/>
    </w:pPr>
  </w:style>
  <w:style w:type="paragraph" w:styleId="Quote">
    <w:name w:val="Quote"/>
    <w:basedOn w:val="Normal"/>
    <w:next w:val="Normal"/>
    <w:link w:val="QuoteChar"/>
    <w:uiPriority w:val="99"/>
    <w:qFormat/>
    <w:rsid w:val="0054446E"/>
    <w:rPr>
      <w:rFonts w:ascii="Vijaya" w:hAnsi="Vijaya"/>
      <w:color w:val="943634"/>
      <w:sz w:val="20"/>
      <w:szCs w:val="20"/>
      <w:lang w:val="en-US" w:eastAsia="en-US"/>
    </w:rPr>
  </w:style>
  <w:style w:type="character" w:customStyle="1" w:styleId="QuoteChar">
    <w:name w:val="Quote Char"/>
    <w:basedOn w:val="DefaultParagraphFont"/>
    <w:link w:val="Quote"/>
    <w:uiPriority w:val="99"/>
    <w:locked/>
    <w:rsid w:val="0054446E"/>
    <w:rPr>
      <w:rFonts w:cs="Times New Roman"/>
      <w:color w:val="943634"/>
      <w:sz w:val="20"/>
      <w:szCs w:val="20"/>
    </w:rPr>
  </w:style>
  <w:style w:type="paragraph" w:styleId="IntenseQuote">
    <w:name w:val="Intense Quote"/>
    <w:basedOn w:val="Normal"/>
    <w:next w:val="Normal"/>
    <w:link w:val="IntenseQuoteChar"/>
    <w:uiPriority w:val="99"/>
    <w:qFormat/>
    <w:rsid w:val="0054446E"/>
    <w:pPr>
      <w:pBdr>
        <w:top w:val="dotted" w:sz="8" w:space="10" w:color="C0504D"/>
        <w:bottom w:val="dotted" w:sz="8" w:space="10" w:color="C0504D"/>
      </w:pBdr>
      <w:spacing w:line="300" w:lineRule="auto"/>
      <w:ind w:left="2160" w:right="2160"/>
      <w:jc w:val="center"/>
    </w:pPr>
    <w:rPr>
      <w:rFonts w:ascii="Vijaya" w:eastAsia="Times New Roman" w:hAnsi="Vijaya"/>
      <w:b/>
      <w:bCs/>
      <w:i/>
      <w:iCs/>
      <w:color w:val="C0504D"/>
      <w:sz w:val="20"/>
      <w:szCs w:val="20"/>
      <w:lang w:val="en-US" w:eastAsia="en-US"/>
    </w:rPr>
  </w:style>
  <w:style w:type="character" w:customStyle="1" w:styleId="IntenseQuoteChar">
    <w:name w:val="Intense Quote Char"/>
    <w:basedOn w:val="DefaultParagraphFont"/>
    <w:link w:val="IntenseQuote"/>
    <w:uiPriority w:val="99"/>
    <w:locked/>
    <w:rsid w:val="0054446E"/>
    <w:rPr>
      <w:rFonts w:ascii="Vijaya" w:hAnsi="Vijaya" w:cs="Times New Roman"/>
      <w:b/>
      <w:bCs/>
      <w:i/>
      <w:iCs/>
      <w:color w:val="C0504D"/>
      <w:sz w:val="20"/>
      <w:szCs w:val="20"/>
    </w:rPr>
  </w:style>
  <w:style w:type="character" w:styleId="SubtleEmphasis">
    <w:name w:val="Subtle Emphasis"/>
    <w:basedOn w:val="DefaultParagraphFont"/>
    <w:uiPriority w:val="99"/>
    <w:qFormat/>
    <w:rsid w:val="0054446E"/>
    <w:rPr>
      <w:rFonts w:ascii="Vijaya" w:hAnsi="Vijaya" w:cs="Times New Roman"/>
      <w:i/>
      <w:color w:val="C0504D"/>
    </w:rPr>
  </w:style>
  <w:style w:type="character" w:styleId="IntenseEmphasis">
    <w:name w:val="Intense Emphasis"/>
    <w:basedOn w:val="DefaultParagraphFont"/>
    <w:uiPriority w:val="99"/>
    <w:qFormat/>
    <w:rsid w:val="0054446E"/>
    <w:rPr>
      <w:rFonts w:ascii="Vijaya" w:hAnsi="Vijaya" w:cs="Times New Roman"/>
      <w:b/>
      <w:i/>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54446E"/>
    <w:rPr>
      <w:rFonts w:cs="Times New Roman"/>
      <w:i/>
      <w:smallCaps/>
      <w:color w:val="C0504D"/>
      <w:u w:color="C0504D"/>
    </w:rPr>
  </w:style>
  <w:style w:type="character" w:styleId="IntenseReference">
    <w:name w:val="Intense Reference"/>
    <w:basedOn w:val="DefaultParagraphFont"/>
    <w:uiPriority w:val="99"/>
    <w:qFormat/>
    <w:rsid w:val="0054446E"/>
    <w:rPr>
      <w:rFonts w:cs="Times New Roman"/>
      <w:b/>
      <w:i/>
      <w:smallCaps/>
      <w:color w:val="C0504D"/>
      <w:u w:color="C0504D"/>
    </w:rPr>
  </w:style>
  <w:style w:type="character" w:styleId="BookTitle">
    <w:name w:val="Book Title"/>
    <w:basedOn w:val="DefaultParagraphFont"/>
    <w:uiPriority w:val="99"/>
    <w:qFormat/>
    <w:rsid w:val="0054446E"/>
    <w:rPr>
      <w:rFonts w:ascii="Vijaya" w:hAnsi="Vijaya" w:cs="Times New Roman"/>
      <w:b/>
      <w:i/>
      <w:smallCaps/>
      <w:color w:val="943634"/>
      <w:u w:val="single"/>
    </w:rPr>
  </w:style>
  <w:style w:type="paragraph" w:styleId="TOCHeading">
    <w:name w:val="TOC Heading"/>
    <w:basedOn w:val="Heading1"/>
    <w:next w:val="Normal"/>
    <w:uiPriority w:val="99"/>
    <w:qFormat/>
    <w:rsid w:val="0054446E"/>
    <w:pPr>
      <w:outlineLvl w:val="9"/>
    </w:pPr>
    <w:rPr>
      <w:i w:val="0"/>
      <w:iCs w:val="0"/>
      <w:lang w:val="ru-RU" w:eastAsia="ru-RU"/>
    </w:rPr>
  </w:style>
  <w:style w:type="paragraph" w:styleId="BalloonText">
    <w:name w:val="Balloon Text"/>
    <w:basedOn w:val="Normal"/>
    <w:link w:val="BalloonTextChar"/>
    <w:uiPriority w:val="99"/>
    <w:semiHidden/>
    <w:rsid w:val="00FE74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74B6"/>
    <w:rPr>
      <w:rFonts w:ascii="Tahoma" w:hAnsi="Tahoma" w:cs="Tahoma"/>
      <w:sz w:val="16"/>
      <w:szCs w:val="16"/>
      <w:lang w:val="ru-RU" w:eastAsia="ru-RU" w:bidi="ar-SA"/>
    </w:rPr>
  </w:style>
  <w:style w:type="paragraph" w:customStyle="1" w:styleId="ConsPlusTitle">
    <w:name w:val="ConsPlusTitle"/>
    <w:uiPriority w:val="99"/>
    <w:rsid w:val="00FE74B6"/>
    <w:pPr>
      <w:widowControl w:val="0"/>
      <w:autoSpaceDE w:val="0"/>
      <w:autoSpaceDN w:val="0"/>
      <w:adjustRightInd w:val="0"/>
    </w:pPr>
    <w:rPr>
      <w:rFonts w:ascii="Tms Rmn" w:eastAsia="Times New Roman" w:hAnsi="Tms Rmn" w:cs="Tms Rmn"/>
      <w:b/>
      <w:bCs/>
      <w:sz w:val="24"/>
      <w:szCs w:val="24"/>
    </w:rPr>
  </w:style>
  <w:style w:type="table" w:styleId="TableGrid">
    <w:name w:val="Table Grid"/>
    <w:basedOn w:val="TableNormal"/>
    <w:uiPriority w:val="99"/>
    <w:rsid w:val="001E55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4140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docs.cntd.ru/document/9027703" TargetMode="External"/><Relationship Id="rId26" Type="http://schemas.openxmlformats.org/officeDocument/2006/relationships/hyperlink" Target="http://docs.cntd.ru/document/902111239" TargetMode="External"/><Relationship Id="rId39" Type="http://schemas.openxmlformats.org/officeDocument/2006/relationships/hyperlink" Target="http://docs.cntd.ru/document/9027690" TargetMode="External"/><Relationship Id="rId21" Type="http://schemas.openxmlformats.org/officeDocument/2006/relationships/hyperlink" Target="http://docs.cntd.ru/document/901799839" TargetMode="External"/><Relationship Id="rId34" Type="http://schemas.openxmlformats.org/officeDocument/2006/relationships/hyperlink" Target="http://docs.cntd.ru/document/902228011" TargetMode="External"/><Relationship Id="rId42" Type="http://schemas.openxmlformats.org/officeDocument/2006/relationships/hyperlink" Target="http://docs.cntd.ru/document/9046215" TargetMode="External"/><Relationship Id="rId47" Type="http://schemas.openxmlformats.org/officeDocument/2006/relationships/hyperlink" Target="http://docs.cntd.ru/document/902111239" TargetMode="External"/><Relationship Id="rId50" Type="http://schemas.openxmlformats.org/officeDocument/2006/relationships/hyperlink" Target="http://docs.cntd.ru/document/902111239" TargetMode="External"/><Relationship Id="rId55" Type="http://schemas.openxmlformats.org/officeDocument/2006/relationships/hyperlink" Target="http://docs.cntd.ru/document/902271495" TargetMode="External"/><Relationship Id="rId63" Type="http://schemas.openxmlformats.org/officeDocument/2006/relationships/hyperlink" Target="http://docs.cntd.ru/document/901941785" TargetMode="External"/><Relationship Id="rId68" Type="http://schemas.openxmlformats.org/officeDocument/2006/relationships/fontTable" Target="fontTable.xml"/><Relationship Id="rId7" Type="http://schemas.openxmlformats.org/officeDocument/2006/relationships/hyperlink" Target="http://docs.cntd.ru/document/902111239" TargetMode="External"/><Relationship Id="rId2" Type="http://schemas.openxmlformats.org/officeDocument/2006/relationships/settings" Target="settings.xml"/><Relationship Id="rId16" Type="http://schemas.openxmlformats.org/officeDocument/2006/relationships/hyperlink" Target="http://docs.cntd.ru/document/9027690" TargetMode="External"/><Relationship Id="rId29" Type="http://schemas.openxmlformats.org/officeDocument/2006/relationships/hyperlink" Target="http://docs.cntd.ru/document/902053196" TargetMode="External"/><Relationship Id="rId1" Type="http://schemas.openxmlformats.org/officeDocument/2006/relationships/styles" Target="styles.xml"/><Relationship Id="rId6" Type="http://schemas.openxmlformats.org/officeDocument/2006/relationships/hyperlink" Target="http://docs.cntd.ru/document/902228011" TargetMode="External"/><Relationship Id="rId11" Type="http://schemas.openxmlformats.org/officeDocument/2006/relationships/hyperlink" Target="http://docs.cntd.ru/document/9027690" TargetMode="External"/><Relationship Id="rId24" Type="http://schemas.openxmlformats.org/officeDocument/2006/relationships/hyperlink" Target="http://docs.cntd.ru/document/901876063" TargetMode="External"/><Relationship Id="rId32" Type="http://schemas.openxmlformats.org/officeDocument/2006/relationships/hyperlink" Target="http://docs.cntd.ru/document/902398006" TargetMode="External"/><Relationship Id="rId37" Type="http://schemas.openxmlformats.org/officeDocument/2006/relationships/hyperlink" Target="http://docs.cntd.ru/document/902228011" TargetMode="External"/><Relationship Id="rId40" Type="http://schemas.openxmlformats.org/officeDocument/2006/relationships/hyperlink" Target="http://docs.cntd.ru/document/902053803" TargetMode="External"/><Relationship Id="rId45" Type="http://schemas.openxmlformats.org/officeDocument/2006/relationships/hyperlink" Target="http://docs.cntd.ru/document/9046215" TargetMode="External"/><Relationship Id="rId53" Type="http://schemas.openxmlformats.org/officeDocument/2006/relationships/hyperlink" Target="http://docs.cntd.ru/document/902228011" TargetMode="External"/><Relationship Id="rId58" Type="http://schemas.openxmlformats.org/officeDocument/2006/relationships/hyperlink" Target="http://docs.cntd.ru/document/902271495" TargetMode="External"/><Relationship Id="rId66" Type="http://schemas.openxmlformats.org/officeDocument/2006/relationships/hyperlink" Target="http://docs.cntd.ru/document/901832805" TargetMode="External"/><Relationship Id="rId5" Type="http://schemas.openxmlformats.org/officeDocument/2006/relationships/oleObject" Target="embeddings/oleObject1.bin"/><Relationship Id="rId15" Type="http://schemas.openxmlformats.org/officeDocument/2006/relationships/hyperlink" Target="http://docs.cntd.ru/document/9004937" TargetMode="External"/><Relationship Id="rId23" Type="http://schemas.openxmlformats.org/officeDocument/2006/relationships/hyperlink" Target="http://docs.cntd.ru/document/902019731" TargetMode="External"/><Relationship Id="rId28" Type="http://schemas.openxmlformats.org/officeDocument/2006/relationships/hyperlink" Target="http://docs.cntd.ru/document/499011838" TargetMode="External"/><Relationship Id="rId36" Type="http://schemas.openxmlformats.org/officeDocument/2006/relationships/hyperlink" Target="http://docs.cntd.ru/document/902111239" TargetMode="External"/><Relationship Id="rId49" Type="http://schemas.openxmlformats.org/officeDocument/2006/relationships/hyperlink" Target="http://docs.cntd.ru/document/902111239" TargetMode="External"/><Relationship Id="rId57" Type="http://schemas.openxmlformats.org/officeDocument/2006/relationships/hyperlink" Target="http://docs.cntd.ru/document/902271495" TargetMode="External"/><Relationship Id="rId61" Type="http://schemas.openxmlformats.org/officeDocument/2006/relationships/hyperlink" Target="http://docs.cntd.ru/document/902111239" TargetMode="External"/><Relationship Id="rId10" Type="http://schemas.openxmlformats.org/officeDocument/2006/relationships/hyperlink" Target="http://docs.cntd.ru/document/902111239" TargetMode="External"/><Relationship Id="rId19" Type="http://schemas.openxmlformats.org/officeDocument/2006/relationships/hyperlink" Target="http://docs.cntd.ru/document/9027703" TargetMode="External"/><Relationship Id="rId31" Type="http://schemas.openxmlformats.org/officeDocument/2006/relationships/hyperlink" Target="http://docs.cntd.ru/document/902228011" TargetMode="External"/><Relationship Id="rId44" Type="http://schemas.openxmlformats.org/officeDocument/2006/relationships/hyperlink" Target="http://docs.cntd.ru/document/9046215" TargetMode="External"/><Relationship Id="rId52" Type="http://schemas.openxmlformats.org/officeDocument/2006/relationships/hyperlink" Target="http://docs.cntd.ru/document/902271495" TargetMode="External"/><Relationship Id="rId60" Type="http://schemas.openxmlformats.org/officeDocument/2006/relationships/hyperlink" Target="http://docs.cntd.ru/document/902111239" TargetMode="External"/><Relationship Id="rId65" Type="http://schemas.openxmlformats.org/officeDocument/2006/relationships/hyperlink" Target="http://docs.cntd.ru/document/901821334" TargetMode="External"/><Relationship Id="rId4" Type="http://schemas.openxmlformats.org/officeDocument/2006/relationships/image" Target="media/image1.png"/><Relationship Id="rId9" Type="http://schemas.openxmlformats.org/officeDocument/2006/relationships/hyperlink" Target="http://docs.cntd.ru/document/902111239" TargetMode="External"/><Relationship Id="rId14" Type="http://schemas.openxmlformats.org/officeDocument/2006/relationships/hyperlink" Target="http://www.gosuslugi.ru" TargetMode="External"/><Relationship Id="rId22" Type="http://schemas.openxmlformats.org/officeDocument/2006/relationships/hyperlink" Target="http://docs.cntd.ru/document/902019731" TargetMode="External"/><Relationship Id="rId27" Type="http://schemas.openxmlformats.org/officeDocument/2006/relationships/hyperlink" Target="http://docs.cntd.ru/document/901713615" TargetMode="External"/><Relationship Id="rId30" Type="http://schemas.openxmlformats.org/officeDocument/2006/relationships/hyperlink" Target="http://docs.cntd.ru/document/901978846" TargetMode="External"/><Relationship Id="rId35" Type="http://schemas.openxmlformats.org/officeDocument/2006/relationships/hyperlink" Target="http://docs.cntd.ru/document/901714421" TargetMode="External"/><Relationship Id="rId43" Type="http://schemas.openxmlformats.org/officeDocument/2006/relationships/hyperlink" Target="http://docs.cntd.ru/document/902053803" TargetMode="External"/><Relationship Id="rId48" Type="http://schemas.openxmlformats.org/officeDocument/2006/relationships/hyperlink" Target="http://docs.cntd.ru/document/902053196" TargetMode="External"/><Relationship Id="rId56" Type="http://schemas.openxmlformats.org/officeDocument/2006/relationships/hyperlink" Target="http://docs.cntd.ru/document/901713615" TargetMode="External"/><Relationship Id="rId64" Type="http://schemas.openxmlformats.org/officeDocument/2006/relationships/hyperlink" Target="http://docs.cntd.ru/document/918023243" TargetMode="External"/><Relationship Id="rId69" Type="http://schemas.openxmlformats.org/officeDocument/2006/relationships/theme" Target="theme/theme1.xml"/><Relationship Id="rId8" Type="http://schemas.openxmlformats.org/officeDocument/2006/relationships/hyperlink" Target="http://docs.cntd.ru/document/902111239" TargetMode="External"/><Relationship Id="rId51" Type="http://schemas.openxmlformats.org/officeDocument/2006/relationships/hyperlink" Target="http://docs.cntd.ru/document/902388832" TargetMode="External"/><Relationship Id="rId3" Type="http://schemas.openxmlformats.org/officeDocument/2006/relationships/webSettings" Target="webSettings.xml"/><Relationship Id="rId12" Type="http://schemas.openxmlformats.org/officeDocument/2006/relationships/hyperlink" Target="http://docs.cntd.ru/document/902053196" TargetMode="External"/><Relationship Id="rId17" Type="http://schemas.openxmlformats.org/officeDocument/2006/relationships/hyperlink" Target="http://docs.cntd.ru/document/9027690" TargetMode="External"/><Relationship Id="rId25" Type="http://schemas.openxmlformats.org/officeDocument/2006/relationships/hyperlink" Target="http://docs.cntd.ru/document/901809128" TargetMode="External"/><Relationship Id="rId33" Type="http://schemas.openxmlformats.org/officeDocument/2006/relationships/hyperlink" Target="http://docs.cntd.ru/document/902366361" TargetMode="External"/><Relationship Id="rId38" Type="http://schemas.openxmlformats.org/officeDocument/2006/relationships/hyperlink" Target="http://docs.cntd.ru/document/902271495" TargetMode="External"/><Relationship Id="rId46" Type="http://schemas.openxmlformats.org/officeDocument/2006/relationships/hyperlink" Target="http://docs.cntd.ru/document/902053196" TargetMode="External"/><Relationship Id="rId59" Type="http://schemas.openxmlformats.org/officeDocument/2006/relationships/hyperlink" Target="http://docs.cntd.ru/document/902111239" TargetMode="External"/><Relationship Id="rId67" Type="http://schemas.openxmlformats.org/officeDocument/2006/relationships/image" Target="media/image2.jpeg"/><Relationship Id="rId20" Type="http://schemas.openxmlformats.org/officeDocument/2006/relationships/hyperlink" Target="http://docs.cntd.ru/document/901799839" TargetMode="External"/><Relationship Id="rId41" Type="http://schemas.openxmlformats.org/officeDocument/2006/relationships/hyperlink" Target="http://docs.cntd.ru/document/9046215" TargetMode="External"/><Relationship Id="rId54" Type="http://schemas.openxmlformats.org/officeDocument/2006/relationships/hyperlink" Target="http://docs.cntd.ru/document/902271495" TargetMode="External"/><Relationship Id="rId62" Type="http://schemas.openxmlformats.org/officeDocument/2006/relationships/hyperlink" Target="http://docs.cntd.ru/document/901713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395</TotalTime>
  <Pages>30</Pages>
  <Words>11618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Чойганмаа</dc:creator>
  <cp:keywords/>
  <dc:description/>
  <cp:lastModifiedBy>Admin</cp:lastModifiedBy>
  <cp:revision>15</cp:revision>
  <cp:lastPrinted>2015-12-30T09:09:00Z</cp:lastPrinted>
  <dcterms:created xsi:type="dcterms:W3CDTF">2015-12-28T09:17:00Z</dcterms:created>
  <dcterms:modified xsi:type="dcterms:W3CDTF">2017-06-14T02:37:00Z</dcterms:modified>
</cp:coreProperties>
</file>