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66" w:rsidRDefault="00270B66" w:rsidP="002D10E7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7pt;margin-top:-.3pt;width:64pt;height:57.35pt;z-index:251658240" o:allowincell="f">
            <v:imagedata r:id="rId6" o:title=""/>
            <w10:wrap type="topAndBottom" anchorx="page"/>
          </v:shape>
          <o:OLEObject Type="Embed" ProgID="PBrush" ShapeID="_x0000_s1026" DrawAspect="Content" ObjectID="_1558935980" r:id="rId7"/>
        </w:pict>
      </w:r>
    </w:p>
    <w:p w:rsidR="00270B66" w:rsidRDefault="00270B66" w:rsidP="002D10E7">
      <w:pPr>
        <w:spacing w:line="276" w:lineRule="auto"/>
        <w:jc w:val="center"/>
        <w:rPr>
          <w:i/>
          <w:caps/>
          <w:sz w:val="26"/>
          <w:szCs w:val="26"/>
        </w:rPr>
      </w:pPr>
      <w:r>
        <w:rPr>
          <w:caps/>
          <w:sz w:val="26"/>
          <w:szCs w:val="26"/>
        </w:rPr>
        <w:t xml:space="preserve">ТЫВА РЕСПУБЛИКАНЫҢ МУНИЦИПАЛДЫГ РАЙОНУ </w:t>
      </w:r>
    </w:p>
    <w:p w:rsidR="00270B66" w:rsidRDefault="00270B66" w:rsidP="002D10E7">
      <w:pPr>
        <w:spacing w:line="276" w:lineRule="auto"/>
        <w:jc w:val="center"/>
        <w:rPr>
          <w:i/>
          <w:caps/>
          <w:sz w:val="26"/>
          <w:szCs w:val="26"/>
        </w:rPr>
      </w:pPr>
      <w:r>
        <w:rPr>
          <w:caps/>
          <w:sz w:val="26"/>
          <w:szCs w:val="26"/>
        </w:rPr>
        <w:t xml:space="preserve">сҮТ-ХӨЛ КОЖУУННУН кара-чыраа суму чагыргазы </w:t>
      </w:r>
    </w:p>
    <w:p w:rsidR="00270B66" w:rsidRDefault="00270B66" w:rsidP="002D10E7">
      <w:pPr>
        <w:spacing w:line="276" w:lineRule="auto"/>
        <w:jc w:val="center"/>
        <w:rPr>
          <w:b/>
          <w:i/>
          <w:caps/>
          <w:sz w:val="26"/>
          <w:szCs w:val="26"/>
        </w:rPr>
      </w:pPr>
      <w:r>
        <w:rPr>
          <w:b/>
          <w:caps/>
          <w:sz w:val="26"/>
          <w:szCs w:val="26"/>
        </w:rPr>
        <w:t>доктаал</w:t>
      </w:r>
    </w:p>
    <w:p w:rsidR="00270B66" w:rsidRDefault="00270B66" w:rsidP="002D10E7">
      <w:pPr>
        <w:spacing w:line="276" w:lineRule="auto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АДМИНИСТРАЦИЯ сельского поселения </w:t>
      </w:r>
    </w:p>
    <w:p w:rsidR="00270B66" w:rsidRDefault="00270B66" w:rsidP="001C33A3">
      <w:pPr>
        <w:spacing w:line="276" w:lineRule="auto"/>
        <w:jc w:val="center"/>
        <w:rPr>
          <w:i/>
          <w:caps/>
          <w:sz w:val="26"/>
          <w:szCs w:val="26"/>
        </w:rPr>
      </w:pPr>
      <w:r>
        <w:rPr>
          <w:caps/>
          <w:sz w:val="26"/>
          <w:szCs w:val="26"/>
        </w:rPr>
        <w:t xml:space="preserve">сумон кара-чырааанский  </w:t>
      </w:r>
    </w:p>
    <w:p w:rsidR="00270B66" w:rsidRPr="001C33A3" w:rsidRDefault="00270B66" w:rsidP="001C33A3">
      <w:pPr>
        <w:spacing w:line="276" w:lineRule="auto"/>
        <w:jc w:val="center"/>
        <w:rPr>
          <w:i/>
          <w:caps/>
          <w:sz w:val="26"/>
          <w:szCs w:val="26"/>
        </w:rPr>
      </w:pPr>
    </w:p>
    <w:p w:rsidR="00270B66" w:rsidRDefault="00270B66" w:rsidP="002D10E7">
      <w:pPr>
        <w:spacing w:line="276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постановление</w:t>
      </w:r>
    </w:p>
    <w:p w:rsidR="00270B66" w:rsidRDefault="00270B66" w:rsidP="001C33A3">
      <w:pPr>
        <w:spacing w:line="276" w:lineRule="auto"/>
      </w:pPr>
    </w:p>
    <w:p w:rsidR="00270B66" w:rsidRDefault="00270B66" w:rsidP="004C71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«12» февраля   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          </w:t>
      </w:r>
      <w:r>
        <w:rPr>
          <w:sz w:val="28"/>
          <w:szCs w:val="28"/>
        </w:rPr>
        <w:tab/>
        <w:t xml:space="preserve">   с. Кара-Чыраа                       </w:t>
      </w:r>
      <w:r>
        <w:rPr>
          <w:sz w:val="28"/>
          <w:szCs w:val="28"/>
        </w:rPr>
        <w:tab/>
        <w:t xml:space="preserve">№   1 </w:t>
      </w:r>
    </w:p>
    <w:p w:rsidR="00270B66" w:rsidRDefault="00270B66" w:rsidP="0077391D">
      <w:pPr>
        <w:jc w:val="center"/>
        <w:rPr>
          <w:b/>
          <w:sz w:val="28"/>
          <w:szCs w:val="28"/>
        </w:rPr>
      </w:pPr>
    </w:p>
    <w:p w:rsidR="00270B66" w:rsidRPr="00C54E5B" w:rsidRDefault="00270B66" w:rsidP="0077391D">
      <w:pPr>
        <w:jc w:val="center"/>
        <w:rPr>
          <w:b/>
          <w:sz w:val="28"/>
          <w:szCs w:val="28"/>
        </w:rPr>
      </w:pPr>
      <w:r w:rsidRPr="0005592D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Административного</w:t>
      </w:r>
      <w:r w:rsidRPr="00C54E5B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270B66" w:rsidRPr="00F6116D" w:rsidRDefault="00270B66" w:rsidP="0077391D">
      <w:pPr>
        <w:jc w:val="center"/>
        <w:rPr>
          <w:b/>
          <w:sz w:val="28"/>
          <w:szCs w:val="28"/>
        </w:rPr>
      </w:pPr>
      <w:r w:rsidRPr="008408F2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муниципальной услуги </w:t>
      </w:r>
      <w:r w:rsidRPr="00F6116D">
        <w:rPr>
          <w:b/>
          <w:sz w:val="28"/>
          <w:szCs w:val="28"/>
        </w:rPr>
        <w:t xml:space="preserve">«Бесплатное предоставление в собственность </w:t>
      </w:r>
      <w:r w:rsidRPr="00F6116D">
        <w:rPr>
          <w:b/>
          <w:bCs/>
          <w:sz w:val="28"/>
          <w:szCs w:val="28"/>
        </w:rPr>
        <w:t>гражданам</w:t>
      </w:r>
      <w:r w:rsidRPr="00F6116D">
        <w:rPr>
          <w:b/>
          <w:sz w:val="28"/>
          <w:szCs w:val="28"/>
        </w:rPr>
        <w:t xml:space="preserve"> земельных участков, находящихся в государственной собственности Республики Тыва, и земельных участков на территории</w:t>
      </w:r>
      <w:r>
        <w:rPr>
          <w:b/>
          <w:sz w:val="28"/>
          <w:szCs w:val="28"/>
        </w:rPr>
        <w:t xml:space="preserve">  сельского поселения сумон  Кара-Чыраанский </w:t>
      </w:r>
      <w:r w:rsidRPr="00F6116D">
        <w:rPr>
          <w:b/>
          <w:sz w:val="28"/>
          <w:szCs w:val="28"/>
        </w:rPr>
        <w:t>государственная собственность на которые не разграничена, для индивидуального жилищного строительства»</w:t>
      </w:r>
    </w:p>
    <w:p w:rsidR="00270B66" w:rsidRPr="00D77456" w:rsidRDefault="00270B66" w:rsidP="00C72B50">
      <w:pPr>
        <w:rPr>
          <w:b/>
          <w:sz w:val="28"/>
          <w:szCs w:val="28"/>
        </w:rPr>
      </w:pPr>
    </w:p>
    <w:p w:rsidR="00270B66" w:rsidRDefault="00270B66" w:rsidP="0077391D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  <w:r w:rsidRPr="0005592D">
        <w:rPr>
          <w:sz w:val="28"/>
          <w:szCs w:val="28"/>
        </w:rPr>
        <w:t xml:space="preserve">В соответствии с Земельным </w:t>
      </w:r>
      <w:hyperlink r:id="rId8" w:history="1">
        <w:r w:rsidRPr="0005592D">
          <w:rPr>
            <w:sz w:val="28"/>
            <w:szCs w:val="28"/>
          </w:rPr>
          <w:t>кодекс</w:t>
        </w:r>
      </w:hyperlink>
      <w:r w:rsidRPr="0005592D">
        <w:rPr>
          <w:sz w:val="28"/>
          <w:szCs w:val="28"/>
        </w:rPr>
        <w:t xml:space="preserve">ом Российской Федерации, Федеральным законом от 27 июля 2010 года № 210-ФЗ «Об организации предоставления государственных и муниципальных услуг», 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а</w:t>
      </w:r>
      <w:r w:rsidRPr="0005592D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 сумона Кара-Чыраанский </w:t>
      </w:r>
      <w:r w:rsidRPr="0005592D">
        <w:rPr>
          <w:b/>
          <w:sz w:val="28"/>
          <w:szCs w:val="28"/>
        </w:rPr>
        <w:t>постановляет:</w:t>
      </w:r>
      <w:r>
        <w:rPr>
          <w:b/>
          <w:sz w:val="28"/>
          <w:szCs w:val="28"/>
        </w:rPr>
        <w:t xml:space="preserve"> </w:t>
      </w:r>
    </w:p>
    <w:p w:rsidR="00270B66" w:rsidRPr="0005592D" w:rsidRDefault="00270B66" w:rsidP="0077391D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</w:rPr>
      </w:pPr>
    </w:p>
    <w:p w:rsidR="00270B66" w:rsidRPr="00D77456" w:rsidRDefault="00270B66" w:rsidP="0077391D">
      <w:pPr>
        <w:spacing w:line="276" w:lineRule="auto"/>
        <w:ind w:firstLine="708"/>
        <w:jc w:val="both"/>
        <w:rPr>
          <w:sz w:val="28"/>
          <w:szCs w:val="28"/>
        </w:rPr>
      </w:pPr>
      <w:r w:rsidRPr="00D77456">
        <w:rPr>
          <w:sz w:val="28"/>
          <w:szCs w:val="28"/>
        </w:rPr>
        <w:t>1. Утвердить прилагаемый Административный регламент</w:t>
      </w:r>
      <w:r>
        <w:rPr>
          <w:sz w:val="28"/>
          <w:szCs w:val="28"/>
        </w:rPr>
        <w:t xml:space="preserve"> </w:t>
      </w:r>
      <w:r w:rsidRPr="00F6116D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муниципальной услуги </w:t>
      </w:r>
      <w:r w:rsidRPr="00F6116D">
        <w:rPr>
          <w:sz w:val="28"/>
          <w:szCs w:val="28"/>
        </w:rPr>
        <w:t xml:space="preserve">«Бесплатное предоставление в собственность </w:t>
      </w:r>
      <w:r w:rsidRPr="00F6116D">
        <w:rPr>
          <w:bCs/>
          <w:sz w:val="28"/>
          <w:szCs w:val="28"/>
        </w:rPr>
        <w:t>гражданам</w:t>
      </w:r>
      <w:r w:rsidRPr="00F6116D">
        <w:rPr>
          <w:sz w:val="28"/>
          <w:szCs w:val="28"/>
        </w:rPr>
        <w:t xml:space="preserve"> земельных участков, находящихся в государственной собственности земельных участков на территории</w:t>
      </w:r>
      <w:r>
        <w:rPr>
          <w:sz w:val="28"/>
          <w:szCs w:val="28"/>
        </w:rPr>
        <w:t xml:space="preserve"> сельского поселения сумон Кара-Чыраанский</w:t>
      </w:r>
      <w:r w:rsidRPr="00F6116D">
        <w:rPr>
          <w:sz w:val="28"/>
          <w:szCs w:val="28"/>
        </w:rPr>
        <w:t>, государственная собственность на которые не разграничена, для индивидуального жилищного строительства»</w:t>
      </w:r>
      <w:r>
        <w:rPr>
          <w:sz w:val="28"/>
          <w:szCs w:val="28"/>
        </w:rPr>
        <w:t xml:space="preserve"> (приложение 1).</w:t>
      </w:r>
    </w:p>
    <w:p w:rsidR="00270B66" w:rsidRPr="0005592D" w:rsidRDefault="00270B66" w:rsidP="0077391D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</w:rPr>
      </w:pPr>
      <w:r w:rsidRPr="0005592D">
        <w:rPr>
          <w:sz w:val="28"/>
          <w:szCs w:val="28"/>
        </w:rPr>
        <w:t xml:space="preserve">2. Опубликовать (обнародовать) настоящий административный регламент и осуществить его размещение на официальном сайте администрации </w:t>
      </w:r>
      <w:r>
        <w:rPr>
          <w:sz w:val="28"/>
          <w:szCs w:val="28"/>
        </w:rPr>
        <w:t xml:space="preserve"> Сут-Хольского кожууна Республики Тыва </w:t>
      </w:r>
    </w:p>
    <w:p w:rsidR="00270B66" w:rsidRDefault="00270B66" w:rsidP="0077391D">
      <w:pPr>
        <w:spacing w:line="276" w:lineRule="auto"/>
        <w:ind w:firstLine="720"/>
        <w:rPr>
          <w:sz w:val="28"/>
          <w:szCs w:val="28"/>
        </w:rPr>
      </w:pPr>
      <w:r w:rsidRPr="0005592D">
        <w:rPr>
          <w:sz w:val="28"/>
          <w:szCs w:val="28"/>
        </w:rPr>
        <w:t xml:space="preserve"> </w:t>
      </w:r>
    </w:p>
    <w:p w:rsidR="00270B66" w:rsidRPr="0005592D" w:rsidRDefault="00270B66" w:rsidP="002B6082">
      <w:pPr>
        <w:spacing w:line="276" w:lineRule="auto"/>
        <w:rPr>
          <w:i/>
          <w:sz w:val="28"/>
          <w:szCs w:val="28"/>
        </w:rPr>
      </w:pPr>
      <w:r w:rsidRPr="0005592D">
        <w:rPr>
          <w:sz w:val="28"/>
          <w:szCs w:val="28"/>
        </w:rPr>
        <w:t>Председатель Администрации</w:t>
      </w:r>
    </w:p>
    <w:p w:rsidR="00270B66" w:rsidRDefault="00270B66" w:rsidP="00A539DC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сумона Кара-Чыраанский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Монгуш К. И.  </w:t>
      </w:r>
    </w:p>
    <w:p w:rsidR="00270B66" w:rsidRPr="005B3EAA" w:rsidRDefault="00270B66" w:rsidP="0077391D">
      <w:pPr>
        <w:widowControl w:val="0"/>
        <w:autoSpaceDE w:val="0"/>
        <w:autoSpaceDN w:val="0"/>
        <w:adjustRightInd w:val="0"/>
        <w:spacing w:line="276" w:lineRule="auto"/>
        <w:ind w:firstLine="720"/>
        <w:rPr>
          <w:sz w:val="20"/>
          <w:szCs w:val="20"/>
        </w:rPr>
      </w:pPr>
    </w:p>
    <w:tbl>
      <w:tblPr>
        <w:tblW w:w="0" w:type="auto"/>
        <w:tblInd w:w="5495" w:type="dxa"/>
        <w:tblLook w:val="00A0"/>
      </w:tblPr>
      <w:tblGrid>
        <w:gridCol w:w="4358"/>
      </w:tblGrid>
      <w:tr w:rsidR="00270B66" w:rsidTr="003165A2">
        <w:tc>
          <w:tcPr>
            <w:tcW w:w="4358" w:type="dxa"/>
          </w:tcPr>
          <w:p w:rsidR="00270B66" w:rsidRPr="00F6116D" w:rsidRDefault="00270B66" w:rsidP="0031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F6116D">
              <w:t>приложение 1</w:t>
            </w:r>
          </w:p>
          <w:p w:rsidR="00270B66" w:rsidRPr="003165A2" w:rsidRDefault="00270B66" w:rsidP="0031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6116D">
              <w:t xml:space="preserve">Утвержден постановлением администрации </w:t>
            </w:r>
            <w:r>
              <w:t xml:space="preserve"> сумона Кара-Чыраанский </w:t>
            </w:r>
            <w:r w:rsidRPr="00F6116D">
              <w:t>Сут-</w:t>
            </w:r>
            <w:r>
              <w:t>Хольского кожууна №1  от «12</w:t>
            </w:r>
            <w:r w:rsidRPr="00F6116D">
              <w:t>»</w:t>
            </w:r>
            <w:r>
              <w:t xml:space="preserve"> февраля 2016</w:t>
            </w:r>
            <w:r w:rsidRPr="00F6116D">
              <w:t>г.</w:t>
            </w:r>
          </w:p>
        </w:tc>
      </w:tr>
    </w:tbl>
    <w:p w:rsidR="00270B66" w:rsidRDefault="00270B66" w:rsidP="0077391D">
      <w:pPr>
        <w:rPr>
          <w:b/>
          <w:sz w:val="28"/>
          <w:szCs w:val="28"/>
        </w:rPr>
      </w:pPr>
    </w:p>
    <w:p w:rsidR="00270B66" w:rsidRPr="008408F2" w:rsidRDefault="00270B66" w:rsidP="0077391D">
      <w:pPr>
        <w:jc w:val="center"/>
        <w:rPr>
          <w:b/>
          <w:sz w:val="28"/>
          <w:szCs w:val="28"/>
        </w:rPr>
      </w:pPr>
      <w:r w:rsidRPr="008408F2">
        <w:rPr>
          <w:b/>
          <w:sz w:val="28"/>
          <w:szCs w:val="28"/>
        </w:rPr>
        <w:t>Административный регламент</w:t>
      </w:r>
    </w:p>
    <w:p w:rsidR="00270B66" w:rsidRPr="008408F2" w:rsidRDefault="00270B66" w:rsidP="0077391D">
      <w:pPr>
        <w:jc w:val="center"/>
        <w:rPr>
          <w:b/>
          <w:sz w:val="28"/>
          <w:szCs w:val="28"/>
        </w:rPr>
      </w:pPr>
      <w:r w:rsidRPr="008408F2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муниципальной услуги </w:t>
      </w:r>
    </w:p>
    <w:p w:rsidR="00270B66" w:rsidRPr="00F6116D" w:rsidRDefault="00270B66" w:rsidP="0077391D">
      <w:pPr>
        <w:jc w:val="center"/>
        <w:rPr>
          <w:b/>
          <w:sz w:val="28"/>
          <w:szCs w:val="28"/>
        </w:rPr>
      </w:pPr>
      <w:r w:rsidRPr="00F6116D">
        <w:rPr>
          <w:b/>
          <w:sz w:val="28"/>
          <w:szCs w:val="28"/>
        </w:rPr>
        <w:t xml:space="preserve">«Бесплатное предоставление в собственность </w:t>
      </w:r>
      <w:r w:rsidRPr="00F6116D">
        <w:rPr>
          <w:b/>
          <w:bCs/>
          <w:sz w:val="28"/>
          <w:szCs w:val="28"/>
        </w:rPr>
        <w:t>гражданам</w:t>
      </w:r>
      <w:r w:rsidRPr="00F6116D">
        <w:rPr>
          <w:b/>
          <w:sz w:val="28"/>
          <w:szCs w:val="28"/>
        </w:rPr>
        <w:t xml:space="preserve"> земельных участков, находящихся в государственной собственности земельных участков на территории </w:t>
      </w:r>
      <w:r>
        <w:rPr>
          <w:b/>
          <w:sz w:val="28"/>
          <w:szCs w:val="28"/>
        </w:rPr>
        <w:t>сельского поселения сумон Кара-Чыраанский</w:t>
      </w:r>
      <w:r w:rsidRPr="00F6116D">
        <w:rPr>
          <w:b/>
          <w:sz w:val="28"/>
          <w:szCs w:val="28"/>
        </w:rPr>
        <w:t>, государственная собственность на которые не разграничена, для индивидуального жилищного строительства»</w:t>
      </w:r>
    </w:p>
    <w:p w:rsidR="00270B66" w:rsidRDefault="00270B66" w:rsidP="0077391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270B66" w:rsidRDefault="00270B66" w:rsidP="008D1DC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0" w:name="Par56"/>
      <w:bookmarkEnd w:id="0"/>
      <w:r w:rsidRPr="002072CC">
        <w:rPr>
          <w:b/>
          <w:sz w:val="28"/>
          <w:szCs w:val="28"/>
        </w:rPr>
        <w:t>1. ОБЩИЕ ПОЛОЖЕНИЯ</w:t>
      </w:r>
    </w:p>
    <w:p w:rsidR="00270B66" w:rsidRPr="008D1DCF" w:rsidRDefault="00270B66" w:rsidP="008D1DC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" w:name="Par58"/>
      <w:bookmarkEnd w:id="1"/>
      <w:r w:rsidRPr="00A25D23">
        <w:rPr>
          <w:sz w:val="28"/>
          <w:szCs w:val="28"/>
        </w:rPr>
        <w:t>1.1. Предмет регулирования Регламента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1.1.1. Настоящий Административный регламент </w:t>
      </w:r>
      <w:r>
        <w:rPr>
          <w:sz w:val="28"/>
          <w:szCs w:val="28"/>
        </w:rPr>
        <w:t xml:space="preserve">Администрации  </w:t>
      </w:r>
      <w:r w:rsidRPr="00A25D23">
        <w:rPr>
          <w:sz w:val="28"/>
          <w:szCs w:val="28"/>
        </w:rPr>
        <w:t>(далее -</w:t>
      </w:r>
      <w:r>
        <w:rPr>
          <w:sz w:val="28"/>
          <w:szCs w:val="28"/>
        </w:rPr>
        <w:t>Администрация</w:t>
      </w:r>
      <w:r w:rsidRPr="00A25D23">
        <w:rPr>
          <w:sz w:val="28"/>
          <w:szCs w:val="28"/>
        </w:rPr>
        <w:t xml:space="preserve">) по предоставлению </w:t>
      </w:r>
      <w:r>
        <w:rPr>
          <w:sz w:val="28"/>
          <w:szCs w:val="28"/>
        </w:rPr>
        <w:t>муниципаль</w:t>
      </w:r>
      <w:r w:rsidRPr="00A25D23">
        <w:rPr>
          <w:sz w:val="28"/>
          <w:szCs w:val="28"/>
        </w:rPr>
        <w:t xml:space="preserve">ной услуги "Бесплатное предоставление в собственность гражданам земельных участков, находящихся в государственной собственности Республики Тыва, и земельных участков на территории </w:t>
      </w:r>
      <w:r>
        <w:rPr>
          <w:sz w:val="28"/>
          <w:szCs w:val="28"/>
        </w:rPr>
        <w:t>и сельского поселения сумон Кара-Чыраанский Сут-Хольского кожууна Республики Тыва</w:t>
      </w:r>
      <w:r w:rsidRPr="00A25D23">
        <w:rPr>
          <w:sz w:val="28"/>
          <w:szCs w:val="28"/>
        </w:rPr>
        <w:t xml:space="preserve">, государственная собственность на которые не разграничена, для индивидуального жилищного строительства" (далее - Административный регламент) разработан в целях реализации мероприятий административной реформы в Республике Тыва и повышения качества исполнения 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результатов предоставления </w:t>
      </w:r>
      <w:r>
        <w:rPr>
          <w:sz w:val="28"/>
          <w:szCs w:val="28"/>
        </w:rPr>
        <w:t>муниципаль</w:t>
      </w:r>
      <w:r w:rsidRPr="00A25D23">
        <w:rPr>
          <w:sz w:val="28"/>
          <w:szCs w:val="28"/>
        </w:rPr>
        <w:t>ной услуги.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Административный регламент направлен на обеспечение доступности и открытости для граждан, имеющих право на бесплатное предоставление в собственность земельных участков для индивидуального жилищного строительства, сведений о </w:t>
      </w:r>
      <w:r>
        <w:rPr>
          <w:sz w:val="28"/>
          <w:szCs w:val="28"/>
        </w:rPr>
        <w:t>муниципаль</w:t>
      </w:r>
      <w:r w:rsidRPr="00A25D23">
        <w:rPr>
          <w:sz w:val="28"/>
          <w:szCs w:val="28"/>
        </w:rPr>
        <w:t xml:space="preserve">ной услуге, а также определяет сроки и последовательность действий (административных процедур) при осуществлении полномочий по предоставлению </w:t>
      </w:r>
      <w:r>
        <w:rPr>
          <w:sz w:val="28"/>
          <w:szCs w:val="28"/>
        </w:rPr>
        <w:t xml:space="preserve"> муниципаль</w:t>
      </w:r>
      <w:r w:rsidRPr="00A25D23">
        <w:rPr>
          <w:sz w:val="28"/>
          <w:szCs w:val="28"/>
        </w:rPr>
        <w:t>ной услуги.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F9D">
        <w:rPr>
          <w:sz w:val="28"/>
          <w:szCs w:val="28"/>
        </w:rPr>
        <w:t xml:space="preserve">1.1.2. Действие настоящего Регламента распространяется на бесплатное предоставление в собственность гражданам земельных участков, находящихся в государственной собственности Республики Тыва, и земельных участков на территории сельского поселения сумон </w:t>
      </w:r>
      <w:r>
        <w:rPr>
          <w:sz w:val="28"/>
          <w:szCs w:val="28"/>
        </w:rPr>
        <w:t>Кара-Чыраанский Сут-Хольского кожууна Республики Тыва</w:t>
      </w:r>
      <w:r w:rsidRPr="00903F9D">
        <w:rPr>
          <w:sz w:val="28"/>
          <w:szCs w:val="28"/>
        </w:rPr>
        <w:t>, государственная собственность на которые не разграничена, для индивидуального жилищного строительства.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" w:name="Par64"/>
      <w:bookmarkEnd w:id="2"/>
      <w:r w:rsidRPr="00A25D23">
        <w:rPr>
          <w:sz w:val="28"/>
          <w:szCs w:val="28"/>
        </w:rPr>
        <w:t>1.2. Круг заявителей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1.2.1. Получателями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рамках настоящего Административного регламента являются следующие категории граждан Российской Федерации, прожив</w:t>
      </w:r>
      <w:r>
        <w:rPr>
          <w:sz w:val="28"/>
          <w:szCs w:val="28"/>
        </w:rPr>
        <w:t xml:space="preserve">ающие на территории  сельского поселения сумон Кара-Чыраанский </w:t>
      </w:r>
      <w:r w:rsidRPr="00A25D23">
        <w:rPr>
          <w:sz w:val="28"/>
          <w:szCs w:val="28"/>
        </w:rPr>
        <w:t xml:space="preserve"> и не имеющие в собственности земельные участки, для индивидуального жилищного строительства в собственность бесплатно и однократно в следующих размерах: 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в сельских поселениях </w:t>
      </w:r>
      <w:r>
        <w:rPr>
          <w:sz w:val="28"/>
          <w:szCs w:val="28"/>
        </w:rPr>
        <w:t xml:space="preserve"> 0,6-</w:t>
      </w:r>
      <w:r w:rsidRPr="00A25D23">
        <w:rPr>
          <w:sz w:val="28"/>
          <w:szCs w:val="28"/>
        </w:rPr>
        <w:t xml:space="preserve"> 0,1 га: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а) ветераны Великой Отечественной войны;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б) ветераны боевых действий на территории Российской Федерации, бывшего Союза Советских Социалистических Республик и территориях других государств;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в) семьи погибших (умерших) Героев Советского Союза, Героев Российской Федерации, Героев Социалистического Труда, полных кавалеров ордена Славы трех степеней и награжденных орденом Трудовой Славы трех степеней, ветеранов Великой Отечественной войны, ветеранов боевых действий на территории Российской Федерации, бывшего Союза Советских Социалистических Республик и территориях других государств, состоявшим на иждивении и получающим пенсию по случаю потери кормильца (имеющим право на ее получение);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г) женщины-обладательницы звания "Мать-героиня Республики Тыва", а также обладательницы звания "Мать-героиня", получившие его в период существования Союза Советских Социалистических Республик;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д) многодетные семьи, приемные семьи, принявшие на воспитание трех и более детей, семьи, имеющим ребенка-инвалида, отвечающие установленным </w:t>
      </w:r>
      <w:hyperlink r:id="rId9" w:history="1">
        <w:r w:rsidRPr="00A25D23">
          <w:rPr>
            <w:color w:val="0000FF"/>
            <w:sz w:val="28"/>
            <w:szCs w:val="28"/>
          </w:rPr>
          <w:t>статьей 13.2</w:t>
        </w:r>
      </w:hyperlink>
      <w:r w:rsidRPr="00A25D23">
        <w:rPr>
          <w:sz w:val="28"/>
          <w:szCs w:val="28"/>
        </w:rPr>
        <w:t xml:space="preserve"> Конституционного закона Республики Тыва "О земле" требованиям (порядок предоставления регламентируется отдельным правовым актом);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е) лица, необоснованно репрессированные по политическим мотивам и впоследствии реабилитированным;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ж) семьи сотрудников органов внутренних дел, погибшие (умерших) в связи с осуществлением служебной деятельности (исполнением служебных обязанностей);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1.2.2. Заявление о предоставлении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(далее - заявление) подается заявителем либо уполномоченным представителем.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3" w:name="Par79"/>
      <w:bookmarkEnd w:id="3"/>
      <w:r w:rsidRPr="00A25D23">
        <w:rPr>
          <w:sz w:val="28"/>
          <w:szCs w:val="28"/>
        </w:rPr>
        <w:t>1.3. Требования к порядку информирования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муниципаль</w:t>
      </w:r>
      <w:r w:rsidRPr="00A25D23">
        <w:rPr>
          <w:sz w:val="28"/>
          <w:szCs w:val="28"/>
        </w:rPr>
        <w:t>ной услуги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1.3.1. Информацию о предоставлении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можно получить: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1) у специалистов</w:t>
      </w:r>
      <w:r>
        <w:rPr>
          <w:sz w:val="28"/>
          <w:szCs w:val="28"/>
        </w:rPr>
        <w:t xml:space="preserve"> Администрации</w:t>
      </w:r>
      <w:r w:rsidRPr="00A25D23">
        <w:rPr>
          <w:sz w:val="28"/>
          <w:szCs w:val="28"/>
        </w:rPr>
        <w:t xml:space="preserve">, осуществляющих предоставление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 xml:space="preserve">, по месту нахождения </w:t>
      </w:r>
      <w:r>
        <w:rPr>
          <w:sz w:val="28"/>
          <w:szCs w:val="28"/>
        </w:rPr>
        <w:t xml:space="preserve">Администрации </w:t>
      </w:r>
      <w:r w:rsidRPr="00A25D23">
        <w:rPr>
          <w:sz w:val="28"/>
          <w:szCs w:val="28"/>
        </w:rPr>
        <w:t>по адресу: Республика Тыва,</w:t>
      </w:r>
      <w:r>
        <w:rPr>
          <w:sz w:val="28"/>
          <w:szCs w:val="28"/>
        </w:rPr>
        <w:t xml:space="preserve"> с. Кара-Чыраа, ул. Арат, д.27</w:t>
      </w:r>
      <w:r w:rsidRPr="00A25D23">
        <w:rPr>
          <w:sz w:val="28"/>
          <w:szCs w:val="28"/>
        </w:rPr>
        <w:t>.</w:t>
      </w:r>
    </w:p>
    <w:p w:rsidR="00270B66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2) по телефону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: </w:t>
      </w:r>
      <w:r>
        <w:rPr>
          <w:sz w:val="28"/>
          <w:szCs w:val="28"/>
        </w:rPr>
        <w:t>83944521185;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3) путем письменного обращения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;</w:t>
      </w:r>
    </w:p>
    <w:p w:rsidR="00270B66" w:rsidRPr="005B258E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4) посредством обращения в </w:t>
      </w: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 xml:space="preserve"> по электронной почте </w:t>
      </w:r>
      <w:r>
        <w:rPr>
          <w:sz w:val="28"/>
          <w:szCs w:val="28"/>
          <w:lang w:val="en-US"/>
        </w:rPr>
        <w:t>kara</w:t>
      </w:r>
      <w:r w:rsidRPr="009E31B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chyraa</w:t>
      </w:r>
      <w:r w:rsidRPr="009E31B9">
        <w:rPr>
          <w:sz w:val="28"/>
          <w:szCs w:val="28"/>
        </w:rPr>
        <w:t>2014@</w:t>
      </w:r>
      <w:r>
        <w:rPr>
          <w:sz w:val="28"/>
          <w:szCs w:val="28"/>
          <w:lang w:val="en-US"/>
        </w:rPr>
        <w:t>yandex</w:t>
      </w:r>
      <w:r w:rsidRPr="009E31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5) в информационно-телекоммуникационной сети "Интернет" на официальном сайте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suthol</w:t>
      </w:r>
      <w:r w:rsidRPr="00177D5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tuva</w:t>
      </w:r>
      <w:r w:rsidRPr="00C84D4E">
        <w:rPr>
          <w:sz w:val="28"/>
          <w:szCs w:val="28"/>
        </w:rPr>
        <w:t>24</w:t>
      </w:r>
      <w:r w:rsidRPr="00A25D23">
        <w:rPr>
          <w:sz w:val="28"/>
          <w:szCs w:val="28"/>
        </w:rPr>
        <w:t>.</w:t>
      </w:r>
      <w:r w:rsidRPr="00A25D23">
        <w:rPr>
          <w:sz w:val="28"/>
          <w:szCs w:val="28"/>
          <w:lang w:val="en-US"/>
        </w:rPr>
        <w:t>ru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6) в государственной информационной системе "Портал государственных и муниципальных услуг Республики Тыва";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7) из информационного стенда, оборудованного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8) у специалистов Государственного автономного учреждения "Многофункциональный центр предоставления государственных и муниципальных услуг Республики Тыва" (далее - "МФЦ") по месту нахождения "МФЦ" по адресу: Республика Тыва,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Суг-Аксы, ул. Чогаалчылар, д.2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по телефонам "МФЦ": 83944521200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10) в информационно-телекоммуникационной сети "Интернет" на официальном сайте "МФЦ" </w:t>
      </w:r>
      <w:hyperlink r:id="rId10" w:history="1">
        <w:r w:rsidRPr="00A25D23">
          <w:rPr>
            <w:rStyle w:val="Hyperlink"/>
            <w:sz w:val="28"/>
            <w:szCs w:val="28"/>
          </w:rPr>
          <w:t>http://mfcrt.ru</w:t>
        </w:r>
      </w:hyperlink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11) посредством обращения в  "МФЦ" по электронной почте </w:t>
      </w:r>
      <w:hyperlink r:id="rId11" w:history="1">
        <w:r w:rsidRPr="00A25D23">
          <w:rPr>
            <w:rStyle w:val="Hyperlink"/>
            <w:sz w:val="28"/>
            <w:szCs w:val="28"/>
          </w:rPr>
          <w:t>mfcrt@mail.ru</w:t>
        </w:r>
      </w:hyperlink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1.3.2. Графики приема (выдачи) документов по предоставлению </w:t>
      </w:r>
      <w:r>
        <w:rPr>
          <w:sz w:val="28"/>
          <w:szCs w:val="28"/>
        </w:rPr>
        <w:t xml:space="preserve">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1.3.2.1. График приема (выдачи) документов по предоставлению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Вт с 09.00 до 16.00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Ср с 08.00 до 12.00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Чт с 09.00 до 16.00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Пт не приемный день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1.3.2.2. График приема (выдачи) документов по предоставлению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"МФЦ":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Пн с 08:00 до 20:00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Вт с 08:00 до 20:00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Ср с 08:00 до 20:00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Чт с 08:00 до 20:00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Пт с 08:00 до 20:00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Сб с 09:00 до 16:00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1.3.3. Информация о сроке завершения подготовки документов о постановке заявителя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либо об отказе в постановке на такой учет и возможности получения документов сообщается заявителю при подаче документов.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Информация об отказе в предоставлении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направляется заявителю в письменной форме.</w:t>
      </w:r>
    </w:p>
    <w:p w:rsidR="00270B66" w:rsidRPr="00A25D23" w:rsidRDefault="00270B66" w:rsidP="0077391D">
      <w:pPr>
        <w:widowControl w:val="0"/>
        <w:tabs>
          <w:tab w:val="left" w:pos="305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1.3.4. При информировании заявителей по телефону о порядке предоставления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 xml:space="preserve">, о сроке завершения подготовки документов и возможности их получения специалисты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или сотрудники "МФЦ" должны представиться, назвать наименование органа (организации), в который поступил телефонный звонок, сообщить график приема (выдачи) документов и адреса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и  "МФЦ" (при необходимости).</w:t>
      </w:r>
    </w:p>
    <w:p w:rsidR="00270B66" w:rsidRPr="00A25D23" w:rsidRDefault="00270B66" w:rsidP="008D1D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1.3.5. Специалисты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в рамках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 xml:space="preserve">не осуществляют консультирование заявителей, выходящее за рамки информирования о предоставлении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.</w:t>
      </w:r>
    </w:p>
    <w:p w:rsidR="00270B66" w:rsidRPr="00C84D4E" w:rsidRDefault="00270B66" w:rsidP="0077391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4" w:name="Par114"/>
      <w:bookmarkEnd w:id="4"/>
      <w:r w:rsidRPr="00C84D4E">
        <w:rPr>
          <w:b/>
          <w:sz w:val="28"/>
          <w:szCs w:val="28"/>
        </w:rPr>
        <w:t xml:space="preserve">2. СТАНДАРТ ПРЕДОСТАВЛЕНИЯ 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5" w:name="Par116"/>
      <w:bookmarkEnd w:id="5"/>
      <w:r w:rsidRPr="00A25D23">
        <w:rPr>
          <w:sz w:val="28"/>
          <w:szCs w:val="28"/>
        </w:rPr>
        <w:t xml:space="preserve">2.1. Наименование </w:t>
      </w:r>
      <w:r>
        <w:rPr>
          <w:sz w:val="28"/>
          <w:szCs w:val="28"/>
        </w:rPr>
        <w:t xml:space="preserve">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Бесплатное предоставление в собственность гражданам земельных участков, находящихся в государственной собственности Республики Тыва, и земельных уча</w:t>
      </w:r>
      <w:r>
        <w:rPr>
          <w:sz w:val="28"/>
          <w:szCs w:val="28"/>
        </w:rPr>
        <w:t>стков на территории  сельского поселения сумон Кара-Чыраанский Сут-Хольского кожууна Республики Тыва</w:t>
      </w:r>
      <w:r w:rsidRPr="00A25D23">
        <w:rPr>
          <w:sz w:val="28"/>
          <w:szCs w:val="28"/>
        </w:rPr>
        <w:t>, государственная собственность на которые не разграничена, для индивидуального жилищного строительства.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6" w:name="Par120"/>
      <w:bookmarkEnd w:id="6"/>
      <w:r w:rsidRPr="00A25D23">
        <w:rPr>
          <w:sz w:val="28"/>
          <w:szCs w:val="28"/>
        </w:rPr>
        <w:t>2.2. Наименование органа исполнительной власти,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предоставляющего </w:t>
      </w:r>
      <w:r>
        <w:rPr>
          <w:sz w:val="28"/>
          <w:szCs w:val="28"/>
        </w:rPr>
        <w:t>муниципальную услугу</w:t>
      </w:r>
    </w:p>
    <w:p w:rsidR="00270B66" w:rsidRDefault="00270B66" w:rsidP="00866E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сумон Кара-Чыраанский Сут-Хольского кожууна Республики Тыва</w:t>
      </w:r>
      <w:bookmarkStart w:id="7" w:name="_GoBack"/>
      <w:bookmarkEnd w:id="7"/>
      <w:r w:rsidRPr="00A25D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70B66" w:rsidRPr="00A25D23" w:rsidRDefault="00270B66" w:rsidP="00866E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8" w:name="Par130"/>
      <w:bookmarkEnd w:id="8"/>
      <w:r w:rsidRPr="00A25D23">
        <w:rPr>
          <w:sz w:val="28"/>
          <w:szCs w:val="28"/>
        </w:rPr>
        <w:t>2.3. Описание результата предоставления</w:t>
      </w:r>
      <w:r>
        <w:rPr>
          <w:sz w:val="28"/>
          <w:szCs w:val="28"/>
        </w:rPr>
        <w:t xml:space="preserve"> 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Конечным результатом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 xml:space="preserve">является принятие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решения о бесплатном предоставлении в собственность заявителя земельного участка для индивидуального жилищного строительства.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Процедура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завершается путем получения заявителем:</w:t>
      </w:r>
      <w:r>
        <w:rPr>
          <w:sz w:val="28"/>
          <w:szCs w:val="28"/>
        </w:rPr>
        <w:t xml:space="preserve">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</w:t>
      </w:r>
      <w:r w:rsidRPr="00A25D23">
        <w:rPr>
          <w:sz w:val="28"/>
          <w:szCs w:val="28"/>
        </w:rPr>
        <w:t xml:space="preserve">ния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о бесплатном предоставлении в собственность земельного участка для индивидуального жилищного строительства;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мотивированного отказа в предоставлении в собственность земельного участка для индивидуального жилищного строительства.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9" w:name="Par139"/>
      <w:bookmarkEnd w:id="9"/>
      <w:r w:rsidRPr="00A25D23">
        <w:rPr>
          <w:sz w:val="28"/>
          <w:szCs w:val="28"/>
        </w:rPr>
        <w:t xml:space="preserve">2.4. Срок предоставления </w:t>
      </w:r>
      <w:r>
        <w:rPr>
          <w:sz w:val="28"/>
          <w:szCs w:val="28"/>
        </w:rPr>
        <w:t xml:space="preserve">муниципальной услуги 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2.4.1. Предоставление земельных участков заявителям  осуществляется в порядке хронологической очередности исходя из даты регистрации заявлений. Решение о принятии заявителя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принимается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30</w:t>
      </w:r>
      <w:r w:rsidRPr="00A25D23">
        <w:rPr>
          <w:sz w:val="28"/>
          <w:szCs w:val="28"/>
        </w:rPr>
        <w:t xml:space="preserve"> календарных дней со дня регистрации заявления. В течение </w:t>
      </w:r>
      <w:r>
        <w:rPr>
          <w:sz w:val="28"/>
          <w:szCs w:val="28"/>
        </w:rPr>
        <w:t>5</w:t>
      </w:r>
      <w:r w:rsidRPr="00A25D23">
        <w:rPr>
          <w:sz w:val="28"/>
          <w:szCs w:val="28"/>
        </w:rPr>
        <w:t xml:space="preserve"> рабочих дней со дня принятия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 указанного решения заявителю направляется (вручается) соответствующее уведомление в письменной форме.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При  </w:t>
      </w:r>
      <w:r w:rsidRPr="00A25D23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 на дату подачи заявления сформированных земельных участков решение о бесплатном предоставлении в собственность заявителя земельного участка для индивидуального жилищного строительства принимается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не позднее </w:t>
      </w:r>
      <w:r>
        <w:rPr>
          <w:sz w:val="28"/>
          <w:szCs w:val="28"/>
        </w:rPr>
        <w:t xml:space="preserve">10 </w:t>
      </w:r>
      <w:r w:rsidRPr="00A25D23">
        <w:rPr>
          <w:sz w:val="28"/>
          <w:szCs w:val="28"/>
        </w:rPr>
        <w:t xml:space="preserve">календарных дней с даты включения заявителя в реестр лиц, имеющих право на бесплатное предоставление в собственность земельных участков для индивидуального жилищного строительства, (далее - реестр) в случае, если гражданин подал соответствующее заявление на 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приобретение 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одного 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 сформированных земельных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 участков.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2.4.3. При отсутствии на дату подачи заявления сформированных земельных участков решение о бесплатном предоставлении в собственность заявителя земельного участка для индивидуального жилищного строительства принимается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14</w:t>
      </w:r>
      <w:r w:rsidRPr="00A25D23">
        <w:rPr>
          <w:sz w:val="28"/>
          <w:szCs w:val="28"/>
        </w:rPr>
        <w:t xml:space="preserve"> календарных дней со дня получения в установленной форме согласия гражданина на предоставление ему предложенного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земельного участка.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0" w:name="Par145"/>
      <w:bookmarkEnd w:id="10"/>
      <w:r w:rsidRPr="00A25D23">
        <w:rPr>
          <w:sz w:val="28"/>
          <w:szCs w:val="28"/>
        </w:rPr>
        <w:t>2.5. Перечень нормативных правовых актов,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регулирующих отношения, возникающие в связи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с предоставлением </w:t>
      </w:r>
      <w:r>
        <w:rPr>
          <w:sz w:val="28"/>
          <w:szCs w:val="28"/>
        </w:rPr>
        <w:t xml:space="preserve">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осуществляется в соответствии с: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2" w:history="1">
        <w:r w:rsidRPr="00A25D23">
          <w:rPr>
            <w:color w:val="0000FF"/>
            <w:sz w:val="28"/>
            <w:szCs w:val="28"/>
          </w:rPr>
          <w:t>Конституцией</w:t>
        </w:r>
      </w:hyperlink>
      <w:r w:rsidRPr="00A25D23">
        <w:rPr>
          <w:sz w:val="28"/>
          <w:szCs w:val="28"/>
        </w:rPr>
        <w:t xml:space="preserve"> Российской Федерации, принятой всенародным голосованием 12 декабря 1993 г/ ("Российская газета", 1993, N 237);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Гражданским </w:t>
      </w:r>
      <w:hyperlink r:id="rId13" w:history="1">
        <w:r w:rsidRPr="00A25D23">
          <w:rPr>
            <w:color w:val="0000FF"/>
            <w:sz w:val="28"/>
            <w:szCs w:val="28"/>
          </w:rPr>
          <w:t>кодексом</w:t>
        </w:r>
      </w:hyperlink>
      <w:r w:rsidRPr="00A25D23">
        <w:rPr>
          <w:sz w:val="28"/>
          <w:szCs w:val="28"/>
        </w:rPr>
        <w:t xml:space="preserve"> Российской Федерации (часть первая) от 30 ноября 1994 г. N 51-ФЗ ("Российская газета", 1994, N 238-239);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Земельным </w:t>
      </w:r>
      <w:hyperlink r:id="rId14" w:history="1">
        <w:r w:rsidRPr="00A25D23">
          <w:rPr>
            <w:color w:val="0000FF"/>
            <w:sz w:val="28"/>
            <w:szCs w:val="28"/>
          </w:rPr>
          <w:t>кодексом</w:t>
        </w:r>
      </w:hyperlink>
      <w:r w:rsidRPr="00A25D23">
        <w:rPr>
          <w:sz w:val="28"/>
          <w:szCs w:val="28"/>
        </w:rPr>
        <w:t xml:space="preserve"> Российской Федерации от 25 октября 2001 г. N 136-ФЗ ("Российская газета", 2001, N 211-212);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Гражданским процессуальным </w:t>
      </w:r>
      <w:hyperlink r:id="rId15" w:history="1">
        <w:r w:rsidRPr="00A25D23">
          <w:rPr>
            <w:color w:val="0000FF"/>
            <w:sz w:val="28"/>
            <w:szCs w:val="28"/>
          </w:rPr>
          <w:t>кодексом</w:t>
        </w:r>
      </w:hyperlink>
      <w:r w:rsidRPr="00A25D23">
        <w:rPr>
          <w:sz w:val="28"/>
          <w:szCs w:val="28"/>
        </w:rPr>
        <w:t xml:space="preserve"> Российской Федерации от 14 ноября 2002 г. N 138-ФЗ ("Российская газета", 2002, N 20);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6" w:history="1">
        <w:r w:rsidRPr="00A25D23">
          <w:rPr>
            <w:color w:val="0000FF"/>
            <w:sz w:val="28"/>
            <w:szCs w:val="28"/>
          </w:rPr>
          <w:t>Законом</w:t>
        </w:r>
      </w:hyperlink>
      <w:r w:rsidRPr="00A25D23">
        <w:rPr>
          <w:sz w:val="28"/>
          <w:szCs w:val="28"/>
        </w:rPr>
        <w:t xml:space="preserve"> Российской Федерации от 27 апреля 1993 г. N 4866-I "Об обжаловании в суд действий и решений, нарушающих права и свободы граждан" (Сборник законодательных актов Российской Федерации, 1993, N 8);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Федеральным </w:t>
      </w:r>
      <w:hyperlink r:id="rId17" w:history="1">
        <w:r w:rsidRPr="00A25D23">
          <w:rPr>
            <w:color w:val="0000FF"/>
            <w:sz w:val="28"/>
            <w:szCs w:val="28"/>
          </w:rPr>
          <w:t>законом</w:t>
        </w:r>
      </w:hyperlink>
      <w:r w:rsidRPr="00A25D23">
        <w:rPr>
          <w:sz w:val="28"/>
          <w:szCs w:val="28"/>
        </w:rPr>
        <w:t xml:space="preserve"> от 21 июля 1997 г. N 122-ФЗ "О государственной регистрации прав на недвижимое имущество и сделок с ним" ("Российская газета", 1997, N 145);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Федеральным </w:t>
      </w:r>
      <w:hyperlink r:id="rId18" w:history="1">
        <w:r w:rsidRPr="00A25D23">
          <w:rPr>
            <w:color w:val="0000FF"/>
            <w:sz w:val="28"/>
            <w:szCs w:val="28"/>
          </w:rPr>
          <w:t>законом</w:t>
        </w:r>
      </w:hyperlink>
      <w:r w:rsidRPr="00A25D23">
        <w:rPr>
          <w:sz w:val="28"/>
          <w:szCs w:val="28"/>
        </w:rPr>
        <w:t xml:space="preserve"> от 2 мая 2006 г. N 59-ФЗ "О порядке рассмотрения обращений" граждан Российской Федерации" ("Российская газета", 2006, N 95);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Федеральным </w:t>
      </w:r>
      <w:hyperlink r:id="rId19" w:history="1">
        <w:r w:rsidRPr="00A25D23">
          <w:rPr>
            <w:color w:val="0000FF"/>
            <w:sz w:val="28"/>
            <w:szCs w:val="28"/>
          </w:rPr>
          <w:t>законом</w:t>
        </w:r>
      </w:hyperlink>
      <w:r w:rsidRPr="00A25D23">
        <w:rPr>
          <w:sz w:val="28"/>
          <w:szCs w:val="28"/>
        </w:rPr>
        <w:t xml:space="preserve"> от 27 июля 2006 г. N 152-ФЗ "О персональных данных" ("Российская газета", 2006, N 165);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Федеральным </w:t>
      </w:r>
      <w:hyperlink r:id="rId20" w:history="1">
        <w:r w:rsidRPr="00A25D23">
          <w:rPr>
            <w:color w:val="0000FF"/>
            <w:sz w:val="28"/>
            <w:szCs w:val="28"/>
          </w:rPr>
          <w:t>законом</w:t>
        </w:r>
      </w:hyperlink>
      <w:r w:rsidRPr="00A25D23">
        <w:rPr>
          <w:sz w:val="28"/>
          <w:szCs w:val="28"/>
        </w:rPr>
        <w:t xml:space="preserve"> от 24 июля 2007 г. N 221-ФЗ "О государственном кадастре недвижимости" ("Российская газета", 2007, N 165);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Федеральным </w:t>
      </w:r>
      <w:hyperlink r:id="rId21" w:history="1">
        <w:r w:rsidRPr="00A25D23">
          <w:rPr>
            <w:color w:val="0000FF"/>
            <w:sz w:val="28"/>
            <w:szCs w:val="28"/>
          </w:rPr>
          <w:t>законом</w:t>
        </w:r>
      </w:hyperlink>
      <w:r w:rsidRPr="00A25D23">
        <w:rPr>
          <w:sz w:val="28"/>
          <w:szCs w:val="28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("Российская газета", 2009, N 25);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Федеральным </w:t>
      </w:r>
      <w:hyperlink r:id="rId22" w:history="1">
        <w:r w:rsidRPr="00A25D23">
          <w:rPr>
            <w:color w:val="0000FF"/>
            <w:sz w:val="28"/>
            <w:szCs w:val="28"/>
          </w:rPr>
          <w:t>законом</w:t>
        </w:r>
      </w:hyperlink>
      <w:r w:rsidRPr="00A25D23">
        <w:rPr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 ("Российская газета", 2010, N 168);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Федеральным </w:t>
      </w:r>
      <w:hyperlink r:id="rId23" w:history="1">
        <w:r w:rsidRPr="00A25D23">
          <w:rPr>
            <w:color w:val="0000FF"/>
            <w:sz w:val="28"/>
            <w:szCs w:val="28"/>
          </w:rPr>
          <w:t>законом</w:t>
        </w:r>
      </w:hyperlink>
      <w:r w:rsidRPr="00A25D23">
        <w:rPr>
          <w:sz w:val="28"/>
          <w:szCs w:val="28"/>
        </w:rPr>
        <w:t xml:space="preserve"> от 6 апреля 2011 г. N 63-ФЗ "Об электронной подписи" ("Российская газета", 2011, N 75);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4" w:history="1">
        <w:r w:rsidRPr="00A25D23">
          <w:rPr>
            <w:color w:val="0000FF"/>
            <w:sz w:val="28"/>
            <w:szCs w:val="28"/>
          </w:rPr>
          <w:t>постановлением</w:t>
        </w:r>
      </w:hyperlink>
      <w:r w:rsidRPr="00A25D23">
        <w:rPr>
          <w:sz w:val="28"/>
          <w:szCs w:val="28"/>
        </w:rPr>
        <w:t xml:space="preserve">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("Собрание законодательства Российской Федерации", 2011, N 29);</w:t>
      </w:r>
    </w:p>
    <w:p w:rsidR="00270B66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5" w:history="1">
        <w:r w:rsidRPr="00A25D23">
          <w:rPr>
            <w:color w:val="0000FF"/>
            <w:sz w:val="28"/>
            <w:szCs w:val="28"/>
          </w:rPr>
          <w:t>постановлением</w:t>
        </w:r>
      </w:hyperlink>
      <w:r w:rsidRPr="00A25D23">
        <w:rPr>
          <w:sz w:val="28"/>
          <w:szCs w:val="28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("Собрание законодательства Российской Федерации", 2012, N 27);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Конституционным законом Республики Тыва от 27.11.2004 N 886 ВХ-1 "О земле";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постановлением Правительства Республики Тыва от 14.05.2007 N 591 "Об утверждении Положения о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земельных и имущественных отношений Республики Тыва и его структуры";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постановлением Правительства Республики Тыва от 11.10.2011 N 605 "О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настоящим Административным регламентом.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1" w:name="Par177"/>
      <w:bookmarkEnd w:id="11"/>
      <w:r w:rsidRPr="00A25D23">
        <w:rPr>
          <w:sz w:val="28"/>
          <w:szCs w:val="28"/>
        </w:rPr>
        <w:t>2.6. Исчерпывающий перечень документов, необходимых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в соответствии с нормативными правовыми актами для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подлежащих представлению заявителем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2.6.1. Для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заявители представляют в</w:t>
      </w:r>
      <w:r>
        <w:rPr>
          <w:sz w:val="28"/>
          <w:szCs w:val="28"/>
        </w:rPr>
        <w:t xml:space="preserve"> Администрацию</w:t>
      </w:r>
      <w:r w:rsidRPr="00A25D23">
        <w:rPr>
          <w:sz w:val="28"/>
          <w:szCs w:val="28"/>
        </w:rPr>
        <w:t xml:space="preserve"> или в "МФЦ" заявление в произвольной форме и прилагают к нему документы в соответствии с </w:t>
      </w:r>
      <w:hyperlink w:anchor="Par188" w:history="1">
        <w:r w:rsidRPr="00A25D23">
          <w:rPr>
            <w:color w:val="0000FF"/>
            <w:sz w:val="28"/>
            <w:szCs w:val="28"/>
          </w:rPr>
          <w:t>пунктом 2.6.2</w:t>
        </w:r>
      </w:hyperlink>
      <w:r w:rsidRPr="00A25D23">
        <w:rPr>
          <w:sz w:val="28"/>
          <w:szCs w:val="28"/>
        </w:rPr>
        <w:t xml:space="preserve"> настоящего Административного регламента.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Не заверенные в установленном законом порядке документы представляются вместе с оригиналами для проверки их тождественности.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При обращении за получением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электронной форме через государственную информационную систему "Портал государственных и муниципальных услуг Республики Тыва " необходимые документы представляются в форме электронных документов.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188"/>
      <w:bookmarkEnd w:id="12"/>
      <w:r w:rsidRPr="00A25D23">
        <w:rPr>
          <w:sz w:val="28"/>
          <w:szCs w:val="28"/>
        </w:rPr>
        <w:t>2.6.2. Перечень документов, прилагаемых к заявлению: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а) кадастровый паспорт земельного участка (при наличии);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б) копия документа, удостоверяющего личность;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в) правоудостоверяющие или правоустанавливающие документы на земельный участок (при наличии);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г) иные документы, подтверждающие </w:t>
      </w:r>
      <w:r>
        <w:rPr>
          <w:sz w:val="28"/>
          <w:szCs w:val="28"/>
        </w:rPr>
        <w:t xml:space="preserve">право </w:t>
      </w:r>
      <w:r w:rsidRPr="00A25D23">
        <w:rPr>
          <w:sz w:val="28"/>
          <w:szCs w:val="28"/>
        </w:rPr>
        <w:t>заявителей на бесплатное приобретение в собственность земельных участков</w:t>
      </w:r>
      <w:r>
        <w:rPr>
          <w:sz w:val="28"/>
          <w:szCs w:val="28"/>
        </w:rPr>
        <w:t xml:space="preserve"> в соответствии со статьей 13 Конституционного закона Республики Тыва «О земле»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177D5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3" w:name="Par207"/>
      <w:bookmarkEnd w:id="13"/>
      <w:r w:rsidRPr="00A25D23">
        <w:rPr>
          <w:sz w:val="28"/>
          <w:szCs w:val="28"/>
        </w:rPr>
        <w:t>2.7. Исчерпывающий перечень документов, необходимых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в соответствии с нормативными правовыми актами для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, которые находятся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в распоряжении государственных органов, органов местного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самоуправления и иных органов, участвующих в предоставлении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государственных или муниципальных услуг,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и которые заявитель вправе представить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После принятия заявления </w:t>
      </w: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 xml:space="preserve"> либо "МФЦ" (по соглашению о взаимодействии) в рамках межведомственного информационного взаимодействия направляет запрос в </w:t>
      </w:r>
      <w:r>
        <w:rPr>
          <w:sz w:val="28"/>
          <w:szCs w:val="28"/>
        </w:rPr>
        <w:t>Федеральную</w:t>
      </w:r>
      <w:r w:rsidRPr="00A25D2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A25D23">
        <w:rPr>
          <w:sz w:val="28"/>
          <w:szCs w:val="28"/>
        </w:rPr>
        <w:t xml:space="preserve"> государственной регистрации, кадастра и картографии на получение </w:t>
      </w:r>
      <w:r>
        <w:rPr>
          <w:sz w:val="28"/>
          <w:szCs w:val="28"/>
        </w:rPr>
        <w:t>кадастрового паспорта земельного участка</w:t>
      </w:r>
      <w:r w:rsidRPr="00A25D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70B66" w:rsidRPr="00A25D23" w:rsidRDefault="00270B66" w:rsidP="00177D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Заявитель вправе представить указанную в данном пункте настоящего Административного регламента информацию по собственной инициативе.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4" w:name="Par218"/>
      <w:bookmarkEnd w:id="14"/>
      <w:r w:rsidRPr="00A25D23">
        <w:rPr>
          <w:sz w:val="28"/>
          <w:szCs w:val="28"/>
        </w:rPr>
        <w:t>2.8. Запрет на требование от заявителя избыточных документов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и информации или осуществления избыточных действий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 xml:space="preserve"> и "МФЦ" не вправе требовать от заявителя: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Тыва и муниципальными правовыми актами находятся в распоряжении государственных органов, предоставляющих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 xml:space="preserve"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6" w:history="1">
        <w:r w:rsidRPr="00A25D23">
          <w:rPr>
            <w:color w:val="0000FF"/>
            <w:sz w:val="28"/>
            <w:szCs w:val="28"/>
          </w:rPr>
          <w:t>части 6 статьи 7</w:t>
        </w:r>
      </w:hyperlink>
      <w:r w:rsidRPr="00A25D23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5" w:name="Par225"/>
      <w:bookmarkEnd w:id="15"/>
      <w:r w:rsidRPr="00A25D23">
        <w:rPr>
          <w:sz w:val="28"/>
          <w:szCs w:val="28"/>
        </w:rPr>
        <w:t>2.9. Исчерпывающий перечень оснований для отказав приеме документов, необходимых для предоставления</w:t>
      </w:r>
      <w:r>
        <w:rPr>
          <w:sz w:val="28"/>
          <w:szCs w:val="28"/>
        </w:rPr>
        <w:t xml:space="preserve"> 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Основания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 отсутствуют.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6" w:name="Par235"/>
      <w:bookmarkEnd w:id="16"/>
      <w:r w:rsidRPr="00A25D23">
        <w:rPr>
          <w:sz w:val="28"/>
          <w:szCs w:val="28"/>
        </w:rPr>
        <w:t xml:space="preserve">2.10. Исчерпывающий перечень оснований для 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 отказа в предоставлении </w:t>
      </w:r>
      <w:r>
        <w:rPr>
          <w:sz w:val="28"/>
          <w:szCs w:val="28"/>
        </w:rPr>
        <w:t xml:space="preserve">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2.10.1. Основания для приостановления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отсутствуют.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2.10.2. Решение об отказе заявителю в принятии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принимается в следующих случаях: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1) обращение заявителя не по месту своего жительства;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2) если заявителям ранее оказывались меры государственной поддержки в виде предоставления бесплатно в собственность жилых помещений (за исключением получения жилых помещений в порядке приватизации), земельных участков, находящихся в федеральной собственности, собственности субъекта Российской Федерации, муниципальной собственности, или земельных участков, государственная собственность на которые не разграничена, для индивидуального жилищного строительства, а также предоставления субсидий или единовременной выплаты на приобретение (строительство) жилья;</w:t>
      </w:r>
    </w:p>
    <w:p w:rsidR="00270B66" w:rsidRPr="00A25D2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3) предоставление заявителем недостоверных сведений о себе либо непредставление документов, предусмотренных пунктом 2.6.2 Административного регламента</w:t>
      </w:r>
      <w:r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 2.10.3. Заявитель, принятый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подлежит снятию с учета в следующих случаях:</w:t>
      </w:r>
    </w:p>
    <w:p w:rsidR="00270B66" w:rsidRPr="00A34D7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17" w:name="Par263"/>
      <w:bookmarkEnd w:id="17"/>
      <w:r w:rsidRPr="00A34D73">
        <w:rPr>
          <w:sz w:val="28"/>
        </w:rPr>
        <w:t>а) поступление заявления о снятии с учета;</w:t>
      </w:r>
    </w:p>
    <w:p w:rsidR="00270B66" w:rsidRPr="00A34D7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34D73">
        <w:rPr>
          <w:sz w:val="28"/>
        </w:rPr>
        <w:t xml:space="preserve">б) предоставление </w:t>
      </w:r>
      <w:r>
        <w:rPr>
          <w:sz w:val="28"/>
        </w:rPr>
        <w:t>заявителю</w:t>
      </w:r>
      <w:r w:rsidRPr="00A34D73">
        <w:rPr>
          <w:sz w:val="28"/>
        </w:rPr>
        <w:t xml:space="preserve"> земельного участка;</w:t>
      </w:r>
    </w:p>
    <w:p w:rsidR="00270B66" w:rsidRPr="00A34D73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34D73">
        <w:rPr>
          <w:sz w:val="28"/>
        </w:rPr>
        <w:t>в) выявление в представленных документах несоответствующих действительности сведений, послуживших основанием для постановк</w:t>
      </w:r>
      <w:r>
        <w:rPr>
          <w:sz w:val="28"/>
        </w:rPr>
        <w:t>и</w:t>
      </w:r>
      <w:r w:rsidRPr="00A34D73">
        <w:rPr>
          <w:sz w:val="28"/>
        </w:rPr>
        <w:t xml:space="preserve"> на учет;</w:t>
      </w:r>
    </w:p>
    <w:p w:rsidR="00270B66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34D73">
        <w:rPr>
          <w:sz w:val="28"/>
        </w:rPr>
        <w:t>г) реализация права на улучшение жилищных условий с использованием социальной выплаты, субсидии или иной формы государственной поддержки за счет средств бюджетов какого-либо уровня</w:t>
      </w:r>
      <w:r>
        <w:rPr>
          <w:sz w:val="28"/>
        </w:rPr>
        <w:t>;</w:t>
      </w:r>
    </w:p>
    <w:p w:rsidR="00270B66" w:rsidRPr="0044333D" w:rsidRDefault="00270B66" w:rsidP="0077391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д) </w:t>
      </w:r>
      <w:r w:rsidRPr="008408F2">
        <w:rPr>
          <w:sz w:val="28"/>
          <w:szCs w:val="28"/>
        </w:rPr>
        <w:t xml:space="preserve">отказ </w:t>
      </w:r>
      <w:r>
        <w:rPr>
          <w:sz w:val="28"/>
          <w:szCs w:val="28"/>
        </w:rPr>
        <w:t>заявителя</w:t>
      </w:r>
      <w:r w:rsidRPr="008408F2">
        <w:rPr>
          <w:sz w:val="28"/>
          <w:szCs w:val="28"/>
        </w:rPr>
        <w:t xml:space="preserve"> от п</w:t>
      </w:r>
      <w:r>
        <w:rPr>
          <w:sz w:val="28"/>
          <w:szCs w:val="28"/>
        </w:rPr>
        <w:t>редложенного земельного участка.</w:t>
      </w:r>
    </w:p>
    <w:p w:rsidR="00270B66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25D23">
        <w:rPr>
          <w:sz w:val="28"/>
          <w:szCs w:val="28"/>
        </w:rPr>
        <w:t>2.11. Перечень услуг, которые являются необходимыми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и обязательными для предоставления </w:t>
      </w:r>
      <w:r>
        <w:rPr>
          <w:sz w:val="28"/>
          <w:szCs w:val="28"/>
        </w:rPr>
        <w:t xml:space="preserve">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Услуги, являющиеся необходимыми и обязательными для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, отсутствуют.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8" w:name="Par268"/>
      <w:bookmarkEnd w:id="18"/>
      <w:r w:rsidRPr="00A25D23">
        <w:rPr>
          <w:sz w:val="28"/>
          <w:szCs w:val="28"/>
        </w:rPr>
        <w:t>2.12. Порядок, размер и основания взимания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государственной пошлины или иной платы, взимаемой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 xml:space="preserve">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</w:t>
      </w:r>
      <w:r w:rsidRPr="00A25D23">
        <w:rPr>
          <w:sz w:val="28"/>
          <w:szCs w:val="28"/>
        </w:rPr>
        <w:t>ная услуга и предоставление информации о ней осуществляются бесплатно.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9" w:name="Par274"/>
      <w:bookmarkEnd w:id="19"/>
      <w:r w:rsidRPr="00A25D23">
        <w:rPr>
          <w:sz w:val="28"/>
          <w:szCs w:val="28"/>
        </w:rPr>
        <w:t>2.13. Максимальный срок ожидания в очереди при подаче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заявления и при получении результата предоставления</w:t>
      </w:r>
      <w:r>
        <w:rPr>
          <w:sz w:val="28"/>
          <w:szCs w:val="28"/>
        </w:rPr>
        <w:t xml:space="preserve"> 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Максимальное время ожидания в очереди при подаче и получении документов заявителями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не должно превышать 15 минут. В "МФЦ" время ожидания в очереди при подаче и получении документов не должно превышать 15 минут.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0" w:name="Par285"/>
      <w:bookmarkEnd w:id="20"/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25D23">
        <w:rPr>
          <w:sz w:val="28"/>
          <w:szCs w:val="28"/>
        </w:rPr>
        <w:t>2.14. Срок и порядок регистрации заявления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муниципальной услуги </w:t>
      </w:r>
    </w:p>
    <w:p w:rsidR="00270B66" w:rsidRPr="009E4C2B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9E4C2B">
        <w:rPr>
          <w:sz w:val="28"/>
        </w:rPr>
        <w:t xml:space="preserve">В день приема документов в </w:t>
      </w:r>
      <w:r>
        <w:rPr>
          <w:sz w:val="28"/>
        </w:rPr>
        <w:t>Администрации</w:t>
      </w:r>
      <w:r w:rsidRPr="009E4C2B">
        <w:rPr>
          <w:sz w:val="28"/>
        </w:rPr>
        <w:t xml:space="preserve"> специалисты передают поступившие заявления и прилагаемые к ним документы на регистрацию </w:t>
      </w:r>
      <w:r>
        <w:rPr>
          <w:sz w:val="28"/>
        </w:rPr>
        <w:t>управления делами Администрации</w:t>
      </w:r>
      <w:r w:rsidRPr="009E4C2B">
        <w:rPr>
          <w:sz w:val="28"/>
        </w:rPr>
        <w:t xml:space="preserve">, ответственному за регистрацию документов (далее </w:t>
      </w:r>
      <w:r>
        <w:rPr>
          <w:sz w:val="28"/>
        </w:rPr>
        <w:t>–управление делами</w:t>
      </w:r>
      <w:r w:rsidRPr="009E4C2B">
        <w:rPr>
          <w:sz w:val="28"/>
        </w:rPr>
        <w:t>).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Заявления и прилагаемые к ним документы, принятые сотрудниками "МФЦ", ежедневно доставляются в </w:t>
      </w: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Организация курьерской доставки документов, а также ответственность за сохранность и комплектность принятых документов возлагается на "МФЦ".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управления делами </w:t>
      </w:r>
      <w:r w:rsidRPr="00A25D23">
        <w:rPr>
          <w:sz w:val="28"/>
          <w:szCs w:val="28"/>
        </w:rPr>
        <w:t>принимает от курьера "МФЦ" поступившие документы, проверяя их количество и комплектность.</w:t>
      </w:r>
    </w:p>
    <w:p w:rsidR="00270B66" w:rsidRPr="00A25D23" w:rsidRDefault="00270B66" w:rsidP="00AB0C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управления делами </w:t>
      </w:r>
      <w:r w:rsidRPr="00A25D23">
        <w:rPr>
          <w:sz w:val="28"/>
          <w:szCs w:val="28"/>
        </w:rPr>
        <w:t>в течение одного рабочего дня со дня поступления документов производит их регистрацию и проставляет входящий штамп.</w:t>
      </w:r>
    </w:p>
    <w:p w:rsidR="00270B66" w:rsidRPr="00A25D23" w:rsidRDefault="00270B66" w:rsidP="00AB0CD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1" w:name="Par294"/>
      <w:bookmarkEnd w:id="21"/>
      <w:r w:rsidRPr="00A25D23">
        <w:rPr>
          <w:sz w:val="28"/>
          <w:szCs w:val="28"/>
        </w:rPr>
        <w:t>2.15. Требования к помещениям, в которых предоставляется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государственная услуга, местам ожидания и приема заявителей,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информационным стендам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2.15.1. При входе в помещения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установлена вывеска с наименованием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, при входе в помещения "МФЦ" установлена вывеска с наименованием "МФЦ".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2.15.2. Прием (выдача) документов и консультирование заявителей осуществляется в кабинетах отдела приватизации либо в помещении "МФЦ".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Места приема заявителей должны быть оборудованы табличками с указанием фамилии, имени, отчества и должности специалистов.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Каждое рабочее место специалиста организовывается с учетом эргономических принципов и должно быть оборудовано персональным компьютером с возможностью доступа к необходимым информационным базам данных и печатающим устройствам, копировальной техникой, средствами телефонной связи.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2.15.3. Места ожидания и приема заявителей должны соответствовать требованиям безопасности труда, комфортным условиям для заявителей и оптимально удобным условиям работы специалистов.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Места ожидания в очереди на подачу или получение документов оборудуются стульями и информационным стендом. Количество мест ожидания определяется исходя из фактической нагрузки и возможностей для их размещения в здании.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Места для приема заявителей, получения информации и заполнения необходимых документов оборудуются стульями, столами и обеспечиваются образцами заполнения документов и канцелярскими принадлежностями.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2.15.4. Все места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оборудуются противопожарной системой и средствами пожаротушения. Вход и выход из помещения оборудуются соответствующими указателями.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2.15.5. Информационный стенд оборудуется возле кабинетов отдела приватизации. На информационном стенде размещается следующая информация: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почтовый адрес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адрес официального сайта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в информационно-телекоммуникационной сети "Интернет" и адрес электронной почты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почтовый адрес  "МФЦ";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адрес официального сайта "МФЦ" в информационно-телекоммуникационной сети "Интернет";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адрес сайта государственной информационной системы "Портал государственных и муниципальных услуг Республики Тыва" в информационно-телекоммуникационной сети "Интернет";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справочные телефоны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и  "МФЦ";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график приема (выдачи) документов по предоставлению </w:t>
      </w:r>
      <w:r>
        <w:rPr>
          <w:sz w:val="28"/>
          <w:szCs w:val="28"/>
        </w:rPr>
        <w:t>муниципальной услуги Администрации</w:t>
      </w:r>
      <w:r w:rsidRPr="00A25D23">
        <w:rPr>
          <w:sz w:val="28"/>
          <w:szCs w:val="28"/>
        </w:rPr>
        <w:t xml:space="preserve"> и "МФЦ";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номера кабинетов, фамилии, имена, отчества и должности специалистов, ответственных за предоставление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текст настоящего Административного регламента;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выдержки из нормативных правовых актов, содержащих нормы, регулирующие деятельность по предоставлению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перечень документов, которые необходимо представить заявителям;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образцы заполнения бланков заявления;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порядок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виде блок-схемы.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Тексты материалов печатаются удобным для чтения шрифтом, без исправлений, наиболее важные места рекомендуется выделять другим шрифтом.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AB0CD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2" w:name="Par322"/>
      <w:bookmarkEnd w:id="22"/>
      <w:r w:rsidRPr="00A25D23">
        <w:rPr>
          <w:sz w:val="28"/>
          <w:szCs w:val="28"/>
        </w:rPr>
        <w:t>2.16. Показатели доступности и качества</w:t>
      </w:r>
      <w:r>
        <w:rPr>
          <w:sz w:val="28"/>
          <w:szCs w:val="28"/>
        </w:rPr>
        <w:t xml:space="preserve"> 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2.16.1. Показателями доступности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являются: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обеспечение информирования граждан о работе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и предоставляемой государственной услуге (размещение информации на официальном сайте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в информационно-телекоммуникационной сети "Интернет");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обеспечение информирования граждан о работе "МФЦ" и предоставляемой государственной услуге (размещение информации на официальном сайте </w:t>
      </w:r>
      <w:r>
        <w:rPr>
          <w:sz w:val="28"/>
          <w:szCs w:val="28"/>
        </w:rPr>
        <w:t>ГАУ</w:t>
      </w:r>
      <w:r w:rsidRPr="00A25D23">
        <w:rPr>
          <w:sz w:val="28"/>
          <w:szCs w:val="28"/>
        </w:rPr>
        <w:t xml:space="preserve"> "МФЦ" в информационно-телекоммуникационной сети "Интернет");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получение информации о ходе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государственной информационной системе "Портал государственных и муниципальных услуг Республики Тыва" в информационно-телекоммуникационной сети "Интернет";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условия доступа к территории, зданиям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, "МФЦ".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2.16.2. Показателями качества предоставления услуги являются: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открытость информации о государственной услуге;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точное соблюдение требований законодательства и настоящего Административного регламента при предоставлении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компетентность специалистов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и сотрудников "МФЦ" в вопросах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вежливость и корректность специалистов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и сотрудников "МФЦ";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комфортность ожидания и получения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отсутствие жалоб со стороны граждан и организаций.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3" w:name="Par340"/>
      <w:bookmarkEnd w:id="23"/>
      <w:r w:rsidRPr="00A25D23">
        <w:rPr>
          <w:sz w:val="28"/>
          <w:szCs w:val="28"/>
        </w:rPr>
        <w:t>2.17. Иные требования, в том числе учитывающие особенности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многофункциональных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центрах предоставления государственных и муниципальных услуги особенности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электронной форме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2.17.1. В предоставлени</w:t>
      </w:r>
      <w:r>
        <w:rPr>
          <w:sz w:val="28"/>
          <w:szCs w:val="28"/>
        </w:rPr>
        <w:t xml:space="preserve">и муниципальной услуги </w:t>
      </w:r>
      <w:r w:rsidRPr="00A25D23">
        <w:rPr>
          <w:sz w:val="28"/>
          <w:szCs w:val="28"/>
        </w:rPr>
        <w:t xml:space="preserve">участвует "МФЦ" в соответствии с соглашением о взаимодействии между </w:t>
      </w:r>
      <w:r>
        <w:rPr>
          <w:sz w:val="28"/>
          <w:szCs w:val="28"/>
        </w:rPr>
        <w:t>Г</w:t>
      </w:r>
      <w:r w:rsidRPr="00A25D23">
        <w:rPr>
          <w:sz w:val="28"/>
          <w:szCs w:val="28"/>
        </w:rPr>
        <w:t>осударственным</w:t>
      </w:r>
      <w:r>
        <w:rPr>
          <w:sz w:val="28"/>
          <w:szCs w:val="28"/>
        </w:rPr>
        <w:t xml:space="preserve"> автономным</w:t>
      </w:r>
      <w:r w:rsidRPr="00A25D23">
        <w:rPr>
          <w:sz w:val="28"/>
          <w:szCs w:val="28"/>
        </w:rPr>
        <w:t xml:space="preserve"> учреждением Республики Тыва "Многофункциональный центр предоставления государственных и муниципальных услуг Республики Тыва" и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2.17.2. Заявитель вправе по своему выбору обратиться для подачи заявления о принятии на учет как в Министерств, так и в "МФЦ".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2.17.3. Предоставление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электронной форме осуществляется на базе информационных систем, включая государственные информационные системы, составляющие информационно-технологическую и коммуникационную инфраструктуру, а также с использованием универсальной электронной карты как документа, удостоверяющего личность гражданина.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 электронной форме осуществляются: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размещение информации об услуге в государственных информационных системах "Реестр государственных и муниципальных услуг Республики Тыва" и "Портал государственных и муниципальных услуг Республики Тыва";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размещение в государственной информационной системе "Портал государственных и муниципальных услуг Республики Тыва" форм заявлений и иных документов, необходимых для получения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, и обеспечение доступа к ним для копирования и заполнения в электронном виде.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D37D03" w:rsidRDefault="00270B66" w:rsidP="0077391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24" w:name="Par355"/>
      <w:bookmarkEnd w:id="24"/>
      <w:r w:rsidRPr="00D37D03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5" w:name="Par360"/>
      <w:bookmarkEnd w:id="25"/>
      <w:r w:rsidRPr="00A25D23">
        <w:rPr>
          <w:sz w:val="28"/>
          <w:szCs w:val="28"/>
        </w:rPr>
        <w:t>3.1. Последовательность выполнения административных процедур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3.1.1. Предоставление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включает в себя следующие административные процедуры: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1) прием 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заявления о принятии гражданина на учет в качестве лица, имеющего право на бесплатное предоставление в собственность земельного участка для индивидуального жилищного строительства;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2) проверка заявления о принятии гражданина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и прилагаемых к нему документов;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3) учет </w:t>
      </w:r>
      <w:r>
        <w:rPr>
          <w:sz w:val="28"/>
          <w:szCs w:val="28"/>
        </w:rPr>
        <w:t xml:space="preserve">заявителя </w:t>
      </w:r>
      <w:r w:rsidRPr="00A25D23">
        <w:rPr>
          <w:sz w:val="28"/>
          <w:szCs w:val="28"/>
        </w:rPr>
        <w:t xml:space="preserve">в качестве лица, имеющего право на бесплатное предоставление в собственность земельного участка для индивидуального </w:t>
      </w:r>
      <w:r>
        <w:rPr>
          <w:sz w:val="28"/>
          <w:szCs w:val="28"/>
        </w:rPr>
        <w:t xml:space="preserve">жилищного строительства, либо </w:t>
      </w:r>
      <w:r w:rsidRPr="00A25D23">
        <w:rPr>
          <w:sz w:val="28"/>
          <w:szCs w:val="28"/>
        </w:rPr>
        <w:t>отказ в учет</w:t>
      </w:r>
      <w:r>
        <w:rPr>
          <w:sz w:val="28"/>
          <w:szCs w:val="28"/>
        </w:rPr>
        <w:t>е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4) информирование заявителя о принятии его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либо об отказе в принятии его на учет;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25D23">
        <w:rPr>
          <w:sz w:val="28"/>
          <w:szCs w:val="28"/>
        </w:rPr>
        <w:t>) принятие решения о бесплатном предоставлении в собственность заявителя земельного участка для индивидуального жилищного строительства либо о снятии заявителя с учета;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25D23">
        <w:rPr>
          <w:sz w:val="28"/>
          <w:szCs w:val="28"/>
        </w:rPr>
        <w:t>) выдача заявителю решения о бесплатном предоставлении ему в собственность земельного участка для индивидуального жилищного строительства либо решения о снятии заявителя с учета.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3.1.2. </w:t>
      </w:r>
      <w:hyperlink w:anchor="Par1161" w:history="1">
        <w:r w:rsidRPr="00A25D23">
          <w:rPr>
            <w:color w:val="0000FF"/>
            <w:sz w:val="28"/>
            <w:szCs w:val="28"/>
          </w:rPr>
          <w:t>Блок-схема</w:t>
        </w:r>
      </w:hyperlink>
      <w:r w:rsidRPr="00A25D23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приведена в приложении к настоящему Административному регламенту.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6" w:name="Par373"/>
      <w:bookmarkEnd w:id="26"/>
      <w:r w:rsidRPr="00A25D23">
        <w:rPr>
          <w:sz w:val="28"/>
          <w:szCs w:val="28"/>
        </w:rPr>
        <w:t>3.2. Прием заявления о принятии гражданина на учет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в качестве лица, имеющего право на бесплатное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предоставление в собственность земельного участкадля индивидуального жилищного строительства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3.2.1. Юридическим фактом, являющимся основанием для начала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 xml:space="preserve">, является подача заявителем заявления о принятии его на учет в качестве лица, имеющего право на бесплатное предоставление в собственность земельного участка для индивидуального жилищного строительства, (далее - заявление о принятии на учет) и прилагаемых к нему документов, указанных в </w:t>
      </w:r>
      <w:hyperlink w:anchor="Par177" w:history="1">
        <w:r w:rsidRPr="00A25D23">
          <w:rPr>
            <w:color w:val="0000FF"/>
            <w:sz w:val="28"/>
            <w:szCs w:val="28"/>
          </w:rPr>
          <w:t>пункте 2.6</w:t>
        </w:r>
      </w:hyperlink>
      <w:r w:rsidRPr="00A25D23">
        <w:rPr>
          <w:sz w:val="28"/>
          <w:szCs w:val="28"/>
        </w:rPr>
        <w:t xml:space="preserve"> настоящего Административного регламента, в отдел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, в "МФЦ" либо направление документов в электронном виде с использованием государственной информационной системы "Портал государственных и муниципальных услуг Республики Тыва".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3.2.2. При приеме заявления о принятии на учет и прилагаемых к нему документов специалист, ответственный за прием документов: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проверяет документ, удостоверяющий личность заявителя, а для представителя заявителя - оформленную надлежащим образом доверенность или иные документы, удостоверяющие полномочия представителя, и документ, удостоверяющий личность представителя заявителя;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проверяет правильность оформления заявителем заявления;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проверяет комплектность и срок действия документов, представленных заявителем;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сверяет с оригиналами копии документов, прилагаемых к заявлению, при этом проверяет, не произошло ли при копировании изменение содержания копии документа по сравнению с его оригиналом, гарантирует ли копирование тождественность копии документа и его оригинала;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заверяет копии документов после проверки их соответствия оригиналам;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на принятом заявлении делает отметку о дате и времени принятия заявления с указанием фамилии и должности лица, принявшего документы;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выдает заявителю расписку в принятии заявления и приложенных к нему документов для рассмотрения с указанием перечня принятых документов, даты, времени (часов, минут) их принятия, фамилии и должности лица, принявшего документы.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3.2.3. В случае подачи заявления о принятии на учет в </w:t>
      </w: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 xml:space="preserve"> специалисты в день приема заявления и прилагаемых к нему документов передают их на регистрацию специалисту </w:t>
      </w:r>
      <w:r>
        <w:rPr>
          <w:sz w:val="28"/>
          <w:szCs w:val="28"/>
        </w:rPr>
        <w:t>управления делами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В случае подачи заявления в "МФЦ" заявление и прилагаемые к нему документы, принятые сотрудниками КГУ "МФЦ", доставляются курьерской службой "МФЦ" в </w:t>
      </w: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 xml:space="preserve"> в порядке, установленном </w:t>
      </w:r>
      <w:hyperlink w:anchor="Par285" w:history="1">
        <w:r w:rsidRPr="00A25D23">
          <w:rPr>
            <w:color w:val="0000FF"/>
            <w:sz w:val="28"/>
            <w:szCs w:val="28"/>
          </w:rPr>
          <w:t>пунктом 2.14</w:t>
        </w:r>
      </w:hyperlink>
      <w:r w:rsidRPr="00A25D23">
        <w:rPr>
          <w:sz w:val="28"/>
          <w:szCs w:val="28"/>
        </w:rPr>
        <w:t xml:space="preserve"> настоящего Административного регламента.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3.2.4. Специалист </w:t>
      </w:r>
      <w:r>
        <w:rPr>
          <w:sz w:val="28"/>
          <w:szCs w:val="28"/>
        </w:rPr>
        <w:t>управления делами</w:t>
      </w:r>
      <w:r w:rsidRPr="00A25D23">
        <w:rPr>
          <w:sz w:val="28"/>
          <w:szCs w:val="28"/>
        </w:rPr>
        <w:t xml:space="preserve"> в течение одного рабочего дня со дня поступления заявления и прилагаемых к нему документов производит их регистрацию, проставляет входящий штамп и передает документы</w:t>
      </w:r>
      <w:r>
        <w:rPr>
          <w:sz w:val="28"/>
          <w:szCs w:val="28"/>
        </w:rPr>
        <w:t xml:space="preserve"> главному специалисту по земельным и имущественным отношениям (далее – ГЗиО)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3.2.5. </w:t>
      </w:r>
      <w:r>
        <w:rPr>
          <w:sz w:val="28"/>
          <w:szCs w:val="28"/>
        </w:rPr>
        <w:t>ГЗиО</w:t>
      </w:r>
      <w:r w:rsidRPr="00A25D23">
        <w:rPr>
          <w:sz w:val="28"/>
          <w:szCs w:val="28"/>
        </w:rPr>
        <w:t>в течение одного рабочего дня рассматривает заявление и прилагаемые к нему документы и определяет специалиста (специалистов) указанного отдела, ответственного (ответственных) за обработку документов.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3.2.6. Документы, которые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7" w:history="1">
        <w:r w:rsidRPr="00A25D23">
          <w:rPr>
            <w:color w:val="0000FF"/>
            <w:sz w:val="28"/>
            <w:szCs w:val="28"/>
          </w:rPr>
          <w:t>части 6 статьи 7</w:t>
        </w:r>
      </w:hyperlink>
      <w:r w:rsidRPr="00A25D23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 запрашиваются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либо "МФЦ" в соответствии с соглашением о взаимодействии с использованием системы межведомственного электронного взаимодействия.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Ответственный исполнитель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осуществляет подготовку и направление запроса в государственные органы, органы местного самоуправления и (или) подведомственные государственным органам и органам местного самоуправления организации, участвующие в предоставлении государственных или муниципальных услуг, в распоряжении которых находятся документы, необходимые для предоставления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Направление запроса осуществляется по каналам системы межведомственного электронного взаимодействия.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Максимальный срок выполнения данного действия составляет 5 рабочих дней со дня поступления заявления и прилагаемых к нему документов.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Результатом запроса является получение из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запрашиваемых документов, либо отказа в их предоставлении.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3.2.7. Заявители имеют право осуществлять мониторинг хода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(административного действия) с использованием государственной информационной системы "Портал государственных и муниципальных услуг Республики Тыва".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7" w:name="Par398"/>
      <w:bookmarkEnd w:id="27"/>
      <w:r w:rsidRPr="00A25D23">
        <w:rPr>
          <w:sz w:val="28"/>
          <w:szCs w:val="28"/>
        </w:rPr>
        <w:t>3.3. Проверка заявления о принятии гражданина на учетв качестве лица, имеющего право на бесплатное предоставление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в собственность земельного участка для индивидуального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жилищного строительства, и прилагаемых к нему документов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3.3.1. Основанием для начала административного действия является получение специалистом отдела, ответственным за обработку документов, заявления о принятии на учет и прилагаемых к нему документов.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3.3.2. Специалист отдела, ответственный за обработку документов, проверяет поступившие заявление о принятии на учет и прилагаемые к нему документы на их соответствие перечню, установленному </w:t>
      </w:r>
      <w:hyperlink w:anchor="Par177" w:history="1">
        <w:r w:rsidRPr="00A25D23">
          <w:rPr>
            <w:color w:val="0000FF"/>
            <w:sz w:val="28"/>
            <w:szCs w:val="28"/>
          </w:rPr>
          <w:t>пунктом 2.6</w:t>
        </w:r>
      </w:hyperlink>
      <w:r w:rsidRPr="00A25D23">
        <w:rPr>
          <w:sz w:val="28"/>
          <w:szCs w:val="28"/>
        </w:rPr>
        <w:t xml:space="preserve"> настоящего Административного регламента, а также удостоверяется, что: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документы содержат необходимые реквизиты;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 документах нет подчисток, приписок, зачеркнутых слов (цифр) и иных не оговоренных в них исправлений;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документы не исполнены карандашом;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документы не имеют нечитаемых слов (цифр) и серьезных повреждений, наличие которых не позволяет однозначно истолковать их содержание.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3.3.3. Заявители имеют право осуществлять мониторинг хода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(административного действия) с использованием государственной информационной системы "Портал государственных и муниципальных услуг Республики Тыва".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3.3.4. Максимальный срок для выполнения административного действия составляет не более </w:t>
      </w:r>
      <w:r>
        <w:rPr>
          <w:sz w:val="28"/>
          <w:szCs w:val="28"/>
        </w:rPr>
        <w:t>5</w:t>
      </w:r>
      <w:r w:rsidRPr="00A25D23">
        <w:rPr>
          <w:sz w:val="28"/>
          <w:szCs w:val="28"/>
        </w:rPr>
        <w:t xml:space="preserve"> календарных дней со дня получения специалистом отдела приватизации, ответственным за обработку документов, заявления о принятии на учет.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8" w:name="Par414"/>
      <w:bookmarkEnd w:id="28"/>
      <w:r w:rsidRPr="00A25D23">
        <w:rPr>
          <w:sz w:val="28"/>
          <w:szCs w:val="28"/>
        </w:rPr>
        <w:t>3.4. Принятие заявителя на учет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в качестве лица, имеющего право на бесплатное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предоставление в собственность земельного участка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для индивидуального жилищного строительства,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либо об отказе в принятии его на учет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3.4.1. Основанием для начала административного действия является завершение проверки заявления о принятии на учет и прилагаемых к нему документов, а также получение ответа от Федеральной службы государственной регистрации, кадастра и картографии на запрос, указанный в </w:t>
      </w:r>
      <w:hyperlink w:anchor="Par207" w:history="1">
        <w:r w:rsidRPr="00A25D23">
          <w:rPr>
            <w:color w:val="0000FF"/>
            <w:sz w:val="28"/>
            <w:szCs w:val="28"/>
          </w:rPr>
          <w:t>пункте 2.7</w:t>
        </w:r>
      </w:hyperlink>
      <w:r w:rsidRPr="00A25D23">
        <w:rPr>
          <w:sz w:val="28"/>
          <w:szCs w:val="28"/>
        </w:rPr>
        <w:t xml:space="preserve"> настоящего Административного регламента.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3.4.2. </w:t>
      </w:r>
      <w:r>
        <w:rPr>
          <w:sz w:val="28"/>
          <w:szCs w:val="28"/>
        </w:rPr>
        <w:t>П</w:t>
      </w:r>
      <w:r w:rsidRPr="00A25D23">
        <w:rPr>
          <w:sz w:val="28"/>
          <w:szCs w:val="28"/>
        </w:rPr>
        <w:t>риняти</w:t>
      </w:r>
      <w:r>
        <w:rPr>
          <w:sz w:val="28"/>
          <w:szCs w:val="28"/>
        </w:rPr>
        <w:t>е</w:t>
      </w:r>
      <w:r w:rsidRPr="00A25D23">
        <w:rPr>
          <w:sz w:val="28"/>
          <w:szCs w:val="28"/>
        </w:rPr>
        <w:t xml:space="preserve"> заявителя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либо отказ в принятии на учет принимается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в течение 30 календарных дней со дня регистрации заявления о принятии на учет.</w:t>
      </w:r>
    </w:p>
    <w:p w:rsidR="00270B66" w:rsidRPr="00A25D23" w:rsidRDefault="00270B66" w:rsidP="007739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3.4.3. После завершения проверки заявления о принятии на учет и прилагаемых к нему документов, а также получения ответа от Управления Федеральной службы государственной регистрации, кадастра и картографии по Республике Тыва на запрос, указанный в </w:t>
      </w:r>
      <w:hyperlink w:anchor="Par207" w:history="1">
        <w:r w:rsidRPr="00A25D23">
          <w:rPr>
            <w:color w:val="0000FF"/>
            <w:sz w:val="28"/>
            <w:szCs w:val="28"/>
          </w:rPr>
          <w:t>пункте 2.7</w:t>
        </w:r>
      </w:hyperlink>
      <w:r w:rsidRPr="00A25D23">
        <w:rPr>
          <w:sz w:val="28"/>
          <w:szCs w:val="28"/>
        </w:rPr>
        <w:t xml:space="preserve"> настоящего Административного регламента, специалист отдела, ответственный за обработку документов, </w:t>
      </w:r>
      <w:r>
        <w:rPr>
          <w:sz w:val="28"/>
          <w:szCs w:val="28"/>
        </w:rPr>
        <w:t>вносит данные о заявителе в Реестр учета отдельных категорий граждан</w:t>
      </w:r>
      <w:r w:rsidRPr="00A25D23">
        <w:rPr>
          <w:sz w:val="28"/>
          <w:szCs w:val="28"/>
        </w:rPr>
        <w:t>, имеющ</w:t>
      </w:r>
      <w:r>
        <w:rPr>
          <w:sz w:val="28"/>
          <w:szCs w:val="28"/>
        </w:rPr>
        <w:t>их</w:t>
      </w:r>
      <w:r w:rsidRPr="00A25D23">
        <w:rPr>
          <w:sz w:val="28"/>
          <w:szCs w:val="28"/>
        </w:rPr>
        <w:t xml:space="preserve"> право на бесплатное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предоставление в собственность земельного участка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 xml:space="preserve"> в хронологической очередности исходя из даты регистрации заявлений, г</w:t>
      </w:r>
      <w:r w:rsidRPr="00A25D23">
        <w:rPr>
          <w:sz w:val="28"/>
          <w:szCs w:val="28"/>
        </w:rPr>
        <w:t xml:space="preserve">отовит проект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 xml:space="preserve"> о принятии заявителя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либо об отказе в принятии на учет. Подготовленный проект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 xml:space="preserve"> передается на согласование начальник</w:t>
      </w:r>
      <w:r>
        <w:rPr>
          <w:sz w:val="28"/>
          <w:szCs w:val="28"/>
        </w:rPr>
        <w:t>у отдела</w:t>
      </w:r>
      <w:r w:rsidRPr="00A25D23">
        <w:rPr>
          <w:sz w:val="28"/>
          <w:szCs w:val="28"/>
        </w:rPr>
        <w:t xml:space="preserve">.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3.4.4. </w:t>
      </w:r>
      <w:r>
        <w:rPr>
          <w:sz w:val="28"/>
          <w:szCs w:val="28"/>
        </w:rPr>
        <w:t xml:space="preserve"> Председатель </w:t>
      </w:r>
      <w:r w:rsidRPr="00A25D23">
        <w:rPr>
          <w:sz w:val="28"/>
          <w:szCs w:val="28"/>
        </w:rPr>
        <w:t xml:space="preserve"> в течение одного рабочего дня рассматривает подготовленный проект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>, согласовывает его, либо, при наличии ошибок, возвращает специалисту отдела, ответственному за обработку документов, на доработку.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3.4.5. Далее проект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 xml:space="preserve"> передается на согласование первому заместителю </w:t>
      </w:r>
      <w:r>
        <w:rPr>
          <w:sz w:val="28"/>
          <w:szCs w:val="28"/>
        </w:rPr>
        <w:t>председателя Администрации</w:t>
      </w:r>
      <w:r w:rsidRPr="00A25D23">
        <w:rPr>
          <w:sz w:val="28"/>
          <w:szCs w:val="28"/>
        </w:rPr>
        <w:t xml:space="preserve"> или должностному лицу его замещающему в соответствии с установленным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распределением обязанностей. В течение одного рабочего дня первый заместитель </w:t>
      </w:r>
      <w:r>
        <w:rPr>
          <w:sz w:val="28"/>
          <w:szCs w:val="28"/>
        </w:rPr>
        <w:t>председателя Администрации</w:t>
      </w:r>
      <w:r w:rsidRPr="00A25D23">
        <w:rPr>
          <w:sz w:val="28"/>
          <w:szCs w:val="28"/>
        </w:rPr>
        <w:t xml:space="preserve"> или должностное лицо его замещающее в соответствии с установленным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распределением обязанностей согласовывает представленный документ. Согласованный проект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 xml:space="preserve"> передается на подпись </w:t>
      </w:r>
      <w:r>
        <w:rPr>
          <w:sz w:val="28"/>
          <w:szCs w:val="28"/>
        </w:rPr>
        <w:t>председателю Администрации</w:t>
      </w:r>
      <w:r w:rsidRPr="00A25D23">
        <w:rPr>
          <w:sz w:val="28"/>
          <w:szCs w:val="28"/>
        </w:rPr>
        <w:t xml:space="preserve"> или уполномоченному им лицу.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3.4.6. </w:t>
      </w:r>
      <w:r>
        <w:rPr>
          <w:sz w:val="28"/>
          <w:szCs w:val="28"/>
        </w:rPr>
        <w:t>Председатель Администрации</w:t>
      </w:r>
      <w:r w:rsidRPr="00A25D23">
        <w:rPr>
          <w:sz w:val="28"/>
          <w:szCs w:val="28"/>
        </w:rPr>
        <w:t xml:space="preserve"> или уполномоченное им лицо подписывает представленный проект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 xml:space="preserve"> либо возвращает его на доработку.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Возвращенный документ дорабатывается специалистом, ответственным за обработку документов, в течение одного рабочего дня.</w:t>
      </w:r>
    </w:p>
    <w:p w:rsidR="00270B66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3.4.7.Заявители имеют право осуществлять мониторинг хода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(административного действия) с использованием государственной информационной системы "Портал государственных и муниципальных услуг Республики Тыва".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9" w:name="Par430"/>
      <w:bookmarkEnd w:id="29"/>
      <w:r w:rsidRPr="00A25D23">
        <w:rPr>
          <w:sz w:val="28"/>
          <w:szCs w:val="28"/>
        </w:rPr>
        <w:t>3.5. Информирование заявителя о принятии его на учет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в качестве лица, имеющего право на бесплатное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предоставление в собственность земельного участка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для индивидуального жилищного строительства,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либо об отказе в принятии его на учет</w:t>
      </w:r>
      <w:r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3.5.1. Основанием для начала административного действия является принятие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заявителя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либо отказ в принятии его на учет.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3.5.2. После подписания проекта уведомления специалист </w:t>
      </w:r>
      <w:r>
        <w:rPr>
          <w:sz w:val="28"/>
          <w:szCs w:val="28"/>
        </w:rPr>
        <w:t>управления делами</w:t>
      </w:r>
      <w:r w:rsidRPr="00A25D23">
        <w:rPr>
          <w:sz w:val="28"/>
          <w:szCs w:val="28"/>
        </w:rPr>
        <w:t xml:space="preserve"> в течение одного рабочего дня регистрирует подписанное уведомление.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3.5.5. Зарегистрированное уведомление о принятии заявителя на учет в качестве лица, имеющего право на бесплатное предоставление в собственность земельного участка для индивидуального жилищного строительства, либо отказ в принятии заявителя на учет направляется заявителю по почте не позднее 5 рабочих дней со дня </w:t>
      </w:r>
      <w:r>
        <w:rPr>
          <w:sz w:val="28"/>
          <w:szCs w:val="28"/>
        </w:rPr>
        <w:t>регистрации уведомления</w:t>
      </w:r>
      <w:r w:rsidRPr="00A25D23">
        <w:rPr>
          <w:sz w:val="28"/>
          <w:szCs w:val="28"/>
        </w:rPr>
        <w:t xml:space="preserve"> либо не позднее 5 рабочих дней с даты </w:t>
      </w:r>
      <w:r>
        <w:rPr>
          <w:sz w:val="28"/>
          <w:szCs w:val="28"/>
        </w:rPr>
        <w:t>регистрации уведомления</w:t>
      </w:r>
      <w:r w:rsidRPr="00A25D23">
        <w:rPr>
          <w:sz w:val="28"/>
          <w:szCs w:val="28"/>
        </w:rPr>
        <w:t xml:space="preserve"> направляется в "МФЦ" для выдачи заявителю.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30" w:name="Par446"/>
      <w:bookmarkStart w:id="31" w:name="Par474"/>
      <w:bookmarkEnd w:id="30"/>
      <w:bookmarkEnd w:id="31"/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25D23">
        <w:rPr>
          <w:sz w:val="28"/>
          <w:szCs w:val="28"/>
        </w:rPr>
        <w:t>. Принятие решения о бесплатном предоставлении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в собственность заявителя земельного участка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либо о снятии заявителя с учета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Pr="00D02D15">
        <w:rPr>
          <w:sz w:val="28"/>
          <w:szCs w:val="28"/>
        </w:rPr>
        <w:t xml:space="preserve">Основанием для начала административного действия является </w:t>
      </w:r>
      <w:r w:rsidRPr="009D61DE">
        <w:rPr>
          <w:sz w:val="28"/>
        </w:rPr>
        <w:t>наличи</w:t>
      </w:r>
      <w:r>
        <w:rPr>
          <w:sz w:val="28"/>
        </w:rPr>
        <w:t>е</w:t>
      </w:r>
      <w:r w:rsidRPr="009D61DE">
        <w:rPr>
          <w:sz w:val="28"/>
        </w:rPr>
        <w:t xml:space="preserve"> сформированн</w:t>
      </w:r>
      <w:r>
        <w:rPr>
          <w:sz w:val="28"/>
        </w:rPr>
        <w:t>ых</w:t>
      </w:r>
      <w:r w:rsidRPr="009D61DE">
        <w:rPr>
          <w:sz w:val="28"/>
        </w:rPr>
        <w:t xml:space="preserve"> в соответствии с требованиями действующего законодательства земельн</w:t>
      </w:r>
      <w:r>
        <w:rPr>
          <w:sz w:val="28"/>
        </w:rPr>
        <w:t>ых</w:t>
      </w:r>
      <w:r w:rsidRPr="009D61DE">
        <w:rPr>
          <w:sz w:val="28"/>
        </w:rPr>
        <w:t xml:space="preserve"> участк</w:t>
      </w:r>
      <w:r>
        <w:rPr>
          <w:sz w:val="28"/>
        </w:rPr>
        <w:t>ов</w:t>
      </w:r>
      <w:r w:rsidRPr="009D61DE">
        <w:rPr>
          <w:sz w:val="28"/>
        </w:rPr>
        <w:t xml:space="preserve">, </w:t>
      </w:r>
      <w:r w:rsidRPr="00D02D15">
        <w:rPr>
          <w:sz w:val="28"/>
          <w:szCs w:val="28"/>
        </w:rPr>
        <w:t>предназначенных для бесплатного предоставления в собственность гражданам для индивидуального жилищного с</w:t>
      </w:r>
      <w:r>
        <w:rPr>
          <w:sz w:val="28"/>
          <w:szCs w:val="28"/>
        </w:rPr>
        <w:t xml:space="preserve">троительства (далее - перечень) </w:t>
      </w:r>
      <w:r w:rsidRPr="00A25D23">
        <w:rPr>
          <w:sz w:val="28"/>
          <w:szCs w:val="28"/>
        </w:rPr>
        <w:t>либо изменений к нему, при которых в соответствии с очередностью принятия на учет граждан, имеющих право на бесплатное предоставление в собственность земельных участков для индивидуального жилищного строительства, заявителю должен быть предложен земельный участок для индивидуального жилищного строительства.</w:t>
      </w:r>
    </w:p>
    <w:p w:rsidR="00270B66" w:rsidRPr="00A25D23" w:rsidRDefault="00270B66" w:rsidP="007739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3.6.2. При наличии оснований для начала административного действия, предусмотренных </w:t>
      </w:r>
      <w:hyperlink w:anchor="Par449" w:history="1">
        <w:r w:rsidRPr="00A25D23">
          <w:rPr>
            <w:color w:val="0000FF"/>
            <w:sz w:val="28"/>
            <w:szCs w:val="28"/>
          </w:rPr>
          <w:t>пунктом 3.6.1</w:t>
        </w:r>
      </w:hyperlink>
      <w:r w:rsidRPr="00A25D23">
        <w:rPr>
          <w:sz w:val="28"/>
          <w:szCs w:val="28"/>
        </w:rPr>
        <w:t xml:space="preserve"> настоящего Административного регламента, специалист отдела в течение </w:t>
      </w:r>
      <w:r>
        <w:rPr>
          <w:sz w:val="28"/>
          <w:szCs w:val="28"/>
        </w:rPr>
        <w:t>14</w:t>
      </w:r>
      <w:r w:rsidRPr="00A25D23">
        <w:rPr>
          <w:sz w:val="28"/>
          <w:szCs w:val="28"/>
        </w:rPr>
        <w:t xml:space="preserve"> календарных дней со дня появления таких оснований</w:t>
      </w:r>
      <w:r>
        <w:rPr>
          <w:sz w:val="28"/>
          <w:szCs w:val="28"/>
        </w:rPr>
        <w:t>, в</w:t>
      </w:r>
      <w:r w:rsidRPr="00A25D23">
        <w:rPr>
          <w:sz w:val="28"/>
          <w:szCs w:val="28"/>
        </w:rPr>
        <w:t xml:space="preserve"> случае отсутствия оснований для снятия гражданина с учета готовит проект </w:t>
      </w:r>
      <w:r>
        <w:rPr>
          <w:sz w:val="28"/>
          <w:szCs w:val="28"/>
        </w:rPr>
        <w:t>постановления о бесплатном предоставлении в собственность земельного участка</w:t>
      </w:r>
      <w:r w:rsidRPr="00A25D23">
        <w:rPr>
          <w:sz w:val="28"/>
          <w:szCs w:val="28"/>
        </w:rPr>
        <w:t xml:space="preserve"> с указанием сведений об одном из включенных в перечень земельном участке.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В случае наличия оснований для снятия гражданина с учета специалист отдела, ответственный за обработку документов, в течение </w:t>
      </w:r>
      <w:r>
        <w:rPr>
          <w:sz w:val="28"/>
          <w:szCs w:val="28"/>
        </w:rPr>
        <w:t xml:space="preserve">5 </w:t>
      </w:r>
      <w:r w:rsidRPr="00A25D23">
        <w:rPr>
          <w:sz w:val="28"/>
          <w:szCs w:val="28"/>
        </w:rPr>
        <w:t xml:space="preserve">календарных дней со дня выявления таких оснований готовит проект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 xml:space="preserve"> о снятии гражданина с учета.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Подготовленный специалистом проект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передается начальнику.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25D23">
        <w:rPr>
          <w:sz w:val="28"/>
          <w:szCs w:val="28"/>
        </w:rPr>
        <w:t xml:space="preserve">.3. Начальник в течение одного рабочего дня согласовывает проект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>, либо, при наличии ошибок, возвращает его специалисту, ответственному за обработку документов, на доработку.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25D23">
        <w:rPr>
          <w:sz w:val="28"/>
          <w:szCs w:val="28"/>
        </w:rPr>
        <w:t xml:space="preserve">.4. Далее проект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передается на согласование первому заместителю </w:t>
      </w:r>
      <w:r>
        <w:rPr>
          <w:sz w:val="28"/>
          <w:szCs w:val="28"/>
        </w:rPr>
        <w:t>председателя Администрации</w:t>
      </w:r>
      <w:r w:rsidRPr="00A25D23">
        <w:rPr>
          <w:sz w:val="28"/>
          <w:szCs w:val="28"/>
        </w:rPr>
        <w:t xml:space="preserve"> или должностному лицу его замещающему в соответствии с установленным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распределением обязанностей. В течение одного рабочего дня первый заместитель </w:t>
      </w:r>
      <w:r>
        <w:rPr>
          <w:sz w:val="28"/>
          <w:szCs w:val="28"/>
        </w:rPr>
        <w:t>председателя Администрации</w:t>
      </w:r>
      <w:r w:rsidRPr="00A25D23">
        <w:rPr>
          <w:sz w:val="28"/>
          <w:szCs w:val="28"/>
        </w:rPr>
        <w:t xml:space="preserve"> или должностное лицо его замещающее в соответствии с установленным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распределением обязанностей согласовывает проект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или возвращает его на доработку.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25D23">
        <w:rPr>
          <w:sz w:val="28"/>
          <w:szCs w:val="28"/>
        </w:rPr>
        <w:t xml:space="preserve">.5. Согласованный проект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передается на подпись </w:t>
      </w:r>
      <w:r>
        <w:rPr>
          <w:sz w:val="28"/>
          <w:szCs w:val="28"/>
        </w:rPr>
        <w:t>председателю Администрации</w:t>
      </w:r>
      <w:r w:rsidRPr="00A25D23">
        <w:rPr>
          <w:sz w:val="28"/>
          <w:szCs w:val="28"/>
        </w:rPr>
        <w:t xml:space="preserve"> или уполномоченному им лицу. </w:t>
      </w:r>
      <w:r>
        <w:rPr>
          <w:sz w:val="28"/>
          <w:szCs w:val="28"/>
        </w:rPr>
        <w:t>Председатель Администрации</w:t>
      </w:r>
      <w:r w:rsidRPr="00A25D23">
        <w:rPr>
          <w:sz w:val="28"/>
          <w:szCs w:val="28"/>
        </w:rPr>
        <w:t xml:space="preserve"> или уполномоченное им лицо подписывает переданные документы либо возвращает их на доработку.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Возвращенные документы находятся на доработке у специалиста отдела приватизации, ответственного за обработку документов, в течение одного рабочего дня.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После подписания проекта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управления делами</w:t>
      </w:r>
      <w:r w:rsidRPr="00A25D23">
        <w:rPr>
          <w:sz w:val="28"/>
          <w:szCs w:val="28"/>
        </w:rPr>
        <w:t xml:space="preserve"> в течение одного рабочего дня регистрирует его и передает специалисту отдела, ответственному за обработку документов.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25D23">
        <w:rPr>
          <w:sz w:val="28"/>
          <w:szCs w:val="28"/>
        </w:rPr>
        <w:t xml:space="preserve">.6. После получения подписанного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о бесплатном предоставлении в собственность заявителю земельного участка либо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 xml:space="preserve"> о снятии гражданина с учета специалист отдела, ответственный за обработку документов, не позднее </w:t>
      </w:r>
      <w:r>
        <w:rPr>
          <w:sz w:val="28"/>
          <w:szCs w:val="28"/>
        </w:rPr>
        <w:t>3</w:t>
      </w:r>
      <w:r w:rsidRPr="00A25D23">
        <w:rPr>
          <w:sz w:val="28"/>
          <w:szCs w:val="28"/>
        </w:rPr>
        <w:t xml:space="preserve"> календарных дней с даты подписания такого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вносит в реестр сведения о предоставлении заявителю земельного участка либо о снятии гражданина с учета.</w:t>
      </w:r>
    </w:p>
    <w:p w:rsidR="00270B66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25D23">
        <w:rPr>
          <w:sz w:val="28"/>
          <w:szCs w:val="28"/>
        </w:rPr>
        <w:t>.7. Максимальный срок для осуществления административного действия составляет: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при отсутствии оснований для снятия гражданина с учета - не более </w:t>
      </w:r>
      <w:r>
        <w:rPr>
          <w:sz w:val="28"/>
          <w:szCs w:val="28"/>
        </w:rPr>
        <w:t xml:space="preserve">14 </w:t>
      </w:r>
      <w:r w:rsidRPr="00A25D23">
        <w:rPr>
          <w:sz w:val="28"/>
          <w:szCs w:val="28"/>
        </w:rPr>
        <w:t xml:space="preserve">календарных дней со дня </w:t>
      </w:r>
      <w:r>
        <w:rPr>
          <w:sz w:val="28"/>
          <w:szCs w:val="28"/>
        </w:rPr>
        <w:t>формирования земельного участка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при наличии оснований для снятия гражданина с учета - не более </w:t>
      </w:r>
      <w:r>
        <w:rPr>
          <w:sz w:val="28"/>
          <w:szCs w:val="28"/>
        </w:rPr>
        <w:t xml:space="preserve">5 </w:t>
      </w:r>
      <w:r w:rsidRPr="00A25D23">
        <w:rPr>
          <w:sz w:val="28"/>
          <w:szCs w:val="28"/>
        </w:rPr>
        <w:t>календарных дней со дня выявления таких оснований.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25D23">
        <w:rPr>
          <w:sz w:val="28"/>
          <w:szCs w:val="28"/>
        </w:rPr>
        <w:t xml:space="preserve">.8. Заявители имеют право осуществлять мониторинг хода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(административного действия) с использованием государственной информационной системы "Портал государственных и муниципальных услуг Республики Тыва".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32" w:name="Par494"/>
      <w:bookmarkEnd w:id="32"/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>. Выдача заявителю решения о бесплатном предоставлении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ему в собственность земельного участка для индивидуального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жилищного строительства либо решения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о снятии заявителя с учета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 xml:space="preserve">.1. Основанием для начала административного действия является принятие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решения о бесплатном предоставлении в собственность заявителя земельного участка для индивидуального жилищного строительства либо решения о снятии заявителя с учета</w:t>
      </w:r>
      <w:r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 xml:space="preserve">.2. В случае, если </w:t>
      </w:r>
      <w:r>
        <w:rPr>
          <w:sz w:val="28"/>
          <w:szCs w:val="28"/>
        </w:rPr>
        <w:t>Администрацией</w:t>
      </w:r>
      <w:r w:rsidRPr="00A25D23">
        <w:rPr>
          <w:sz w:val="28"/>
          <w:szCs w:val="28"/>
        </w:rPr>
        <w:t xml:space="preserve"> было принято решение о бесплатном предоставлении в собственность заявителю земельного участка для индивидуального жилищного строительства, специалист </w:t>
      </w:r>
      <w:r>
        <w:rPr>
          <w:sz w:val="28"/>
          <w:szCs w:val="28"/>
        </w:rPr>
        <w:t>управления делами</w:t>
      </w:r>
      <w:r w:rsidRPr="00A25D23">
        <w:rPr>
          <w:sz w:val="28"/>
          <w:szCs w:val="28"/>
        </w:rPr>
        <w:t xml:space="preserve"> в течение трех рабочих дней после регистрации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передает такое распоряжение с приложением кадастрового паспорта предоставленного в собственность земельного участка (и иных документов - при необходимости) курьеру "МФЦ".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 xml:space="preserve">.3. После поступления документов в  "МФЦ" сотрудники  "МФЦ" информируют заявителя о принятии решения о бесплатном предоставлении в собственность заявителю земельного участка для индивидуального жилищного строительства и возможности получения документов в  "МФЦ" в течение </w:t>
      </w:r>
      <w:r>
        <w:rPr>
          <w:sz w:val="28"/>
          <w:szCs w:val="28"/>
        </w:rPr>
        <w:t>5</w:t>
      </w:r>
      <w:r w:rsidRPr="00A25D23">
        <w:rPr>
          <w:sz w:val="28"/>
          <w:szCs w:val="28"/>
        </w:rPr>
        <w:t>календарных дней с даты принятия такого решения.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 xml:space="preserve">.4. В случае, если в течение </w:t>
      </w:r>
      <w:r>
        <w:rPr>
          <w:sz w:val="28"/>
          <w:szCs w:val="28"/>
        </w:rPr>
        <w:t>5</w:t>
      </w:r>
      <w:r w:rsidRPr="00A25D23">
        <w:rPr>
          <w:sz w:val="28"/>
          <w:szCs w:val="28"/>
        </w:rPr>
        <w:t xml:space="preserve"> календарных дней с даты подписания </w:t>
      </w:r>
      <w:r>
        <w:rPr>
          <w:sz w:val="28"/>
          <w:szCs w:val="28"/>
        </w:rPr>
        <w:t>постановления Администрации</w:t>
      </w:r>
      <w:r w:rsidRPr="00A25D23">
        <w:rPr>
          <w:sz w:val="28"/>
          <w:szCs w:val="28"/>
        </w:rPr>
        <w:t xml:space="preserve"> о бесплатном предоставлении в собственность земельного участка для индивидуального жилищного строительства заявитель не явился в "МФЦ" для получения такого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, сотрудники "МФЦ" в течение одного рабочего дня со дня истечения указанного срока направляют распоряжение и приложенные к нему документы в </w:t>
      </w: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 xml:space="preserve">.5. Специалист </w:t>
      </w:r>
      <w:r>
        <w:rPr>
          <w:sz w:val="28"/>
          <w:szCs w:val="28"/>
        </w:rPr>
        <w:t>управления делами</w:t>
      </w:r>
      <w:r w:rsidRPr="00A25D23">
        <w:rPr>
          <w:sz w:val="28"/>
          <w:szCs w:val="28"/>
        </w:rPr>
        <w:t xml:space="preserve"> в течение одного рабочего дня со дня поступления возвращенного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и прилагаемых к нему документов передает документы начальнику отдела.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 xml:space="preserve">.6. </w:t>
      </w:r>
      <w:r>
        <w:rPr>
          <w:sz w:val="28"/>
          <w:szCs w:val="28"/>
        </w:rPr>
        <w:t>ГЗиО</w:t>
      </w:r>
      <w:r w:rsidRPr="00A25D23">
        <w:rPr>
          <w:sz w:val="28"/>
          <w:szCs w:val="28"/>
        </w:rPr>
        <w:t xml:space="preserve">в течение одного рабочего дня после получения возвращенного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и прилагаемых к нему документов определяет ответственного за обработку документов.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>.7.</w:t>
      </w:r>
      <w:r>
        <w:rPr>
          <w:sz w:val="28"/>
          <w:szCs w:val="28"/>
        </w:rPr>
        <w:t>ГЗиО</w:t>
      </w:r>
      <w:r w:rsidRPr="00A25D23">
        <w:rPr>
          <w:sz w:val="28"/>
          <w:szCs w:val="28"/>
        </w:rPr>
        <w:t xml:space="preserve">, в течение трех рабочих дней готовит проект письма заявителю с предложением явиться в </w:t>
      </w: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 xml:space="preserve"> для получения подготовленного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 xml:space="preserve"> и указанием срока действия такого </w:t>
      </w:r>
      <w:r>
        <w:rPr>
          <w:sz w:val="28"/>
          <w:szCs w:val="28"/>
        </w:rPr>
        <w:t>постановления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 xml:space="preserve">.8. </w:t>
      </w:r>
      <w:r>
        <w:rPr>
          <w:sz w:val="28"/>
          <w:szCs w:val="28"/>
        </w:rPr>
        <w:t>ГЗиО</w:t>
      </w:r>
      <w:r w:rsidRPr="00A25D23">
        <w:rPr>
          <w:sz w:val="28"/>
          <w:szCs w:val="28"/>
        </w:rPr>
        <w:t>в течение одного рабочего дня согласовывает проект письма, либо, при наличии ошибок, возвращает специалисту, ответственному за обработку документов, на доработку.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 xml:space="preserve">.9. Далее проект письма передается на </w:t>
      </w:r>
      <w:r>
        <w:rPr>
          <w:sz w:val="28"/>
          <w:szCs w:val="28"/>
        </w:rPr>
        <w:t>согласование</w:t>
      </w:r>
      <w:r w:rsidRPr="00A25D23">
        <w:rPr>
          <w:sz w:val="28"/>
          <w:szCs w:val="28"/>
        </w:rPr>
        <w:t xml:space="preserve"> первому заместителю </w:t>
      </w:r>
      <w:r>
        <w:rPr>
          <w:sz w:val="28"/>
          <w:szCs w:val="28"/>
        </w:rPr>
        <w:t>председателя Администрации</w:t>
      </w:r>
      <w:r w:rsidRPr="00A25D23">
        <w:rPr>
          <w:sz w:val="28"/>
          <w:szCs w:val="28"/>
        </w:rPr>
        <w:t xml:space="preserve"> или должностному лицу его замещающему в соответствии с установленным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распределением обязанностей. В течение одного дня первый заместитель </w:t>
      </w:r>
      <w:r>
        <w:rPr>
          <w:sz w:val="28"/>
          <w:szCs w:val="28"/>
        </w:rPr>
        <w:t>председателя Администрации</w:t>
      </w:r>
      <w:r w:rsidRPr="00A25D23">
        <w:rPr>
          <w:sz w:val="28"/>
          <w:szCs w:val="28"/>
        </w:rPr>
        <w:t xml:space="preserve"> или должностное лицо его замещающее в соответствии с установленным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распределением обязанностей </w:t>
      </w:r>
      <w:r>
        <w:rPr>
          <w:sz w:val="28"/>
          <w:szCs w:val="28"/>
        </w:rPr>
        <w:t>согласовывает</w:t>
      </w:r>
      <w:r w:rsidRPr="00A25D23">
        <w:rPr>
          <w:sz w:val="28"/>
          <w:szCs w:val="28"/>
        </w:rPr>
        <w:t xml:space="preserve"> проект письма или возвращает его на доработку.</w:t>
      </w:r>
    </w:p>
    <w:p w:rsidR="00270B66" w:rsidRPr="00D02D15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3.7.10. </w:t>
      </w:r>
      <w:r w:rsidRPr="00D02D15">
        <w:rPr>
          <w:sz w:val="28"/>
          <w:szCs w:val="28"/>
        </w:rPr>
        <w:t xml:space="preserve">Согласованный проект </w:t>
      </w:r>
      <w:r>
        <w:rPr>
          <w:sz w:val="28"/>
          <w:szCs w:val="28"/>
        </w:rPr>
        <w:t>письма</w:t>
      </w:r>
      <w:r w:rsidRPr="00D02D15">
        <w:rPr>
          <w:sz w:val="28"/>
          <w:szCs w:val="28"/>
        </w:rPr>
        <w:t xml:space="preserve"> передается на подпись </w:t>
      </w:r>
      <w:r>
        <w:rPr>
          <w:sz w:val="28"/>
          <w:szCs w:val="28"/>
        </w:rPr>
        <w:t>председателю Администрации</w:t>
      </w:r>
      <w:r w:rsidRPr="00D02D15">
        <w:rPr>
          <w:sz w:val="28"/>
          <w:szCs w:val="28"/>
        </w:rPr>
        <w:t xml:space="preserve"> или уполномоченному им лицу. </w:t>
      </w:r>
      <w:r>
        <w:rPr>
          <w:sz w:val="28"/>
          <w:szCs w:val="28"/>
        </w:rPr>
        <w:t>Председатель Администрации</w:t>
      </w:r>
      <w:r w:rsidRPr="00D02D15">
        <w:rPr>
          <w:sz w:val="28"/>
          <w:szCs w:val="28"/>
        </w:rPr>
        <w:t xml:space="preserve"> или уполномоченное им лицо подписывает переданные документы либо возвращает их на доработку.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Возвращенный проект письма находится на доработке у специалиста, ответственного за обработку документов, в течение одного рабочего дня.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После подписания проекта письма специалист </w:t>
      </w:r>
      <w:r>
        <w:rPr>
          <w:sz w:val="28"/>
          <w:szCs w:val="28"/>
        </w:rPr>
        <w:t>управления делами</w:t>
      </w:r>
      <w:r w:rsidRPr="00A25D23">
        <w:rPr>
          <w:sz w:val="28"/>
          <w:szCs w:val="28"/>
        </w:rPr>
        <w:t xml:space="preserve"> в течение одного рабочего дня регистрирует подписанные документы.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25D23">
        <w:rPr>
          <w:sz w:val="28"/>
          <w:szCs w:val="28"/>
        </w:rPr>
        <w:t xml:space="preserve">. Зарегистрированное письмо направляется заявителю заказным письмом с уведомлением о вручении не позднее </w:t>
      </w:r>
      <w:r>
        <w:rPr>
          <w:sz w:val="28"/>
          <w:szCs w:val="28"/>
        </w:rPr>
        <w:t>5</w:t>
      </w:r>
      <w:r w:rsidRPr="00A25D23">
        <w:rPr>
          <w:sz w:val="28"/>
          <w:szCs w:val="28"/>
        </w:rPr>
        <w:t xml:space="preserve"> календарных дней после окончания срока на получение заявителем </w:t>
      </w:r>
      <w:r>
        <w:rPr>
          <w:sz w:val="28"/>
          <w:szCs w:val="28"/>
        </w:rPr>
        <w:t>постановления Администрации</w:t>
      </w:r>
      <w:r w:rsidRPr="00A25D23">
        <w:rPr>
          <w:sz w:val="28"/>
          <w:szCs w:val="28"/>
        </w:rPr>
        <w:t xml:space="preserve"> о бесплатном предоставлении в собственность земельного участка для индивидуального жилищного строительства.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25D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25D23">
        <w:rPr>
          <w:sz w:val="28"/>
          <w:szCs w:val="28"/>
        </w:rPr>
        <w:t xml:space="preserve">. В случае, если </w:t>
      </w:r>
      <w:r>
        <w:rPr>
          <w:sz w:val="28"/>
          <w:szCs w:val="28"/>
        </w:rPr>
        <w:t>заявитель</w:t>
      </w:r>
      <w:r w:rsidRPr="00A25D23">
        <w:rPr>
          <w:sz w:val="28"/>
          <w:szCs w:val="28"/>
        </w:rPr>
        <w:t xml:space="preserve"> снят с учета, специалист отдела, ответственный за обработку документов, в течение трех рабочих дней со дня принятия такого решения готовит проект письменного уведомления о снятии заявителя с учета с указанием причин принятия такого решения.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Проект уведомления передается на согласование</w:t>
      </w:r>
      <w:r>
        <w:rPr>
          <w:sz w:val="28"/>
          <w:szCs w:val="28"/>
        </w:rPr>
        <w:t xml:space="preserve"> ГЗиО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Начальник в течение одного рабочего дня согласовывает проект уведомления, либо, при наличии ошибок, возвращает специалисту, ответственному за обработку документов, на доработку.</w:t>
      </w:r>
    </w:p>
    <w:p w:rsidR="00270B66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Далее проект письма передается на </w:t>
      </w:r>
      <w:r>
        <w:rPr>
          <w:sz w:val="28"/>
          <w:szCs w:val="28"/>
        </w:rPr>
        <w:t>согласование</w:t>
      </w:r>
      <w:r w:rsidRPr="00A25D23">
        <w:rPr>
          <w:sz w:val="28"/>
          <w:szCs w:val="28"/>
        </w:rPr>
        <w:t xml:space="preserve"> первому заместителю </w:t>
      </w:r>
      <w:r>
        <w:rPr>
          <w:sz w:val="28"/>
          <w:szCs w:val="28"/>
        </w:rPr>
        <w:t>председателя Администрации</w:t>
      </w:r>
      <w:r w:rsidRPr="00A25D23">
        <w:rPr>
          <w:sz w:val="28"/>
          <w:szCs w:val="28"/>
        </w:rPr>
        <w:t xml:space="preserve"> или должностному лицу его замещающему в соответствии с установленным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распределением обязанностей. В течение одного дня первый заместитель </w:t>
      </w:r>
      <w:r>
        <w:rPr>
          <w:sz w:val="28"/>
          <w:szCs w:val="28"/>
        </w:rPr>
        <w:t>Председатель Администрации</w:t>
      </w:r>
      <w:r w:rsidRPr="00A25D23">
        <w:rPr>
          <w:sz w:val="28"/>
          <w:szCs w:val="28"/>
        </w:rPr>
        <w:t xml:space="preserve"> или должностное лицо его замещающее в соответствии с установленным 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распределением обязанностей </w:t>
      </w:r>
      <w:r>
        <w:rPr>
          <w:sz w:val="28"/>
          <w:szCs w:val="28"/>
        </w:rPr>
        <w:t>согласовывает</w:t>
      </w:r>
      <w:r w:rsidRPr="00A25D23">
        <w:rPr>
          <w:sz w:val="28"/>
          <w:szCs w:val="28"/>
        </w:rPr>
        <w:t xml:space="preserve"> проект уведомления или возвращает его на доработку.</w:t>
      </w:r>
    </w:p>
    <w:p w:rsidR="00270B66" w:rsidRPr="00D02D15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3.7.13. </w:t>
      </w:r>
      <w:r w:rsidRPr="00D02D15">
        <w:rPr>
          <w:sz w:val="28"/>
          <w:szCs w:val="28"/>
        </w:rPr>
        <w:t xml:space="preserve">Согласованный проект </w:t>
      </w:r>
      <w:r>
        <w:rPr>
          <w:sz w:val="28"/>
          <w:szCs w:val="28"/>
        </w:rPr>
        <w:t>уведомления</w:t>
      </w:r>
      <w:r w:rsidRPr="00D02D15">
        <w:rPr>
          <w:sz w:val="28"/>
          <w:szCs w:val="28"/>
        </w:rPr>
        <w:t xml:space="preserve"> передается на подпись </w:t>
      </w:r>
      <w:r>
        <w:rPr>
          <w:sz w:val="28"/>
          <w:szCs w:val="28"/>
        </w:rPr>
        <w:t>председателю Администрации</w:t>
      </w:r>
      <w:r w:rsidRPr="00D02D15">
        <w:rPr>
          <w:sz w:val="28"/>
          <w:szCs w:val="28"/>
        </w:rPr>
        <w:t xml:space="preserve"> или уполномоченному им лицу. </w:t>
      </w:r>
      <w:r>
        <w:rPr>
          <w:sz w:val="28"/>
          <w:szCs w:val="28"/>
        </w:rPr>
        <w:t>Председатель Администрации</w:t>
      </w:r>
      <w:r w:rsidRPr="00D02D15">
        <w:rPr>
          <w:sz w:val="28"/>
          <w:szCs w:val="28"/>
        </w:rPr>
        <w:t xml:space="preserve"> или уполномоченное им лицо подписывает переданные документы либо возвращает их на доработку.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Возвращенный проект уведомления находится на доработке у специалиста, ответственного за обработку документов, в течение одного рабочего дня.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После подписания проекта </w:t>
      </w:r>
      <w:r>
        <w:rPr>
          <w:sz w:val="28"/>
          <w:szCs w:val="28"/>
        </w:rPr>
        <w:t>уведомления</w:t>
      </w:r>
      <w:r w:rsidRPr="00A25D23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управления делами</w:t>
      </w:r>
      <w:r w:rsidRPr="00A25D23">
        <w:rPr>
          <w:sz w:val="28"/>
          <w:szCs w:val="28"/>
        </w:rPr>
        <w:t xml:space="preserve"> в течение одного рабочего дня регистрирует подписанные документы.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Специалист отдела, ответственный за обработку документов, направляет заявителю по почте либо направляет в "МФЦ" для выдачи заявителю уведомление о снятии его с учета в течение </w:t>
      </w:r>
      <w:r>
        <w:rPr>
          <w:sz w:val="28"/>
          <w:szCs w:val="28"/>
        </w:rPr>
        <w:t>5</w:t>
      </w:r>
      <w:r w:rsidRPr="00A25D23">
        <w:rPr>
          <w:sz w:val="28"/>
          <w:szCs w:val="28"/>
        </w:rPr>
        <w:t xml:space="preserve"> рабочих дней со дня принятия такого решения.</w:t>
      </w:r>
      <w:bookmarkStart w:id="33" w:name="Par521"/>
      <w:bookmarkEnd w:id="33"/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25D23">
        <w:rPr>
          <w:sz w:val="28"/>
          <w:szCs w:val="28"/>
        </w:rPr>
        <w:t xml:space="preserve">4. </w:t>
      </w:r>
      <w:r w:rsidRPr="008A2258">
        <w:rPr>
          <w:b/>
          <w:sz w:val="28"/>
          <w:szCs w:val="28"/>
        </w:rPr>
        <w:t>ФОРМЫ КОНТРОЛЯ ЗА ИСПОЛНЕНИЕМ ДМИНИСТРАТИВНОГО РЕГЛАМЕНТА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34" w:name="Par524"/>
      <w:bookmarkEnd w:id="34"/>
      <w:r w:rsidRPr="00A25D23">
        <w:rPr>
          <w:sz w:val="28"/>
          <w:szCs w:val="28"/>
        </w:rPr>
        <w:t>4.1. Порядок осуществления текущего контроля за соблюдением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и исполнением ответственными должностными лицами положений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Административного регламента и иных нормативных правовых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актов, устанавливающих требования к предоставлению</w:t>
      </w:r>
      <w:r>
        <w:rPr>
          <w:sz w:val="28"/>
          <w:szCs w:val="28"/>
        </w:rPr>
        <w:t xml:space="preserve"> муниципальной услуги</w:t>
      </w:r>
      <w:r w:rsidRPr="00A25D23">
        <w:rPr>
          <w:sz w:val="28"/>
          <w:szCs w:val="28"/>
        </w:rPr>
        <w:t>, а также принятием ими решений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Текущий контроль за соблюдением последовательности действий, определяемых административными процедурами по предоставлению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 xml:space="preserve">, и принятием решений осуществляется </w:t>
      </w:r>
      <w:r>
        <w:rPr>
          <w:sz w:val="28"/>
          <w:szCs w:val="28"/>
        </w:rPr>
        <w:t>ГЗиО Администрации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Периодичность осуществления текущего контроля - постоянно.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35" w:name="Par533"/>
      <w:bookmarkEnd w:id="35"/>
      <w:r w:rsidRPr="00A25D23">
        <w:rPr>
          <w:sz w:val="28"/>
          <w:szCs w:val="28"/>
        </w:rPr>
        <w:t>4.2. Порядок и периодичность осуществления плановых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и внеплановых проверок полноты и качества предоставления</w:t>
      </w:r>
      <w:r>
        <w:rPr>
          <w:sz w:val="28"/>
          <w:szCs w:val="28"/>
        </w:rPr>
        <w:t xml:space="preserve"> муниципальной услуги</w:t>
      </w:r>
      <w:r w:rsidRPr="00A25D23">
        <w:rPr>
          <w:sz w:val="28"/>
          <w:szCs w:val="28"/>
        </w:rPr>
        <w:t>, в том числе порядок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и формы контроля за полнотой и качеством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Проверки полноты и качества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 xml:space="preserve">осуществляются на основании правовых актов (приказов)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Проверки могут быть плановыми (осуществляться на основании годовых планов работы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) и внеплановыми.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Плановые проверки проводятся в соответствии с планом работы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. Внеплановые проверки проводятся в случае поступления в </w:t>
      </w:r>
      <w:r>
        <w:rPr>
          <w:sz w:val="28"/>
          <w:szCs w:val="28"/>
        </w:rPr>
        <w:t>Администрацию</w:t>
      </w:r>
      <w:r w:rsidRPr="00A25D23">
        <w:rPr>
          <w:sz w:val="28"/>
          <w:szCs w:val="28"/>
        </w:rPr>
        <w:t xml:space="preserve"> обращений физических или юридических лиц с жалобами на нарушения их прав и законных интересов.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Для проведения проверки полноты и качества проведения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 xml:space="preserve">, в том числе внеплановой проверки, </w:t>
      </w:r>
      <w:r>
        <w:rPr>
          <w:sz w:val="28"/>
          <w:szCs w:val="28"/>
        </w:rPr>
        <w:t>председателем Администрации</w:t>
      </w:r>
      <w:r w:rsidRPr="00A25D23">
        <w:rPr>
          <w:sz w:val="28"/>
          <w:szCs w:val="28"/>
        </w:rPr>
        <w:t xml:space="preserve"> формируется комиссия, в состав которой включаются не менее 3 специалистов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. Проверка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проводится в течение 3 дней.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Акт проверки подписывается всеми членами комиссии и утверждается </w:t>
      </w:r>
      <w:r>
        <w:rPr>
          <w:sz w:val="28"/>
          <w:szCs w:val="28"/>
        </w:rPr>
        <w:t>председателем Администрации</w:t>
      </w:r>
      <w:r w:rsidRPr="00A25D23">
        <w:rPr>
          <w:sz w:val="28"/>
          <w:szCs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36" w:name="Par547"/>
      <w:bookmarkEnd w:id="36"/>
      <w:r w:rsidRPr="00A25D23">
        <w:rPr>
          <w:sz w:val="28"/>
          <w:szCs w:val="28"/>
        </w:rPr>
        <w:t>4.3. Ответственность государственных гражданских</w:t>
      </w:r>
      <w:r>
        <w:rPr>
          <w:sz w:val="28"/>
          <w:szCs w:val="28"/>
        </w:rPr>
        <w:t xml:space="preserve"> служащих и муниципальных </w:t>
      </w:r>
      <w:r w:rsidRPr="00A25D23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Администрации</w:t>
      </w:r>
      <w:r w:rsidRPr="00A25D23">
        <w:rPr>
          <w:sz w:val="28"/>
          <w:szCs w:val="28"/>
        </w:rPr>
        <w:t xml:space="preserve"> за решения и действия (бездействие),принимаемые (осуществляемые) ими в ходе предоставления</w:t>
      </w:r>
      <w:r>
        <w:rPr>
          <w:sz w:val="28"/>
          <w:szCs w:val="28"/>
        </w:rPr>
        <w:t xml:space="preserve"> муниципальной услуги </w:t>
      </w:r>
    </w:p>
    <w:p w:rsidR="00270B66" w:rsidRPr="008A2258" w:rsidRDefault="00270B66" w:rsidP="0077391D">
      <w:pPr>
        <w:ind w:firstLine="708"/>
        <w:jc w:val="both"/>
        <w:rPr>
          <w:sz w:val="28"/>
          <w:szCs w:val="28"/>
        </w:rPr>
      </w:pPr>
      <w:r w:rsidRPr="008A2258">
        <w:rPr>
          <w:sz w:val="28"/>
          <w:szCs w:val="28"/>
        </w:rPr>
        <w:t xml:space="preserve">Дисциплинарная ответственность специалистов закрепляется в их должностных регламентах в соответствии с требованиями </w:t>
      </w:r>
      <w:hyperlink r:id="rId28" w:history="1">
        <w:r w:rsidRPr="008A2258">
          <w:rPr>
            <w:rStyle w:val="Hyperlink"/>
            <w:sz w:val="28"/>
            <w:szCs w:val="28"/>
          </w:rPr>
          <w:t>статей 57</w:t>
        </w:r>
      </w:hyperlink>
      <w:r w:rsidRPr="008A2258">
        <w:rPr>
          <w:sz w:val="28"/>
          <w:szCs w:val="28"/>
        </w:rPr>
        <w:t xml:space="preserve">, </w:t>
      </w:r>
      <w:hyperlink r:id="rId29" w:history="1">
        <w:r w:rsidRPr="008A2258">
          <w:rPr>
            <w:rStyle w:val="Hyperlink"/>
            <w:sz w:val="28"/>
            <w:szCs w:val="28"/>
          </w:rPr>
          <w:t>58</w:t>
        </w:r>
      </w:hyperlink>
      <w:r w:rsidRPr="008A2258">
        <w:rPr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и </w:t>
      </w:r>
      <w:r>
        <w:rPr>
          <w:sz w:val="28"/>
          <w:szCs w:val="28"/>
        </w:rPr>
        <w:t>Федерального</w:t>
      </w:r>
      <w:r w:rsidRPr="008A225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A2258">
        <w:rPr>
          <w:sz w:val="28"/>
          <w:szCs w:val="28"/>
        </w:rPr>
        <w:t xml:space="preserve"> от 2 марта 2007 г. N 25-ФЗ "О муниципальной службе в Российской Федерации"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37" w:name="Par554"/>
      <w:bookmarkEnd w:id="37"/>
      <w:r w:rsidRPr="00A25D23">
        <w:rPr>
          <w:sz w:val="28"/>
          <w:szCs w:val="28"/>
        </w:rPr>
        <w:t>4.4. Требования к порядку и формам контроля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 xml:space="preserve">за предоставлением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со стороны граждан, их объединений и организаций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Контроль за предоставлением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 xml:space="preserve">со стороны граждан, их объединений и организаций осуществляется с использованием соответствующей информации, размещенной на официальном сайте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, а также в порядке и формах, установленных законодательством Российской Федерации.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38" w:name="Par560"/>
      <w:bookmarkEnd w:id="38"/>
      <w:r w:rsidRPr="00A25D23">
        <w:rPr>
          <w:sz w:val="28"/>
          <w:szCs w:val="28"/>
        </w:rPr>
        <w:t xml:space="preserve">5. </w:t>
      </w:r>
      <w:r w:rsidRPr="008A2258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>
        <w:rPr>
          <w:b/>
          <w:sz w:val="28"/>
          <w:szCs w:val="28"/>
        </w:rPr>
        <w:t>МУНИЦИПАЛЬ</w:t>
      </w:r>
      <w:r w:rsidRPr="008A2258">
        <w:rPr>
          <w:b/>
          <w:sz w:val="28"/>
          <w:szCs w:val="28"/>
        </w:rPr>
        <w:t>НУЮ УСЛУГУ, А ТАКЖЕ ДОЛЖНОСТНЫХ ЛИЦ, ГОСУДАРСТВЕННЫХ</w:t>
      </w:r>
      <w:r>
        <w:rPr>
          <w:b/>
          <w:sz w:val="28"/>
          <w:szCs w:val="28"/>
        </w:rPr>
        <w:t xml:space="preserve"> И МУНИЦИПАЛЬНЫХ </w:t>
      </w:r>
      <w:r w:rsidRPr="008A2258">
        <w:rPr>
          <w:b/>
          <w:sz w:val="28"/>
          <w:szCs w:val="28"/>
        </w:rPr>
        <w:t xml:space="preserve"> СЛУЖАЩИХ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39" w:name="Par569"/>
      <w:bookmarkEnd w:id="39"/>
      <w:r w:rsidRPr="00A25D23">
        <w:rPr>
          <w:sz w:val="28"/>
          <w:szCs w:val="28"/>
        </w:rPr>
        <w:t xml:space="preserve">5.1. Информация для заявителя о его праве подать жалобуна решение и (или) действие (бездействие) </w:t>
      </w:r>
      <w:r>
        <w:rPr>
          <w:sz w:val="28"/>
          <w:szCs w:val="28"/>
        </w:rPr>
        <w:t xml:space="preserve">Администрации </w:t>
      </w:r>
      <w:r w:rsidRPr="00A25D23">
        <w:rPr>
          <w:sz w:val="28"/>
          <w:szCs w:val="28"/>
        </w:rPr>
        <w:t>и его должностных лиц при предоставлении</w:t>
      </w:r>
      <w:r>
        <w:rPr>
          <w:sz w:val="28"/>
          <w:szCs w:val="28"/>
        </w:rPr>
        <w:t xml:space="preserve"> муниципальной услуги 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Заявители имеют право на обжалование действий (бездействия)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и его должностных лиц и решений, осуществляемых (принятых) в ходе предоставления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, в досудебном (внесудебном) порядке.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0" w:name="Par576"/>
      <w:bookmarkEnd w:id="40"/>
      <w:r w:rsidRPr="00A25D23">
        <w:rPr>
          <w:sz w:val="28"/>
          <w:szCs w:val="28"/>
        </w:rPr>
        <w:t>5.2. Предмет жалобы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5.2.1. Заявитель может обратиться с жалобой, в том числе в следующих случаях: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1) нарушение срока регистрации запроса заявителя о предоставлении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2) нарушение срока предоставления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Тыва для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Тыва  для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, у заявителя;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5) отказ в предоставлении </w:t>
      </w:r>
      <w:r>
        <w:rPr>
          <w:sz w:val="28"/>
          <w:szCs w:val="28"/>
        </w:rPr>
        <w:t>муниципальной услуги</w:t>
      </w:r>
      <w:r w:rsidRPr="00A25D23">
        <w:rPr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</w:t>
      </w:r>
      <w:r>
        <w:rPr>
          <w:sz w:val="28"/>
          <w:szCs w:val="28"/>
        </w:rPr>
        <w:t>равовыми актами Республики Тыва</w:t>
      </w:r>
      <w:r w:rsidRPr="00A25D23">
        <w:rPr>
          <w:sz w:val="28"/>
          <w:szCs w:val="28"/>
        </w:rPr>
        <w:t>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6) затребование с заявителя при предоставлении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платы, не предусмотренной нормативными правовыми актами Российской Федерации, нормативными правовыми актами Республики Тыва;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7) отказ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документах либо нарушение установленного срока таких исправлений.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1" w:name="Par587"/>
      <w:bookmarkEnd w:id="41"/>
      <w:r w:rsidRPr="00A25D23">
        <w:rPr>
          <w:sz w:val="28"/>
          <w:szCs w:val="28"/>
        </w:rPr>
        <w:t>5.3. Органы государственной власти и уполномоченные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на рассмотрение жалобы должностные лица,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которым может быть направлена жалоба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Заявители могут обжаловать решение и (или) действие (бездействие)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 xml:space="preserve"> и его должностных лиц при предоставлении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 xml:space="preserve">путем подачи жалобы </w:t>
      </w:r>
      <w:r>
        <w:rPr>
          <w:sz w:val="28"/>
          <w:szCs w:val="28"/>
        </w:rPr>
        <w:t>председателю Администрации</w:t>
      </w:r>
      <w:r w:rsidRPr="00A25D23">
        <w:rPr>
          <w:sz w:val="28"/>
          <w:szCs w:val="28"/>
        </w:rPr>
        <w:t>, заместителю</w:t>
      </w:r>
      <w:r>
        <w:rPr>
          <w:sz w:val="28"/>
          <w:szCs w:val="28"/>
        </w:rPr>
        <w:t xml:space="preserve"> председателя Администрации</w:t>
      </w:r>
      <w:r w:rsidRPr="00A25D23">
        <w:rPr>
          <w:sz w:val="28"/>
          <w:szCs w:val="28"/>
        </w:rPr>
        <w:t xml:space="preserve">, осуществляющему контроль и координацию деятельности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, либо в суд.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2" w:name="Par593"/>
      <w:bookmarkEnd w:id="42"/>
      <w:r w:rsidRPr="00A25D23">
        <w:rPr>
          <w:sz w:val="28"/>
          <w:szCs w:val="28"/>
        </w:rPr>
        <w:t>5.4. Порядок подачи и рассмотрения жалобы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5.4.1. Жалоба </w:t>
      </w:r>
      <w:r>
        <w:rPr>
          <w:sz w:val="28"/>
          <w:szCs w:val="28"/>
        </w:rPr>
        <w:t>председателю Администрации</w:t>
      </w:r>
      <w:r w:rsidRPr="00A25D23">
        <w:rPr>
          <w:sz w:val="28"/>
          <w:szCs w:val="28"/>
        </w:rPr>
        <w:t xml:space="preserve"> может быть направлена по почте, факсимильной связью,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Администрации</w:t>
      </w:r>
      <w:r w:rsidRPr="00A25D23">
        <w:rPr>
          <w:sz w:val="28"/>
          <w:szCs w:val="28"/>
        </w:rPr>
        <w:t>, единого портала государственных и муниципальных услуг либо портала государственных и муниципальных услуг Республики Тыва, а также может быть принята при личном приеме заявителя согласно графику приема граждан.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5.4.2. Жалоба должна в обязательном порядке содержать: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1) наименование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 xml:space="preserve">, должностного лица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>, либо государственного</w:t>
      </w:r>
      <w:r>
        <w:rPr>
          <w:sz w:val="28"/>
          <w:szCs w:val="28"/>
        </w:rPr>
        <w:t xml:space="preserve"> или муниципального</w:t>
      </w:r>
      <w:r w:rsidRPr="00A25D23">
        <w:rPr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 жен быть направлен ответ заявителю. Гражданин в своем письменном обращении в обязательном порядке ставит личную подпись и дату;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 xml:space="preserve">, должностного лица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>, либо государственного</w:t>
      </w:r>
      <w:r>
        <w:rPr>
          <w:sz w:val="28"/>
          <w:szCs w:val="28"/>
        </w:rPr>
        <w:t xml:space="preserve"> или муниципального</w:t>
      </w:r>
      <w:r w:rsidRPr="00A25D23">
        <w:rPr>
          <w:sz w:val="28"/>
          <w:szCs w:val="28"/>
        </w:rPr>
        <w:t xml:space="preserve"> служащего;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 xml:space="preserve">, должностного лица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>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5.4.3. Должностное лицо, уполномоченное на рассмотрение жалобы, обязано: обеспечить объективное, всестороннее и своевременное рассмотрение жалобы,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при желании заявителя - с участием заявителя, направившего жалобу, или его представителя;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5.4.4. Должностное лицо, уполномоченное на рассмотрение жалобы, запрашивает, в том числе в электронной форме, необходимые для рассмотрения жалобы документы и материалы в иных государственных органах, органах местного самоуправления и у иных должностных лиц (в рамках действующего законодательства).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5.4.5. В случае если в жалобе не указаны фамилия гражданина, направившего жалобу, и почтовый или электронный адрес, по которому должен быть направлен ответ, ответ на жалобу не дается.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5.4.6. Жалоба, в которой обжалуется судебное решение, в течение семи дней со дня регистрации возвращается гражданину, направившему жалобу, с разъяснением порядка обжалования данного судебного решения.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5.4.7.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оставляется без ответа по существу поставленных в ней вопросов и в течение семи дней со дня регистрации жалобы гражданину, направившему жалобу, сообщается о недопустимости злоупотребления правом.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5.4.8. В случае если текст жалобы не поддается прочтению, ответ на жалобу не дается и она не подлежит направлению на рассмотрение должностному лицу, о чем в течение семи дней со дня регистрации жалобы сообщается гражданину, направившему жалобу, если его фамилия и почтовый или электронный адрес поддаются прочтению.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5.4.9. В случае если в жалобе гражданина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</w:t>
      </w:r>
      <w:r>
        <w:rPr>
          <w:sz w:val="28"/>
          <w:szCs w:val="28"/>
        </w:rPr>
        <w:t>председателем</w:t>
      </w:r>
      <w:r w:rsidRPr="00A25D23">
        <w:rPr>
          <w:sz w:val="28"/>
          <w:szCs w:val="28"/>
        </w:rPr>
        <w:t xml:space="preserve"> государственного органа, правомочного рассматривать жалобу, либо уполномоченным на то должностным лицом принимается решение о безосновательности очередной жалобы и прекращении переписки с гражданином поданному вопросу. О данном решении в течение семи дней со дня его принятия уведомляется гражданин, направивший жалобу.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5.4.10. 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в течение семи дней со дня регистрации жалобы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5.4.11. В случае если причины, по которым ответ по существу поставленных в жалобе вопросов не мог быть дан, в последующем были устранены, гражданин вправе вновь направить жалобу соответствующему должностному лицу.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5.4.12.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3" w:name="Par614"/>
      <w:bookmarkEnd w:id="43"/>
      <w:r w:rsidRPr="00A25D23">
        <w:rPr>
          <w:sz w:val="28"/>
          <w:szCs w:val="28"/>
        </w:rPr>
        <w:t>5.5. Сроки рассмотрения жалобы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Жалоба, поступившая в орган, предоставляющий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 xml:space="preserve">, должностного лица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4" w:name="Par619"/>
      <w:bookmarkEnd w:id="44"/>
      <w:r w:rsidRPr="00A25D23">
        <w:rPr>
          <w:sz w:val="28"/>
          <w:szCs w:val="28"/>
        </w:rPr>
        <w:t>5.6. Перечень оснований для приостановления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рассмотрения жалобы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Основания для приостановления рассмотрения жалобы отсутствуют.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5" w:name="Par624"/>
      <w:bookmarkEnd w:id="45"/>
      <w:r w:rsidRPr="00A25D23">
        <w:rPr>
          <w:sz w:val="28"/>
          <w:szCs w:val="28"/>
        </w:rPr>
        <w:t>5.7. Результат рассмотрения жалобы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По результатам рассмотрения жалобы орган, предоставляющий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>, принимает одно из следующих решений: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 xml:space="preserve">, опечаток и ошибок в выданных в результате предоставления </w:t>
      </w:r>
      <w:r>
        <w:rPr>
          <w:sz w:val="28"/>
          <w:szCs w:val="28"/>
        </w:rPr>
        <w:t xml:space="preserve">муниципальной услуги </w:t>
      </w:r>
      <w:r w:rsidRPr="00A25D23">
        <w:rPr>
          <w:sz w:val="28"/>
          <w:szCs w:val="28"/>
        </w:rPr>
        <w:t>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2) отказывает в удовлетворении жалобы.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6" w:name="Par630"/>
      <w:bookmarkEnd w:id="46"/>
      <w:r w:rsidRPr="00A25D23">
        <w:rPr>
          <w:sz w:val="28"/>
          <w:szCs w:val="28"/>
        </w:rPr>
        <w:t>5.8. Порядок информирования заявителя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о результатах рассмотрения жалобы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ar624" w:history="1">
        <w:r w:rsidRPr="00A25D23">
          <w:rPr>
            <w:color w:val="0000FF"/>
            <w:sz w:val="28"/>
            <w:szCs w:val="28"/>
          </w:rPr>
          <w:t>пункте 5.7</w:t>
        </w:r>
      </w:hyperlink>
      <w:r w:rsidRPr="00A25D23">
        <w:rPr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7" w:name="Par635"/>
      <w:bookmarkEnd w:id="47"/>
      <w:r w:rsidRPr="00A25D23">
        <w:rPr>
          <w:sz w:val="28"/>
          <w:szCs w:val="28"/>
        </w:rPr>
        <w:t>5.9. Порядок обжалования решения по жалобе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Заявитель вправе обжаловать в суде решение по жалобе, а также иные действия либо бездействие должностных лиц государственного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>, повлекшие нарушение его прав и свобод.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Граждане с жалобами на принятые решения, действия (бездействие) должностных лиц государственного органа, предоставляющего </w:t>
      </w:r>
      <w:r>
        <w:rPr>
          <w:sz w:val="28"/>
          <w:szCs w:val="28"/>
        </w:rPr>
        <w:t>муниципальную услугу</w:t>
      </w:r>
      <w:r w:rsidRPr="00A25D23">
        <w:rPr>
          <w:sz w:val="28"/>
          <w:szCs w:val="28"/>
        </w:rPr>
        <w:t>, обращаются в суд общей юрисдикции.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 xml:space="preserve">Для обращения в суд с жалобой в соответствии со </w:t>
      </w:r>
      <w:hyperlink r:id="rId30" w:history="1">
        <w:r w:rsidRPr="00A25D23">
          <w:rPr>
            <w:color w:val="0000FF"/>
            <w:sz w:val="28"/>
            <w:szCs w:val="28"/>
          </w:rPr>
          <w:t>статьей 5</w:t>
        </w:r>
      </w:hyperlink>
      <w:r w:rsidRPr="00A25D23">
        <w:rPr>
          <w:sz w:val="28"/>
          <w:szCs w:val="28"/>
        </w:rPr>
        <w:t xml:space="preserve"> Закона Российской Федерации от 27.04.1993 N 4866-1 "Об обжаловании в суд действий и решений, нарушающих права и свободы граждан" устанавливаются следующие сроки: три месяца со дня, когда гражданину стало известно о нарушении его прав; один месяц со дня получения гражданином письменного уведомления об отказе вышестоящего органа, объединения,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Пропущенный по уважительной причине срок подачи жалобы может быть восстановлен судом.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8" w:name="Par642"/>
      <w:bookmarkEnd w:id="48"/>
      <w:r w:rsidRPr="00A25D23">
        <w:rPr>
          <w:sz w:val="28"/>
          <w:szCs w:val="28"/>
        </w:rPr>
        <w:t>5.10. Право заявителя на получение информации и документов,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необходимых для обоснования и рассмотрения жалобы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При рассмотрении жалобы государственным органом или должностным лицом заявитель имеет право: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2) знакомиться с документами и материалами, касающимися рассмотрения жалобы, если это не затрагивает прав, свобод и законных интересов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3) получать письменный ответ по существу поставленных в жалобе вопросов, за исключением случаев, предусмотренных федеральным законом, уведомление о переадресации жалобы в государственный орган, орган местного самоуправления или должностному лицу, в компетенцию которых входит решение поставленных в жалобе вопросов;,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4) обращаться с жалобой на принятое решение или на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Федерации;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23">
        <w:rPr>
          <w:sz w:val="28"/>
          <w:szCs w:val="28"/>
        </w:rPr>
        <w:t>5) обращаться с заявлением о прекращении рассмотрения жалобы.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49" w:name="Par652"/>
      <w:bookmarkEnd w:id="49"/>
      <w:r w:rsidRPr="00A25D23">
        <w:rPr>
          <w:sz w:val="28"/>
          <w:szCs w:val="28"/>
        </w:rPr>
        <w:t>5.11. Способы информирования заявителей</w:t>
      </w:r>
      <w:r>
        <w:rPr>
          <w:sz w:val="28"/>
          <w:szCs w:val="28"/>
        </w:rPr>
        <w:t xml:space="preserve"> </w:t>
      </w:r>
      <w:r w:rsidRPr="00A25D23">
        <w:rPr>
          <w:sz w:val="28"/>
          <w:szCs w:val="28"/>
        </w:rPr>
        <w:t>о порядке подачи и рассмотрения жалобы</w:t>
      </w:r>
    </w:p>
    <w:p w:rsidR="00270B66" w:rsidRPr="002D269F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758B4">
        <w:rPr>
          <w:sz w:val="28"/>
        </w:rPr>
        <w:t>Информацию о порядке подачи и рассмотрения жалобы можно получить:</w:t>
      </w:r>
    </w:p>
    <w:p w:rsidR="00270B66" w:rsidRPr="00B758B4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758B4">
        <w:rPr>
          <w:sz w:val="28"/>
        </w:rPr>
        <w:t xml:space="preserve">1) по месту нахождения </w:t>
      </w:r>
      <w:r>
        <w:rPr>
          <w:sz w:val="28"/>
        </w:rPr>
        <w:t>Администрации</w:t>
      </w:r>
      <w:r w:rsidRPr="00B758B4">
        <w:rPr>
          <w:sz w:val="28"/>
        </w:rPr>
        <w:t xml:space="preserve"> по адресу:</w:t>
      </w:r>
      <w:r>
        <w:rPr>
          <w:sz w:val="28"/>
        </w:rPr>
        <w:t xml:space="preserve"> Республика Тыва, Сут-Хольский район, с. Кара-Чыраа, ул. Арат, д.27;</w:t>
      </w:r>
    </w:p>
    <w:p w:rsidR="00270B66" w:rsidRPr="00B758B4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758B4">
        <w:rPr>
          <w:sz w:val="28"/>
        </w:rPr>
        <w:t xml:space="preserve">2) по телефонам </w:t>
      </w:r>
      <w:r>
        <w:rPr>
          <w:sz w:val="28"/>
        </w:rPr>
        <w:t>Администрации</w:t>
      </w:r>
      <w:r w:rsidRPr="00B758B4">
        <w:rPr>
          <w:sz w:val="28"/>
        </w:rPr>
        <w:t xml:space="preserve">: </w:t>
      </w:r>
      <w:r>
        <w:rPr>
          <w:sz w:val="28"/>
        </w:rPr>
        <w:t>83944521185;</w:t>
      </w:r>
    </w:p>
    <w:p w:rsidR="00270B66" w:rsidRPr="00B758B4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758B4">
        <w:rPr>
          <w:sz w:val="28"/>
        </w:rPr>
        <w:t xml:space="preserve">3) путем письменного обращения в </w:t>
      </w:r>
      <w:r>
        <w:rPr>
          <w:sz w:val="28"/>
        </w:rPr>
        <w:t>Администрацию</w:t>
      </w:r>
      <w:r w:rsidRPr="00B758B4">
        <w:rPr>
          <w:sz w:val="28"/>
        </w:rPr>
        <w:t>;</w:t>
      </w:r>
    </w:p>
    <w:p w:rsidR="00270B66" w:rsidRPr="002F6CEF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758B4">
        <w:rPr>
          <w:sz w:val="28"/>
        </w:rPr>
        <w:t xml:space="preserve">4) посредством обращения в </w:t>
      </w:r>
      <w:r>
        <w:rPr>
          <w:sz w:val="28"/>
        </w:rPr>
        <w:t>Администрацию</w:t>
      </w:r>
      <w:r w:rsidRPr="00B758B4">
        <w:rPr>
          <w:sz w:val="28"/>
        </w:rPr>
        <w:t xml:space="preserve"> по электронной почте: </w:t>
      </w:r>
      <w:r>
        <w:rPr>
          <w:sz w:val="28"/>
          <w:lang w:val="en-US"/>
        </w:rPr>
        <w:t>kara</w:t>
      </w:r>
      <w:r w:rsidRPr="009E31B9">
        <w:rPr>
          <w:sz w:val="28"/>
        </w:rPr>
        <w:t>-</w:t>
      </w:r>
      <w:r>
        <w:rPr>
          <w:sz w:val="28"/>
          <w:lang w:val="en-US"/>
        </w:rPr>
        <w:t>chyraa</w:t>
      </w:r>
      <w:r w:rsidRPr="009E31B9">
        <w:rPr>
          <w:sz w:val="28"/>
        </w:rPr>
        <w:t>2014@</w:t>
      </w:r>
      <w:r>
        <w:rPr>
          <w:sz w:val="28"/>
          <w:lang w:val="en-US"/>
        </w:rPr>
        <w:t>yandex</w:t>
      </w:r>
      <w:r w:rsidRPr="009E31B9"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;</w:t>
      </w:r>
    </w:p>
    <w:p w:rsidR="00270B66" w:rsidRPr="002F6CEF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758B4">
        <w:rPr>
          <w:sz w:val="28"/>
        </w:rPr>
        <w:t xml:space="preserve">5) в информационно-телекоммуникационной сети "Интернет" на официальном сайте </w:t>
      </w:r>
      <w:r>
        <w:rPr>
          <w:sz w:val="28"/>
        </w:rPr>
        <w:t>Администрации</w:t>
      </w:r>
      <w:r w:rsidRPr="00B758B4">
        <w:rPr>
          <w:sz w:val="28"/>
        </w:rPr>
        <w:t xml:space="preserve">: </w:t>
      </w:r>
      <w:r>
        <w:rPr>
          <w:sz w:val="28"/>
          <w:lang w:val="en-US"/>
        </w:rPr>
        <w:t>suthol</w:t>
      </w:r>
      <w:r w:rsidRPr="00AA6C24">
        <w:rPr>
          <w:sz w:val="28"/>
        </w:rPr>
        <w:t>.</w:t>
      </w:r>
      <w:r>
        <w:rPr>
          <w:sz w:val="28"/>
          <w:lang w:val="en-US"/>
        </w:rPr>
        <w:t>tuva</w:t>
      </w:r>
      <w:r w:rsidRPr="00AA6C24">
        <w:rPr>
          <w:sz w:val="28"/>
        </w:rPr>
        <w:t>.</w:t>
      </w:r>
      <w:r w:rsidRPr="00C84D4E">
        <w:rPr>
          <w:sz w:val="28"/>
        </w:rPr>
        <w:t>24</w:t>
      </w:r>
      <w:r w:rsidRPr="00B863A1"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;</w:t>
      </w:r>
    </w:p>
    <w:p w:rsidR="00270B66" w:rsidRPr="00B863A1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B758B4">
        <w:rPr>
          <w:sz w:val="28"/>
        </w:rPr>
        <w:t>6) в государственной информационной системе "Портал государственных и муниципальных услуг Республики Т</w:t>
      </w:r>
      <w:r>
        <w:rPr>
          <w:sz w:val="28"/>
        </w:rPr>
        <w:t>ыва "</w:t>
      </w:r>
      <w:r w:rsidRPr="00BF543C">
        <w:rPr>
          <w:sz w:val="28"/>
        </w:rPr>
        <w:t>(</w:t>
      </w:r>
      <w:r w:rsidRPr="00BF543C">
        <w:rPr>
          <w:sz w:val="28"/>
          <w:lang w:val="en-US"/>
        </w:rPr>
        <w:t>http</w:t>
      </w:r>
      <w:r w:rsidRPr="00BF543C">
        <w:rPr>
          <w:sz w:val="28"/>
        </w:rPr>
        <w:t>:// www.gosuslugi.ru)</w:t>
      </w:r>
      <w:r>
        <w:rPr>
          <w:sz w:val="28"/>
        </w:rPr>
        <w:t>.</w:t>
      </w:r>
    </w:p>
    <w:p w:rsidR="00270B66" w:rsidRPr="00A25D23" w:rsidRDefault="00270B66" w:rsidP="0077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B66" w:rsidRDefault="00270B66" w:rsidP="0077391D"/>
    <w:p w:rsidR="00270B66" w:rsidRDefault="00270B66" w:rsidP="0077391D"/>
    <w:p w:rsidR="00270B66" w:rsidRDefault="00270B66"/>
    <w:sectPr w:rsidR="00270B66" w:rsidSect="002072CC">
      <w:headerReference w:type="even" r:id="rId31"/>
      <w:headerReference w:type="default" r:id="rId3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B66" w:rsidRDefault="00270B66" w:rsidP="00A15C51">
      <w:r>
        <w:separator/>
      </w:r>
    </w:p>
  </w:endnote>
  <w:endnote w:type="continuationSeparator" w:id="1">
    <w:p w:rsidR="00270B66" w:rsidRDefault="00270B66" w:rsidP="00A15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jay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B66" w:rsidRDefault="00270B66" w:rsidP="00A15C51">
      <w:r>
        <w:separator/>
      </w:r>
    </w:p>
  </w:footnote>
  <w:footnote w:type="continuationSeparator" w:id="1">
    <w:p w:rsidR="00270B66" w:rsidRDefault="00270B66" w:rsidP="00A15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66" w:rsidRDefault="00270B66" w:rsidP="002072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0B66" w:rsidRDefault="00270B66" w:rsidP="002072C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66" w:rsidRDefault="00270B66" w:rsidP="002072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270B66" w:rsidRDefault="00270B66" w:rsidP="002072CC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91D"/>
    <w:rsid w:val="000001A7"/>
    <w:rsid w:val="00000201"/>
    <w:rsid w:val="00000494"/>
    <w:rsid w:val="00000528"/>
    <w:rsid w:val="00000953"/>
    <w:rsid w:val="0000105E"/>
    <w:rsid w:val="000016DC"/>
    <w:rsid w:val="00001973"/>
    <w:rsid w:val="00001ABE"/>
    <w:rsid w:val="00001C36"/>
    <w:rsid w:val="00002009"/>
    <w:rsid w:val="00002380"/>
    <w:rsid w:val="000024B1"/>
    <w:rsid w:val="000024F9"/>
    <w:rsid w:val="000024FF"/>
    <w:rsid w:val="00002744"/>
    <w:rsid w:val="0000284F"/>
    <w:rsid w:val="0000285B"/>
    <w:rsid w:val="00002B87"/>
    <w:rsid w:val="00002B8D"/>
    <w:rsid w:val="00002D66"/>
    <w:rsid w:val="00003208"/>
    <w:rsid w:val="000034C3"/>
    <w:rsid w:val="00003763"/>
    <w:rsid w:val="00003945"/>
    <w:rsid w:val="00003A11"/>
    <w:rsid w:val="000043BB"/>
    <w:rsid w:val="00004C30"/>
    <w:rsid w:val="00004CD9"/>
    <w:rsid w:val="000050A0"/>
    <w:rsid w:val="00005225"/>
    <w:rsid w:val="0000539F"/>
    <w:rsid w:val="0000570D"/>
    <w:rsid w:val="000057BC"/>
    <w:rsid w:val="000058E0"/>
    <w:rsid w:val="00005C70"/>
    <w:rsid w:val="00005D81"/>
    <w:rsid w:val="00005F1C"/>
    <w:rsid w:val="00005FBB"/>
    <w:rsid w:val="000069C0"/>
    <w:rsid w:val="00006C81"/>
    <w:rsid w:val="00006F45"/>
    <w:rsid w:val="0000708D"/>
    <w:rsid w:val="00007308"/>
    <w:rsid w:val="000073D9"/>
    <w:rsid w:val="000075CE"/>
    <w:rsid w:val="00007655"/>
    <w:rsid w:val="00007675"/>
    <w:rsid w:val="00007A43"/>
    <w:rsid w:val="00007AA7"/>
    <w:rsid w:val="00007AD2"/>
    <w:rsid w:val="00010183"/>
    <w:rsid w:val="000106AD"/>
    <w:rsid w:val="00010746"/>
    <w:rsid w:val="000107A6"/>
    <w:rsid w:val="0001091E"/>
    <w:rsid w:val="0001092B"/>
    <w:rsid w:val="00010BF9"/>
    <w:rsid w:val="00010FDF"/>
    <w:rsid w:val="00011022"/>
    <w:rsid w:val="00011319"/>
    <w:rsid w:val="000115F5"/>
    <w:rsid w:val="0001184B"/>
    <w:rsid w:val="00011BF7"/>
    <w:rsid w:val="00011EAE"/>
    <w:rsid w:val="00012507"/>
    <w:rsid w:val="00012A94"/>
    <w:rsid w:val="00012B81"/>
    <w:rsid w:val="0001316A"/>
    <w:rsid w:val="000131E8"/>
    <w:rsid w:val="000134CA"/>
    <w:rsid w:val="000136FF"/>
    <w:rsid w:val="00013A60"/>
    <w:rsid w:val="00013B28"/>
    <w:rsid w:val="00013CBF"/>
    <w:rsid w:val="00014073"/>
    <w:rsid w:val="000140E8"/>
    <w:rsid w:val="0001436A"/>
    <w:rsid w:val="00014589"/>
    <w:rsid w:val="0001477C"/>
    <w:rsid w:val="00014AD3"/>
    <w:rsid w:val="00014CAE"/>
    <w:rsid w:val="00014F7C"/>
    <w:rsid w:val="00014F97"/>
    <w:rsid w:val="0001501B"/>
    <w:rsid w:val="00015154"/>
    <w:rsid w:val="00015494"/>
    <w:rsid w:val="00015570"/>
    <w:rsid w:val="00015878"/>
    <w:rsid w:val="000158B2"/>
    <w:rsid w:val="00015ABD"/>
    <w:rsid w:val="00015B6F"/>
    <w:rsid w:val="00015BA1"/>
    <w:rsid w:val="00015D01"/>
    <w:rsid w:val="00015EBB"/>
    <w:rsid w:val="0001615A"/>
    <w:rsid w:val="00016497"/>
    <w:rsid w:val="000164C4"/>
    <w:rsid w:val="00016560"/>
    <w:rsid w:val="000167A7"/>
    <w:rsid w:val="00016BEA"/>
    <w:rsid w:val="0001710A"/>
    <w:rsid w:val="00017615"/>
    <w:rsid w:val="00017DC4"/>
    <w:rsid w:val="00020247"/>
    <w:rsid w:val="00020350"/>
    <w:rsid w:val="0002067A"/>
    <w:rsid w:val="00020693"/>
    <w:rsid w:val="000208A0"/>
    <w:rsid w:val="00020A70"/>
    <w:rsid w:val="00020E92"/>
    <w:rsid w:val="00020ED6"/>
    <w:rsid w:val="000212B3"/>
    <w:rsid w:val="000214C9"/>
    <w:rsid w:val="00021768"/>
    <w:rsid w:val="000217C6"/>
    <w:rsid w:val="0002187F"/>
    <w:rsid w:val="00021966"/>
    <w:rsid w:val="0002198B"/>
    <w:rsid w:val="00021A69"/>
    <w:rsid w:val="00021E1C"/>
    <w:rsid w:val="00021F0E"/>
    <w:rsid w:val="00021F3F"/>
    <w:rsid w:val="0002210A"/>
    <w:rsid w:val="00022147"/>
    <w:rsid w:val="000222A5"/>
    <w:rsid w:val="00022358"/>
    <w:rsid w:val="000224AA"/>
    <w:rsid w:val="00022500"/>
    <w:rsid w:val="000225DF"/>
    <w:rsid w:val="000227D7"/>
    <w:rsid w:val="00022AEB"/>
    <w:rsid w:val="00022B55"/>
    <w:rsid w:val="00022B89"/>
    <w:rsid w:val="00022E50"/>
    <w:rsid w:val="00022E5D"/>
    <w:rsid w:val="00022E87"/>
    <w:rsid w:val="0002317C"/>
    <w:rsid w:val="00023427"/>
    <w:rsid w:val="000237F5"/>
    <w:rsid w:val="000239E1"/>
    <w:rsid w:val="00024336"/>
    <w:rsid w:val="000243D3"/>
    <w:rsid w:val="00024894"/>
    <w:rsid w:val="000248FF"/>
    <w:rsid w:val="00024A47"/>
    <w:rsid w:val="00024AA9"/>
    <w:rsid w:val="00024AF7"/>
    <w:rsid w:val="00024F28"/>
    <w:rsid w:val="00025490"/>
    <w:rsid w:val="00025892"/>
    <w:rsid w:val="00025BAB"/>
    <w:rsid w:val="00025D03"/>
    <w:rsid w:val="00026017"/>
    <w:rsid w:val="0002669B"/>
    <w:rsid w:val="000267AD"/>
    <w:rsid w:val="00026AFD"/>
    <w:rsid w:val="00027238"/>
    <w:rsid w:val="000274FF"/>
    <w:rsid w:val="00027526"/>
    <w:rsid w:val="00027987"/>
    <w:rsid w:val="00027A59"/>
    <w:rsid w:val="000303E0"/>
    <w:rsid w:val="00030654"/>
    <w:rsid w:val="0003080A"/>
    <w:rsid w:val="00030A0B"/>
    <w:rsid w:val="00030C9B"/>
    <w:rsid w:val="00031455"/>
    <w:rsid w:val="00031526"/>
    <w:rsid w:val="000317F9"/>
    <w:rsid w:val="00031AF3"/>
    <w:rsid w:val="00031B0B"/>
    <w:rsid w:val="00031F1F"/>
    <w:rsid w:val="00032071"/>
    <w:rsid w:val="0003212A"/>
    <w:rsid w:val="000324BD"/>
    <w:rsid w:val="000327BC"/>
    <w:rsid w:val="000328A7"/>
    <w:rsid w:val="00032BC4"/>
    <w:rsid w:val="00032D77"/>
    <w:rsid w:val="00032F09"/>
    <w:rsid w:val="00033744"/>
    <w:rsid w:val="00033959"/>
    <w:rsid w:val="00033CD3"/>
    <w:rsid w:val="00034207"/>
    <w:rsid w:val="0003437D"/>
    <w:rsid w:val="000343A2"/>
    <w:rsid w:val="00034469"/>
    <w:rsid w:val="00034788"/>
    <w:rsid w:val="00034AE9"/>
    <w:rsid w:val="00034B24"/>
    <w:rsid w:val="00034C52"/>
    <w:rsid w:val="00034E08"/>
    <w:rsid w:val="00034E79"/>
    <w:rsid w:val="00034EE0"/>
    <w:rsid w:val="00034F62"/>
    <w:rsid w:val="00035139"/>
    <w:rsid w:val="0003529B"/>
    <w:rsid w:val="0003575D"/>
    <w:rsid w:val="00035C50"/>
    <w:rsid w:val="00035F00"/>
    <w:rsid w:val="00036133"/>
    <w:rsid w:val="000362BB"/>
    <w:rsid w:val="000362D7"/>
    <w:rsid w:val="000364CF"/>
    <w:rsid w:val="00036595"/>
    <w:rsid w:val="000366AC"/>
    <w:rsid w:val="000368D6"/>
    <w:rsid w:val="00036F50"/>
    <w:rsid w:val="000370D9"/>
    <w:rsid w:val="0003711A"/>
    <w:rsid w:val="000373CB"/>
    <w:rsid w:val="0003761D"/>
    <w:rsid w:val="00037707"/>
    <w:rsid w:val="000378C2"/>
    <w:rsid w:val="0003798A"/>
    <w:rsid w:val="00037C41"/>
    <w:rsid w:val="00037F2A"/>
    <w:rsid w:val="00037F3D"/>
    <w:rsid w:val="0004058B"/>
    <w:rsid w:val="0004097D"/>
    <w:rsid w:val="00040DAC"/>
    <w:rsid w:val="00040E6A"/>
    <w:rsid w:val="000410B4"/>
    <w:rsid w:val="00041447"/>
    <w:rsid w:val="00041BE3"/>
    <w:rsid w:val="00041CAE"/>
    <w:rsid w:val="00041D43"/>
    <w:rsid w:val="0004202C"/>
    <w:rsid w:val="0004216A"/>
    <w:rsid w:val="0004267B"/>
    <w:rsid w:val="000428A4"/>
    <w:rsid w:val="00042D08"/>
    <w:rsid w:val="00042DEB"/>
    <w:rsid w:val="000430BA"/>
    <w:rsid w:val="000431C6"/>
    <w:rsid w:val="000432A6"/>
    <w:rsid w:val="0004362A"/>
    <w:rsid w:val="000436FE"/>
    <w:rsid w:val="000437B2"/>
    <w:rsid w:val="00043AF0"/>
    <w:rsid w:val="00043FE8"/>
    <w:rsid w:val="00044493"/>
    <w:rsid w:val="000448AD"/>
    <w:rsid w:val="00044975"/>
    <w:rsid w:val="00044A8A"/>
    <w:rsid w:val="00044B50"/>
    <w:rsid w:val="00044CA4"/>
    <w:rsid w:val="00044DC7"/>
    <w:rsid w:val="00044E16"/>
    <w:rsid w:val="000452B9"/>
    <w:rsid w:val="00045325"/>
    <w:rsid w:val="000456C8"/>
    <w:rsid w:val="000459D9"/>
    <w:rsid w:val="00045A14"/>
    <w:rsid w:val="00046095"/>
    <w:rsid w:val="000462C3"/>
    <w:rsid w:val="000466BA"/>
    <w:rsid w:val="00046920"/>
    <w:rsid w:val="00046999"/>
    <w:rsid w:val="00046B08"/>
    <w:rsid w:val="00046BC2"/>
    <w:rsid w:val="00046F06"/>
    <w:rsid w:val="00047394"/>
    <w:rsid w:val="000475EB"/>
    <w:rsid w:val="000477E3"/>
    <w:rsid w:val="00047B42"/>
    <w:rsid w:val="00047D4E"/>
    <w:rsid w:val="00050A4E"/>
    <w:rsid w:val="00050F77"/>
    <w:rsid w:val="00051015"/>
    <w:rsid w:val="00051372"/>
    <w:rsid w:val="0005172E"/>
    <w:rsid w:val="0005176C"/>
    <w:rsid w:val="00051C00"/>
    <w:rsid w:val="00051E55"/>
    <w:rsid w:val="000520A7"/>
    <w:rsid w:val="0005220C"/>
    <w:rsid w:val="00052866"/>
    <w:rsid w:val="00052896"/>
    <w:rsid w:val="0005299D"/>
    <w:rsid w:val="000529D4"/>
    <w:rsid w:val="00052DDA"/>
    <w:rsid w:val="00052E2A"/>
    <w:rsid w:val="0005303A"/>
    <w:rsid w:val="000534FF"/>
    <w:rsid w:val="0005352B"/>
    <w:rsid w:val="000538BD"/>
    <w:rsid w:val="00053939"/>
    <w:rsid w:val="0005405A"/>
    <w:rsid w:val="00054106"/>
    <w:rsid w:val="000542FE"/>
    <w:rsid w:val="000543E5"/>
    <w:rsid w:val="000545B9"/>
    <w:rsid w:val="000546E8"/>
    <w:rsid w:val="00054733"/>
    <w:rsid w:val="00055151"/>
    <w:rsid w:val="000551D0"/>
    <w:rsid w:val="00055658"/>
    <w:rsid w:val="0005574B"/>
    <w:rsid w:val="000557F2"/>
    <w:rsid w:val="00055853"/>
    <w:rsid w:val="0005592D"/>
    <w:rsid w:val="00055D91"/>
    <w:rsid w:val="00056185"/>
    <w:rsid w:val="00056391"/>
    <w:rsid w:val="00056572"/>
    <w:rsid w:val="0005705B"/>
    <w:rsid w:val="00057A3C"/>
    <w:rsid w:val="00057B05"/>
    <w:rsid w:val="00057B1B"/>
    <w:rsid w:val="00057F61"/>
    <w:rsid w:val="00057FCE"/>
    <w:rsid w:val="00060144"/>
    <w:rsid w:val="000602C9"/>
    <w:rsid w:val="00060585"/>
    <w:rsid w:val="0006067D"/>
    <w:rsid w:val="00060DA5"/>
    <w:rsid w:val="00060F59"/>
    <w:rsid w:val="0006103A"/>
    <w:rsid w:val="00061314"/>
    <w:rsid w:val="000615C4"/>
    <w:rsid w:val="00061F22"/>
    <w:rsid w:val="00061F2A"/>
    <w:rsid w:val="00062AEF"/>
    <w:rsid w:val="00062D5A"/>
    <w:rsid w:val="0006375E"/>
    <w:rsid w:val="0006384E"/>
    <w:rsid w:val="000639A9"/>
    <w:rsid w:val="000639E7"/>
    <w:rsid w:val="00063CD1"/>
    <w:rsid w:val="00063D2F"/>
    <w:rsid w:val="00063DFF"/>
    <w:rsid w:val="00063E04"/>
    <w:rsid w:val="00063E1B"/>
    <w:rsid w:val="000640C2"/>
    <w:rsid w:val="0006411C"/>
    <w:rsid w:val="0006416C"/>
    <w:rsid w:val="000642B6"/>
    <w:rsid w:val="00064373"/>
    <w:rsid w:val="0006452D"/>
    <w:rsid w:val="000649E3"/>
    <w:rsid w:val="00064BBA"/>
    <w:rsid w:val="00064C31"/>
    <w:rsid w:val="00064EF8"/>
    <w:rsid w:val="000651D3"/>
    <w:rsid w:val="000651F1"/>
    <w:rsid w:val="00065364"/>
    <w:rsid w:val="000658B3"/>
    <w:rsid w:val="00065D14"/>
    <w:rsid w:val="000661A4"/>
    <w:rsid w:val="00066706"/>
    <w:rsid w:val="00066771"/>
    <w:rsid w:val="000667A4"/>
    <w:rsid w:val="00066BCF"/>
    <w:rsid w:val="00067470"/>
    <w:rsid w:val="0006791F"/>
    <w:rsid w:val="00067C67"/>
    <w:rsid w:val="00067D3B"/>
    <w:rsid w:val="00067E90"/>
    <w:rsid w:val="00067F72"/>
    <w:rsid w:val="000703B7"/>
    <w:rsid w:val="00070AA1"/>
    <w:rsid w:val="00070AD4"/>
    <w:rsid w:val="00070D86"/>
    <w:rsid w:val="00070FF9"/>
    <w:rsid w:val="000714D0"/>
    <w:rsid w:val="00071C2F"/>
    <w:rsid w:val="00071ECA"/>
    <w:rsid w:val="0007220C"/>
    <w:rsid w:val="000722FF"/>
    <w:rsid w:val="000723B1"/>
    <w:rsid w:val="00072691"/>
    <w:rsid w:val="00072AB2"/>
    <w:rsid w:val="00072D6C"/>
    <w:rsid w:val="00072E51"/>
    <w:rsid w:val="00072E5F"/>
    <w:rsid w:val="000738C3"/>
    <w:rsid w:val="0007393E"/>
    <w:rsid w:val="00073BEC"/>
    <w:rsid w:val="00073C11"/>
    <w:rsid w:val="00073C8D"/>
    <w:rsid w:val="00073F57"/>
    <w:rsid w:val="00073F87"/>
    <w:rsid w:val="000740D0"/>
    <w:rsid w:val="000746A0"/>
    <w:rsid w:val="0007473A"/>
    <w:rsid w:val="00074DD2"/>
    <w:rsid w:val="0007531D"/>
    <w:rsid w:val="00075352"/>
    <w:rsid w:val="0007536F"/>
    <w:rsid w:val="000753D1"/>
    <w:rsid w:val="0007568E"/>
    <w:rsid w:val="0007587F"/>
    <w:rsid w:val="000759DE"/>
    <w:rsid w:val="00075E50"/>
    <w:rsid w:val="00075F9A"/>
    <w:rsid w:val="0007615C"/>
    <w:rsid w:val="000764BD"/>
    <w:rsid w:val="00076581"/>
    <w:rsid w:val="0007660A"/>
    <w:rsid w:val="000766CE"/>
    <w:rsid w:val="000768EA"/>
    <w:rsid w:val="00076947"/>
    <w:rsid w:val="00076971"/>
    <w:rsid w:val="000769A4"/>
    <w:rsid w:val="00076A91"/>
    <w:rsid w:val="00076B8A"/>
    <w:rsid w:val="00076DE2"/>
    <w:rsid w:val="000772D6"/>
    <w:rsid w:val="0007747F"/>
    <w:rsid w:val="00077ADC"/>
    <w:rsid w:val="00077B36"/>
    <w:rsid w:val="00080320"/>
    <w:rsid w:val="0008059F"/>
    <w:rsid w:val="000807A3"/>
    <w:rsid w:val="00080DB3"/>
    <w:rsid w:val="00080F35"/>
    <w:rsid w:val="000810CA"/>
    <w:rsid w:val="00081988"/>
    <w:rsid w:val="00081B74"/>
    <w:rsid w:val="00081CA9"/>
    <w:rsid w:val="00081D72"/>
    <w:rsid w:val="00081D9A"/>
    <w:rsid w:val="00082069"/>
    <w:rsid w:val="00082512"/>
    <w:rsid w:val="00082A5E"/>
    <w:rsid w:val="00082E1A"/>
    <w:rsid w:val="0008325C"/>
    <w:rsid w:val="0008378F"/>
    <w:rsid w:val="00083B75"/>
    <w:rsid w:val="00083E25"/>
    <w:rsid w:val="0008406F"/>
    <w:rsid w:val="00084366"/>
    <w:rsid w:val="000846C3"/>
    <w:rsid w:val="00084B7B"/>
    <w:rsid w:val="00084FC2"/>
    <w:rsid w:val="0008558D"/>
    <w:rsid w:val="00085680"/>
    <w:rsid w:val="00085802"/>
    <w:rsid w:val="00085846"/>
    <w:rsid w:val="00085977"/>
    <w:rsid w:val="0008641F"/>
    <w:rsid w:val="0008696F"/>
    <w:rsid w:val="00086FE6"/>
    <w:rsid w:val="000871A1"/>
    <w:rsid w:val="000873C7"/>
    <w:rsid w:val="000874D4"/>
    <w:rsid w:val="00087E46"/>
    <w:rsid w:val="0009008F"/>
    <w:rsid w:val="000901B5"/>
    <w:rsid w:val="00090288"/>
    <w:rsid w:val="0009058B"/>
    <w:rsid w:val="00090832"/>
    <w:rsid w:val="00090C33"/>
    <w:rsid w:val="00090C8B"/>
    <w:rsid w:val="00090E91"/>
    <w:rsid w:val="00090F5A"/>
    <w:rsid w:val="00091645"/>
    <w:rsid w:val="0009191F"/>
    <w:rsid w:val="00091DAA"/>
    <w:rsid w:val="00092043"/>
    <w:rsid w:val="00092290"/>
    <w:rsid w:val="00092325"/>
    <w:rsid w:val="000924D8"/>
    <w:rsid w:val="00092555"/>
    <w:rsid w:val="00092567"/>
    <w:rsid w:val="00092E7F"/>
    <w:rsid w:val="00092EF6"/>
    <w:rsid w:val="00093077"/>
    <w:rsid w:val="000930E4"/>
    <w:rsid w:val="000932C0"/>
    <w:rsid w:val="000933FC"/>
    <w:rsid w:val="0009341F"/>
    <w:rsid w:val="00093431"/>
    <w:rsid w:val="000935AD"/>
    <w:rsid w:val="000938B8"/>
    <w:rsid w:val="00093B55"/>
    <w:rsid w:val="00093DFA"/>
    <w:rsid w:val="00093E68"/>
    <w:rsid w:val="00093FC6"/>
    <w:rsid w:val="0009422D"/>
    <w:rsid w:val="0009432A"/>
    <w:rsid w:val="00094335"/>
    <w:rsid w:val="000947D6"/>
    <w:rsid w:val="00094DA3"/>
    <w:rsid w:val="00095489"/>
    <w:rsid w:val="00095718"/>
    <w:rsid w:val="000959FF"/>
    <w:rsid w:val="00095AAD"/>
    <w:rsid w:val="00095C1C"/>
    <w:rsid w:val="00095DD0"/>
    <w:rsid w:val="00096051"/>
    <w:rsid w:val="000964F9"/>
    <w:rsid w:val="00096DFA"/>
    <w:rsid w:val="00096F0D"/>
    <w:rsid w:val="00097000"/>
    <w:rsid w:val="000970FF"/>
    <w:rsid w:val="00097103"/>
    <w:rsid w:val="00097618"/>
    <w:rsid w:val="00097622"/>
    <w:rsid w:val="00097727"/>
    <w:rsid w:val="0009776B"/>
    <w:rsid w:val="0009782B"/>
    <w:rsid w:val="000978DE"/>
    <w:rsid w:val="00097A15"/>
    <w:rsid w:val="00097C0F"/>
    <w:rsid w:val="00097CB9"/>
    <w:rsid w:val="00097EEA"/>
    <w:rsid w:val="00097FC9"/>
    <w:rsid w:val="000A01C9"/>
    <w:rsid w:val="000A02E5"/>
    <w:rsid w:val="000A030C"/>
    <w:rsid w:val="000A0488"/>
    <w:rsid w:val="000A0CDD"/>
    <w:rsid w:val="000A0E1C"/>
    <w:rsid w:val="000A1131"/>
    <w:rsid w:val="000A1551"/>
    <w:rsid w:val="000A1A3D"/>
    <w:rsid w:val="000A21C8"/>
    <w:rsid w:val="000A2211"/>
    <w:rsid w:val="000A22E7"/>
    <w:rsid w:val="000A23A4"/>
    <w:rsid w:val="000A2B57"/>
    <w:rsid w:val="000A2C22"/>
    <w:rsid w:val="000A2D6F"/>
    <w:rsid w:val="000A2DF4"/>
    <w:rsid w:val="000A382B"/>
    <w:rsid w:val="000A388B"/>
    <w:rsid w:val="000A38EE"/>
    <w:rsid w:val="000A39DC"/>
    <w:rsid w:val="000A3EE5"/>
    <w:rsid w:val="000A3FBD"/>
    <w:rsid w:val="000A4339"/>
    <w:rsid w:val="000A44B1"/>
    <w:rsid w:val="000A4852"/>
    <w:rsid w:val="000A48E1"/>
    <w:rsid w:val="000A4AA1"/>
    <w:rsid w:val="000A503D"/>
    <w:rsid w:val="000A54CB"/>
    <w:rsid w:val="000A54D6"/>
    <w:rsid w:val="000A5553"/>
    <w:rsid w:val="000A55A5"/>
    <w:rsid w:val="000A56F6"/>
    <w:rsid w:val="000A5900"/>
    <w:rsid w:val="000A5952"/>
    <w:rsid w:val="000A596D"/>
    <w:rsid w:val="000A5C5A"/>
    <w:rsid w:val="000A5EEA"/>
    <w:rsid w:val="000A65DB"/>
    <w:rsid w:val="000A687E"/>
    <w:rsid w:val="000A703F"/>
    <w:rsid w:val="000A725B"/>
    <w:rsid w:val="000A7597"/>
    <w:rsid w:val="000A75A5"/>
    <w:rsid w:val="000A7773"/>
    <w:rsid w:val="000A78B0"/>
    <w:rsid w:val="000B0057"/>
    <w:rsid w:val="000B0196"/>
    <w:rsid w:val="000B0265"/>
    <w:rsid w:val="000B0516"/>
    <w:rsid w:val="000B0679"/>
    <w:rsid w:val="000B0767"/>
    <w:rsid w:val="000B07B0"/>
    <w:rsid w:val="000B090A"/>
    <w:rsid w:val="000B0D52"/>
    <w:rsid w:val="000B10B7"/>
    <w:rsid w:val="000B12EC"/>
    <w:rsid w:val="000B166C"/>
    <w:rsid w:val="000B1E7C"/>
    <w:rsid w:val="000B1F02"/>
    <w:rsid w:val="000B2035"/>
    <w:rsid w:val="000B20D7"/>
    <w:rsid w:val="000B23F0"/>
    <w:rsid w:val="000B2480"/>
    <w:rsid w:val="000B24BA"/>
    <w:rsid w:val="000B28DC"/>
    <w:rsid w:val="000B2DD8"/>
    <w:rsid w:val="000B30D6"/>
    <w:rsid w:val="000B30FD"/>
    <w:rsid w:val="000B31BA"/>
    <w:rsid w:val="000B3214"/>
    <w:rsid w:val="000B351D"/>
    <w:rsid w:val="000B3749"/>
    <w:rsid w:val="000B3919"/>
    <w:rsid w:val="000B3A6E"/>
    <w:rsid w:val="000B3C96"/>
    <w:rsid w:val="000B4239"/>
    <w:rsid w:val="000B461D"/>
    <w:rsid w:val="000B5100"/>
    <w:rsid w:val="000B5356"/>
    <w:rsid w:val="000B5494"/>
    <w:rsid w:val="000B5C86"/>
    <w:rsid w:val="000B5DE2"/>
    <w:rsid w:val="000B5DED"/>
    <w:rsid w:val="000B6025"/>
    <w:rsid w:val="000B6266"/>
    <w:rsid w:val="000B65A4"/>
    <w:rsid w:val="000B6857"/>
    <w:rsid w:val="000B6DF6"/>
    <w:rsid w:val="000B7225"/>
    <w:rsid w:val="000B726D"/>
    <w:rsid w:val="000B74B5"/>
    <w:rsid w:val="000B74ED"/>
    <w:rsid w:val="000B755B"/>
    <w:rsid w:val="000B756F"/>
    <w:rsid w:val="000B761E"/>
    <w:rsid w:val="000B7626"/>
    <w:rsid w:val="000B776A"/>
    <w:rsid w:val="000C03EB"/>
    <w:rsid w:val="000C048C"/>
    <w:rsid w:val="000C04DC"/>
    <w:rsid w:val="000C071C"/>
    <w:rsid w:val="000C085E"/>
    <w:rsid w:val="000C0CB6"/>
    <w:rsid w:val="000C0CC8"/>
    <w:rsid w:val="000C0F77"/>
    <w:rsid w:val="000C0F80"/>
    <w:rsid w:val="000C115A"/>
    <w:rsid w:val="000C17E5"/>
    <w:rsid w:val="000C1AA1"/>
    <w:rsid w:val="000C1AC8"/>
    <w:rsid w:val="000C1FCF"/>
    <w:rsid w:val="000C22E1"/>
    <w:rsid w:val="000C25D6"/>
    <w:rsid w:val="000C26AD"/>
    <w:rsid w:val="000C283F"/>
    <w:rsid w:val="000C2AB9"/>
    <w:rsid w:val="000C2CF0"/>
    <w:rsid w:val="000C2D19"/>
    <w:rsid w:val="000C2E58"/>
    <w:rsid w:val="000C3125"/>
    <w:rsid w:val="000C31A8"/>
    <w:rsid w:val="000C3448"/>
    <w:rsid w:val="000C344F"/>
    <w:rsid w:val="000C34BB"/>
    <w:rsid w:val="000C37A9"/>
    <w:rsid w:val="000C37C3"/>
    <w:rsid w:val="000C397F"/>
    <w:rsid w:val="000C399B"/>
    <w:rsid w:val="000C3AE7"/>
    <w:rsid w:val="000C3BFB"/>
    <w:rsid w:val="000C3FDB"/>
    <w:rsid w:val="000C3FE9"/>
    <w:rsid w:val="000C431B"/>
    <w:rsid w:val="000C443E"/>
    <w:rsid w:val="000C4918"/>
    <w:rsid w:val="000C4B70"/>
    <w:rsid w:val="000C4B9C"/>
    <w:rsid w:val="000C4BEB"/>
    <w:rsid w:val="000C4F1D"/>
    <w:rsid w:val="000C5208"/>
    <w:rsid w:val="000C54A2"/>
    <w:rsid w:val="000C592A"/>
    <w:rsid w:val="000C598B"/>
    <w:rsid w:val="000C5E19"/>
    <w:rsid w:val="000C6075"/>
    <w:rsid w:val="000C66E2"/>
    <w:rsid w:val="000C6BB6"/>
    <w:rsid w:val="000C754B"/>
    <w:rsid w:val="000C7552"/>
    <w:rsid w:val="000C7683"/>
    <w:rsid w:val="000C7D8E"/>
    <w:rsid w:val="000D00F4"/>
    <w:rsid w:val="000D036B"/>
    <w:rsid w:val="000D0748"/>
    <w:rsid w:val="000D089D"/>
    <w:rsid w:val="000D0C17"/>
    <w:rsid w:val="000D0D51"/>
    <w:rsid w:val="000D157D"/>
    <w:rsid w:val="000D15E5"/>
    <w:rsid w:val="000D1636"/>
    <w:rsid w:val="000D19DC"/>
    <w:rsid w:val="000D1A0B"/>
    <w:rsid w:val="000D1A4E"/>
    <w:rsid w:val="000D1D3F"/>
    <w:rsid w:val="000D1DA8"/>
    <w:rsid w:val="000D1E1B"/>
    <w:rsid w:val="000D23D6"/>
    <w:rsid w:val="000D243C"/>
    <w:rsid w:val="000D2467"/>
    <w:rsid w:val="000D256F"/>
    <w:rsid w:val="000D2BE9"/>
    <w:rsid w:val="000D2CFE"/>
    <w:rsid w:val="000D304E"/>
    <w:rsid w:val="000D3176"/>
    <w:rsid w:val="000D334A"/>
    <w:rsid w:val="000D360F"/>
    <w:rsid w:val="000D3676"/>
    <w:rsid w:val="000D37F2"/>
    <w:rsid w:val="000D38DC"/>
    <w:rsid w:val="000D4063"/>
    <w:rsid w:val="000D4240"/>
    <w:rsid w:val="000D430F"/>
    <w:rsid w:val="000D44C7"/>
    <w:rsid w:val="000D46C4"/>
    <w:rsid w:val="000D4B40"/>
    <w:rsid w:val="000D4D31"/>
    <w:rsid w:val="000D4DC5"/>
    <w:rsid w:val="000D5004"/>
    <w:rsid w:val="000D5916"/>
    <w:rsid w:val="000D6381"/>
    <w:rsid w:val="000D6583"/>
    <w:rsid w:val="000D6E02"/>
    <w:rsid w:val="000D6E4E"/>
    <w:rsid w:val="000D6FA2"/>
    <w:rsid w:val="000D789A"/>
    <w:rsid w:val="000D7924"/>
    <w:rsid w:val="000D79D4"/>
    <w:rsid w:val="000D7B32"/>
    <w:rsid w:val="000D7F3E"/>
    <w:rsid w:val="000D7F9F"/>
    <w:rsid w:val="000E02F1"/>
    <w:rsid w:val="000E035C"/>
    <w:rsid w:val="000E08FA"/>
    <w:rsid w:val="000E0DE6"/>
    <w:rsid w:val="000E12E5"/>
    <w:rsid w:val="000E1A5B"/>
    <w:rsid w:val="000E1E45"/>
    <w:rsid w:val="000E1F68"/>
    <w:rsid w:val="000E1F98"/>
    <w:rsid w:val="000E21EF"/>
    <w:rsid w:val="000E247D"/>
    <w:rsid w:val="000E287E"/>
    <w:rsid w:val="000E28B5"/>
    <w:rsid w:val="000E2BCF"/>
    <w:rsid w:val="000E3042"/>
    <w:rsid w:val="000E3364"/>
    <w:rsid w:val="000E3634"/>
    <w:rsid w:val="000E370E"/>
    <w:rsid w:val="000E3A3E"/>
    <w:rsid w:val="000E3AE8"/>
    <w:rsid w:val="000E3AED"/>
    <w:rsid w:val="000E428D"/>
    <w:rsid w:val="000E4395"/>
    <w:rsid w:val="000E44B1"/>
    <w:rsid w:val="000E4764"/>
    <w:rsid w:val="000E49B9"/>
    <w:rsid w:val="000E512A"/>
    <w:rsid w:val="000E5142"/>
    <w:rsid w:val="000E525A"/>
    <w:rsid w:val="000E52C0"/>
    <w:rsid w:val="000E52CB"/>
    <w:rsid w:val="000E52E3"/>
    <w:rsid w:val="000E53FF"/>
    <w:rsid w:val="000E563D"/>
    <w:rsid w:val="000E58E9"/>
    <w:rsid w:val="000E5BA1"/>
    <w:rsid w:val="000E5C0F"/>
    <w:rsid w:val="000E5DC4"/>
    <w:rsid w:val="000E5DDC"/>
    <w:rsid w:val="000E60EF"/>
    <w:rsid w:val="000E63F8"/>
    <w:rsid w:val="000E64D4"/>
    <w:rsid w:val="000E6A19"/>
    <w:rsid w:val="000E6A3A"/>
    <w:rsid w:val="000E6EFC"/>
    <w:rsid w:val="000E78C6"/>
    <w:rsid w:val="000E7F0B"/>
    <w:rsid w:val="000F04C8"/>
    <w:rsid w:val="000F061C"/>
    <w:rsid w:val="000F0669"/>
    <w:rsid w:val="000F09C6"/>
    <w:rsid w:val="000F09D0"/>
    <w:rsid w:val="000F0C1D"/>
    <w:rsid w:val="000F0EBB"/>
    <w:rsid w:val="000F0FBC"/>
    <w:rsid w:val="000F1217"/>
    <w:rsid w:val="000F137F"/>
    <w:rsid w:val="000F1498"/>
    <w:rsid w:val="000F171D"/>
    <w:rsid w:val="000F17E3"/>
    <w:rsid w:val="000F18CF"/>
    <w:rsid w:val="000F1966"/>
    <w:rsid w:val="000F1D6E"/>
    <w:rsid w:val="000F1E2D"/>
    <w:rsid w:val="000F212F"/>
    <w:rsid w:val="000F2231"/>
    <w:rsid w:val="000F226E"/>
    <w:rsid w:val="000F24F9"/>
    <w:rsid w:val="000F25BE"/>
    <w:rsid w:val="000F2AC2"/>
    <w:rsid w:val="000F2D22"/>
    <w:rsid w:val="000F2D83"/>
    <w:rsid w:val="000F3131"/>
    <w:rsid w:val="000F36BF"/>
    <w:rsid w:val="000F38C4"/>
    <w:rsid w:val="000F391D"/>
    <w:rsid w:val="000F442C"/>
    <w:rsid w:val="000F45EB"/>
    <w:rsid w:val="000F474F"/>
    <w:rsid w:val="000F4804"/>
    <w:rsid w:val="000F491C"/>
    <w:rsid w:val="000F4D18"/>
    <w:rsid w:val="000F4DF8"/>
    <w:rsid w:val="000F5065"/>
    <w:rsid w:val="000F50F8"/>
    <w:rsid w:val="000F51DE"/>
    <w:rsid w:val="000F576B"/>
    <w:rsid w:val="000F5BC6"/>
    <w:rsid w:val="000F5E2B"/>
    <w:rsid w:val="000F5E93"/>
    <w:rsid w:val="000F5EF6"/>
    <w:rsid w:val="000F61CE"/>
    <w:rsid w:val="000F6B97"/>
    <w:rsid w:val="000F6D64"/>
    <w:rsid w:val="000F7101"/>
    <w:rsid w:val="000F74F7"/>
    <w:rsid w:val="000F7C12"/>
    <w:rsid w:val="000F7E39"/>
    <w:rsid w:val="000F7E50"/>
    <w:rsid w:val="00100018"/>
    <w:rsid w:val="0010027B"/>
    <w:rsid w:val="0010043A"/>
    <w:rsid w:val="00100555"/>
    <w:rsid w:val="001005AC"/>
    <w:rsid w:val="00100A60"/>
    <w:rsid w:val="00100D85"/>
    <w:rsid w:val="00100EB0"/>
    <w:rsid w:val="00100ED7"/>
    <w:rsid w:val="00100F5F"/>
    <w:rsid w:val="00100FA3"/>
    <w:rsid w:val="001010D2"/>
    <w:rsid w:val="001011BC"/>
    <w:rsid w:val="00101634"/>
    <w:rsid w:val="001016C9"/>
    <w:rsid w:val="00101C56"/>
    <w:rsid w:val="00101CC4"/>
    <w:rsid w:val="00101D3B"/>
    <w:rsid w:val="00101EBF"/>
    <w:rsid w:val="00101F16"/>
    <w:rsid w:val="00102034"/>
    <w:rsid w:val="00102108"/>
    <w:rsid w:val="0010221D"/>
    <w:rsid w:val="00102707"/>
    <w:rsid w:val="00102947"/>
    <w:rsid w:val="00102CD4"/>
    <w:rsid w:val="0010302F"/>
    <w:rsid w:val="001030D2"/>
    <w:rsid w:val="00103468"/>
    <w:rsid w:val="00103BD9"/>
    <w:rsid w:val="00103D19"/>
    <w:rsid w:val="001043BF"/>
    <w:rsid w:val="001044C7"/>
    <w:rsid w:val="00104B6B"/>
    <w:rsid w:val="00104B77"/>
    <w:rsid w:val="00104C12"/>
    <w:rsid w:val="00104DBA"/>
    <w:rsid w:val="00105023"/>
    <w:rsid w:val="001053A4"/>
    <w:rsid w:val="0010540C"/>
    <w:rsid w:val="00105693"/>
    <w:rsid w:val="001059E2"/>
    <w:rsid w:val="00105B59"/>
    <w:rsid w:val="00105BF5"/>
    <w:rsid w:val="00105E66"/>
    <w:rsid w:val="00105F41"/>
    <w:rsid w:val="00106228"/>
    <w:rsid w:val="00106320"/>
    <w:rsid w:val="0010653A"/>
    <w:rsid w:val="0010662E"/>
    <w:rsid w:val="00106DFB"/>
    <w:rsid w:val="00106E66"/>
    <w:rsid w:val="0010700E"/>
    <w:rsid w:val="001070A9"/>
    <w:rsid w:val="0010718A"/>
    <w:rsid w:val="00107288"/>
    <w:rsid w:val="0010742F"/>
    <w:rsid w:val="001077A5"/>
    <w:rsid w:val="00107A0F"/>
    <w:rsid w:val="00107DB1"/>
    <w:rsid w:val="00107E0A"/>
    <w:rsid w:val="0011065D"/>
    <w:rsid w:val="001109E9"/>
    <w:rsid w:val="00111047"/>
    <w:rsid w:val="001115BA"/>
    <w:rsid w:val="00111848"/>
    <w:rsid w:val="00111946"/>
    <w:rsid w:val="00111DCF"/>
    <w:rsid w:val="00111FA0"/>
    <w:rsid w:val="00111FF7"/>
    <w:rsid w:val="0011241C"/>
    <w:rsid w:val="00112AB1"/>
    <w:rsid w:val="00112FFE"/>
    <w:rsid w:val="001133FA"/>
    <w:rsid w:val="00113D18"/>
    <w:rsid w:val="00113F38"/>
    <w:rsid w:val="00113FE4"/>
    <w:rsid w:val="00114070"/>
    <w:rsid w:val="00114870"/>
    <w:rsid w:val="001148D9"/>
    <w:rsid w:val="00114A5E"/>
    <w:rsid w:val="00114B23"/>
    <w:rsid w:val="00114C7C"/>
    <w:rsid w:val="001150DD"/>
    <w:rsid w:val="001151FD"/>
    <w:rsid w:val="0011535E"/>
    <w:rsid w:val="001157DF"/>
    <w:rsid w:val="001158E6"/>
    <w:rsid w:val="00115D8A"/>
    <w:rsid w:val="00115E57"/>
    <w:rsid w:val="00115ED0"/>
    <w:rsid w:val="0011625B"/>
    <w:rsid w:val="0011629D"/>
    <w:rsid w:val="001162D2"/>
    <w:rsid w:val="00116363"/>
    <w:rsid w:val="0011654D"/>
    <w:rsid w:val="001165D2"/>
    <w:rsid w:val="00116CB3"/>
    <w:rsid w:val="00116E9E"/>
    <w:rsid w:val="00116EEE"/>
    <w:rsid w:val="00117224"/>
    <w:rsid w:val="00117311"/>
    <w:rsid w:val="001174AC"/>
    <w:rsid w:val="0011797B"/>
    <w:rsid w:val="001179C7"/>
    <w:rsid w:val="00117A5E"/>
    <w:rsid w:val="00117CED"/>
    <w:rsid w:val="00117F3F"/>
    <w:rsid w:val="00117F97"/>
    <w:rsid w:val="001204A1"/>
    <w:rsid w:val="00120853"/>
    <w:rsid w:val="0012114A"/>
    <w:rsid w:val="0012115C"/>
    <w:rsid w:val="001216E3"/>
    <w:rsid w:val="00121891"/>
    <w:rsid w:val="00121AD1"/>
    <w:rsid w:val="00121C01"/>
    <w:rsid w:val="00121F4F"/>
    <w:rsid w:val="00122219"/>
    <w:rsid w:val="0012246C"/>
    <w:rsid w:val="0012247E"/>
    <w:rsid w:val="001224C7"/>
    <w:rsid w:val="001224F6"/>
    <w:rsid w:val="001225FD"/>
    <w:rsid w:val="001227B9"/>
    <w:rsid w:val="00122861"/>
    <w:rsid w:val="00122B11"/>
    <w:rsid w:val="00122B7E"/>
    <w:rsid w:val="00122DFD"/>
    <w:rsid w:val="00122E01"/>
    <w:rsid w:val="00123206"/>
    <w:rsid w:val="00123677"/>
    <w:rsid w:val="00123737"/>
    <w:rsid w:val="00123AB4"/>
    <w:rsid w:val="00123DC8"/>
    <w:rsid w:val="001243A7"/>
    <w:rsid w:val="001245A0"/>
    <w:rsid w:val="00124816"/>
    <w:rsid w:val="0012489F"/>
    <w:rsid w:val="0012499E"/>
    <w:rsid w:val="00124A8D"/>
    <w:rsid w:val="00124F63"/>
    <w:rsid w:val="00125022"/>
    <w:rsid w:val="00125338"/>
    <w:rsid w:val="00125453"/>
    <w:rsid w:val="001257DC"/>
    <w:rsid w:val="0012583A"/>
    <w:rsid w:val="00125AB5"/>
    <w:rsid w:val="00125C41"/>
    <w:rsid w:val="00125DFE"/>
    <w:rsid w:val="00125E7B"/>
    <w:rsid w:val="00125FB9"/>
    <w:rsid w:val="00126079"/>
    <w:rsid w:val="001260CD"/>
    <w:rsid w:val="0012644D"/>
    <w:rsid w:val="001268C3"/>
    <w:rsid w:val="001268D6"/>
    <w:rsid w:val="00126A3A"/>
    <w:rsid w:val="00126D9F"/>
    <w:rsid w:val="00126E8C"/>
    <w:rsid w:val="00126F5E"/>
    <w:rsid w:val="00126FC4"/>
    <w:rsid w:val="00126FFF"/>
    <w:rsid w:val="001271CB"/>
    <w:rsid w:val="001272FF"/>
    <w:rsid w:val="00127308"/>
    <w:rsid w:val="00127684"/>
    <w:rsid w:val="00127863"/>
    <w:rsid w:val="0013011D"/>
    <w:rsid w:val="001303CB"/>
    <w:rsid w:val="001305F8"/>
    <w:rsid w:val="00130697"/>
    <w:rsid w:val="00130A87"/>
    <w:rsid w:val="00130A95"/>
    <w:rsid w:val="00130C6F"/>
    <w:rsid w:val="00130E0F"/>
    <w:rsid w:val="001312A2"/>
    <w:rsid w:val="00131390"/>
    <w:rsid w:val="0013146B"/>
    <w:rsid w:val="0013151E"/>
    <w:rsid w:val="001318B4"/>
    <w:rsid w:val="00131995"/>
    <w:rsid w:val="00131B82"/>
    <w:rsid w:val="00131C3A"/>
    <w:rsid w:val="001322FF"/>
    <w:rsid w:val="0013261B"/>
    <w:rsid w:val="001326BB"/>
    <w:rsid w:val="00132B6F"/>
    <w:rsid w:val="00132B7E"/>
    <w:rsid w:val="00132CDA"/>
    <w:rsid w:val="00132F55"/>
    <w:rsid w:val="00133571"/>
    <w:rsid w:val="00133D11"/>
    <w:rsid w:val="001344A3"/>
    <w:rsid w:val="00134685"/>
    <w:rsid w:val="00134913"/>
    <w:rsid w:val="00134A1A"/>
    <w:rsid w:val="00134C07"/>
    <w:rsid w:val="00134D9E"/>
    <w:rsid w:val="00134F6D"/>
    <w:rsid w:val="001351D2"/>
    <w:rsid w:val="00135342"/>
    <w:rsid w:val="001354CE"/>
    <w:rsid w:val="00135CD0"/>
    <w:rsid w:val="00135F4B"/>
    <w:rsid w:val="00136153"/>
    <w:rsid w:val="001363FD"/>
    <w:rsid w:val="001364F4"/>
    <w:rsid w:val="00136C90"/>
    <w:rsid w:val="00136DBE"/>
    <w:rsid w:val="00136FB2"/>
    <w:rsid w:val="00137017"/>
    <w:rsid w:val="0013734A"/>
    <w:rsid w:val="00137490"/>
    <w:rsid w:val="001377CB"/>
    <w:rsid w:val="00137E78"/>
    <w:rsid w:val="001400EE"/>
    <w:rsid w:val="0014025F"/>
    <w:rsid w:val="00140811"/>
    <w:rsid w:val="00140A91"/>
    <w:rsid w:val="00140B53"/>
    <w:rsid w:val="00140CF2"/>
    <w:rsid w:val="00141104"/>
    <w:rsid w:val="00141198"/>
    <w:rsid w:val="00141242"/>
    <w:rsid w:val="0014151A"/>
    <w:rsid w:val="001415BC"/>
    <w:rsid w:val="001415F7"/>
    <w:rsid w:val="0014166F"/>
    <w:rsid w:val="00141C03"/>
    <w:rsid w:val="00141F97"/>
    <w:rsid w:val="0014204F"/>
    <w:rsid w:val="0014216B"/>
    <w:rsid w:val="0014248A"/>
    <w:rsid w:val="00142C47"/>
    <w:rsid w:val="00142F27"/>
    <w:rsid w:val="00143340"/>
    <w:rsid w:val="001433C9"/>
    <w:rsid w:val="0014348D"/>
    <w:rsid w:val="00143647"/>
    <w:rsid w:val="001437FC"/>
    <w:rsid w:val="0014381A"/>
    <w:rsid w:val="00143A57"/>
    <w:rsid w:val="00143D44"/>
    <w:rsid w:val="00143EEC"/>
    <w:rsid w:val="00143F5A"/>
    <w:rsid w:val="00144295"/>
    <w:rsid w:val="0014446C"/>
    <w:rsid w:val="0014449D"/>
    <w:rsid w:val="00144C21"/>
    <w:rsid w:val="00144D17"/>
    <w:rsid w:val="00145234"/>
    <w:rsid w:val="00145513"/>
    <w:rsid w:val="00145B9A"/>
    <w:rsid w:val="001460CF"/>
    <w:rsid w:val="0014621B"/>
    <w:rsid w:val="00146330"/>
    <w:rsid w:val="001467B3"/>
    <w:rsid w:val="001468D9"/>
    <w:rsid w:val="00146966"/>
    <w:rsid w:val="00146A3E"/>
    <w:rsid w:val="00146E26"/>
    <w:rsid w:val="00146E7C"/>
    <w:rsid w:val="00147050"/>
    <w:rsid w:val="00147075"/>
    <w:rsid w:val="00147272"/>
    <w:rsid w:val="00147D53"/>
    <w:rsid w:val="00147F63"/>
    <w:rsid w:val="0015010A"/>
    <w:rsid w:val="00150576"/>
    <w:rsid w:val="0015099B"/>
    <w:rsid w:val="00150B66"/>
    <w:rsid w:val="00150BDA"/>
    <w:rsid w:val="00150C06"/>
    <w:rsid w:val="00150E69"/>
    <w:rsid w:val="00151017"/>
    <w:rsid w:val="00151476"/>
    <w:rsid w:val="001515D7"/>
    <w:rsid w:val="0015161B"/>
    <w:rsid w:val="001521E2"/>
    <w:rsid w:val="0015220C"/>
    <w:rsid w:val="00152342"/>
    <w:rsid w:val="00152611"/>
    <w:rsid w:val="00152688"/>
    <w:rsid w:val="00152BCF"/>
    <w:rsid w:val="00152E3E"/>
    <w:rsid w:val="00152EC8"/>
    <w:rsid w:val="00152EF1"/>
    <w:rsid w:val="00153862"/>
    <w:rsid w:val="00153B5A"/>
    <w:rsid w:val="00153F22"/>
    <w:rsid w:val="00153F5F"/>
    <w:rsid w:val="0015406D"/>
    <w:rsid w:val="001540A6"/>
    <w:rsid w:val="00154118"/>
    <w:rsid w:val="001541F2"/>
    <w:rsid w:val="001545E7"/>
    <w:rsid w:val="001547D4"/>
    <w:rsid w:val="00154955"/>
    <w:rsid w:val="00154CF2"/>
    <w:rsid w:val="00154E40"/>
    <w:rsid w:val="00154F2A"/>
    <w:rsid w:val="0015523C"/>
    <w:rsid w:val="0015527C"/>
    <w:rsid w:val="00155298"/>
    <w:rsid w:val="001556F7"/>
    <w:rsid w:val="001559DC"/>
    <w:rsid w:val="00155CE9"/>
    <w:rsid w:val="00155F20"/>
    <w:rsid w:val="00156181"/>
    <w:rsid w:val="00156361"/>
    <w:rsid w:val="00156B55"/>
    <w:rsid w:val="00157163"/>
    <w:rsid w:val="00157265"/>
    <w:rsid w:val="001573CC"/>
    <w:rsid w:val="0015764D"/>
    <w:rsid w:val="00157BE2"/>
    <w:rsid w:val="00157D6D"/>
    <w:rsid w:val="00157E45"/>
    <w:rsid w:val="001601B3"/>
    <w:rsid w:val="00160372"/>
    <w:rsid w:val="00160647"/>
    <w:rsid w:val="001608B6"/>
    <w:rsid w:val="00160D26"/>
    <w:rsid w:val="00160E00"/>
    <w:rsid w:val="00161071"/>
    <w:rsid w:val="0016123C"/>
    <w:rsid w:val="001615C9"/>
    <w:rsid w:val="0016190F"/>
    <w:rsid w:val="00161EBB"/>
    <w:rsid w:val="00161F11"/>
    <w:rsid w:val="00161F6C"/>
    <w:rsid w:val="00161F6D"/>
    <w:rsid w:val="001621A4"/>
    <w:rsid w:val="00162520"/>
    <w:rsid w:val="0016288F"/>
    <w:rsid w:val="00162902"/>
    <w:rsid w:val="0016292C"/>
    <w:rsid w:val="00162B90"/>
    <w:rsid w:val="00162D01"/>
    <w:rsid w:val="00162E5E"/>
    <w:rsid w:val="00162EC7"/>
    <w:rsid w:val="001630AB"/>
    <w:rsid w:val="00163295"/>
    <w:rsid w:val="001637C8"/>
    <w:rsid w:val="00163A48"/>
    <w:rsid w:val="00163DC0"/>
    <w:rsid w:val="00163FF1"/>
    <w:rsid w:val="001644A4"/>
    <w:rsid w:val="00164BBD"/>
    <w:rsid w:val="00164DCC"/>
    <w:rsid w:val="00164F21"/>
    <w:rsid w:val="0016501D"/>
    <w:rsid w:val="00165395"/>
    <w:rsid w:val="00165CBA"/>
    <w:rsid w:val="0016624B"/>
    <w:rsid w:val="0016638A"/>
    <w:rsid w:val="001664FA"/>
    <w:rsid w:val="00166618"/>
    <w:rsid w:val="00166663"/>
    <w:rsid w:val="001666FE"/>
    <w:rsid w:val="0016683A"/>
    <w:rsid w:val="001669EE"/>
    <w:rsid w:val="00166BF8"/>
    <w:rsid w:val="00167470"/>
    <w:rsid w:val="0016747D"/>
    <w:rsid w:val="00167663"/>
    <w:rsid w:val="001678ED"/>
    <w:rsid w:val="00167A6A"/>
    <w:rsid w:val="00167B3B"/>
    <w:rsid w:val="00167B73"/>
    <w:rsid w:val="00167E15"/>
    <w:rsid w:val="00170101"/>
    <w:rsid w:val="001702B7"/>
    <w:rsid w:val="00170A36"/>
    <w:rsid w:val="00170C2F"/>
    <w:rsid w:val="00170CF4"/>
    <w:rsid w:val="001710C2"/>
    <w:rsid w:val="001719EF"/>
    <w:rsid w:val="00171BB7"/>
    <w:rsid w:val="00172107"/>
    <w:rsid w:val="00172109"/>
    <w:rsid w:val="0017230F"/>
    <w:rsid w:val="001723AC"/>
    <w:rsid w:val="001724AF"/>
    <w:rsid w:val="0017261C"/>
    <w:rsid w:val="00172620"/>
    <w:rsid w:val="00172789"/>
    <w:rsid w:val="001729BD"/>
    <w:rsid w:val="00172A22"/>
    <w:rsid w:val="00172F12"/>
    <w:rsid w:val="00172F35"/>
    <w:rsid w:val="0017398A"/>
    <w:rsid w:val="00174242"/>
    <w:rsid w:val="001742C9"/>
    <w:rsid w:val="00174357"/>
    <w:rsid w:val="001743CE"/>
    <w:rsid w:val="0017454F"/>
    <w:rsid w:val="00174617"/>
    <w:rsid w:val="001747D2"/>
    <w:rsid w:val="001747DE"/>
    <w:rsid w:val="001749AE"/>
    <w:rsid w:val="00174A8E"/>
    <w:rsid w:val="00174AC0"/>
    <w:rsid w:val="00174B03"/>
    <w:rsid w:val="00174DD5"/>
    <w:rsid w:val="00174E1E"/>
    <w:rsid w:val="00174F0B"/>
    <w:rsid w:val="00174F15"/>
    <w:rsid w:val="001750F1"/>
    <w:rsid w:val="001753A6"/>
    <w:rsid w:val="001757C4"/>
    <w:rsid w:val="00175964"/>
    <w:rsid w:val="00175D69"/>
    <w:rsid w:val="00176442"/>
    <w:rsid w:val="00176844"/>
    <w:rsid w:val="00176A82"/>
    <w:rsid w:val="00176FA0"/>
    <w:rsid w:val="00177394"/>
    <w:rsid w:val="00177465"/>
    <w:rsid w:val="0017765F"/>
    <w:rsid w:val="00177773"/>
    <w:rsid w:val="001778B6"/>
    <w:rsid w:val="00177A67"/>
    <w:rsid w:val="00177B59"/>
    <w:rsid w:val="00177D54"/>
    <w:rsid w:val="00180006"/>
    <w:rsid w:val="001800EE"/>
    <w:rsid w:val="001802F4"/>
    <w:rsid w:val="001803DC"/>
    <w:rsid w:val="001804DA"/>
    <w:rsid w:val="001807D7"/>
    <w:rsid w:val="00180B0B"/>
    <w:rsid w:val="00180C2B"/>
    <w:rsid w:val="00180D23"/>
    <w:rsid w:val="00180DCB"/>
    <w:rsid w:val="00180DCE"/>
    <w:rsid w:val="0018134D"/>
    <w:rsid w:val="001813B6"/>
    <w:rsid w:val="001816F6"/>
    <w:rsid w:val="00181D42"/>
    <w:rsid w:val="00181DD9"/>
    <w:rsid w:val="0018204C"/>
    <w:rsid w:val="001828AE"/>
    <w:rsid w:val="00182B4F"/>
    <w:rsid w:val="00182B85"/>
    <w:rsid w:val="00182B9B"/>
    <w:rsid w:val="0018353F"/>
    <w:rsid w:val="00183836"/>
    <w:rsid w:val="001839A9"/>
    <w:rsid w:val="00183AA2"/>
    <w:rsid w:val="0018424F"/>
    <w:rsid w:val="0018454B"/>
    <w:rsid w:val="00184560"/>
    <w:rsid w:val="0018486C"/>
    <w:rsid w:val="00184876"/>
    <w:rsid w:val="00184996"/>
    <w:rsid w:val="00184DE9"/>
    <w:rsid w:val="00184E72"/>
    <w:rsid w:val="0018500E"/>
    <w:rsid w:val="001851F1"/>
    <w:rsid w:val="001853C7"/>
    <w:rsid w:val="0018561C"/>
    <w:rsid w:val="00185694"/>
    <w:rsid w:val="0018580F"/>
    <w:rsid w:val="00186100"/>
    <w:rsid w:val="00186173"/>
    <w:rsid w:val="001861AA"/>
    <w:rsid w:val="001862B4"/>
    <w:rsid w:val="00186667"/>
    <w:rsid w:val="001867C6"/>
    <w:rsid w:val="00186897"/>
    <w:rsid w:val="00186955"/>
    <w:rsid w:val="00187174"/>
    <w:rsid w:val="00187194"/>
    <w:rsid w:val="001871A4"/>
    <w:rsid w:val="001876C9"/>
    <w:rsid w:val="00187CD3"/>
    <w:rsid w:val="00187F4F"/>
    <w:rsid w:val="0019019A"/>
    <w:rsid w:val="001909BE"/>
    <w:rsid w:val="00190A4E"/>
    <w:rsid w:val="00190B22"/>
    <w:rsid w:val="00190C71"/>
    <w:rsid w:val="00190DB0"/>
    <w:rsid w:val="00190DE8"/>
    <w:rsid w:val="00191105"/>
    <w:rsid w:val="00191393"/>
    <w:rsid w:val="001918AC"/>
    <w:rsid w:val="00191A07"/>
    <w:rsid w:val="00191AD2"/>
    <w:rsid w:val="00191B4F"/>
    <w:rsid w:val="00191C12"/>
    <w:rsid w:val="00191C1A"/>
    <w:rsid w:val="00191D3A"/>
    <w:rsid w:val="00191DDC"/>
    <w:rsid w:val="001920FF"/>
    <w:rsid w:val="00192128"/>
    <w:rsid w:val="00192D1E"/>
    <w:rsid w:val="00192F03"/>
    <w:rsid w:val="0019311A"/>
    <w:rsid w:val="001934CA"/>
    <w:rsid w:val="00193B1F"/>
    <w:rsid w:val="001940A6"/>
    <w:rsid w:val="0019421D"/>
    <w:rsid w:val="001943A5"/>
    <w:rsid w:val="0019449C"/>
    <w:rsid w:val="00194773"/>
    <w:rsid w:val="00194A39"/>
    <w:rsid w:val="00194DE0"/>
    <w:rsid w:val="00194FA7"/>
    <w:rsid w:val="00194FC5"/>
    <w:rsid w:val="00194FDC"/>
    <w:rsid w:val="00195028"/>
    <w:rsid w:val="001951F5"/>
    <w:rsid w:val="0019522F"/>
    <w:rsid w:val="001953E5"/>
    <w:rsid w:val="0019540E"/>
    <w:rsid w:val="00195F7A"/>
    <w:rsid w:val="0019632B"/>
    <w:rsid w:val="00197295"/>
    <w:rsid w:val="00197340"/>
    <w:rsid w:val="001975F5"/>
    <w:rsid w:val="00197746"/>
    <w:rsid w:val="001977FA"/>
    <w:rsid w:val="00197954"/>
    <w:rsid w:val="00197AF3"/>
    <w:rsid w:val="00197CAF"/>
    <w:rsid w:val="00197F46"/>
    <w:rsid w:val="001A08D7"/>
    <w:rsid w:val="001A11A9"/>
    <w:rsid w:val="001A152F"/>
    <w:rsid w:val="001A160B"/>
    <w:rsid w:val="001A1858"/>
    <w:rsid w:val="001A19AD"/>
    <w:rsid w:val="001A1ECA"/>
    <w:rsid w:val="001A1F52"/>
    <w:rsid w:val="001A1FFE"/>
    <w:rsid w:val="001A20CE"/>
    <w:rsid w:val="001A2147"/>
    <w:rsid w:val="001A22EE"/>
    <w:rsid w:val="001A253E"/>
    <w:rsid w:val="001A2D81"/>
    <w:rsid w:val="001A2DC2"/>
    <w:rsid w:val="001A2F53"/>
    <w:rsid w:val="001A307C"/>
    <w:rsid w:val="001A337A"/>
    <w:rsid w:val="001A3417"/>
    <w:rsid w:val="001A3712"/>
    <w:rsid w:val="001A3965"/>
    <w:rsid w:val="001A39D0"/>
    <w:rsid w:val="001A3B10"/>
    <w:rsid w:val="001A3C7D"/>
    <w:rsid w:val="001A4208"/>
    <w:rsid w:val="001A42F1"/>
    <w:rsid w:val="001A4367"/>
    <w:rsid w:val="001A44FD"/>
    <w:rsid w:val="001A4606"/>
    <w:rsid w:val="001A4737"/>
    <w:rsid w:val="001A4747"/>
    <w:rsid w:val="001A4CB0"/>
    <w:rsid w:val="001A4FA1"/>
    <w:rsid w:val="001A5056"/>
    <w:rsid w:val="001A51C1"/>
    <w:rsid w:val="001A5936"/>
    <w:rsid w:val="001A5954"/>
    <w:rsid w:val="001A5A94"/>
    <w:rsid w:val="001A5DEC"/>
    <w:rsid w:val="001A6832"/>
    <w:rsid w:val="001A6C04"/>
    <w:rsid w:val="001A6DCD"/>
    <w:rsid w:val="001A6FA2"/>
    <w:rsid w:val="001A70A3"/>
    <w:rsid w:val="001A714A"/>
    <w:rsid w:val="001A735A"/>
    <w:rsid w:val="001A73D8"/>
    <w:rsid w:val="001A753D"/>
    <w:rsid w:val="001A763E"/>
    <w:rsid w:val="001A76E8"/>
    <w:rsid w:val="001A77E0"/>
    <w:rsid w:val="001A7A6D"/>
    <w:rsid w:val="001A7AA6"/>
    <w:rsid w:val="001A7D30"/>
    <w:rsid w:val="001A7E65"/>
    <w:rsid w:val="001B02B9"/>
    <w:rsid w:val="001B0911"/>
    <w:rsid w:val="001B0AD7"/>
    <w:rsid w:val="001B0AF9"/>
    <w:rsid w:val="001B0E3D"/>
    <w:rsid w:val="001B12C0"/>
    <w:rsid w:val="001B13F5"/>
    <w:rsid w:val="001B16F2"/>
    <w:rsid w:val="001B1991"/>
    <w:rsid w:val="001B1A5A"/>
    <w:rsid w:val="001B1DF9"/>
    <w:rsid w:val="001B266E"/>
    <w:rsid w:val="001B2756"/>
    <w:rsid w:val="001B2AC4"/>
    <w:rsid w:val="001B3156"/>
    <w:rsid w:val="001B34B5"/>
    <w:rsid w:val="001B3615"/>
    <w:rsid w:val="001B3745"/>
    <w:rsid w:val="001B3C01"/>
    <w:rsid w:val="001B3D77"/>
    <w:rsid w:val="001B3E71"/>
    <w:rsid w:val="001B4708"/>
    <w:rsid w:val="001B48D0"/>
    <w:rsid w:val="001B499F"/>
    <w:rsid w:val="001B4B1C"/>
    <w:rsid w:val="001B4D41"/>
    <w:rsid w:val="001B53F9"/>
    <w:rsid w:val="001B57B8"/>
    <w:rsid w:val="001B5A65"/>
    <w:rsid w:val="001B5C64"/>
    <w:rsid w:val="001B5F14"/>
    <w:rsid w:val="001B6299"/>
    <w:rsid w:val="001B636B"/>
    <w:rsid w:val="001B64DC"/>
    <w:rsid w:val="001B67DB"/>
    <w:rsid w:val="001B68A7"/>
    <w:rsid w:val="001B6A12"/>
    <w:rsid w:val="001B78ED"/>
    <w:rsid w:val="001B7D83"/>
    <w:rsid w:val="001B7EC3"/>
    <w:rsid w:val="001B7F7D"/>
    <w:rsid w:val="001C0070"/>
    <w:rsid w:val="001C0488"/>
    <w:rsid w:val="001C055A"/>
    <w:rsid w:val="001C0A21"/>
    <w:rsid w:val="001C0C40"/>
    <w:rsid w:val="001C0D0A"/>
    <w:rsid w:val="001C1097"/>
    <w:rsid w:val="001C1314"/>
    <w:rsid w:val="001C1917"/>
    <w:rsid w:val="001C1963"/>
    <w:rsid w:val="001C1966"/>
    <w:rsid w:val="001C1AC8"/>
    <w:rsid w:val="001C1D16"/>
    <w:rsid w:val="001C1DDA"/>
    <w:rsid w:val="001C1E51"/>
    <w:rsid w:val="001C2173"/>
    <w:rsid w:val="001C22F6"/>
    <w:rsid w:val="001C28E1"/>
    <w:rsid w:val="001C295F"/>
    <w:rsid w:val="001C2B80"/>
    <w:rsid w:val="001C2C94"/>
    <w:rsid w:val="001C2C9A"/>
    <w:rsid w:val="001C2D24"/>
    <w:rsid w:val="001C2E43"/>
    <w:rsid w:val="001C3205"/>
    <w:rsid w:val="001C3315"/>
    <w:rsid w:val="001C33A3"/>
    <w:rsid w:val="001C3769"/>
    <w:rsid w:val="001C388B"/>
    <w:rsid w:val="001C3EFB"/>
    <w:rsid w:val="001C41C3"/>
    <w:rsid w:val="001C4A74"/>
    <w:rsid w:val="001C4C3A"/>
    <w:rsid w:val="001C4D19"/>
    <w:rsid w:val="001C4D34"/>
    <w:rsid w:val="001C4DEC"/>
    <w:rsid w:val="001C4E44"/>
    <w:rsid w:val="001C5458"/>
    <w:rsid w:val="001C54F9"/>
    <w:rsid w:val="001C57EE"/>
    <w:rsid w:val="001C5C08"/>
    <w:rsid w:val="001C5C4E"/>
    <w:rsid w:val="001C6282"/>
    <w:rsid w:val="001C63AF"/>
    <w:rsid w:val="001C68A3"/>
    <w:rsid w:val="001C69CB"/>
    <w:rsid w:val="001C6B86"/>
    <w:rsid w:val="001C6CEF"/>
    <w:rsid w:val="001C6D11"/>
    <w:rsid w:val="001C71B2"/>
    <w:rsid w:val="001C71F1"/>
    <w:rsid w:val="001C7541"/>
    <w:rsid w:val="001C7572"/>
    <w:rsid w:val="001C78F7"/>
    <w:rsid w:val="001C7BC0"/>
    <w:rsid w:val="001C7D83"/>
    <w:rsid w:val="001C7E6A"/>
    <w:rsid w:val="001C7ED3"/>
    <w:rsid w:val="001D05F7"/>
    <w:rsid w:val="001D087B"/>
    <w:rsid w:val="001D0AC2"/>
    <w:rsid w:val="001D15D6"/>
    <w:rsid w:val="001D1611"/>
    <w:rsid w:val="001D1729"/>
    <w:rsid w:val="001D1900"/>
    <w:rsid w:val="001D1AC6"/>
    <w:rsid w:val="001D1FD7"/>
    <w:rsid w:val="001D20DD"/>
    <w:rsid w:val="001D2514"/>
    <w:rsid w:val="001D2BD3"/>
    <w:rsid w:val="001D2E37"/>
    <w:rsid w:val="001D2EDA"/>
    <w:rsid w:val="001D31E5"/>
    <w:rsid w:val="001D33A7"/>
    <w:rsid w:val="001D3664"/>
    <w:rsid w:val="001D3756"/>
    <w:rsid w:val="001D3DBA"/>
    <w:rsid w:val="001D3F14"/>
    <w:rsid w:val="001D4331"/>
    <w:rsid w:val="001D47CF"/>
    <w:rsid w:val="001D49D2"/>
    <w:rsid w:val="001D4BC0"/>
    <w:rsid w:val="001D4DAD"/>
    <w:rsid w:val="001D5004"/>
    <w:rsid w:val="001D51B1"/>
    <w:rsid w:val="001D5787"/>
    <w:rsid w:val="001D607E"/>
    <w:rsid w:val="001D60A7"/>
    <w:rsid w:val="001D6151"/>
    <w:rsid w:val="001D6486"/>
    <w:rsid w:val="001D64FD"/>
    <w:rsid w:val="001D66EE"/>
    <w:rsid w:val="001D6824"/>
    <w:rsid w:val="001D693B"/>
    <w:rsid w:val="001D6968"/>
    <w:rsid w:val="001D7820"/>
    <w:rsid w:val="001D7BC9"/>
    <w:rsid w:val="001D7C40"/>
    <w:rsid w:val="001E0595"/>
    <w:rsid w:val="001E08AB"/>
    <w:rsid w:val="001E0A05"/>
    <w:rsid w:val="001E0CC4"/>
    <w:rsid w:val="001E1172"/>
    <w:rsid w:val="001E145B"/>
    <w:rsid w:val="001E14E6"/>
    <w:rsid w:val="001E2059"/>
    <w:rsid w:val="001E22A6"/>
    <w:rsid w:val="001E233D"/>
    <w:rsid w:val="001E241F"/>
    <w:rsid w:val="001E24E5"/>
    <w:rsid w:val="001E2871"/>
    <w:rsid w:val="001E28D4"/>
    <w:rsid w:val="001E2908"/>
    <w:rsid w:val="001E2DA2"/>
    <w:rsid w:val="001E2FA0"/>
    <w:rsid w:val="001E309C"/>
    <w:rsid w:val="001E3123"/>
    <w:rsid w:val="001E332D"/>
    <w:rsid w:val="001E3448"/>
    <w:rsid w:val="001E35D9"/>
    <w:rsid w:val="001E384C"/>
    <w:rsid w:val="001E39BD"/>
    <w:rsid w:val="001E3CE4"/>
    <w:rsid w:val="001E3CF9"/>
    <w:rsid w:val="001E3FB5"/>
    <w:rsid w:val="001E4037"/>
    <w:rsid w:val="001E4048"/>
    <w:rsid w:val="001E4361"/>
    <w:rsid w:val="001E4454"/>
    <w:rsid w:val="001E497D"/>
    <w:rsid w:val="001E49A4"/>
    <w:rsid w:val="001E4AFC"/>
    <w:rsid w:val="001E4D94"/>
    <w:rsid w:val="001E5307"/>
    <w:rsid w:val="001E54E3"/>
    <w:rsid w:val="001E599E"/>
    <w:rsid w:val="001E5E54"/>
    <w:rsid w:val="001E5EB2"/>
    <w:rsid w:val="001E5EBC"/>
    <w:rsid w:val="001E6010"/>
    <w:rsid w:val="001E636B"/>
    <w:rsid w:val="001E6466"/>
    <w:rsid w:val="001E6524"/>
    <w:rsid w:val="001E67D2"/>
    <w:rsid w:val="001E67F2"/>
    <w:rsid w:val="001E69AA"/>
    <w:rsid w:val="001E6B3A"/>
    <w:rsid w:val="001E6BDF"/>
    <w:rsid w:val="001E6C50"/>
    <w:rsid w:val="001E6DAF"/>
    <w:rsid w:val="001E700A"/>
    <w:rsid w:val="001E72CA"/>
    <w:rsid w:val="001E7323"/>
    <w:rsid w:val="001F0292"/>
    <w:rsid w:val="001F03D5"/>
    <w:rsid w:val="001F08A4"/>
    <w:rsid w:val="001F096D"/>
    <w:rsid w:val="001F0EEE"/>
    <w:rsid w:val="001F0F1B"/>
    <w:rsid w:val="001F0F58"/>
    <w:rsid w:val="001F0F7A"/>
    <w:rsid w:val="001F1060"/>
    <w:rsid w:val="001F119E"/>
    <w:rsid w:val="001F12C4"/>
    <w:rsid w:val="001F1326"/>
    <w:rsid w:val="001F139C"/>
    <w:rsid w:val="001F19CC"/>
    <w:rsid w:val="001F1A22"/>
    <w:rsid w:val="001F1BF6"/>
    <w:rsid w:val="001F1FE8"/>
    <w:rsid w:val="001F20BB"/>
    <w:rsid w:val="001F2144"/>
    <w:rsid w:val="001F2235"/>
    <w:rsid w:val="001F2444"/>
    <w:rsid w:val="001F2A7B"/>
    <w:rsid w:val="001F2B3E"/>
    <w:rsid w:val="001F2CB9"/>
    <w:rsid w:val="001F2E85"/>
    <w:rsid w:val="001F323F"/>
    <w:rsid w:val="001F33A2"/>
    <w:rsid w:val="001F3559"/>
    <w:rsid w:val="001F36E1"/>
    <w:rsid w:val="001F3C83"/>
    <w:rsid w:val="001F3E49"/>
    <w:rsid w:val="001F4565"/>
    <w:rsid w:val="001F4634"/>
    <w:rsid w:val="001F4641"/>
    <w:rsid w:val="001F467B"/>
    <w:rsid w:val="001F4764"/>
    <w:rsid w:val="001F4C31"/>
    <w:rsid w:val="001F4C49"/>
    <w:rsid w:val="001F52E1"/>
    <w:rsid w:val="001F544E"/>
    <w:rsid w:val="001F5DBC"/>
    <w:rsid w:val="001F5ED2"/>
    <w:rsid w:val="001F61F9"/>
    <w:rsid w:val="001F63D9"/>
    <w:rsid w:val="001F6447"/>
    <w:rsid w:val="001F65A1"/>
    <w:rsid w:val="001F6A71"/>
    <w:rsid w:val="001F6B5E"/>
    <w:rsid w:val="001F6E7A"/>
    <w:rsid w:val="001F6F01"/>
    <w:rsid w:val="001F6F61"/>
    <w:rsid w:val="001F72FF"/>
    <w:rsid w:val="001F751F"/>
    <w:rsid w:val="001F7774"/>
    <w:rsid w:val="001F77EA"/>
    <w:rsid w:val="001F7968"/>
    <w:rsid w:val="001F79E9"/>
    <w:rsid w:val="001F7C70"/>
    <w:rsid w:val="001F7F49"/>
    <w:rsid w:val="002004E8"/>
    <w:rsid w:val="00200CAA"/>
    <w:rsid w:val="00201280"/>
    <w:rsid w:val="002014EE"/>
    <w:rsid w:val="00201CED"/>
    <w:rsid w:val="00201F41"/>
    <w:rsid w:val="00202174"/>
    <w:rsid w:val="002021CA"/>
    <w:rsid w:val="002024B6"/>
    <w:rsid w:val="00202AE0"/>
    <w:rsid w:val="00202BEA"/>
    <w:rsid w:val="00202DBE"/>
    <w:rsid w:val="00202DEA"/>
    <w:rsid w:val="00202FE6"/>
    <w:rsid w:val="00202FF1"/>
    <w:rsid w:val="0020362F"/>
    <w:rsid w:val="00203A77"/>
    <w:rsid w:val="00203BFA"/>
    <w:rsid w:val="002043CB"/>
    <w:rsid w:val="0020446C"/>
    <w:rsid w:val="00204551"/>
    <w:rsid w:val="00204D09"/>
    <w:rsid w:val="00204DF8"/>
    <w:rsid w:val="00204F9A"/>
    <w:rsid w:val="00204FFF"/>
    <w:rsid w:val="00205331"/>
    <w:rsid w:val="00205347"/>
    <w:rsid w:val="002054E7"/>
    <w:rsid w:val="002059C1"/>
    <w:rsid w:val="00205D2D"/>
    <w:rsid w:val="00205E40"/>
    <w:rsid w:val="00205F4D"/>
    <w:rsid w:val="00205F9C"/>
    <w:rsid w:val="0020612F"/>
    <w:rsid w:val="0020613D"/>
    <w:rsid w:val="002064C0"/>
    <w:rsid w:val="00206BBC"/>
    <w:rsid w:val="00206C95"/>
    <w:rsid w:val="00206E2C"/>
    <w:rsid w:val="002072CC"/>
    <w:rsid w:val="00207428"/>
    <w:rsid w:val="002075EA"/>
    <w:rsid w:val="002077DA"/>
    <w:rsid w:val="0020785E"/>
    <w:rsid w:val="00207DAE"/>
    <w:rsid w:val="002100F6"/>
    <w:rsid w:val="00210372"/>
    <w:rsid w:val="002103C3"/>
    <w:rsid w:val="0021056A"/>
    <w:rsid w:val="00210689"/>
    <w:rsid w:val="002106C5"/>
    <w:rsid w:val="0021086D"/>
    <w:rsid w:val="002108D4"/>
    <w:rsid w:val="00211335"/>
    <w:rsid w:val="002114BB"/>
    <w:rsid w:val="002114C1"/>
    <w:rsid w:val="00211B70"/>
    <w:rsid w:val="00211EA4"/>
    <w:rsid w:val="00211FFF"/>
    <w:rsid w:val="0021202C"/>
    <w:rsid w:val="00212118"/>
    <w:rsid w:val="002121EA"/>
    <w:rsid w:val="00212467"/>
    <w:rsid w:val="002127D6"/>
    <w:rsid w:val="00212C64"/>
    <w:rsid w:val="00212C83"/>
    <w:rsid w:val="00212D74"/>
    <w:rsid w:val="00212E33"/>
    <w:rsid w:val="00212EFD"/>
    <w:rsid w:val="00213622"/>
    <w:rsid w:val="002139BD"/>
    <w:rsid w:val="00213ABA"/>
    <w:rsid w:val="00213AC5"/>
    <w:rsid w:val="00213EF6"/>
    <w:rsid w:val="00213EFD"/>
    <w:rsid w:val="002140C2"/>
    <w:rsid w:val="00214285"/>
    <w:rsid w:val="00214407"/>
    <w:rsid w:val="002144BC"/>
    <w:rsid w:val="002144E5"/>
    <w:rsid w:val="00214ED4"/>
    <w:rsid w:val="00214F5D"/>
    <w:rsid w:val="00214F5E"/>
    <w:rsid w:val="002150F6"/>
    <w:rsid w:val="002154D5"/>
    <w:rsid w:val="002155B3"/>
    <w:rsid w:val="00215DAA"/>
    <w:rsid w:val="00215E89"/>
    <w:rsid w:val="0021602F"/>
    <w:rsid w:val="00216095"/>
    <w:rsid w:val="00216BE7"/>
    <w:rsid w:val="0021705C"/>
    <w:rsid w:val="00217346"/>
    <w:rsid w:val="002173BF"/>
    <w:rsid w:val="00217946"/>
    <w:rsid w:val="00217954"/>
    <w:rsid w:val="00217C2C"/>
    <w:rsid w:val="00217C95"/>
    <w:rsid w:val="00217CFD"/>
    <w:rsid w:val="00220109"/>
    <w:rsid w:val="002206CA"/>
    <w:rsid w:val="00220929"/>
    <w:rsid w:val="00220EAE"/>
    <w:rsid w:val="00220F81"/>
    <w:rsid w:val="0022130E"/>
    <w:rsid w:val="002217C2"/>
    <w:rsid w:val="00221E7D"/>
    <w:rsid w:val="002222EE"/>
    <w:rsid w:val="0022234F"/>
    <w:rsid w:val="00222C35"/>
    <w:rsid w:val="00222FDD"/>
    <w:rsid w:val="002230B5"/>
    <w:rsid w:val="002233A4"/>
    <w:rsid w:val="00223A7B"/>
    <w:rsid w:val="00223ABD"/>
    <w:rsid w:val="00223B31"/>
    <w:rsid w:val="00223F79"/>
    <w:rsid w:val="00223FA1"/>
    <w:rsid w:val="00224026"/>
    <w:rsid w:val="0022409C"/>
    <w:rsid w:val="0022455A"/>
    <w:rsid w:val="00224572"/>
    <w:rsid w:val="002245B8"/>
    <w:rsid w:val="0022464D"/>
    <w:rsid w:val="0022468C"/>
    <w:rsid w:val="00224BFE"/>
    <w:rsid w:val="00224E3E"/>
    <w:rsid w:val="00224E8A"/>
    <w:rsid w:val="00224FA7"/>
    <w:rsid w:val="00225100"/>
    <w:rsid w:val="00225448"/>
    <w:rsid w:val="0022591B"/>
    <w:rsid w:val="00225949"/>
    <w:rsid w:val="00225B74"/>
    <w:rsid w:val="00225E21"/>
    <w:rsid w:val="002260A4"/>
    <w:rsid w:val="0022630D"/>
    <w:rsid w:val="00226358"/>
    <w:rsid w:val="0022678B"/>
    <w:rsid w:val="00226A50"/>
    <w:rsid w:val="00226E31"/>
    <w:rsid w:val="002277E1"/>
    <w:rsid w:val="002278B5"/>
    <w:rsid w:val="0023016B"/>
    <w:rsid w:val="002302B9"/>
    <w:rsid w:val="00230488"/>
    <w:rsid w:val="002305FB"/>
    <w:rsid w:val="00230A9A"/>
    <w:rsid w:val="00230AA1"/>
    <w:rsid w:val="00230BAF"/>
    <w:rsid w:val="00230C9C"/>
    <w:rsid w:val="00230EF1"/>
    <w:rsid w:val="0023116C"/>
    <w:rsid w:val="002311B7"/>
    <w:rsid w:val="00231280"/>
    <w:rsid w:val="00231545"/>
    <w:rsid w:val="00231683"/>
    <w:rsid w:val="00231707"/>
    <w:rsid w:val="00231AA3"/>
    <w:rsid w:val="00231C07"/>
    <w:rsid w:val="00231E7F"/>
    <w:rsid w:val="00231EDF"/>
    <w:rsid w:val="0023214A"/>
    <w:rsid w:val="002321A6"/>
    <w:rsid w:val="002323F4"/>
    <w:rsid w:val="00232E85"/>
    <w:rsid w:val="00232F55"/>
    <w:rsid w:val="0023300D"/>
    <w:rsid w:val="00233310"/>
    <w:rsid w:val="00233554"/>
    <w:rsid w:val="002335E7"/>
    <w:rsid w:val="00234441"/>
    <w:rsid w:val="002346A1"/>
    <w:rsid w:val="002346A5"/>
    <w:rsid w:val="002347DB"/>
    <w:rsid w:val="00234812"/>
    <w:rsid w:val="00234A74"/>
    <w:rsid w:val="00234F5C"/>
    <w:rsid w:val="00234F64"/>
    <w:rsid w:val="002354FC"/>
    <w:rsid w:val="00235616"/>
    <w:rsid w:val="0023577B"/>
    <w:rsid w:val="00235AC0"/>
    <w:rsid w:val="00235B1D"/>
    <w:rsid w:val="00235B60"/>
    <w:rsid w:val="00235FC4"/>
    <w:rsid w:val="002361FC"/>
    <w:rsid w:val="00236B88"/>
    <w:rsid w:val="00236D25"/>
    <w:rsid w:val="00236D4B"/>
    <w:rsid w:val="00237019"/>
    <w:rsid w:val="0023712F"/>
    <w:rsid w:val="00237359"/>
    <w:rsid w:val="00237920"/>
    <w:rsid w:val="00237A0C"/>
    <w:rsid w:val="00237AAD"/>
    <w:rsid w:val="00240327"/>
    <w:rsid w:val="0024042B"/>
    <w:rsid w:val="002404F5"/>
    <w:rsid w:val="00240574"/>
    <w:rsid w:val="002405D8"/>
    <w:rsid w:val="0024067D"/>
    <w:rsid w:val="002408CD"/>
    <w:rsid w:val="00240B01"/>
    <w:rsid w:val="00240F64"/>
    <w:rsid w:val="0024103C"/>
    <w:rsid w:val="002412D6"/>
    <w:rsid w:val="00241F13"/>
    <w:rsid w:val="0024217B"/>
    <w:rsid w:val="00242250"/>
    <w:rsid w:val="002425BD"/>
    <w:rsid w:val="00242699"/>
    <w:rsid w:val="002427A1"/>
    <w:rsid w:val="00242A27"/>
    <w:rsid w:val="00242A94"/>
    <w:rsid w:val="00242ACF"/>
    <w:rsid w:val="00242CE6"/>
    <w:rsid w:val="00243095"/>
    <w:rsid w:val="0024348C"/>
    <w:rsid w:val="00243955"/>
    <w:rsid w:val="00243972"/>
    <w:rsid w:val="00243DC6"/>
    <w:rsid w:val="00243E7B"/>
    <w:rsid w:val="0024407C"/>
    <w:rsid w:val="0024420F"/>
    <w:rsid w:val="002445BF"/>
    <w:rsid w:val="00244940"/>
    <w:rsid w:val="002453DA"/>
    <w:rsid w:val="002459CF"/>
    <w:rsid w:val="00245A79"/>
    <w:rsid w:val="00245C9A"/>
    <w:rsid w:val="00245DC8"/>
    <w:rsid w:val="00245E48"/>
    <w:rsid w:val="0024607E"/>
    <w:rsid w:val="00246341"/>
    <w:rsid w:val="00246655"/>
    <w:rsid w:val="00246909"/>
    <w:rsid w:val="00246922"/>
    <w:rsid w:val="00246ABF"/>
    <w:rsid w:val="00246C21"/>
    <w:rsid w:val="00246F04"/>
    <w:rsid w:val="0024703C"/>
    <w:rsid w:val="0024772C"/>
    <w:rsid w:val="0024784E"/>
    <w:rsid w:val="0024786C"/>
    <w:rsid w:val="00247DFE"/>
    <w:rsid w:val="00247EBD"/>
    <w:rsid w:val="00250100"/>
    <w:rsid w:val="002508D3"/>
    <w:rsid w:val="00250AAD"/>
    <w:rsid w:val="00250FA0"/>
    <w:rsid w:val="0025132D"/>
    <w:rsid w:val="0025139F"/>
    <w:rsid w:val="00251445"/>
    <w:rsid w:val="00251477"/>
    <w:rsid w:val="0025155B"/>
    <w:rsid w:val="002518CD"/>
    <w:rsid w:val="00251A67"/>
    <w:rsid w:val="00251B25"/>
    <w:rsid w:val="00251C6F"/>
    <w:rsid w:val="00251CB2"/>
    <w:rsid w:val="00251CBD"/>
    <w:rsid w:val="002524CD"/>
    <w:rsid w:val="00252715"/>
    <w:rsid w:val="00252D33"/>
    <w:rsid w:val="00252EFE"/>
    <w:rsid w:val="00253038"/>
    <w:rsid w:val="002530FC"/>
    <w:rsid w:val="0025339F"/>
    <w:rsid w:val="00253597"/>
    <w:rsid w:val="002535A8"/>
    <w:rsid w:val="002536F7"/>
    <w:rsid w:val="0025377F"/>
    <w:rsid w:val="00253797"/>
    <w:rsid w:val="002539B8"/>
    <w:rsid w:val="00253B25"/>
    <w:rsid w:val="00253D7E"/>
    <w:rsid w:val="00253D81"/>
    <w:rsid w:val="00253DA0"/>
    <w:rsid w:val="00254041"/>
    <w:rsid w:val="002542D1"/>
    <w:rsid w:val="00254307"/>
    <w:rsid w:val="00254406"/>
    <w:rsid w:val="00254421"/>
    <w:rsid w:val="00254472"/>
    <w:rsid w:val="00254541"/>
    <w:rsid w:val="0025489B"/>
    <w:rsid w:val="00254C1F"/>
    <w:rsid w:val="00254D32"/>
    <w:rsid w:val="00254DA4"/>
    <w:rsid w:val="00254E66"/>
    <w:rsid w:val="00255213"/>
    <w:rsid w:val="002556E6"/>
    <w:rsid w:val="00255717"/>
    <w:rsid w:val="0025585D"/>
    <w:rsid w:val="00255FDD"/>
    <w:rsid w:val="002562D6"/>
    <w:rsid w:val="0025653C"/>
    <w:rsid w:val="00256799"/>
    <w:rsid w:val="002567EB"/>
    <w:rsid w:val="0025688C"/>
    <w:rsid w:val="00256B51"/>
    <w:rsid w:val="00256E17"/>
    <w:rsid w:val="00256FE3"/>
    <w:rsid w:val="00257016"/>
    <w:rsid w:val="002572EB"/>
    <w:rsid w:val="0025745E"/>
    <w:rsid w:val="002574EF"/>
    <w:rsid w:val="00257584"/>
    <w:rsid w:val="002577C3"/>
    <w:rsid w:val="00257817"/>
    <w:rsid w:val="00257A0C"/>
    <w:rsid w:val="00257A3E"/>
    <w:rsid w:val="00257EAD"/>
    <w:rsid w:val="00257EAF"/>
    <w:rsid w:val="00257FAD"/>
    <w:rsid w:val="002603FC"/>
    <w:rsid w:val="00260478"/>
    <w:rsid w:val="00260560"/>
    <w:rsid w:val="0026067E"/>
    <w:rsid w:val="002607F2"/>
    <w:rsid w:val="00260BE5"/>
    <w:rsid w:val="00261249"/>
    <w:rsid w:val="002618AC"/>
    <w:rsid w:val="002619E3"/>
    <w:rsid w:val="00261C21"/>
    <w:rsid w:val="002622F9"/>
    <w:rsid w:val="0026240F"/>
    <w:rsid w:val="00262589"/>
    <w:rsid w:val="002626F3"/>
    <w:rsid w:val="002628AF"/>
    <w:rsid w:val="00262B09"/>
    <w:rsid w:val="00262B96"/>
    <w:rsid w:val="00262E0B"/>
    <w:rsid w:val="00263002"/>
    <w:rsid w:val="00263364"/>
    <w:rsid w:val="0026365A"/>
    <w:rsid w:val="002638FA"/>
    <w:rsid w:val="00263944"/>
    <w:rsid w:val="00263A86"/>
    <w:rsid w:val="00263B45"/>
    <w:rsid w:val="00263B52"/>
    <w:rsid w:val="00263B57"/>
    <w:rsid w:val="00263BA8"/>
    <w:rsid w:val="00263EEA"/>
    <w:rsid w:val="0026413F"/>
    <w:rsid w:val="00264156"/>
    <w:rsid w:val="002642B2"/>
    <w:rsid w:val="0026488F"/>
    <w:rsid w:val="00264983"/>
    <w:rsid w:val="00264F07"/>
    <w:rsid w:val="002651AF"/>
    <w:rsid w:val="00265236"/>
    <w:rsid w:val="0026530A"/>
    <w:rsid w:val="002654A2"/>
    <w:rsid w:val="00265572"/>
    <w:rsid w:val="002656B8"/>
    <w:rsid w:val="00265F59"/>
    <w:rsid w:val="002660FF"/>
    <w:rsid w:val="0026618E"/>
    <w:rsid w:val="00266262"/>
    <w:rsid w:val="002664F5"/>
    <w:rsid w:val="002665CC"/>
    <w:rsid w:val="002665E6"/>
    <w:rsid w:val="002667A1"/>
    <w:rsid w:val="002669F1"/>
    <w:rsid w:val="00266A40"/>
    <w:rsid w:val="00266B13"/>
    <w:rsid w:val="00266B8E"/>
    <w:rsid w:val="002672F1"/>
    <w:rsid w:val="00267514"/>
    <w:rsid w:val="00267756"/>
    <w:rsid w:val="00267819"/>
    <w:rsid w:val="00267956"/>
    <w:rsid w:val="002679C2"/>
    <w:rsid w:val="00267AE8"/>
    <w:rsid w:val="00267CFE"/>
    <w:rsid w:val="002708B4"/>
    <w:rsid w:val="00270A30"/>
    <w:rsid w:val="00270AA0"/>
    <w:rsid w:val="00270B66"/>
    <w:rsid w:val="00270BFC"/>
    <w:rsid w:val="00270E4E"/>
    <w:rsid w:val="00270EC3"/>
    <w:rsid w:val="00270F27"/>
    <w:rsid w:val="00271000"/>
    <w:rsid w:val="00271027"/>
    <w:rsid w:val="00271424"/>
    <w:rsid w:val="0027158F"/>
    <w:rsid w:val="0027162A"/>
    <w:rsid w:val="00271651"/>
    <w:rsid w:val="002718D5"/>
    <w:rsid w:val="002719DF"/>
    <w:rsid w:val="00271A2D"/>
    <w:rsid w:val="00271C47"/>
    <w:rsid w:val="00271CCC"/>
    <w:rsid w:val="00271F47"/>
    <w:rsid w:val="00271F9B"/>
    <w:rsid w:val="00271FFD"/>
    <w:rsid w:val="0027201C"/>
    <w:rsid w:val="002722FE"/>
    <w:rsid w:val="00272322"/>
    <w:rsid w:val="002725EC"/>
    <w:rsid w:val="0027275B"/>
    <w:rsid w:val="0027298E"/>
    <w:rsid w:val="00272B54"/>
    <w:rsid w:val="00272C1D"/>
    <w:rsid w:val="00272C6B"/>
    <w:rsid w:val="00272D85"/>
    <w:rsid w:val="00272EF7"/>
    <w:rsid w:val="00273014"/>
    <w:rsid w:val="00273282"/>
    <w:rsid w:val="002732E0"/>
    <w:rsid w:val="0027358E"/>
    <w:rsid w:val="002736C0"/>
    <w:rsid w:val="002737F4"/>
    <w:rsid w:val="002739B1"/>
    <w:rsid w:val="002739E7"/>
    <w:rsid w:val="00273A1E"/>
    <w:rsid w:val="00273C27"/>
    <w:rsid w:val="00273C76"/>
    <w:rsid w:val="00273EA4"/>
    <w:rsid w:val="00273F9A"/>
    <w:rsid w:val="0027415A"/>
    <w:rsid w:val="00274637"/>
    <w:rsid w:val="0027465E"/>
    <w:rsid w:val="00274740"/>
    <w:rsid w:val="00274744"/>
    <w:rsid w:val="0027497C"/>
    <w:rsid w:val="00274999"/>
    <w:rsid w:val="00274A19"/>
    <w:rsid w:val="00274A85"/>
    <w:rsid w:val="00274CAA"/>
    <w:rsid w:val="00274FBB"/>
    <w:rsid w:val="0027505B"/>
    <w:rsid w:val="0027540C"/>
    <w:rsid w:val="0027565C"/>
    <w:rsid w:val="00275770"/>
    <w:rsid w:val="0027581B"/>
    <w:rsid w:val="00275962"/>
    <w:rsid w:val="00275B5E"/>
    <w:rsid w:val="00275C0C"/>
    <w:rsid w:val="00275F3A"/>
    <w:rsid w:val="00276075"/>
    <w:rsid w:val="00276540"/>
    <w:rsid w:val="002765C0"/>
    <w:rsid w:val="00276A47"/>
    <w:rsid w:val="00276CB9"/>
    <w:rsid w:val="00276DC4"/>
    <w:rsid w:val="00277515"/>
    <w:rsid w:val="00277589"/>
    <w:rsid w:val="002775DC"/>
    <w:rsid w:val="00277B6C"/>
    <w:rsid w:val="00277CF2"/>
    <w:rsid w:val="00277D5F"/>
    <w:rsid w:val="0028053F"/>
    <w:rsid w:val="0028066F"/>
    <w:rsid w:val="002807D2"/>
    <w:rsid w:val="00280862"/>
    <w:rsid w:val="00280C2A"/>
    <w:rsid w:val="00280DF5"/>
    <w:rsid w:val="00280F05"/>
    <w:rsid w:val="00280F06"/>
    <w:rsid w:val="00280F37"/>
    <w:rsid w:val="00280FDB"/>
    <w:rsid w:val="00281209"/>
    <w:rsid w:val="002813F7"/>
    <w:rsid w:val="00281791"/>
    <w:rsid w:val="00281803"/>
    <w:rsid w:val="00281B9F"/>
    <w:rsid w:val="00281F9F"/>
    <w:rsid w:val="00281FDB"/>
    <w:rsid w:val="00282233"/>
    <w:rsid w:val="002824A6"/>
    <w:rsid w:val="002824AA"/>
    <w:rsid w:val="002824C0"/>
    <w:rsid w:val="002826B6"/>
    <w:rsid w:val="002826BD"/>
    <w:rsid w:val="00282905"/>
    <w:rsid w:val="002829DA"/>
    <w:rsid w:val="00282AFE"/>
    <w:rsid w:val="00282FF4"/>
    <w:rsid w:val="002831AF"/>
    <w:rsid w:val="002833E5"/>
    <w:rsid w:val="00283535"/>
    <w:rsid w:val="00283B1B"/>
    <w:rsid w:val="00283CDC"/>
    <w:rsid w:val="002840C6"/>
    <w:rsid w:val="00284390"/>
    <w:rsid w:val="00284422"/>
    <w:rsid w:val="002847C7"/>
    <w:rsid w:val="0028506E"/>
    <w:rsid w:val="0028516F"/>
    <w:rsid w:val="002854EF"/>
    <w:rsid w:val="00285648"/>
    <w:rsid w:val="0028597C"/>
    <w:rsid w:val="00285CBF"/>
    <w:rsid w:val="00285EA0"/>
    <w:rsid w:val="00285EFC"/>
    <w:rsid w:val="002861A7"/>
    <w:rsid w:val="002868F3"/>
    <w:rsid w:val="00286AAA"/>
    <w:rsid w:val="0028712D"/>
    <w:rsid w:val="002871FA"/>
    <w:rsid w:val="0028780D"/>
    <w:rsid w:val="00287DE3"/>
    <w:rsid w:val="00287E32"/>
    <w:rsid w:val="00290007"/>
    <w:rsid w:val="002902F5"/>
    <w:rsid w:val="00290522"/>
    <w:rsid w:val="00290BA9"/>
    <w:rsid w:val="00290C86"/>
    <w:rsid w:val="00290CDC"/>
    <w:rsid w:val="00290F23"/>
    <w:rsid w:val="00291118"/>
    <w:rsid w:val="00291142"/>
    <w:rsid w:val="00291B20"/>
    <w:rsid w:val="00291C64"/>
    <w:rsid w:val="00291EA9"/>
    <w:rsid w:val="00291F34"/>
    <w:rsid w:val="002920F5"/>
    <w:rsid w:val="00292640"/>
    <w:rsid w:val="002926BD"/>
    <w:rsid w:val="00292812"/>
    <w:rsid w:val="00292A1E"/>
    <w:rsid w:val="00292BDB"/>
    <w:rsid w:val="00292FA1"/>
    <w:rsid w:val="002930DA"/>
    <w:rsid w:val="00293471"/>
    <w:rsid w:val="002934EF"/>
    <w:rsid w:val="002937CC"/>
    <w:rsid w:val="00293C28"/>
    <w:rsid w:val="00293D79"/>
    <w:rsid w:val="002941C3"/>
    <w:rsid w:val="002942C6"/>
    <w:rsid w:val="00294811"/>
    <w:rsid w:val="00294923"/>
    <w:rsid w:val="00294BBD"/>
    <w:rsid w:val="00294EAC"/>
    <w:rsid w:val="0029560F"/>
    <w:rsid w:val="0029579E"/>
    <w:rsid w:val="002957BD"/>
    <w:rsid w:val="002957CE"/>
    <w:rsid w:val="00295859"/>
    <w:rsid w:val="00295DB2"/>
    <w:rsid w:val="00295F32"/>
    <w:rsid w:val="00296123"/>
    <w:rsid w:val="00296645"/>
    <w:rsid w:val="00296886"/>
    <w:rsid w:val="002969C8"/>
    <w:rsid w:val="00296B4B"/>
    <w:rsid w:val="00297035"/>
    <w:rsid w:val="0029709C"/>
    <w:rsid w:val="002972B7"/>
    <w:rsid w:val="002972C9"/>
    <w:rsid w:val="002974A7"/>
    <w:rsid w:val="00297CE4"/>
    <w:rsid w:val="002A00BC"/>
    <w:rsid w:val="002A05B8"/>
    <w:rsid w:val="002A0AAD"/>
    <w:rsid w:val="002A0D67"/>
    <w:rsid w:val="002A10D3"/>
    <w:rsid w:val="002A1191"/>
    <w:rsid w:val="002A12EA"/>
    <w:rsid w:val="002A1383"/>
    <w:rsid w:val="002A1399"/>
    <w:rsid w:val="002A14FF"/>
    <w:rsid w:val="002A194F"/>
    <w:rsid w:val="002A1E09"/>
    <w:rsid w:val="002A1E85"/>
    <w:rsid w:val="002A2143"/>
    <w:rsid w:val="002A2409"/>
    <w:rsid w:val="002A25F2"/>
    <w:rsid w:val="002A2CAC"/>
    <w:rsid w:val="002A30F5"/>
    <w:rsid w:val="002A32F0"/>
    <w:rsid w:val="002A369F"/>
    <w:rsid w:val="002A3929"/>
    <w:rsid w:val="002A3AFC"/>
    <w:rsid w:val="002A3B1B"/>
    <w:rsid w:val="002A3D5C"/>
    <w:rsid w:val="002A3F6D"/>
    <w:rsid w:val="002A409B"/>
    <w:rsid w:val="002A4435"/>
    <w:rsid w:val="002A444E"/>
    <w:rsid w:val="002A468F"/>
    <w:rsid w:val="002A4784"/>
    <w:rsid w:val="002A4DF2"/>
    <w:rsid w:val="002A53E5"/>
    <w:rsid w:val="002A56E3"/>
    <w:rsid w:val="002A5749"/>
    <w:rsid w:val="002A57A3"/>
    <w:rsid w:val="002A5AA3"/>
    <w:rsid w:val="002A5B85"/>
    <w:rsid w:val="002A5BA8"/>
    <w:rsid w:val="002A5CF2"/>
    <w:rsid w:val="002A5D57"/>
    <w:rsid w:val="002A5E9D"/>
    <w:rsid w:val="002A6005"/>
    <w:rsid w:val="002A6067"/>
    <w:rsid w:val="002A636B"/>
    <w:rsid w:val="002A640F"/>
    <w:rsid w:val="002A645A"/>
    <w:rsid w:val="002A64D9"/>
    <w:rsid w:val="002A65A0"/>
    <w:rsid w:val="002A666B"/>
    <w:rsid w:val="002A68D0"/>
    <w:rsid w:val="002A71DE"/>
    <w:rsid w:val="002A759E"/>
    <w:rsid w:val="002A775E"/>
    <w:rsid w:val="002A78A3"/>
    <w:rsid w:val="002A78C1"/>
    <w:rsid w:val="002A78D0"/>
    <w:rsid w:val="002A78E0"/>
    <w:rsid w:val="002A79B1"/>
    <w:rsid w:val="002A7B68"/>
    <w:rsid w:val="002A7FA1"/>
    <w:rsid w:val="002B0229"/>
    <w:rsid w:val="002B08D6"/>
    <w:rsid w:val="002B0952"/>
    <w:rsid w:val="002B09E9"/>
    <w:rsid w:val="002B0B03"/>
    <w:rsid w:val="002B1098"/>
    <w:rsid w:val="002B1170"/>
    <w:rsid w:val="002B1175"/>
    <w:rsid w:val="002B1305"/>
    <w:rsid w:val="002B16E4"/>
    <w:rsid w:val="002B1851"/>
    <w:rsid w:val="002B1912"/>
    <w:rsid w:val="002B1F2C"/>
    <w:rsid w:val="002B1F7A"/>
    <w:rsid w:val="002B23D9"/>
    <w:rsid w:val="002B2564"/>
    <w:rsid w:val="002B257E"/>
    <w:rsid w:val="002B2AAB"/>
    <w:rsid w:val="002B2C6B"/>
    <w:rsid w:val="002B2E1F"/>
    <w:rsid w:val="002B2F51"/>
    <w:rsid w:val="002B33C1"/>
    <w:rsid w:val="002B3416"/>
    <w:rsid w:val="002B359D"/>
    <w:rsid w:val="002B395A"/>
    <w:rsid w:val="002B3BB3"/>
    <w:rsid w:val="002B3C2F"/>
    <w:rsid w:val="002B3E57"/>
    <w:rsid w:val="002B3EC6"/>
    <w:rsid w:val="002B404D"/>
    <w:rsid w:val="002B42C3"/>
    <w:rsid w:val="002B4303"/>
    <w:rsid w:val="002B4446"/>
    <w:rsid w:val="002B4841"/>
    <w:rsid w:val="002B4895"/>
    <w:rsid w:val="002B4955"/>
    <w:rsid w:val="002B4ACA"/>
    <w:rsid w:val="002B4B09"/>
    <w:rsid w:val="002B4B5B"/>
    <w:rsid w:val="002B4B8B"/>
    <w:rsid w:val="002B5067"/>
    <w:rsid w:val="002B50B5"/>
    <w:rsid w:val="002B50B8"/>
    <w:rsid w:val="002B531E"/>
    <w:rsid w:val="002B553C"/>
    <w:rsid w:val="002B5870"/>
    <w:rsid w:val="002B59B3"/>
    <w:rsid w:val="002B5FD1"/>
    <w:rsid w:val="002B6082"/>
    <w:rsid w:val="002B63BB"/>
    <w:rsid w:val="002B6B6E"/>
    <w:rsid w:val="002B6DF1"/>
    <w:rsid w:val="002B7528"/>
    <w:rsid w:val="002B760D"/>
    <w:rsid w:val="002B7941"/>
    <w:rsid w:val="002B79B6"/>
    <w:rsid w:val="002B7A39"/>
    <w:rsid w:val="002B7A8C"/>
    <w:rsid w:val="002B7B2A"/>
    <w:rsid w:val="002B7C3E"/>
    <w:rsid w:val="002C00F5"/>
    <w:rsid w:val="002C0285"/>
    <w:rsid w:val="002C0482"/>
    <w:rsid w:val="002C06D2"/>
    <w:rsid w:val="002C0A93"/>
    <w:rsid w:val="002C0B94"/>
    <w:rsid w:val="002C0DCD"/>
    <w:rsid w:val="002C0E10"/>
    <w:rsid w:val="002C0EC0"/>
    <w:rsid w:val="002C1107"/>
    <w:rsid w:val="002C120F"/>
    <w:rsid w:val="002C121D"/>
    <w:rsid w:val="002C12AE"/>
    <w:rsid w:val="002C1602"/>
    <w:rsid w:val="002C17A4"/>
    <w:rsid w:val="002C19A2"/>
    <w:rsid w:val="002C1C89"/>
    <w:rsid w:val="002C1C8A"/>
    <w:rsid w:val="002C1EFE"/>
    <w:rsid w:val="002C2312"/>
    <w:rsid w:val="002C24C4"/>
    <w:rsid w:val="002C26CE"/>
    <w:rsid w:val="002C2931"/>
    <w:rsid w:val="002C3184"/>
    <w:rsid w:val="002C31A5"/>
    <w:rsid w:val="002C334A"/>
    <w:rsid w:val="002C33B5"/>
    <w:rsid w:val="002C36C7"/>
    <w:rsid w:val="002C3A9F"/>
    <w:rsid w:val="002C3B1F"/>
    <w:rsid w:val="002C416F"/>
    <w:rsid w:val="002C425D"/>
    <w:rsid w:val="002C4756"/>
    <w:rsid w:val="002C48D8"/>
    <w:rsid w:val="002C4A6B"/>
    <w:rsid w:val="002C4B09"/>
    <w:rsid w:val="002C4DCF"/>
    <w:rsid w:val="002C517C"/>
    <w:rsid w:val="002C536E"/>
    <w:rsid w:val="002C5401"/>
    <w:rsid w:val="002C59D9"/>
    <w:rsid w:val="002C5BE0"/>
    <w:rsid w:val="002C5BEF"/>
    <w:rsid w:val="002C6029"/>
    <w:rsid w:val="002C6404"/>
    <w:rsid w:val="002C6699"/>
    <w:rsid w:val="002C6850"/>
    <w:rsid w:val="002C68AA"/>
    <w:rsid w:val="002C6A35"/>
    <w:rsid w:val="002C6B2C"/>
    <w:rsid w:val="002C6C96"/>
    <w:rsid w:val="002C6D1A"/>
    <w:rsid w:val="002C6E09"/>
    <w:rsid w:val="002C6EE0"/>
    <w:rsid w:val="002C748A"/>
    <w:rsid w:val="002C7BD4"/>
    <w:rsid w:val="002D0A2F"/>
    <w:rsid w:val="002D0BCA"/>
    <w:rsid w:val="002D0FB9"/>
    <w:rsid w:val="002D10E7"/>
    <w:rsid w:val="002D124D"/>
    <w:rsid w:val="002D181B"/>
    <w:rsid w:val="002D1F2E"/>
    <w:rsid w:val="002D234E"/>
    <w:rsid w:val="002D269F"/>
    <w:rsid w:val="002D26F0"/>
    <w:rsid w:val="002D2859"/>
    <w:rsid w:val="002D2A41"/>
    <w:rsid w:val="002D2C85"/>
    <w:rsid w:val="002D32BB"/>
    <w:rsid w:val="002D32E1"/>
    <w:rsid w:val="002D32F8"/>
    <w:rsid w:val="002D3597"/>
    <w:rsid w:val="002D36C2"/>
    <w:rsid w:val="002D3A37"/>
    <w:rsid w:val="002D3C5D"/>
    <w:rsid w:val="002D409E"/>
    <w:rsid w:val="002D437E"/>
    <w:rsid w:val="002D447E"/>
    <w:rsid w:val="002D44B3"/>
    <w:rsid w:val="002D4875"/>
    <w:rsid w:val="002D49C0"/>
    <w:rsid w:val="002D4DC9"/>
    <w:rsid w:val="002D4EAB"/>
    <w:rsid w:val="002D52CC"/>
    <w:rsid w:val="002D5C3E"/>
    <w:rsid w:val="002D61D2"/>
    <w:rsid w:val="002D62D6"/>
    <w:rsid w:val="002D631A"/>
    <w:rsid w:val="002D6397"/>
    <w:rsid w:val="002D6410"/>
    <w:rsid w:val="002D65FB"/>
    <w:rsid w:val="002D6691"/>
    <w:rsid w:val="002D66B6"/>
    <w:rsid w:val="002D67B6"/>
    <w:rsid w:val="002D6D6F"/>
    <w:rsid w:val="002D6DD5"/>
    <w:rsid w:val="002D7149"/>
    <w:rsid w:val="002D7925"/>
    <w:rsid w:val="002D7CDD"/>
    <w:rsid w:val="002D7D9F"/>
    <w:rsid w:val="002E092B"/>
    <w:rsid w:val="002E0C87"/>
    <w:rsid w:val="002E0D1B"/>
    <w:rsid w:val="002E119B"/>
    <w:rsid w:val="002E174B"/>
    <w:rsid w:val="002E1796"/>
    <w:rsid w:val="002E1FDA"/>
    <w:rsid w:val="002E1FEF"/>
    <w:rsid w:val="002E2067"/>
    <w:rsid w:val="002E25DA"/>
    <w:rsid w:val="002E29A9"/>
    <w:rsid w:val="002E2D31"/>
    <w:rsid w:val="002E2E24"/>
    <w:rsid w:val="002E33DD"/>
    <w:rsid w:val="002E3592"/>
    <w:rsid w:val="002E37CA"/>
    <w:rsid w:val="002E3AEE"/>
    <w:rsid w:val="002E3BF5"/>
    <w:rsid w:val="002E3F8E"/>
    <w:rsid w:val="002E431F"/>
    <w:rsid w:val="002E434C"/>
    <w:rsid w:val="002E4468"/>
    <w:rsid w:val="002E446D"/>
    <w:rsid w:val="002E481C"/>
    <w:rsid w:val="002E48C3"/>
    <w:rsid w:val="002E4940"/>
    <w:rsid w:val="002E4A0B"/>
    <w:rsid w:val="002E4A18"/>
    <w:rsid w:val="002E4AF2"/>
    <w:rsid w:val="002E4CEC"/>
    <w:rsid w:val="002E4D5F"/>
    <w:rsid w:val="002E5047"/>
    <w:rsid w:val="002E5212"/>
    <w:rsid w:val="002E54B9"/>
    <w:rsid w:val="002E5549"/>
    <w:rsid w:val="002E555A"/>
    <w:rsid w:val="002E562D"/>
    <w:rsid w:val="002E5A17"/>
    <w:rsid w:val="002E5A92"/>
    <w:rsid w:val="002E5BEF"/>
    <w:rsid w:val="002E5C02"/>
    <w:rsid w:val="002E5CD5"/>
    <w:rsid w:val="002E5D61"/>
    <w:rsid w:val="002E5FA0"/>
    <w:rsid w:val="002E603A"/>
    <w:rsid w:val="002E61F9"/>
    <w:rsid w:val="002E64CF"/>
    <w:rsid w:val="002E6532"/>
    <w:rsid w:val="002E67D4"/>
    <w:rsid w:val="002E6D5A"/>
    <w:rsid w:val="002E72A0"/>
    <w:rsid w:val="002E72C5"/>
    <w:rsid w:val="002E7433"/>
    <w:rsid w:val="002E7524"/>
    <w:rsid w:val="002E7648"/>
    <w:rsid w:val="002E7B37"/>
    <w:rsid w:val="002E7EB9"/>
    <w:rsid w:val="002F0040"/>
    <w:rsid w:val="002F02B5"/>
    <w:rsid w:val="002F084D"/>
    <w:rsid w:val="002F1182"/>
    <w:rsid w:val="002F180C"/>
    <w:rsid w:val="002F1885"/>
    <w:rsid w:val="002F1A20"/>
    <w:rsid w:val="002F1B0D"/>
    <w:rsid w:val="002F1B45"/>
    <w:rsid w:val="002F1B49"/>
    <w:rsid w:val="002F1C40"/>
    <w:rsid w:val="002F1CA6"/>
    <w:rsid w:val="002F1CF7"/>
    <w:rsid w:val="002F1D01"/>
    <w:rsid w:val="002F249A"/>
    <w:rsid w:val="002F26AC"/>
    <w:rsid w:val="002F26CA"/>
    <w:rsid w:val="002F2B74"/>
    <w:rsid w:val="002F2C5D"/>
    <w:rsid w:val="002F2ED6"/>
    <w:rsid w:val="002F2FB7"/>
    <w:rsid w:val="002F32F6"/>
    <w:rsid w:val="002F3320"/>
    <w:rsid w:val="002F3407"/>
    <w:rsid w:val="002F36FE"/>
    <w:rsid w:val="002F384E"/>
    <w:rsid w:val="002F392E"/>
    <w:rsid w:val="002F39D0"/>
    <w:rsid w:val="002F3CCC"/>
    <w:rsid w:val="002F3DDE"/>
    <w:rsid w:val="002F3E3A"/>
    <w:rsid w:val="002F40B4"/>
    <w:rsid w:val="002F4120"/>
    <w:rsid w:val="002F427F"/>
    <w:rsid w:val="002F42B7"/>
    <w:rsid w:val="002F44C5"/>
    <w:rsid w:val="002F455F"/>
    <w:rsid w:val="002F4D11"/>
    <w:rsid w:val="002F4E73"/>
    <w:rsid w:val="002F521D"/>
    <w:rsid w:val="002F530E"/>
    <w:rsid w:val="002F550C"/>
    <w:rsid w:val="002F5537"/>
    <w:rsid w:val="002F5A21"/>
    <w:rsid w:val="002F5EBA"/>
    <w:rsid w:val="002F6093"/>
    <w:rsid w:val="002F6223"/>
    <w:rsid w:val="002F62AA"/>
    <w:rsid w:val="002F6574"/>
    <w:rsid w:val="002F68F5"/>
    <w:rsid w:val="002F6B9E"/>
    <w:rsid w:val="002F6CEF"/>
    <w:rsid w:val="002F6DA8"/>
    <w:rsid w:val="002F6E83"/>
    <w:rsid w:val="002F70D3"/>
    <w:rsid w:val="002F7101"/>
    <w:rsid w:val="002F76A5"/>
    <w:rsid w:val="002F76C2"/>
    <w:rsid w:val="002F77EA"/>
    <w:rsid w:val="002F7BEB"/>
    <w:rsid w:val="002F7CBC"/>
    <w:rsid w:val="002F7F67"/>
    <w:rsid w:val="0030019D"/>
    <w:rsid w:val="00300882"/>
    <w:rsid w:val="0030090E"/>
    <w:rsid w:val="00300925"/>
    <w:rsid w:val="00300A03"/>
    <w:rsid w:val="00300AA0"/>
    <w:rsid w:val="00300B42"/>
    <w:rsid w:val="00301335"/>
    <w:rsid w:val="003013C0"/>
    <w:rsid w:val="00301492"/>
    <w:rsid w:val="0030154E"/>
    <w:rsid w:val="003015C6"/>
    <w:rsid w:val="00301820"/>
    <w:rsid w:val="003019FB"/>
    <w:rsid w:val="00301BC3"/>
    <w:rsid w:val="00302617"/>
    <w:rsid w:val="00302CCC"/>
    <w:rsid w:val="00302D4D"/>
    <w:rsid w:val="00302FE5"/>
    <w:rsid w:val="00303208"/>
    <w:rsid w:val="0030347E"/>
    <w:rsid w:val="00303719"/>
    <w:rsid w:val="0030396D"/>
    <w:rsid w:val="00303995"/>
    <w:rsid w:val="00303A03"/>
    <w:rsid w:val="00303D28"/>
    <w:rsid w:val="00304007"/>
    <w:rsid w:val="003047BA"/>
    <w:rsid w:val="00305039"/>
    <w:rsid w:val="0030527C"/>
    <w:rsid w:val="0030534D"/>
    <w:rsid w:val="00305636"/>
    <w:rsid w:val="00305843"/>
    <w:rsid w:val="00305A43"/>
    <w:rsid w:val="00305CEE"/>
    <w:rsid w:val="00305DB9"/>
    <w:rsid w:val="00306026"/>
    <w:rsid w:val="0030686C"/>
    <w:rsid w:val="00306AD9"/>
    <w:rsid w:val="00307202"/>
    <w:rsid w:val="0030725A"/>
    <w:rsid w:val="00307341"/>
    <w:rsid w:val="00307359"/>
    <w:rsid w:val="003074E2"/>
    <w:rsid w:val="00307781"/>
    <w:rsid w:val="00307910"/>
    <w:rsid w:val="00307ED7"/>
    <w:rsid w:val="00307FCF"/>
    <w:rsid w:val="00310395"/>
    <w:rsid w:val="0031090E"/>
    <w:rsid w:val="00310BA8"/>
    <w:rsid w:val="00310BDA"/>
    <w:rsid w:val="00310D33"/>
    <w:rsid w:val="00310FB6"/>
    <w:rsid w:val="003111F5"/>
    <w:rsid w:val="0031126A"/>
    <w:rsid w:val="00311FA2"/>
    <w:rsid w:val="003122E8"/>
    <w:rsid w:val="003127E6"/>
    <w:rsid w:val="00312C96"/>
    <w:rsid w:val="00312D70"/>
    <w:rsid w:val="00313151"/>
    <w:rsid w:val="00313567"/>
    <w:rsid w:val="00313D29"/>
    <w:rsid w:val="00313EEF"/>
    <w:rsid w:val="00314023"/>
    <w:rsid w:val="00314113"/>
    <w:rsid w:val="00315346"/>
    <w:rsid w:val="0031569A"/>
    <w:rsid w:val="00315C1A"/>
    <w:rsid w:val="00315CD2"/>
    <w:rsid w:val="0031615F"/>
    <w:rsid w:val="00316253"/>
    <w:rsid w:val="0031628B"/>
    <w:rsid w:val="00316564"/>
    <w:rsid w:val="003165A2"/>
    <w:rsid w:val="003167EB"/>
    <w:rsid w:val="00316914"/>
    <w:rsid w:val="00316AAB"/>
    <w:rsid w:val="003170C4"/>
    <w:rsid w:val="0031710D"/>
    <w:rsid w:val="003171D9"/>
    <w:rsid w:val="0031721C"/>
    <w:rsid w:val="00317A9E"/>
    <w:rsid w:val="00317B03"/>
    <w:rsid w:val="00320081"/>
    <w:rsid w:val="0032044A"/>
    <w:rsid w:val="003204AD"/>
    <w:rsid w:val="003205AE"/>
    <w:rsid w:val="0032070F"/>
    <w:rsid w:val="003207DD"/>
    <w:rsid w:val="00320BE1"/>
    <w:rsid w:val="00321174"/>
    <w:rsid w:val="00321554"/>
    <w:rsid w:val="003219AF"/>
    <w:rsid w:val="00321DFF"/>
    <w:rsid w:val="00322012"/>
    <w:rsid w:val="003222CF"/>
    <w:rsid w:val="003223BE"/>
    <w:rsid w:val="00322654"/>
    <w:rsid w:val="00322D4A"/>
    <w:rsid w:val="00322D61"/>
    <w:rsid w:val="00322DDF"/>
    <w:rsid w:val="00322F24"/>
    <w:rsid w:val="003231C0"/>
    <w:rsid w:val="00323370"/>
    <w:rsid w:val="00323889"/>
    <w:rsid w:val="00323C37"/>
    <w:rsid w:val="003240E8"/>
    <w:rsid w:val="003243FA"/>
    <w:rsid w:val="00324593"/>
    <w:rsid w:val="00324673"/>
    <w:rsid w:val="00324902"/>
    <w:rsid w:val="00324D13"/>
    <w:rsid w:val="00324DCB"/>
    <w:rsid w:val="003251A0"/>
    <w:rsid w:val="0032530A"/>
    <w:rsid w:val="003256C2"/>
    <w:rsid w:val="00325782"/>
    <w:rsid w:val="00325B10"/>
    <w:rsid w:val="00325BB7"/>
    <w:rsid w:val="0032603F"/>
    <w:rsid w:val="00326263"/>
    <w:rsid w:val="0032633C"/>
    <w:rsid w:val="00326A3E"/>
    <w:rsid w:val="00326B66"/>
    <w:rsid w:val="00326D1A"/>
    <w:rsid w:val="003272C8"/>
    <w:rsid w:val="00327372"/>
    <w:rsid w:val="003275F5"/>
    <w:rsid w:val="003276CD"/>
    <w:rsid w:val="00327AA5"/>
    <w:rsid w:val="00327BEF"/>
    <w:rsid w:val="00327C48"/>
    <w:rsid w:val="00327CAC"/>
    <w:rsid w:val="003301D3"/>
    <w:rsid w:val="0033053D"/>
    <w:rsid w:val="00330A21"/>
    <w:rsid w:val="00330D3E"/>
    <w:rsid w:val="00330D44"/>
    <w:rsid w:val="00330EAD"/>
    <w:rsid w:val="0033113E"/>
    <w:rsid w:val="00331181"/>
    <w:rsid w:val="003311C4"/>
    <w:rsid w:val="003311ED"/>
    <w:rsid w:val="00331274"/>
    <w:rsid w:val="003312BF"/>
    <w:rsid w:val="0033145A"/>
    <w:rsid w:val="003314B2"/>
    <w:rsid w:val="003314D7"/>
    <w:rsid w:val="003315D5"/>
    <w:rsid w:val="00331760"/>
    <w:rsid w:val="00331A69"/>
    <w:rsid w:val="00331E7C"/>
    <w:rsid w:val="00331FC8"/>
    <w:rsid w:val="00332212"/>
    <w:rsid w:val="00332327"/>
    <w:rsid w:val="003324CC"/>
    <w:rsid w:val="00332518"/>
    <w:rsid w:val="00332614"/>
    <w:rsid w:val="0033267B"/>
    <w:rsid w:val="00332683"/>
    <w:rsid w:val="003326EC"/>
    <w:rsid w:val="00332885"/>
    <w:rsid w:val="00332998"/>
    <w:rsid w:val="00333015"/>
    <w:rsid w:val="00333260"/>
    <w:rsid w:val="0033360A"/>
    <w:rsid w:val="0033365B"/>
    <w:rsid w:val="00333794"/>
    <w:rsid w:val="003337D6"/>
    <w:rsid w:val="00333986"/>
    <w:rsid w:val="00333A60"/>
    <w:rsid w:val="00333CF5"/>
    <w:rsid w:val="00333D1B"/>
    <w:rsid w:val="00333E9C"/>
    <w:rsid w:val="00333F6D"/>
    <w:rsid w:val="003340AE"/>
    <w:rsid w:val="00334853"/>
    <w:rsid w:val="00334964"/>
    <w:rsid w:val="00334995"/>
    <w:rsid w:val="00334A2F"/>
    <w:rsid w:val="00334EE3"/>
    <w:rsid w:val="00335097"/>
    <w:rsid w:val="00335187"/>
    <w:rsid w:val="003356E0"/>
    <w:rsid w:val="00335C77"/>
    <w:rsid w:val="00335C7A"/>
    <w:rsid w:val="00335DCC"/>
    <w:rsid w:val="00336043"/>
    <w:rsid w:val="003363FB"/>
    <w:rsid w:val="003369EE"/>
    <w:rsid w:val="00336B2F"/>
    <w:rsid w:val="00336EFD"/>
    <w:rsid w:val="00336F21"/>
    <w:rsid w:val="00337391"/>
    <w:rsid w:val="003377DD"/>
    <w:rsid w:val="00337896"/>
    <w:rsid w:val="003379CB"/>
    <w:rsid w:val="00337A59"/>
    <w:rsid w:val="00337A85"/>
    <w:rsid w:val="00337FA4"/>
    <w:rsid w:val="00340057"/>
    <w:rsid w:val="003400EE"/>
    <w:rsid w:val="00340308"/>
    <w:rsid w:val="00340328"/>
    <w:rsid w:val="00340335"/>
    <w:rsid w:val="003403E6"/>
    <w:rsid w:val="00340A7E"/>
    <w:rsid w:val="00340D3A"/>
    <w:rsid w:val="00340F0C"/>
    <w:rsid w:val="00341542"/>
    <w:rsid w:val="003415E6"/>
    <w:rsid w:val="00341D02"/>
    <w:rsid w:val="00342987"/>
    <w:rsid w:val="00342C9F"/>
    <w:rsid w:val="00342DEB"/>
    <w:rsid w:val="00343185"/>
    <w:rsid w:val="003431B5"/>
    <w:rsid w:val="00343208"/>
    <w:rsid w:val="0034323E"/>
    <w:rsid w:val="003433C0"/>
    <w:rsid w:val="00343560"/>
    <w:rsid w:val="003439FC"/>
    <w:rsid w:val="00343AAF"/>
    <w:rsid w:val="00343AC8"/>
    <w:rsid w:val="00343F7F"/>
    <w:rsid w:val="0034426E"/>
    <w:rsid w:val="0034428F"/>
    <w:rsid w:val="0034438E"/>
    <w:rsid w:val="00344472"/>
    <w:rsid w:val="00344592"/>
    <w:rsid w:val="003447B6"/>
    <w:rsid w:val="003447FC"/>
    <w:rsid w:val="00344B9B"/>
    <w:rsid w:val="00345022"/>
    <w:rsid w:val="003453B0"/>
    <w:rsid w:val="003453E9"/>
    <w:rsid w:val="003456CB"/>
    <w:rsid w:val="00345EBC"/>
    <w:rsid w:val="0034618D"/>
    <w:rsid w:val="003461D2"/>
    <w:rsid w:val="00346240"/>
    <w:rsid w:val="003462C6"/>
    <w:rsid w:val="0034649D"/>
    <w:rsid w:val="003465B9"/>
    <w:rsid w:val="003467B3"/>
    <w:rsid w:val="00346AC7"/>
    <w:rsid w:val="00346B84"/>
    <w:rsid w:val="00346EB7"/>
    <w:rsid w:val="00346F84"/>
    <w:rsid w:val="00347068"/>
    <w:rsid w:val="0034727A"/>
    <w:rsid w:val="003477FC"/>
    <w:rsid w:val="003478DA"/>
    <w:rsid w:val="00350339"/>
    <w:rsid w:val="003504DA"/>
    <w:rsid w:val="003507C4"/>
    <w:rsid w:val="0035083D"/>
    <w:rsid w:val="00350927"/>
    <w:rsid w:val="003509D4"/>
    <w:rsid w:val="0035101C"/>
    <w:rsid w:val="00351177"/>
    <w:rsid w:val="003511E4"/>
    <w:rsid w:val="003513CB"/>
    <w:rsid w:val="003514D3"/>
    <w:rsid w:val="0035172E"/>
    <w:rsid w:val="00351A4F"/>
    <w:rsid w:val="00351A53"/>
    <w:rsid w:val="00351A96"/>
    <w:rsid w:val="00352324"/>
    <w:rsid w:val="00352395"/>
    <w:rsid w:val="0035244B"/>
    <w:rsid w:val="003524AE"/>
    <w:rsid w:val="0035262D"/>
    <w:rsid w:val="003526A3"/>
    <w:rsid w:val="00352DE0"/>
    <w:rsid w:val="00353193"/>
    <w:rsid w:val="003532F4"/>
    <w:rsid w:val="0035349E"/>
    <w:rsid w:val="0035392A"/>
    <w:rsid w:val="00353DC3"/>
    <w:rsid w:val="00353F6D"/>
    <w:rsid w:val="003540CB"/>
    <w:rsid w:val="003544A1"/>
    <w:rsid w:val="00354B4B"/>
    <w:rsid w:val="00354B59"/>
    <w:rsid w:val="00354DD1"/>
    <w:rsid w:val="00354FF6"/>
    <w:rsid w:val="003554CA"/>
    <w:rsid w:val="00355E60"/>
    <w:rsid w:val="00355EDB"/>
    <w:rsid w:val="00356001"/>
    <w:rsid w:val="003563BA"/>
    <w:rsid w:val="0035687A"/>
    <w:rsid w:val="003568C1"/>
    <w:rsid w:val="00356E50"/>
    <w:rsid w:val="003573D0"/>
    <w:rsid w:val="003574E6"/>
    <w:rsid w:val="003577EF"/>
    <w:rsid w:val="00357A45"/>
    <w:rsid w:val="00357D72"/>
    <w:rsid w:val="003600A7"/>
    <w:rsid w:val="00360126"/>
    <w:rsid w:val="003604D4"/>
    <w:rsid w:val="00360682"/>
    <w:rsid w:val="0036071B"/>
    <w:rsid w:val="003607B0"/>
    <w:rsid w:val="003607C7"/>
    <w:rsid w:val="00360A81"/>
    <w:rsid w:val="00360C42"/>
    <w:rsid w:val="00360DA0"/>
    <w:rsid w:val="00360EE5"/>
    <w:rsid w:val="00361558"/>
    <w:rsid w:val="003616CE"/>
    <w:rsid w:val="00361702"/>
    <w:rsid w:val="00361F89"/>
    <w:rsid w:val="003620C6"/>
    <w:rsid w:val="003621EB"/>
    <w:rsid w:val="0036227C"/>
    <w:rsid w:val="0036237F"/>
    <w:rsid w:val="0036260B"/>
    <w:rsid w:val="00362684"/>
    <w:rsid w:val="00362CEC"/>
    <w:rsid w:val="00362D96"/>
    <w:rsid w:val="00362EDE"/>
    <w:rsid w:val="00363245"/>
    <w:rsid w:val="003632D4"/>
    <w:rsid w:val="00363434"/>
    <w:rsid w:val="0036363F"/>
    <w:rsid w:val="00363870"/>
    <w:rsid w:val="00363930"/>
    <w:rsid w:val="003645A4"/>
    <w:rsid w:val="00364685"/>
    <w:rsid w:val="003648D6"/>
    <w:rsid w:val="003652F0"/>
    <w:rsid w:val="003659BF"/>
    <w:rsid w:val="00365A46"/>
    <w:rsid w:val="00365C18"/>
    <w:rsid w:val="00365D25"/>
    <w:rsid w:val="003660DA"/>
    <w:rsid w:val="0036625D"/>
    <w:rsid w:val="00366468"/>
    <w:rsid w:val="00366595"/>
    <w:rsid w:val="00366771"/>
    <w:rsid w:val="0036678A"/>
    <w:rsid w:val="00366AAE"/>
    <w:rsid w:val="00366BE1"/>
    <w:rsid w:val="00366BF8"/>
    <w:rsid w:val="00366D73"/>
    <w:rsid w:val="00366E60"/>
    <w:rsid w:val="0036705D"/>
    <w:rsid w:val="00367073"/>
    <w:rsid w:val="003670D9"/>
    <w:rsid w:val="0036721B"/>
    <w:rsid w:val="003673CB"/>
    <w:rsid w:val="0036742E"/>
    <w:rsid w:val="00367718"/>
    <w:rsid w:val="00367859"/>
    <w:rsid w:val="003678C5"/>
    <w:rsid w:val="00367B2D"/>
    <w:rsid w:val="00367BD0"/>
    <w:rsid w:val="00367D35"/>
    <w:rsid w:val="0037012E"/>
    <w:rsid w:val="00370335"/>
    <w:rsid w:val="003707F6"/>
    <w:rsid w:val="00370B51"/>
    <w:rsid w:val="00370EA1"/>
    <w:rsid w:val="0037101C"/>
    <w:rsid w:val="003712A4"/>
    <w:rsid w:val="00371342"/>
    <w:rsid w:val="003713E3"/>
    <w:rsid w:val="003714E0"/>
    <w:rsid w:val="00371648"/>
    <w:rsid w:val="00371EB5"/>
    <w:rsid w:val="00371FC8"/>
    <w:rsid w:val="0037237B"/>
    <w:rsid w:val="00372478"/>
    <w:rsid w:val="003728C6"/>
    <w:rsid w:val="00372A8B"/>
    <w:rsid w:val="00372B43"/>
    <w:rsid w:val="00372F88"/>
    <w:rsid w:val="0037323A"/>
    <w:rsid w:val="00373404"/>
    <w:rsid w:val="0037347C"/>
    <w:rsid w:val="003735E8"/>
    <w:rsid w:val="00373818"/>
    <w:rsid w:val="00373A95"/>
    <w:rsid w:val="00373AC9"/>
    <w:rsid w:val="0037419E"/>
    <w:rsid w:val="003743D3"/>
    <w:rsid w:val="00374680"/>
    <w:rsid w:val="003748B4"/>
    <w:rsid w:val="00374B2D"/>
    <w:rsid w:val="00374B61"/>
    <w:rsid w:val="00374D05"/>
    <w:rsid w:val="00375232"/>
    <w:rsid w:val="00375E40"/>
    <w:rsid w:val="00375F92"/>
    <w:rsid w:val="003762B6"/>
    <w:rsid w:val="0037659F"/>
    <w:rsid w:val="003767D7"/>
    <w:rsid w:val="003769FC"/>
    <w:rsid w:val="00376D14"/>
    <w:rsid w:val="00376D3A"/>
    <w:rsid w:val="00376D68"/>
    <w:rsid w:val="00376DF4"/>
    <w:rsid w:val="00376E24"/>
    <w:rsid w:val="00376EF9"/>
    <w:rsid w:val="00376F23"/>
    <w:rsid w:val="0037702E"/>
    <w:rsid w:val="003773D2"/>
    <w:rsid w:val="00377630"/>
    <w:rsid w:val="0037765E"/>
    <w:rsid w:val="0037774C"/>
    <w:rsid w:val="0037793B"/>
    <w:rsid w:val="00377CFF"/>
    <w:rsid w:val="00377E8C"/>
    <w:rsid w:val="00377E96"/>
    <w:rsid w:val="003800F7"/>
    <w:rsid w:val="00380586"/>
    <w:rsid w:val="0038059C"/>
    <w:rsid w:val="0038065A"/>
    <w:rsid w:val="00380C20"/>
    <w:rsid w:val="00380EC2"/>
    <w:rsid w:val="00380FC4"/>
    <w:rsid w:val="0038116D"/>
    <w:rsid w:val="00381689"/>
    <w:rsid w:val="003816CB"/>
    <w:rsid w:val="00381892"/>
    <w:rsid w:val="00381D4E"/>
    <w:rsid w:val="003824C8"/>
    <w:rsid w:val="00382A58"/>
    <w:rsid w:val="00382A9A"/>
    <w:rsid w:val="00382AF4"/>
    <w:rsid w:val="00383037"/>
    <w:rsid w:val="00383165"/>
    <w:rsid w:val="00383208"/>
    <w:rsid w:val="00383218"/>
    <w:rsid w:val="00383583"/>
    <w:rsid w:val="003835EE"/>
    <w:rsid w:val="00383907"/>
    <w:rsid w:val="0038416A"/>
    <w:rsid w:val="003842D4"/>
    <w:rsid w:val="00384391"/>
    <w:rsid w:val="0038444A"/>
    <w:rsid w:val="0038472B"/>
    <w:rsid w:val="003847D1"/>
    <w:rsid w:val="00384943"/>
    <w:rsid w:val="00384A4E"/>
    <w:rsid w:val="00384F2B"/>
    <w:rsid w:val="00384FB7"/>
    <w:rsid w:val="003852E0"/>
    <w:rsid w:val="003859B2"/>
    <w:rsid w:val="003859FC"/>
    <w:rsid w:val="00385A49"/>
    <w:rsid w:val="00385D96"/>
    <w:rsid w:val="003860A7"/>
    <w:rsid w:val="0038662F"/>
    <w:rsid w:val="00386947"/>
    <w:rsid w:val="00387082"/>
    <w:rsid w:val="003872FA"/>
    <w:rsid w:val="00387310"/>
    <w:rsid w:val="00387650"/>
    <w:rsid w:val="00387773"/>
    <w:rsid w:val="00387E05"/>
    <w:rsid w:val="00390081"/>
    <w:rsid w:val="003902EB"/>
    <w:rsid w:val="003903A4"/>
    <w:rsid w:val="003908DA"/>
    <w:rsid w:val="003908E0"/>
    <w:rsid w:val="00390CD2"/>
    <w:rsid w:val="00390E48"/>
    <w:rsid w:val="003912A3"/>
    <w:rsid w:val="0039139C"/>
    <w:rsid w:val="003917C1"/>
    <w:rsid w:val="00391863"/>
    <w:rsid w:val="0039212A"/>
    <w:rsid w:val="0039239E"/>
    <w:rsid w:val="00392670"/>
    <w:rsid w:val="003927A2"/>
    <w:rsid w:val="003927B1"/>
    <w:rsid w:val="00392E49"/>
    <w:rsid w:val="00392E89"/>
    <w:rsid w:val="00392EA7"/>
    <w:rsid w:val="00393458"/>
    <w:rsid w:val="003934C9"/>
    <w:rsid w:val="00393751"/>
    <w:rsid w:val="00393BF4"/>
    <w:rsid w:val="003940D6"/>
    <w:rsid w:val="00394B2D"/>
    <w:rsid w:val="00394C4C"/>
    <w:rsid w:val="00394C63"/>
    <w:rsid w:val="00395454"/>
    <w:rsid w:val="00395C65"/>
    <w:rsid w:val="00395F97"/>
    <w:rsid w:val="0039605C"/>
    <w:rsid w:val="003960EE"/>
    <w:rsid w:val="003962DF"/>
    <w:rsid w:val="0039671C"/>
    <w:rsid w:val="00396B92"/>
    <w:rsid w:val="00396C4D"/>
    <w:rsid w:val="00396D6F"/>
    <w:rsid w:val="003970B9"/>
    <w:rsid w:val="003972E0"/>
    <w:rsid w:val="0039786A"/>
    <w:rsid w:val="00397ACC"/>
    <w:rsid w:val="00397D16"/>
    <w:rsid w:val="00397D89"/>
    <w:rsid w:val="00397E62"/>
    <w:rsid w:val="003A0404"/>
    <w:rsid w:val="003A0772"/>
    <w:rsid w:val="003A07EC"/>
    <w:rsid w:val="003A0F59"/>
    <w:rsid w:val="003A0FE0"/>
    <w:rsid w:val="003A10DC"/>
    <w:rsid w:val="003A15C5"/>
    <w:rsid w:val="003A16C9"/>
    <w:rsid w:val="003A18F1"/>
    <w:rsid w:val="003A1A45"/>
    <w:rsid w:val="003A1C6B"/>
    <w:rsid w:val="003A1DBE"/>
    <w:rsid w:val="003A1DE0"/>
    <w:rsid w:val="003A1E31"/>
    <w:rsid w:val="003A221E"/>
    <w:rsid w:val="003A2564"/>
    <w:rsid w:val="003A2624"/>
    <w:rsid w:val="003A2649"/>
    <w:rsid w:val="003A286B"/>
    <w:rsid w:val="003A28A9"/>
    <w:rsid w:val="003A2AFC"/>
    <w:rsid w:val="003A2CAC"/>
    <w:rsid w:val="003A2D37"/>
    <w:rsid w:val="003A2DEA"/>
    <w:rsid w:val="003A2E24"/>
    <w:rsid w:val="003A324D"/>
    <w:rsid w:val="003A329E"/>
    <w:rsid w:val="003A343E"/>
    <w:rsid w:val="003A3456"/>
    <w:rsid w:val="003A34D6"/>
    <w:rsid w:val="003A354B"/>
    <w:rsid w:val="003A380B"/>
    <w:rsid w:val="003A3924"/>
    <w:rsid w:val="003A39E2"/>
    <w:rsid w:val="003A3D55"/>
    <w:rsid w:val="003A3DCE"/>
    <w:rsid w:val="003A3EE2"/>
    <w:rsid w:val="003A3F77"/>
    <w:rsid w:val="003A40AB"/>
    <w:rsid w:val="003A4223"/>
    <w:rsid w:val="003A430C"/>
    <w:rsid w:val="003A4343"/>
    <w:rsid w:val="003A4360"/>
    <w:rsid w:val="003A4799"/>
    <w:rsid w:val="003A4DDB"/>
    <w:rsid w:val="003A4F2A"/>
    <w:rsid w:val="003A5A47"/>
    <w:rsid w:val="003A5CE1"/>
    <w:rsid w:val="003A5EE8"/>
    <w:rsid w:val="003A6222"/>
    <w:rsid w:val="003A65B3"/>
    <w:rsid w:val="003A6D52"/>
    <w:rsid w:val="003A7383"/>
    <w:rsid w:val="003A785B"/>
    <w:rsid w:val="003A7AA9"/>
    <w:rsid w:val="003A7B52"/>
    <w:rsid w:val="003A7B6E"/>
    <w:rsid w:val="003A7D9E"/>
    <w:rsid w:val="003A7F7F"/>
    <w:rsid w:val="003B0039"/>
    <w:rsid w:val="003B006F"/>
    <w:rsid w:val="003B0270"/>
    <w:rsid w:val="003B0737"/>
    <w:rsid w:val="003B0E52"/>
    <w:rsid w:val="003B0E59"/>
    <w:rsid w:val="003B1162"/>
    <w:rsid w:val="003B1355"/>
    <w:rsid w:val="003B182E"/>
    <w:rsid w:val="003B1B82"/>
    <w:rsid w:val="003B1EED"/>
    <w:rsid w:val="003B1FAB"/>
    <w:rsid w:val="003B2039"/>
    <w:rsid w:val="003B213F"/>
    <w:rsid w:val="003B2329"/>
    <w:rsid w:val="003B2A34"/>
    <w:rsid w:val="003B2AA4"/>
    <w:rsid w:val="003B2F75"/>
    <w:rsid w:val="003B318D"/>
    <w:rsid w:val="003B32A2"/>
    <w:rsid w:val="003B3439"/>
    <w:rsid w:val="003B365F"/>
    <w:rsid w:val="003B36B2"/>
    <w:rsid w:val="003B3A17"/>
    <w:rsid w:val="003B3B37"/>
    <w:rsid w:val="003B40F2"/>
    <w:rsid w:val="003B41DD"/>
    <w:rsid w:val="003B443C"/>
    <w:rsid w:val="003B46CC"/>
    <w:rsid w:val="003B470C"/>
    <w:rsid w:val="003B4E71"/>
    <w:rsid w:val="003B51B2"/>
    <w:rsid w:val="003B51ED"/>
    <w:rsid w:val="003B54B7"/>
    <w:rsid w:val="003B572E"/>
    <w:rsid w:val="003B583D"/>
    <w:rsid w:val="003B5C3F"/>
    <w:rsid w:val="003B5D57"/>
    <w:rsid w:val="003B6021"/>
    <w:rsid w:val="003B606A"/>
    <w:rsid w:val="003B60B3"/>
    <w:rsid w:val="003B60CF"/>
    <w:rsid w:val="003B6629"/>
    <w:rsid w:val="003B681D"/>
    <w:rsid w:val="003B6ADB"/>
    <w:rsid w:val="003B6B5E"/>
    <w:rsid w:val="003B6C15"/>
    <w:rsid w:val="003B6F61"/>
    <w:rsid w:val="003B6FB4"/>
    <w:rsid w:val="003B709E"/>
    <w:rsid w:val="003B7140"/>
    <w:rsid w:val="003B7445"/>
    <w:rsid w:val="003B764F"/>
    <w:rsid w:val="003B7919"/>
    <w:rsid w:val="003B7EA2"/>
    <w:rsid w:val="003B7FFE"/>
    <w:rsid w:val="003C018F"/>
    <w:rsid w:val="003C0478"/>
    <w:rsid w:val="003C065C"/>
    <w:rsid w:val="003C0DE6"/>
    <w:rsid w:val="003C105D"/>
    <w:rsid w:val="003C1229"/>
    <w:rsid w:val="003C134B"/>
    <w:rsid w:val="003C1379"/>
    <w:rsid w:val="003C15BC"/>
    <w:rsid w:val="003C1E75"/>
    <w:rsid w:val="003C1E95"/>
    <w:rsid w:val="003C1FED"/>
    <w:rsid w:val="003C22C4"/>
    <w:rsid w:val="003C25D0"/>
    <w:rsid w:val="003C28A9"/>
    <w:rsid w:val="003C2A30"/>
    <w:rsid w:val="003C2A6A"/>
    <w:rsid w:val="003C2D13"/>
    <w:rsid w:val="003C313B"/>
    <w:rsid w:val="003C32AC"/>
    <w:rsid w:val="003C32EC"/>
    <w:rsid w:val="003C33C2"/>
    <w:rsid w:val="003C340C"/>
    <w:rsid w:val="003C37AC"/>
    <w:rsid w:val="003C38F3"/>
    <w:rsid w:val="003C3A0B"/>
    <w:rsid w:val="003C4321"/>
    <w:rsid w:val="003C4570"/>
    <w:rsid w:val="003C4743"/>
    <w:rsid w:val="003C4AC0"/>
    <w:rsid w:val="003C521E"/>
    <w:rsid w:val="003C537F"/>
    <w:rsid w:val="003C5411"/>
    <w:rsid w:val="003C5636"/>
    <w:rsid w:val="003C58EA"/>
    <w:rsid w:val="003C5CBC"/>
    <w:rsid w:val="003C5EBD"/>
    <w:rsid w:val="003C6793"/>
    <w:rsid w:val="003C683D"/>
    <w:rsid w:val="003C6B40"/>
    <w:rsid w:val="003C6B7B"/>
    <w:rsid w:val="003C6C12"/>
    <w:rsid w:val="003C6ED1"/>
    <w:rsid w:val="003C6F99"/>
    <w:rsid w:val="003C7262"/>
    <w:rsid w:val="003C742B"/>
    <w:rsid w:val="003C78B4"/>
    <w:rsid w:val="003C7B6F"/>
    <w:rsid w:val="003C7E51"/>
    <w:rsid w:val="003D064B"/>
    <w:rsid w:val="003D087F"/>
    <w:rsid w:val="003D0A9A"/>
    <w:rsid w:val="003D0CC6"/>
    <w:rsid w:val="003D0E90"/>
    <w:rsid w:val="003D13B3"/>
    <w:rsid w:val="003D1444"/>
    <w:rsid w:val="003D195A"/>
    <w:rsid w:val="003D1AEB"/>
    <w:rsid w:val="003D1BAC"/>
    <w:rsid w:val="003D22F0"/>
    <w:rsid w:val="003D2333"/>
    <w:rsid w:val="003D2564"/>
    <w:rsid w:val="003D2598"/>
    <w:rsid w:val="003D2692"/>
    <w:rsid w:val="003D2A1E"/>
    <w:rsid w:val="003D3CDB"/>
    <w:rsid w:val="003D3D04"/>
    <w:rsid w:val="003D45F3"/>
    <w:rsid w:val="003D46D2"/>
    <w:rsid w:val="003D4823"/>
    <w:rsid w:val="003D4946"/>
    <w:rsid w:val="003D4BCC"/>
    <w:rsid w:val="003D52D3"/>
    <w:rsid w:val="003D53B7"/>
    <w:rsid w:val="003D5481"/>
    <w:rsid w:val="003D57ED"/>
    <w:rsid w:val="003D5985"/>
    <w:rsid w:val="003D5E1B"/>
    <w:rsid w:val="003D5EA3"/>
    <w:rsid w:val="003D61D0"/>
    <w:rsid w:val="003D67D1"/>
    <w:rsid w:val="003D70B4"/>
    <w:rsid w:val="003D72AA"/>
    <w:rsid w:val="003D738C"/>
    <w:rsid w:val="003D73AE"/>
    <w:rsid w:val="003D757A"/>
    <w:rsid w:val="003D7993"/>
    <w:rsid w:val="003D7A4E"/>
    <w:rsid w:val="003D7AEE"/>
    <w:rsid w:val="003D7CB1"/>
    <w:rsid w:val="003E0075"/>
    <w:rsid w:val="003E034A"/>
    <w:rsid w:val="003E06EE"/>
    <w:rsid w:val="003E08D7"/>
    <w:rsid w:val="003E0C18"/>
    <w:rsid w:val="003E0DF1"/>
    <w:rsid w:val="003E10D0"/>
    <w:rsid w:val="003E10D8"/>
    <w:rsid w:val="003E17DE"/>
    <w:rsid w:val="003E1EB6"/>
    <w:rsid w:val="003E1FF5"/>
    <w:rsid w:val="003E22D5"/>
    <w:rsid w:val="003E2436"/>
    <w:rsid w:val="003E2720"/>
    <w:rsid w:val="003E287B"/>
    <w:rsid w:val="003E2BC8"/>
    <w:rsid w:val="003E2D2B"/>
    <w:rsid w:val="003E2D5B"/>
    <w:rsid w:val="003E3012"/>
    <w:rsid w:val="003E3173"/>
    <w:rsid w:val="003E3194"/>
    <w:rsid w:val="003E333D"/>
    <w:rsid w:val="003E3592"/>
    <w:rsid w:val="003E359C"/>
    <w:rsid w:val="003E375E"/>
    <w:rsid w:val="003E3796"/>
    <w:rsid w:val="003E37A3"/>
    <w:rsid w:val="003E3A9D"/>
    <w:rsid w:val="003E3ADB"/>
    <w:rsid w:val="003E3D51"/>
    <w:rsid w:val="003E3F75"/>
    <w:rsid w:val="003E43CF"/>
    <w:rsid w:val="003E4662"/>
    <w:rsid w:val="003E4784"/>
    <w:rsid w:val="003E496B"/>
    <w:rsid w:val="003E4B75"/>
    <w:rsid w:val="003E4C95"/>
    <w:rsid w:val="003E5264"/>
    <w:rsid w:val="003E53CB"/>
    <w:rsid w:val="003E548F"/>
    <w:rsid w:val="003E5629"/>
    <w:rsid w:val="003E5F53"/>
    <w:rsid w:val="003E6166"/>
    <w:rsid w:val="003E61B5"/>
    <w:rsid w:val="003E6304"/>
    <w:rsid w:val="003E6683"/>
    <w:rsid w:val="003E681E"/>
    <w:rsid w:val="003E6A3C"/>
    <w:rsid w:val="003E6D45"/>
    <w:rsid w:val="003E70DC"/>
    <w:rsid w:val="003E728A"/>
    <w:rsid w:val="003E72F6"/>
    <w:rsid w:val="003E74B1"/>
    <w:rsid w:val="003E755A"/>
    <w:rsid w:val="003E7868"/>
    <w:rsid w:val="003E78B5"/>
    <w:rsid w:val="003F0240"/>
    <w:rsid w:val="003F035D"/>
    <w:rsid w:val="003F0577"/>
    <w:rsid w:val="003F06C7"/>
    <w:rsid w:val="003F09A2"/>
    <w:rsid w:val="003F126D"/>
    <w:rsid w:val="003F1376"/>
    <w:rsid w:val="003F1989"/>
    <w:rsid w:val="003F1B37"/>
    <w:rsid w:val="003F1D5F"/>
    <w:rsid w:val="003F219B"/>
    <w:rsid w:val="003F2374"/>
    <w:rsid w:val="003F267F"/>
    <w:rsid w:val="003F2986"/>
    <w:rsid w:val="003F2BDD"/>
    <w:rsid w:val="003F2DDE"/>
    <w:rsid w:val="003F2EFB"/>
    <w:rsid w:val="003F302C"/>
    <w:rsid w:val="003F31A5"/>
    <w:rsid w:val="003F376F"/>
    <w:rsid w:val="003F3EB8"/>
    <w:rsid w:val="003F3FB0"/>
    <w:rsid w:val="003F4136"/>
    <w:rsid w:val="003F4212"/>
    <w:rsid w:val="003F42E3"/>
    <w:rsid w:val="003F452A"/>
    <w:rsid w:val="003F4A0C"/>
    <w:rsid w:val="003F4D2E"/>
    <w:rsid w:val="003F4D99"/>
    <w:rsid w:val="003F4EA9"/>
    <w:rsid w:val="003F4FDD"/>
    <w:rsid w:val="003F58B0"/>
    <w:rsid w:val="003F5A35"/>
    <w:rsid w:val="003F5B5A"/>
    <w:rsid w:val="003F5B7D"/>
    <w:rsid w:val="003F5DDC"/>
    <w:rsid w:val="003F623A"/>
    <w:rsid w:val="003F6947"/>
    <w:rsid w:val="003F69CD"/>
    <w:rsid w:val="003F6AAC"/>
    <w:rsid w:val="003F6B7D"/>
    <w:rsid w:val="003F6D74"/>
    <w:rsid w:val="003F6E01"/>
    <w:rsid w:val="003F6EA5"/>
    <w:rsid w:val="003F7204"/>
    <w:rsid w:val="003F723F"/>
    <w:rsid w:val="003F730F"/>
    <w:rsid w:val="003F76BC"/>
    <w:rsid w:val="003F78E7"/>
    <w:rsid w:val="003F7A65"/>
    <w:rsid w:val="003F7EA8"/>
    <w:rsid w:val="0040009A"/>
    <w:rsid w:val="0040015A"/>
    <w:rsid w:val="004003F5"/>
    <w:rsid w:val="00400439"/>
    <w:rsid w:val="00400772"/>
    <w:rsid w:val="004008A7"/>
    <w:rsid w:val="00400986"/>
    <w:rsid w:val="00400CCF"/>
    <w:rsid w:val="00400DDB"/>
    <w:rsid w:val="0040124F"/>
    <w:rsid w:val="0040128E"/>
    <w:rsid w:val="00401383"/>
    <w:rsid w:val="004015A9"/>
    <w:rsid w:val="0040177E"/>
    <w:rsid w:val="0040178F"/>
    <w:rsid w:val="0040179F"/>
    <w:rsid w:val="004017B7"/>
    <w:rsid w:val="004017C4"/>
    <w:rsid w:val="00401A38"/>
    <w:rsid w:val="00402002"/>
    <w:rsid w:val="004024F2"/>
    <w:rsid w:val="0040270D"/>
    <w:rsid w:val="00402BD8"/>
    <w:rsid w:val="0040303C"/>
    <w:rsid w:val="004031A8"/>
    <w:rsid w:val="004032E9"/>
    <w:rsid w:val="00403C7E"/>
    <w:rsid w:val="00403F6A"/>
    <w:rsid w:val="00404264"/>
    <w:rsid w:val="00404302"/>
    <w:rsid w:val="00404357"/>
    <w:rsid w:val="00404591"/>
    <w:rsid w:val="004047A2"/>
    <w:rsid w:val="004047FC"/>
    <w:rsid w:val="004048A9"/>
    <w:rsid w:val="004049E1"/>
    <w:rsid w:val="00404C06"/>
    <w:rsid w:val="00404FE3"/>
    <w:rsid w:val="00405120"/>
    <w:rsid w:val="0040522E"/>
    <w:rsid w:val="00405567"/>
    <w:rsid w:val="00405592"/>
    <w:rsid w:val="00405840"/>
    <w:rsid w:val="00405A3B"/>
    <w:rsid w:val="00405BA7"/>
    <w:rsid w:val="00405EDA"/>
    <w:rsid w:val="0040600D"/>
    <w:rsid w:val="00406170"/>
    <w:rsid w:val="0040621C"/>
    <w:rsid w:val="00406298"/>
    <w:rsid w:val="00406356"/>
    <w:rsid w:val="004063D2"/>
    <w:rsid w:val="00406BEA"/>
    <w:rsid w:val="00406C03"/>
    <w:rsid w:val="00406C2A"/>
    <w:rsid w:val="00406C59"/>
    <w:rsid w:val="00406C71"/>
    <w:rsid w:val="004075A4"/>
    <w:rsid w:val="00407681"/>
    <w:rsid w:val="00407BAD"/>
    <w:rsid w:val="00407CB6"/>
    <w:rsid w:val="00407CE6"/>
    <w:rsid w:val="00407DC8"/>
    <w:rsid w:val="00407E25"/>
    <w:rsid w:val="0041001C"/>
    <w:rsid w:val="0041007C"/>
    <w:rsid w:val="004100E8"/>
    <w:rsid w:val="00410190"/>
    <w:rsid w:val="00410329"/>
    <w:rsid w:val="004106BB"/>
    <w:rsid w:val="00411002"/>
    <w:rsid w:val="0041158D"/>
    <w:rsid w:val="00411702"/>
    <w:rsid w:val="004117A0"/>
    <w:rsid w:val="004117FA"/>
    <w:rsid w:val="004118B5"/>
    <w:rsid w:val="00411C5B"/>
    <w:rsid w:val="00411D7F"/>
    <w:rsid w:val="00411EC8"/>
    <w:rsid w:val="00411FE0"/>
    <w:rsid w:val="004121F2"/>
    <w:rsid w:val="00412213"/>
    <w:rsid w:val="004125FF"/>
    <w:rsid w:val="0041299D"/>
    <w:rsid w:val="00412D15"/>
    <w:rsid w:val="004131C3"/>
    <w:rsid w:val="00413361"/>
    <w:rsid w:val="004135F6"/>
    <w:rsid w:val="004137C5"/>
    <w:rsid w:val="004137C9"/>
    <w:rsid w:val="00413928"/>
    <w:rsid w:val="00413B84"/>
    <w:rsid w:val="00413C2C"/>
    <w:rsid w:val="004143DE"/>
    <w:rsid w:val="00414623"/>
    <w:rsid w:val="00414835"/>
    <w:rsid w:val="00414C9F"/>
    <w:rsid w:val="00414ED5"/>
    <w:rsid w:val="00414F27"/>
    <w:rsid w:val="00415027"/>
    <w:rsid w:val="004157AA"/>
    <w:rsid w:val="00415BBA"/>
    <w:rsid w:val="00415F70"/>
    <w:rsid w:val="00415FE0"/>
    <w:rsid w:val="00416152"/>
    <w:rsid w:val="00416391"/>
    <w:rsid w:val="004167AD"/>
    <w:rsid w:val="00416F4A"/>
    <w:rsid w:val="0041768E"/>
    <w:rsid w:val="004176DD"/>
    <w:rsid w:val="004179C9"/>
    <w:rsid w:val="00417B5F"/>
    <w:rsid w:val="00417BF8"/>
    <w:rsid w:val="00417EED"/>
    <w:rsid w:val="00417F39"/>
    <w:rsid w:val="00420094"/>
    <w:rsid w:val="004200E0"/>
    <w:rsid w:val="00420212"/>
    <w:rsid w:val="0042076A"/>
    <w:rsid w:val="004209FE"/>
    <w:rsid w:val="00420ABB"/>
    <w:rsid w:val="00420C93"/>
    <w:rsid w:val="00420E4A"/>
    <w:rsid w:val="00420F41"/>
    <w:rsid w:val="0042158D"/>
    <w:rsid w:val="004217A2"/>
    <w:rsid w:val="00421828"/>
    <w:rsid w:val="00421970"/>
    <w:rsid w:val="00421ACF"/>
    <w:rsid w:val="00421F64"/>
    <w:rsid w:val="004224E6"/>
    <w:rsid w:val="00422951"/>
    <w:rsid w:val="00422968"/>
    <w:rsid w:val="00422B8A"/>
    <w:rsid w:val="00422B9C"/>
    <w:rsid w:val="00422CF6"/>
    <w:rsid w:val="00422D13"/>
    <w:rsid w:val="00422ED8"/>
    <w:rsid w:val="00422EDB"/>
    <w:rsid w:val="00422EF9"/>
    <w:rsid w:val="004233F5"/>
    <w:rsid w:val="004239C1"/>
    <w:rsid w:val="00423B96"/>
    <w:rsid w:val="00423BC4"/>
    <w:rsid w:val="00424099"/>
    <w:rsid w:val="00424145"/>
    <w:rsid w:val="00424383"/>
    <w:rsid w:val="00424532"/>
    <w:rsid w:val="00424815"/>
    <w:rsid w:val="00424D90"/>
    <w:rsid w:val="00425047"/>
    <w:rsid w:val="004250C1"/>
    <w:rsid w:val="0042579D"/>
    <w:rsid w:val="00425B41"/>
    <w:rsid w:val="00425B85"/>
    <w:rsid w:val="00425D85"/>
    <w:rsid w:val="00426314"/>
    <w:rsid w:val="004263EB"/>
    <w:rsid w:val="0042640F"/>
    <w:rsid w:val="00426426"/>
    <w:rsid w:val="00426477"/>
    <w:rsid w:val="0042664E"/>
    <w:rsid w:val="0042694D"/>
    <w:rsid w:val="00426DF7"/>
    <w:rsid w:val="00426E2F"/>
    <w:rsid w:val="0042707D"/>
    <w:rsid w:val="00427238"/>
    <w:rsid w:val="0042743F"/>
    <w:rsid w:val="00427761"/>
    <w:rsid w:val="00427B43"/>
    <w:rsid w:val="00427D10"/>
    <w:rsid w:val="00427E3B"/>
    <w:rsid w:val="00430102"/>
    <w:rsid w:val="004304EF"/>
    <w:rsid w:val="004307D5"/>
    <w:rsid w:val="00430955"/>
    <w:rsid w:val="00430AE6"/>
    <w:rsid w:val="00430E1E"/>
    <w:rsid w:val="00430F57"/>
    <w:rsid w:val="00431383"/>
    <w:rsid w:val="004313D2"/>
    <w:rsid w:val="0043198D"/>
    <w:rsid w:val="00431A3E"/>
    <w:rsid w:val="00431C46"/>
    <w:rsid w:val="00432135"/>
    <w:rsid w:val="0043226B"/>
    <w:rsid w:val="00432437"/>
    <w:rsid w:val="00432728"/>
    <w:rsid w:val="00432919"/>
    <w:rsid w:val="00432A05"/>
    <w:rsid w:val="00432F44"/>
    <w:rsid w:val="004330FB"/>
    <w:rsid w:val="00433339"/>
    <w:rsid w:val="00433C7C"/>
    <w:rsid w:val="00433EFB"/>
    <w:rsid w:val="004345A1"/>
    <w:rsid w:val="0043476C"/>
    <w:rsid w:val="004347E3"/>
    <w:rsid w:val="00434FBC"/>
    <w:rsid w:val="00435349"/>
    <w:rsid w:val="0043580C"/>
    <w:rsid w:val="00435814"/>
    <w:rsid w:val="00435815"/>
    <w:rsid w:val="0043593F"/>
    <w:rsid w:val="00435E0F"/>
    <w:rsid w:val="004360C6"/>
    <w:rsid w:val="0043655D"/>
    <w:rsid w:val="0043660E"/>
    <w:rsid w:val="004369DC"/>
    <w:rsid w:val="00436B8F"/>
    <w:rsid w:val="00436FED"/>
    <w:rsid w:val="00437341"/>
    <w:rsid w:val="00437449"/>
    <w:rsid w:val="0043754C"/>
    <w:rsid w:val="00437AC9"/>
    <w:rsid w:val="00437B87"/>
    <w:rsid w:val="00437E0F"/>
    <w:rsid w:val="00437F45"/>
    <w:rsid w:val="00437FA4"/>
    <w:rsid w:val="0044007C"/>
    <w:rsid w:val="0044036A"/>
    <w:rsid w:val="004406C7"/>
    <w:rsid w:val="0044079A"/>
    <w:rsid w:val="00440990"/>
    <w:rsid w:val="00440B9C"/>
    <w:rsid w:val="00440D19"/>
    <w:rsid w:val="00440E02"/>
    <w:rsid w:val="0044152D"/>
    <w:rsid w:val="004418E7"/>
    <w:rsid w:val="00441DA6"/>
    <w:rsid w:val="00441FAE"/>
    <w:rsid w:val="00442057"/>
    <w:rsid w:val="00442084"/>
    <w:rsid w:val="00442250"/>
    <w:rsid w:val="004423DF"/>
    <w:rsid w:val="00442661"/>
    <w:rsid w:val="004427A9"/>
    <w:rsid w:val="004427EA"/>
    <w:rsid w:val="0044299F"/>
    <w:rsid w:val="00442E36"/>
    <w:rsid w:val="00442E88"/>
    <w:rsid w:val="004431D4"/>
    <w:rsid w:val="004431FE"/>
    <w:rsid w:val="0044333D"/>
    <w:rsid w:val="0044382E"/>
    <w:rsid w:val="004439B3"/>
    <w:rsid w:val="004439E8"/>
    <w:rsid w:val="00443B38"/>
    <w:rsid w:val="00443B40"/>
    <w:rsid w:val="00443CC4"/>
    <w:rsid w:val="00443CC5"/>
    <w:rsid w:val="00443EA7"/>
    <w:rsid w:val="00444138"/>
    <w:rsid w:val="0044433F"/>
    <w:rsid w:val="00444571"/>
    <w:rsid w:val="004445AF"/>
    <w:rsid w:val="00444802"/>
    <w:rsid w:val="00444F12"/>
    <w:rsid w:val="0044503F"/>
    <w:rsid w:val="0044506C"/>
    <w:rsid w:val="004454BC"/>
    <w:rsid w:val="00445676"/>
    <w:rsid w:val="004459EA"/>
    <w:rsid w:val="00445A4B"/>
    <w:rsid w:val="00445C94"/>
    <w:rsid w:val="00445D31"/>
    <w:rsid w:val="004463E5"/>
    <w:rsid w:val="00446451"/>
    <w:rsid w:val="0044658F"/>
    <w:rsid w:val="004466F8"/>
    <w:rsid w:val="00446B76"/>
    <w:rsid w:val="00446D3F"/>
    <w:rsid w:val="00446D8F"/>
    <w:rsid w:val="00446F22"/>
    <w:rsid w:val="0044702D"/>
    <w:rsid w:val="0044729F"/>
    <w:rsid w:val="00447329"/>
    <w:rsid w:val="00447527"/>
    <w:rsid w:val="0044773E"/>
    <w:rsid w:val="00447969"/>
    <w:rsid w:val="0044796C"/>
    <w:rsid w:val="00447991"/>
    <w:rsid w:val="00447B49"/>
    <w:rsid w:val="00447E1A"/>
    <w:rsid w:val="004507CB"/>
    <w:rsid w:val="004508C6"/>
    <w:rsid w:val="004509E3"/>
    <w:rsid w:val="00450AD4"/>
    <w:rsid w:val="00450D14"/>
    <w:rsid w:val="004512C3"/>
    <w:rsid w:val="004515AC"/>
    <w:rsid w:val="004516EF"/>
    <w:rsid w:val="00451846"/>
    <w:rsid w:val="004518A7"/>
    <w:rsid w:val="00451A31"/>
    <w:rsid w:val="00451B91"/>
    <w:rsid w:val="00451CE1"/>
    <w:rsid w:val="00451EA7"/>
    <w:rsid w:val="00451EB9"/>
    <w:rsid w:val="00452162"/>
    <w:rsid w:val="0045219D"/>
    <w:rsid w:val="004526A1"/>
    <w:rsid w:val="0045292A"/>
    <w:rsid w:val="00452B83"/>
    <w:rsid w:val="00452EA0"/>
    <w:rsid w:val="00452F71"/>
    <w:rsid w:val="0045375F"/>
    <w:rsid w:val="00453C4F"/>
    <w:rsid w:val="00454066"/>
    <w:rsid w:val="00454546"/>
    <w:rsid w:val="0045455C"/>
    <w:rsid w:val="004546E1"/>
    <w:rsid w:val="00454B4D"/>
    <w:rsid w:val="00454B57"/>
    <w:rsid w:val="00455118"/>
    <w:rsid w:val="00455394"/>
    <w:rsid w:val="00455721"/>
    <w:rsid w:val="0045578C"/>
    <w:rsid w:val="004557A7"/>
    <w:rsid w:val="00455A2C"/>
    <w:rsid w:val="00455A3B"/>
    <w:rsid w:val="00455FBB"/>
    <w:rsid w:val="00456170"/>
    <w:rsid w:val="004561CB"/>
    <w:rsid w:val="004561E2"/>
    <w:rsid w:val="004564D7"/>
    <w:rsid w:val="00456677"/>
    <w:rsid w:val="00456706"/>
    <w:rsid w:val="004567A3"/>
    <w:rsid w:val="00456A51"/>
    <w:rsid w:val="00456BF9"/>
    <w:rsid w:val="0045721F"/>
    <w:rsid w:val="00457CCC"/>
    <w:rsid w:val="00457FC7"/>
    <w:rsid w:val="00460060"/>
    <w:rsid w:val="00460320"/>
    <w:rsid w:val="004603E6"/>
    <w:rsid w:val="0046040C"/>
    <w:rsid w:val="0046052B"/>
    <w:rsid w:val="00460A1C"/>
    <w:rsid w:val="0046184F"/>
    <w:rsid w:val="00461D0D"/>
    <w:rsid w:val="0046238A"/>
    <w:rsid w:val="004626DE"/>
    <w:rsid w:val="0046284D"/>
    <w:rsid w:val="00462E1B"/>
    <w:rsid w:val="00462E42"/>
    <w:rsid w:val="00462F61"/>
    <w:rsid w:val="00463343"/>
    <w:rsid w:val="004633E9"/>
    <w:rsid w:val="0046464D"/>
    <w:rsid w:val="00465020"/>
    <w:rsid w:val="004652EA"/>
    <w:rsid w:val="00465733"/>
    <w:rsid w:val="00465A9B"/>
    <w:rsid w:val="00465D3E"/>
    <w:rsid w:val="00465E2E"/>
    <w:rsid w:val="0046602F"/>
    <w:rsid w:val="00466142"/>
    <w:rsid w:val="0046630C"/>
    <w:rsid w:val="00466BBF"/>
    <w:rsid w:val="00466DAF"/>
    <w:rsid w:val="00466EBA"/>
    <w:rsid w:val="00467725"/>
    <w:rsid w:val="00467BD5"/>
    <w:rsid w:val="00467CF6"/>
    <w:rsid w:val="00467CFD"/>
    <w:rsid w:val="00467D77"/>
    <w:rsid w:val="00467DF4"/>
    <w:rsid w:val="0047027C"/>
    <w:rsid w:val="0047034A"/>
    <w:rsid w:val="004704C0"/>
    <w:rsid w:val="00470647"/>
    <w:rsid w:val="004706A7"/>
    <w:rsid w:val="004706BA"/>
    <w:rsid w:val="00470893"/>
    <w:rsid w:val="0047148B"/>
    <w:rsid w:val="004715AF"/>
    <w:rsid w:val="004716C0"/>
    <w:rsid w:val="00471930"/>
    <w:rsid w:val="004719EB"/>
    <w:rsid w:val="004720DF"/>
    <w:rsid w:val="004724E6"/>
    <w:rsid w:val="00473444"/>
    <w:rsid w:val="00473A3A"/>
    <w:rsid w:val="00473BD2"/>
    <w:rsid w:val="004741BF"/>
    <w:rsid w:val="0047424D"/>
    <w:rsid w:val="004742D4"/>
    <w:rsid w:val="0047449F"/>
    <w:rsid w:val="0047473C"/>
    <w:rsid w:val="0047479C"/>
    <w:rsid w:val="00474924"/>
    <w:rsid w:val="00474C50"/>
    <w:rsid w:val="00474D0F"/>
    <w:rsid w:val="00474E0D"/>
    <w:rsid w:val="0047582A"/>
    <w:rsid w:val="0047597E"/>
    <w:rsid w:val="00475DBD"/>
    <w:rsid w:val="00475F29"/>
    <w:rsid w:val="0047604D"/>
    <w:rsid w:val="004763DF"/>
    <w:rsid w:val="004766A4"/>
    <w:rsid w:val="004769BC"/>
    <w:rsid w:val="00476A57"/>
    <w:rsid w:val="00476C1A"/>
    <w:rsid w:val="00476DF6"/>
    <w:rsid w:val="00477025"/>
    <w:rsid w:val="004771D6"/>
    <w:rsid w:val="004771F4"/>
    <w:rsid w:val="00477498"/>
    <w:rsid w:val="00477629"/>
    <w:rsid w:val="004778C9"/>
    <w:rsid w:val="00477A5C"/>
    <w:rsid w:val="00477B24"/>
    <w:rsid w:val="00477C4E"/>
    <w:rsid w:val="00480530"/>
    <w:rsid w:val="004806EE"/>
    <w:rsid w:val="00480A51"/>
    <w:rsid w:val="00480AEC"/>
    <w:rsid w:val="00480AF0"/>
    <w:rsid w:val="00480EC2"/>
    <w:rsid w:val="00481522"/>
    <w:rsid w:val="00481678"/>
    <w:rsid w:val="004818A7"/>
    <w:rsid w:val="00481BAD"/>
    <w:rsid w:val="00481C34"/>
    <w:rsid w:val="00481DFF"/>
    <w:rsid w:val="00482082"/>
    <w:rsid w:val="00482249"/>
    <w:rsid w:val="004822B3"/>
    <w:rsid w:val="00482300"/>
    <w:rsid w:val="00482333"/>
    <w:rsid w:val="0048276E"/>
    <w:rsid w:val="004828CD"/>
    <w:rsid w:val="00482933"/>
    <w:rsid w:val="00482B71"/>
    <w:rsid w:val="004831E2"/>
    <w:rsid w:val="0048363E"/>
    <w:rsid w:val="004839A4"/>
    <w:rsid w:val="00483A0E"/>
    <w:rsid w:val="00483C43"/>
    <w:rsid w:val="00483E12"/>
    <w:rsid w:val="00484B41"/>
    <w:rsid w:val="00485179"/>
    <w:rsid w:val="004855A5"/>
    <w:rsid w:val="00485623"/>
    <w:rsid w:val="00485870"/>
    <w:rsid w:val="004858AF"/>
    <w:rsid w:val="00485A92"/>
    <w:rsid w:val="00485BC4"/>
    <w:rsid w:val="00485D86"/>
    <w:rsid w:val="00485EA7"/>
    <w:rsid w:val="00485F8C"/>
    <w:rsid w:val="00485FDC"/>
    <w:rsid w:val="00486008"/>
    <w:rsid w:val="004862D1"/>
    <w:rsid w:val="004865E4"/>
    <w:rsid w:val="00486643"/>
    <w:rsid w:val="004866EC"/>
    <w:rsid w:val="004868FD"/>
    <w:rsid w:val="004869B0"/>
    <w:rsid w:val="00486B87"/>
    <w:rsid w:val="00487234"/>
    <w:rsid w:val="004876F2"/>
    <w:rsid w:val="00487871"/>
    <w:rsid w:val="00487A82"/>
    <w:rsid w:val="00487CAA"/>
    <w:rsid w:val="00487EC3"/>
    <w:rsid w:val="00487FC3"/>
    <w:rsid w:val="004902E6"/>
    <w:rsid w:val="00490307"/>
    <w:rsid w:val="00490B53"/>
    <w:rsid w:val="00490D0D"/>
    <w:rsid w:val="004912F2"/>
    <w:rsid w:val="004915C3"/>
    <w:rsid w:val="00491888"/>
    <w:rsid w:val="00492060"/>
    <w:rsid w:val="0049255C"/>
    <w:rsid w:val="004927E1"/>
    <w:rsid w:val="00492861"/>
    <w:rsid w:val="00492BCD"/>
    <w:rsid w:val="00492C01"/>
    <w:rsid w:val="004939F2"/>
    <w:rsid w:val="00493BB4"/>
    <w:rsid w:val="00493C18"/>
    <w:rsid w:val="00493DFE"/>
    <w:rsid w:val="00493E76"/>
    <w:rsid w:val="0049429F"/>
    <w:rsid w:val="00494684"/>
    <w:rsid w:val="00494796"/>
    <w:rsid w:val="00494979"/>
    <w:rsid w:val="00494C9A"/>
    <w:rsid w:val="00494DD3"/>
    <w:rsid w:val="0049506A"/>
    <w:rsid w:val="00495176"/>
    <w:rsid w:val="00495301"/>
    <w:rsid w:val="00495546"/>
    <w:rsid w:val="004958CE"/>
    <w:rsid w:val="00495C61"/>
    <w:rsid w:val="00495C9C"/>
    <w:rsid w:val="004960E0"/>
    <w:rsid w:val="004963F3"/>
    <w:rsid w:val="00496518"/>
    <w:rsid w:val="00496CE0"/>
    <w:rsid w:val="00496FA9"/>
    <w:rsid w:val="00497567"/>
    <w:rsid w:val="00497582"/>
    <w:rsid w:val="004978FA"/>
    <w:rsid w:val="004979C7"/>
    <w:rsid w:val="00497AC0"/>
    <w:rsid w:val="00497AFC"/>
    <w:rsid w:val="00497CFF"/>
    <w:rsid w:val="004A0102"/>
    <w:rsid w:val="004A067F"/>
    <w:rsid w:val="004A06BD"/>
    <w:rsid w:val="004A08F7"/>
    <w:rsid w:val="004A0E22"/>
    <w:rsid w:val="004A0FCD"/>
    <w:rsid w:val="004A115C"/>
    <w:rsid w:val="004A11A1"/>
    <w:rsid w:val="004A142C"/>
    <w:rsid w:val="004A14F9"/>
    <w:rsid w:val="004A1BBB"/>
    <w:rsid w:val="004A1EB9"/>
    <w:rsid w:val="004A20A9"/>
    <w:rsid w:val="004A2342"/>
    <w:rsid w:val="004A2648"/>
    <w:rsid w:val="004A268E"/>
    <w:rsid w:val="004A2A3D"/>
    <w:rsid w:val="004A2DE3"/>
    <w:rsid w:val="004A358C"/>
    <w:rsid w:val="004A3700"/>
    <w:rsid w:val="004A3970"/>
    <w:rsid w:val="004A39D1"/>
    <w:rsid w:val="004A3B1D"/>
    <w:rsid w:val="004A3C8E"/>
    <w:rsid w:val="004A40CD"/>
    <w:rsid w:val="004A428E"/>
    <w:rsid w:val="004A4950"/>
    <w:rsid w:val="004A4A83"/>
    <w:rsid w:val="004A4D94"/>
    <w:rsid w:val="004A4EB1"/>
    <w:rsid w:val="004A503F"/>
    <w:rsid w:val="004A51B9"/>
    <w:rsid w:val="004A5413"/>
    <w:rsid w:val="004A545F"/>
    <w:rsid w:val="004A5529"/>
    <w:rsid w:val="004A55CA"/>
    <w:rsid w:val="004A574C"/>
    <w:rsid w:val="004A57CC"/>
    <w:rsid w:val="004A5D4B"/>
    <w:rsid w:val="004A60B4"/>
    <w:rsid w:val="004A6254"/>
    <w:rsid w:val="004A66D0"/>
    <w:rsid w:val="004A6A89"/>
    <w:rsid w:val="004A6D90"/>
    <w:rsid w:val="004A6E0E"/>
    <w:rsid w:val="004A7178"/>
    <w:rsid w:val="004A7193"/>
    <w:rsid w:val="004A72AC"/>
    <w:rsid w:val="004A741F"/>
    <w:rsid w:val="004A7422"/>
    <w:rsid w:val="004A7481"/>
    <w:rsid w:val="004A79A7"/>
    <w:rsid w:val="004A7B36"/>
    <w:rsid w:val="004A7B63"/>
    <w:rsid w:val="004A7B7E"/>
    <w:rsid w:val="004B033F"/>
    <w:rsid w:val="004B06C4"/>
    <w:rsid w:val="004B09C3"/>
    <w:rsid w:val="004B0E43"/>
    <w:rsid w:val="004B1267"/>
    <w:rsid w:val="004B1341"/>
    <w:rsid w:val="004B13B6"/>
    <w:rsid w:val="004B15E1"/>
    <w:rsid w:val="004B16D1"/>
    <w:rsid w:val="004B1780"/>
    <w:rsid w:val="004B17EE"/>
    <w:rsid w:val="004B199A"/>
    <w:rsid w:val="004B1B1B"/>
    <w:rsid w:val="004B1C7D"/>
    <w:rsid w:val="004B1D26"/>
    <w:rsid w:val="004B1EA5"/>
    <w:rsid w:val="004B1EC1"/>
    <w:rsid w:val="004B2271"/>
    <w:rsid w:val="004B22A6"/>
    <w:rsid w:val="004B2330"/>
    <w:rsid w:val="004B23C1"/>
    <w:rsid w:val="004B2501"/>
    <w:rsid w:val="004B28B0"/>
    <w:rsid w:val="004B2B20"/>
    <w:rsid w:val="004B2B34"/>
    <w:rsid w:val="004B2E8B"/>
    <w:rsid w:val="004B31A0"/>
    <w:rsid w:val="004B3710"/>
    <w:rsid w:val="004B3913"/>
    <w:rsid w:val="004B3C86"/>
    <w:rsid w:val="004B3D23"/>
    <w:rsid w:val="004B3EC7"/>
    <w:rsid w:val="004B3F78"/>
    <w:rsid w:val="004B42C7"/>
    <w:rsid w:val="004B49CC"/>
    <w:rsid w:val="004B4B45"/>
    <w:rsid w:val="004B4B74"/>
    <w:rsid w:val="004B4BAD"/>
    <w:rsid w:val="004B4CB1"/>
    <w:rsid w:val="004B4D89"/>
    <w:rsid w:val="004B4DF0"/>
    <w:rsid w:val="004B4DF7"/>
    <w:rsid w:val="004B507D"/>
    <w:rsid w:val="004B54E5"/>
    <w:rsid w:val="004B5577"/>
    <w:rsid w:val="004B5729"/>
    <w:rsid w:val="004B5B38"/>
    <w:rsid w:val="004B5BA4"/>
    <w:rsid w:val="004B5E25"/>
    <w:rsid w:val="004B5F19"/>
    <w:rsid w:val="004B60F5"/>
    <w:rsid w:val="004B63AE"/>
    <w:rsid w:val="004B63CC"/>
    <w:rsid w:val="004B650A"/>
    <w:rsid w:val="004B6870"/>
    <w:rsid w:val="004B70B4"/>
    <w:rsid w:val="004B7185"/>
    <w:rsid w:val="004B71DF"/>
    <w:rsid w:val="004B75BD"/>
    <w:rsid w:val="004B7997"/>
    <w:rsid w:val="004B7DEA"/>
    <w:rsid w:val="004C0D24"/>
    <w:rsid w:val="004C0DCB"/>
    <w:rsid w:val="004C0EAA"/>
    <w:rsid w:val="004C0EEC"/>
    <w:rsid w:val="004C10DB"/>
    <w:rsid w:val="004C125A"/>
    <w:rsid w:val="004C1380"/>
    <w:rsid w:val="004C13A3"/>
    <w:rsid w:val="004C1509"/>
    <w:rsid w:val="004C19DA"/>
    <w:rsid w:val="004C1A93"/>
    <w:rsid w:val="004C1D1E"/>
    <w:rsid w:val="004C1FA0"/>
    <w:rsid w:val="004C2200"/>
    <w:rsid w:val="004C2476"/>
    <w:rsid w:val="004C2585"/>
    <w:rsid w:val="004C25E9"/>
    <w:rsid w:val="004C2611"/>
    <w:rsid w:val="004C2614"/>
    <w:rsid w:val="004C27D3"/>
    <w:rsid w:val="004C2880"/>
    <w:rsid w:val="004C2993"/>
    <w:rsid w:val="004C2A07"/>
    <w:rsid w:val="004C2A5E"/>
    <w:rsid w:val="004C2AB0"/>
    <w:rsid w:val="004C2F2C"/>
    <w:rsid w:val="004C392A"/>
    <w:rsid w:val="004C416D"/>
    <w:rsid w:val="004C432B"/>
    <w:rsid w:val="004C4945"/>
    <w:rsid w:val="004C4A29"/>
    <w:rsid w:val="004C4A97"/>
    <w:rsid w:val="004C4BAC"/>
    <w:rsid w:val="004C50EB"/>
    <w:rsid w:val="004C532A"/>
    <w:rsid w:val="004C5667"/>
    <w:rsid w:val="004C5EEB"/>
    <w:rsid w:val="004C5F5D"/>
    <w:rsid w:val="004C6254"/>
    <w:rsid w:val="004C63DA"/>
    <w:rsid w:val="004C641F"/>
    <w:rsid w:val="004C66F6"/>
    <w:rsid w:val="004C686A"/>
    <w:rsid w:val="004C688F"/>
    <w:rsid w:val="004C69F4"/>
    <w:rsid w:val="004C6ADE"/>
    <w:rsid w:val="004C717D"/>
    <w:rsid w:val="004C737A"/>
    <w:rsid w:val="004C7476"/>
    <w:rsid w:val="004C762F"/>
    <w:rsid w:val="004C7A27"/>
    <w:rsid w:val="004C7A53"/>
    <w:rsid w:val="004C7CA6"/>
    <w:rsid w:val="004C7DD1"/>
    <w:rsid w:val="004C7E43"/>
    <w:rsid w:val="004C7FE3"/>
    <w:rsid w:val="004D0172"/>
    <w:rsid w:val="004D0B2A"/>
    <w:rsid w:val="004D1163"/>
    <w:rsid w:val="004D1308"/>
    <w:rsid w:val="004D146D"/>
    <w:rsid w:val="004D1534"/>
    <w:rsid w:val="004D157D"/>
    <w:rsid w:val="004D1798"/>
    <w:rsid w:val="004D182C"/>
    <w:rsid w:val="004D18CB"/>
    <w:rsid w:val="004D198A"/>
    <w:rsid w:val="004D199A"/>
    <w:rsid w:val="004D1A06"/>
    <w:rsid w:val="004D1FF4"/>
    <w:rsid w:val="004D20D6"/>
    <w:rsid w:val="004D23DD"/>
    <w:rsid w:val="004D2903"/>
    <w:rsid w:val="004D294A"/>
    <w:rsid w:val="004D2A2D"/>
    <w:rsid w:val="004D2D79"/>
    <w:rsid w:val="004D3267"/>
    <w:rsid w:val="004D35A5"/>
    <w:rsid w:val="004D3901"/>
    <w:rsid w:val="004D39A5"/>
    <w:rsid w:val="004D39BD"/>
    <w:rsid w:val="004D3DCC"/>
    <w:rsid w:val="004D3F5B"/>
    <w:rsid w:val="004D4281"/>
    <w:rsid w:val="004D4282"/>
    <w:rsid w:val="004D472F"/>
    <w:rsid w:val="004D48BA"/>
    <w:rsid w:val="004D49EE"/>
    <w:rsid w:val="004D4A4A"/>
    <w:rsid w:val="004D4CFF"/>
    <w:rsid w:val="004D4EEE"/>
    <w:rsid w:val="004D5029"/>
    <w:rsid w:val="004D5241"/>
    <w:rsid w:val="004D53AA"/>
    <w:rsid w:val="004D5A5A"/>
    <w:rsid w:val="004D5C83"/>
    <w:rsid w:val="004D5D29"/>
    <w:rsid w:val="004D5D86"/>
    <w:rsid w:val="004D6217"/>
    <w:rsid w:val="004D628E"/>
    <w:rsid w:val="004D636B"/>
    <w:rsid w:val="004D65BA"/>
    <w:rsid w:val="004D67A2"/>
    <w:rsid w:val="004D69E7"/>
    <w:rsid w:val="004D705E"/>
    <w:rsid w:val="004D7078"/>
    <w:rsid w:val="004D72BE"/>
    <w:rsid w:val="004D7329"/>
    <w:rsid w:val="004D7547"/>
    <w:rsid w:val="004D7CA0"/>
    <w:rsid w:val="004D7E91"/>
    <w:rsid w:val="004D7EEF"/>
    <w:rsid w:val="004D7FD4"/>
    <w:rsid w:val="004E0034"/>
    <w:rsid w:val="004E009D"/>
    <w:rsid w:val="004E00A9"/>
    <w:rsid w:val="004E0496"/>
    <w:rsid w:val="004E0917"/>
    <w:rsid w:val="004E099C"/>
    <w:rsid w:val="004E0C57"/>
    <w:rsid w:val="004E0E69"/>
    <w:rsid w:val="004E143C"/>
    <w:rsid w:val="004E16E9"/>
    <w:rsid w:val="004E1738"/>
    <w:rsid w:val="004E19C0"/>
    <w:rsid w:val="004E1D0E"/>
    <w:rsid w:val="004E1E91"/>
    <w:rsid w:val="004E2128"/>
    <w:rsid w:val="004E2669"/>
    <w:rsid w:val="004E266D"/>
    <w:rsid w:val="004E286E"/>
    <w:rsid w:val="004E28E4"/>
    <w:rsid w:val="004E2ABE"/>
    <w:rsid w:val="004E2BBC"/>
    <w:rsid w:val="004E2E5E"/>
    <w:rsid w:val="004E3154"/>
    <w:rsid w:val="004E3298"/>
    <w:rsid w:val="004E348D"/>
    <w:rsid w:val="004E3558"/>
    <w:rsid w:val="004E3938"/>
    <w:rsid w:val="004E3AF8"/>
    <w:rsid w:val="004E40EE"/>
    <w:rsid w:val="004E429E"/>
    <w:rsid w:val="004E4486"/>
    <w:rsid w:val="004E4733"/>
    <w:rsid w:val="004E4766"/>
    <w:rsid w:val="004E4D87"/>
    <w:rsid w:val="004E4E12"/>
    <w:rsid w:val="004E4F19"/>
    <w:rsid w:val="004E5006"/>
    <w:rsid w:val="004E50DB"/>
    <w:rsid w:val="004E5350"/>
    <w:rsid w:val="004E54EF"/>
    <w:rsid w:val="004E5617"/>
    <w:rsid w:val="004E5655"/>
    <w:rsid w:val="004E5D21"/>
    <w:rsid w:val="004E5D5A"/>
    <w:rsid w:val="004E6111"/>
    <w:rsid w:val="004E61D8"/>
    <w:rsid w:val="004E63B7"/>
    <w:rsid w:val="004E643A"/>
    <w:rsid w:val="004E67B3"/>
    <w:rsid w:val="004E6B85"/>
    <w:rsid w:val="004E6F13"/>
    <w:rsid w:val="004E70E2"/>
    <w:rsid w:val="004E738D"/>
    <w:rsid w:val="004E74D9"/>
    <w:rsid w:val="004E7760"/>
    <w:rsid w:val="004E7A0E"/>
    <w:rsid w:val="004E7A87"/>
    <w:rsid w:val="004E7BB5"/>
    <w:rsid w:val="004F07E4"/>
    <w:rsid w:val="004F0816"/>
    <w:rsid w:val="004F0C60"/>
    <w:rsid w:val="004F0E2F"/>
    <w:rsid w:val="004F1825"/>
    <w:rsid w:val="004F1B74"/>
    <w:rsid w:val="004F1DD6"/>
    <w:rsid w:val="004F21CB"/>
    <w:rsid w:val="004F24CA"/>
    <w:rsid w:val="004F2867"/>
    <w:rsid w:val="004F28BD"/>
    <w:rsid w:val="004F2BD1"/>
    <w:rsid w:val="004F2CBD"/>
    <w:rsid w:val="004F324C"/>
    <w:rsid w:val="004F3990"/>
    <w:rsid w:val="004F3C96"/>
    <w:rsid w:val="004F3D0F"/>
    <w:rsid w:val="004F3FE9"/>
    <w:rsid w:val="004F401D"/>
    <w:rsid w:val="004F40A0"/>
    <w:rsid w:val="004F487C"/>
    <w:rsid w:val="004F488D"/>
    <w:rsid w:val="004F4A25"/>
    <w:rsid w:val="004F514A"/>
    <w:rsid w:val="004F5192"/>
    <w:rsid w:val="004F53D2"/>
    <w:rsid w:val="004F556E"/>
    <w:rsid w:val="004F571D"/>
    <w:rsid w:val="004F58EE"/>
    <w:rsid w:val="004F5908"/>
    <w:rsid w:val="004F5928"/>
    <w:rsid w:val="004F5990"/>
    <w:rsid w:val="004F5CCE"/>
    <w:rsid w:val="004F5E99"/>
    <w:rsid w:val="004F67D7"/>
    <w:rsid w:val="004F6A04"/>
    <w:rsid w:val="004F6DC3"/>
    <w:rsid w:val="004F6E23"/>
    <w:rsid w:val="004F7094"/>
    <w:rsid w:val="004F709A"/>
    <w:rsid w:val="004F7526"/>
    <w:rsid w:val="004F7BAE"/>
    <w:rsid w:val="004F7D20"/>
    <w:rsid w:val="0050000D"/>
    <w:rsid w:val="0050027A"/>
    <w:rsid w:val="0050059C"/>
    <w:rsid w:val="005007C4"/>
    <w:rsid w:val="00500910"/>
    <w:rsid w:val="0050099F"/>
    <w:rsid w:val="00500A61"/>
    <w:rsid w:val="00500BD1"/>
    <w:rsid w:val="00500E39"/>
    <w:rsid w:val="00500EAB"/>
    <w:rsid w:val="00500F73"/>
    <w:rsid w:val="005010BF"/>
    <w:rsid w:val="005011CD"/>
    <w:rsid w:val="00501569"/>
    <w:rsid w:val="00501BAD"/>
    <w:rsid w:val="005020BE"/>
    <w:rsid w:val="00502356"/>
    <w:rsid w:val="00502451"/>
    <w:rsid w:val="005027C5"/>
    <w:rsid w:val="00502C52"/>
    <w:rsid w:val="00502C5E"/>
    <w:rsid w:val="00502DB8"/>
    <w:rsid w:val="0050319F"/>
    <w:rsid w:val="00503319"/>
    <w:rsid w:val="00503390"/>
    <w:rsid w:val="00503652"/>
    <w:rsid w:val="00504176"/>
    <w:rsid w:val="00504277"/>
    <w:rsid w:val="0050468F"/>
    <w:rsid w:val="00504A74"/>
    <w:rsid w:val="00504C5A"/>
    <w:rsid w:val="0050523E"/>
    <w:rsid w:val="00505392"/>
    <w:rsid w:val="005057D6"/>
    <w:rsid w:val="00505DB1"/>
    <w:rsid w:val="00505ED6"/>
    <w:rsid w:val="00506012"/>
    <w:rsid w:val="0050609E"/>
    <w:rsid w:val="00506722"/>
    <w:rsid w:val="00506AD7"/>
    <w:rsid w:val="00506AEE"/>
    <w:rsid w:val="00507107"/>
    <w:rsid w:val="00507156"/>
    <w:rsid w:val="005071E8"/>
    <w:rsid w:val="005072EB"/>
    <w:rsid w:val="00507986"/>
    <w:rsid w:val="00507B34"/>
    <w:rsid w:val="00507B90"/>
    <w:rsid w:val="00510050"/>
    <w:rsid w:val="00510071"/>
    <w:rsid w:val="00510168"/>
    <w:rsid w:val="005101FA"/>
    <w:rsid w:val="00510432"/>
    <w:rsid w:val="00510911"/>
    <w:rsid w:val="00510B58"/>
    <w:rsid w:val="00510E28"/>
    <w:rsid w:val="00510F9A"/>
    <w:rsid w:val="00511CE9"/>
    <w:rsid w:val="00511D3F"/>
    <w:rsid w:val="00511F01"/>
    <w:rsid w:val="0051214B"/>
    <w:rsid w:val="005125AA"/>
    <w:rsid w:val="0051262E"/>
    <w:rsid w:val="005127C8"/>
    <w:rsid w:val="00512BE2"/>
    <w:rsid w:val="0051312E"/>
    <w:rsid w:val="005133DF"/>
    <w:rsid w:val="00513668"/>
    <w:rsid w:val="00513829"/>
    <w:rsid w:val="00513F64"/>
    <w:rsid w:val="0051409C"/>
    <w:rsid w:val="005140D1"/>
    <w:rsid w:val="005141C2"/>
    <w:rsid w:val="00514389"/>
    <w:rsid w:val="005143EF"/>
    <w:rsid w:val="00514577"/>
    <w:rsid w:val="0051465F"/>
    <w:rsid w:val="005149D6"/>
    <w:rsid w:val="00514CAE"/>
    <w:rsid w:val="00514E13"/>
    <w:rsid w:val="00514E8D"/>
    <w:rsid w:val="0051513E"/>
    <w:rsid w:val="005153D2"/>
    <w:rsid w:val="00515842"/>
    <w:rsid w:val="00515B11"/>
    <w:rsid w:val="00515C40"/>
    <w:rsid w:val="00515D5A"/>
    <w:rsid w:val="00515E83"/>
    <w:rsid w:val="00515EBC"/>
    <w:rsid w:val="00516176"/>
    <w:rsid w:val="00516321"/>
    <w:rsid w:val="005164FC"/>
    <w:rsid w:val="005172BF"/>
    <w:rsid w:val="0051739D"/>
    <w:rsid w:val="0051739E"/>
    <w:rsid w:val="005174A3"/>
    <w:rsid w:val="00517703"/>
    <w:rsid w:val="0051771A"/>
    <w:rsid w:val="00517B7D"/>
    <w:rsid w:val="00517D38"/>
    <w:rsid w:val="00517F9B"/>
    <w:rsid w:val="0052004F"/>
    <w:rsid w:val="00520293"/>
    <w:rsid w:val="005203FF"/>
    <w:rsid w:val="0052063B"/>
    <w:rsid w:val="0052066D"/>
    <w:rsid w:val="00520C76"/>
    <w:rsid w:val="00521528"/>
    <w:rsid w:val="005215B6"/>
    <w:rsid w:val="00521A4A"/>
    <w:rsid w:val="005222EB"/>
    <w:rsid w:val="0052230A"/>
    <w:rsid w:val="005223D1"/>
    <w:rsid w:val="005223F0"/>
    <w:rsid w:val="0052314E"/>
    <w:rsid w:val="005232E5"/>
    <w:rsid w:val="005233E1"/>
    <w:rsid w:val="005237A5"/>
    <w:rsid w:val="005239E7"/>
    <w:rsid w:val="00523AF0"/>
    <w:rsid w:val="00524196"/>
    <w:rsid w:val="00524226"/>
    <w:rsid w:val="0052465D"/>
    <w:rsid w:val="00524A69"/>
    <w:rsid w:val="00524F33"/>
    <w:rsid w:val="00525087"/>
    <w:rsid w:val="00525307"/>
    <w:rsid w:val="00525C23"/>
    <w:rsid w:val="00525D21"/>
    <w:rsid w:val="00525FA5"/>
    <w:rsid w:val="0052629E"/>
    <w:rsid w:val="005263BF"/>
    <w:rsid w:val="0052682D"/>
    <w:rsid w:val="00526B79"/>
    <w:rsid w:val="00526E2B"/>
    <w:rsid w:val="00526EE2"/>
    <w:rsid w:val="005272C9"/>
    <w:rsid w:val="00527D7E"/>
    <w:rsid w:val="00527DED"/>
    <w:rsid w:val="00527FD7"/>
    <w:rsid w:val="0053004A"/>
    <w:rsid w:val="005300B1"/>
    <w:rsid w:val="0053049A"/>
    <w:rsid w:val="00530BFF"/>
    <w:rsid w:val="00530D68"/>
    <w:rsid w:val="00530D74"/>
    <w:rsid w:val="00531047"/>
    <w:rsid w:val="005315B8"/>
    <w:rsid w:val="0053171E"/>
    <w:rsid w:val="00531979"/>
    <w:rsid w:val="00531C3C"/>
    <w:rsid w:val="0053209B"/>
    <w:rsid w:val="0053282E"/>
    <w:rsid w:val="0053299F"/>
    <w:rsid w:val="00532ABE"/>
    <w:rsid w:val="00532FF2"/>
    <w:rsid w:val="00533046"/>
    <w:rsid w:val="00533209"/>
    <w:rsid w:val="00533276"/>
    <w:rsid w:val="0053340B"/>
    <w:rsid w:val="00533E2C"/>
    <w:rsid w:val="005340FF"/>
    <w:rsid w:val="0053428F"/>
    <w:rsid w:val="00534297"/>
    <w:rsid w:val="005344E2"/>
    <w:rsid w:val="005345CF"/>
    <w:rsid w:val="0053468F"/>
    <w:rsid w:val="00534837"/>
    <w:rsid w:val="005348F1"/>
    <w:rsid w:val="005349A4"/>
    <w:rsid w:val="00534E75"/>
    <w:rsid w:val="0053507D"/>
    <w:rsid w:val="0053509E"/>
    <w:rsid w:val="0053536A"/>
    <w:rsid w:val="005357FC"/>
    <w:rsid w:val="00535ACE"/>
    <w:rsid w:val="00535D20"/>
    <w:rsid w:val="00536006"/>
    <w:rsid w:val="00536373"/>
    <w:rsid w:val="005364BD"/>
    <w:rsid w:val="00536619"/>
    <w:rsid w:val="00536802"/>
    <w:rsid w:val="00536B30"/>
    <w:rsid w:val="00536CB3"/>
    <w:rsid w:val="00536EFA"/>
    <w:rsid w:val="0053710C"/>
    <w:rsid w:val="0053769C"/>
    <w:rsid w:val="0053775A"/>
    <w:rsid w:val="0053791B"/>
    <w:rsid w:val="00537A58"/>
    <w:rsid w:val="00537F33"/>
    <w:rsid w:val="005401FA"/>
    <w:rsid w:val="005405C1"/>
    <w:rsid w:val="00540752"/>
    <w:rsid w:val="00540916"/>
    <w:rsid w:val="00540E54"/>
    <w:rsid w:val="00540F02"/>
    <w:rsid w:val="00540FAC"/>
    <w:rsid w:val="0054155F"/>
    <w:rsid w:val="00541885"/>
    <w:rsid w:val="00541D72"/>
    <w:rsid w:val="00541E1E"/>
    <w:rsid w:val="00541EC8"/>
    <w:rsid w:val="0054213D"/>
    <w:rsid w:val="00542183"/>
    <w:rsid w:val="00542602"/>
    <w:rsid w:val="00542714"/>
    <w:rsid w:val="005427EE"/>
    <w:rsid w:val="00542819"/>
    <w:rsid w:val="005428FE"/>
    <w:rsid w:val="0054298F"/>
    <w:rsid w:val="00542D48"/>
    <w:rsid w:val="00542E9C"/>
    <w:rsid w:val="00542F97"/>
    <w:rsid w:val="00543055"/>
    <w:rsid w:val="0054336E"/>
    <w:rsid w:val="0054348A"/>
    <w:rsid w:val="005436F1"/>
    <w:rsid w:val="00543988"/>
    <w:rsid w:val="00543D54"/>
    <w:rsid w:val="005440FD"/>
    <w:rsid w:val="0054432A"/>
    <w:rsid w:val="0054446E"/>
    <w:rsid w:val="0054448F"/>
    <w:rsid w:val="00544706"/>
    <w:rsid w:val="00544D2E"/>
    <w:rsid w:val="0054543D"/>
    <w:rsid w:val="00545477"/>
    <w:rsid w:val="005456A9"/>
    <w:rsid w:val="005456E5"/>
    <w:rsid w:val="0054577D"/>
    <w:rsid w:val="0054580F"/>
    <w:rsid w:val="00545A5A"/>
    <w:rsid w:val="00545A72"/>
    <w:rsid w:val="00545ABF"/>
    <w:rsid w:val="00545EFE"/>
    <w:rsid w:val="005460F1"/>
    <w:rsid w:val="005467B4"/>
    <w:rsid w:val="005468CC"/>
    <w:rsid w:val="00546C62"/>
    <w:rsid w:val="00546CE9"/>
    <w:rsid w:val="00547118"/>
    <w:rsid w:val="00547288"/>
    <w:rsid w:val="00547454"/>
    <w:rsid w:val="005476C6"/>
    <w:rsid w:val="00547720"/>
    <w:rsid w:val="0054785F"/>
    <w:rsid w:val="005479C6"/>
    <w:rsid w:val="00547C57"/>
    <w:rsid w:val="00547EC4"/>
    <w:rsid w:val="00550170"/>
    <w:rsid w:val="0055073F"/>
    <w:rsid w:val="0055087E"/>
    <w:rsid w:val="005508E3"/>
    <w:rsid w:val="0055096C"/>
    <w:rsid w:val="00550A55"/>
    <w:rsid w:val="00550EEC"/>
    <w:rsid w:val="0055189D"/>
    <w:rsid w:val="0055192D"/>
    <w:rsid w:val="00551DCF"/>
    <w:rsid w:val="00551FBC"/>
    <w:rsid w:val="00552515"/>
    <w:rsid w:val="00552969"/>
    <w:rsid w:val="00552D76"/>
    <w:rsid w:val="00552E56"/>
    <w:rsid w:val="00552E70"/>
    <w:rsid w:val="0055315E"/>
    <w:rsid w:val="0055316E"/>
    <w:rsid w:val="00553285"/>
    <w:rsid w:val="0055347D"/>
    <w:rsid w:val="005534C7"/>
    <w:rsid w:val="00553579"/>
    <w:rsid w:val="0055359F"/>
    <w:rsid w:val="00553646"/>
    <w:rsid w:val="0055372D"/>
    <w:rsid w:val="00553B8F"/>
    <w:rsid w:val="00554048"/>
    <w:rsid w:val="00554087"/>
    <w:rsid w:val="005540F6"/>
    <w:rsid w:val="005549AD"/>
    <w:rsid w:val="00554AA5"/>
    <w:rsid w:val="00554BA6"/>
    <w:rsid w:val="00554CEB"/>
    <w:rsid w:val="00554DB9"/>
    <w:rsid w:val="0055500A"/>
    <w:rsid w:val="005551FD"/>
    <w:rsid w:val="00555707"/>
    <w:rsid w:val="005557D8"/>
    <w:rsid w:val="00555A5D"/>
    <w:rsid w:val="00555B6B"/>
    <w:rsid w:val="00555DE8"/>
    <w:rsid w:val="00555E5A"/>
    <w:rsid w:val="00555FF9"/>
    <w:rsid w:val="0055631B"/>
    <w:rsid w:val="005563E5"/>
    <w:rsid w:val="0055673A"/>
    <w:rsid w:val="0055697A"/>
    <w:rsid w:val="00557094"/>
    <w:rsid w:val="005570CA"/>
    <w:rsid w:val="0055744C"/>
    <w:rsid w:val="005576E5"/>
    <w:rsid w:val="005577AA"/>
    <w:rsid w:val="00557B62"/>
    <w:rsid w:val="00557E78"/>
    <w:rsid w:val="00560634"/>
    <w:rsid w:val="005606F9"/>
    <w:rsid w:val="005609B2"/>
    <w:rsid w:val="00560A0F"/>
    <w:rsid w:val="00560BED"/>
    <w:rsid w:val="00560C18"/>
    <w:rsid w:val="00560D99"/>
    <w:rsid w:val="00561180"/>
    <w:rsid w:val="00561577"/>
    <w:rsid w:val="005618A1"/>
    <w:rsid w:val="00561955"/>
    <w:rsid w:val="00561F2C"/>
    <w:rsid w:val="005623A0"/>
    <w:rsid w:val="005623EF"/>
    <w:rsid w:val="00562706"/>
    <w:rsid w:val="00562996"/>
    <w:rsid w:val="00562E72"/>
    <w:rsid w:val="00562F7F"/>
    <w:rsid w:val="00563605"/>
    <w:rsid w:val="00563956"/>
    <w:rsid w:val="005639F7"/>
    <w:rsid w:val="00563B0E"/>
    <w:rsid w:val="00563B19"/>
    <w:rsid w:val="00563D18"/>
    <w:rsid w:val="00563FD2"/>
    <w:rsid w:val="00564247"/>
    <w:rsid w:val="005648C3"/>
    <w:rsid w:val="005649E8"/>
    <w:rsid w:val="005650E7"/>
    <w:rsid w:val="00565367"/>
    <w:rsid w:val="00565403"/>
    <w:rsid w:val="0056562D"/>
    <w:rsid w:val="00565658"/>
    <w:rsid w:val="005656AA"/>
    <w:rsid w:val="005656C5"/>
    <w:rsid w:val="00565959"/>
    <w:rsid w:val="00565B34"/>
    <w:rsid w:val="00565DBB"/>
    <w:rsid w:val="005660B6"/>
    <w:rsid w:val="005663FF"/>
    <w:rsid w:val="0056653A"/>
    <w:rsid w:val="00566661"/>
    <w:rsid w:val="005671F5"/>
    <w:rsid w:val="0056741E"/>
    <w:rsid w:val="00567801"/>
    <w:rsid w:val="005678D6"/>
    <w:rsid w:val="00567BC9"/>
    <w:rsid w:val="00567FAE"/>
    <w:rsid w:val="005701EC"/>
    <w:rsid w:val="005705AE"/>
    <w:rsid w:val="0057065D"/>
    <w:rsid w:val="00570B00"/>
    <w:rsid w:val="005710BB"/>
    <w:rsid w:val="005712ED"/>
    <w:rsid w:val="00571635"/>
    <w:rsid w:val="00571C36"/>
    <w:rsid w:val="00571E9B"/>
    <w:rsid w:val="005722CF"/>
    <w:rsid w:val="00572500"/>
    <w:rsid w:val="00572722"/>
    <w:rsid w:val="00572C62"/>
    <w:rsid w:val="00572CB8"/>
    <w:rsid w:val="00572D7E"/>
    <w:rsid w:val="00572FCC"/>
    <w:rsid w:val="005730CE"/>
    <w:rsid w:val="005737FA"/>
    <w:rsid w:val="00573B92"/>
    <w:rsid w:val="00573E95"/>
    <w:rsid w:val="00574361"/>
    <w:rsid w:val="0057491D"/>
    <w:rsid w:val="00574965"/>
    <w:rsid w:val="00574BEF"/>
    <w:rsid w:val="00574D32"/>
    <w:rsid w:val="00574D94"/>
    <w:rsid w:val="005755E3"/>
    <w:rsid w:val="00575AA1"/>
    <w:rsid w:val="00575D13"/>
    <w:rsid w:val="00575DA2"/>
    <w:rsid w:val="00576080"/>
    <w:rsid w:val="0057610B"/>
    <w:rsid w:val="00576367"/>
    <w:rsid w:val="005763DA"/>
    <w:rsid w:val="00576563"/>
    <w:rsid w:val="005766E9"/>
    <w:rsid w:val="0057690D"/>
    <w:rsid w:val="0057696F"/>
    <w:rsid w:val="0057698D"/>
    <w:rsid w:val="00576D36"/>
    <w:rsid w:val="00576F3B"/>
    <w:rsid w:val="005772DA"/>
    <w:rsid w:val="0057780B"/>
    <w:rsid w:val="0057782B"/>
    <w:rsid w:val="0057788D"/>
    <w:rsid w:val="00577D68"/>
    <w:rsid w:val="0058073E"/>
    <w:rsid w:val="005807DD"/>
    <w:rsid w:val="00580D4D"/>
    <w:rsid w:val="00580D5B"/>
    <w:rsid w:val="00580E8C"/>
    <w:rsid w:val="00581102"/>
    <w:rsid w:val="0058140F"/>
    <w:rsid w:val="00581502"/>
    <w:rsid w:val="0058186B"/>
    <w:rsid w:val="005819FD"/>
    <w:rsid w:val="00581A48"/>
    <w:rsid w:val="00581AC8"/>
    <w:rsid w:val="00581BE9"/>
    <w:rsid w:val="00582061"/>
    <w:rsid w:val="0058212B"/>
    <w:rsid w:val="005823B3"/>
    <w:rsid w:val="00582408"/>
    <w:rsid w:val="005825EC"/>
    <w:rsid w:val="0058267E"/>
    <w:rsid w:val="00582970"/>
    <w:rsid w:val="00583239"/>
    <w:rsid w:val="005836B3"/>
    <w:rsid w:val="00583E4A"/>
    <w:rsid w:val="00583FD4"/>
    <w:rsid w:val="00584206"/>
    <w:rsid w:val="00584345"/>
    <w:rsid w:val="00584620"/>
    <w:rsid w:val="005846B8"/>
    <w:rsid w:val="00584BD7"/>
    <w:rsid w:val="00584C32"/>
    <w:rsid w:val="00584DAE"/>
    <w:rsid w:val="00584F21"/>
    <w:rsid w:val="00584F25"/>
    <w:rsid w:val="005853DD"/>
    <w:rsid w:val="0058562A"/>
    <w:rsid w:val="00585788"/>
    <w:rsid w:val="005857D7"/>
    <w:rsid w:val="005857F1"/>
    <w:rsid w:val="0058584E"/>
    <w:rsid w:val="00585E9D"/>
    <w:rsid w:val="005860B7"/>
    <w:rsid w:val="0058626D"/>
    <w:rsid w:val="005862B7"/>
    <w:rsid w:val="00586A32"/>
    <w:rsid w:val="00586C1B"/>
    <w:rsid w:val="005871D9"/>
    <w:rsid w:val="005874F0"/>
    <w:rsid w:val="005876C7"/>
    <w:rsid w:val="0058771B"/>
    <w:rsid w:val="005878EA"/>
    <w:rsid w:val="00587907"/>
    <w:rsid w:val="00587A64"/>
    <w:rsid w:val="00587AF0"/>
    <w:rsid w:val="00587E2C"/>
    <w:rsid w:val="005901AE"/>
    <w:rsid w:val="005908BC"/>
    <w:rsid w:val="00590C3A"/>
    <w:rsid w:val="00591189"/>
    <w:rsid w:val="005911BB"/>
    <w:rsid w:val="005920BA"/>
    <w:rsid w:val="005924DB"/>
    <w:rsid w:val="005926EF"/>
    <w:rsid w:val="00592C17"/>
    <w:rsid w:val="00592D55"/>
    <w:rsid w:val="00592F2E"/>
    <w:rsid w:val="005931A3"/>
    <w:rsid w:val="0059334C"/>
    <w:rsid w:val="00593354"/>
    <w:rsid w:val="00593382"/>
    <w:rsid w:val="0059346C"/>
    <w:rsid w:val="00593823"/>
    <w:rsid w:val="00593960"/>
    <w:rsid w:val="00593BBB"/>
    <w:rsid w:val="00594139"/>
    <w:rsid w:val="005943A9"/>
    <w:rsid w:val="00594816"/>
    <w:rsid w:val="00594975"/>
    <w:rsid w:val="00594F68"/>
    <w:rsid w:val="005955B1"/>
    <w:rsid w:val="005955C0"/>
    <w:rsid w:val="005955F0"/>
    <w:rsid w:val="00595657"/>
    <w:rsid w:val="00595978"/>
    <w:rsid w:val="00595AA2"/>
    <w:rsid w:val="00595ACD"/>
    <w:rsid w:val="00595C08"/>
    <w:rsid w:val="00596A9F"/>
    <w:rsid w:val="00596CD8"/>
    <w:rsid w:val="005970FE"/>
    <w:rsid w:val="00597111"/>
    <w:rsid w:val="0059721C"/>
    <w:rsid w:val="00597326"/>
    <w:rsid w:val="0059747D"/>
    <w:rsid w:val="0059748F"/>
    <w:rsid w:val="00597A3E"/>
    <w:rsid w:val="00597AF8"/>
    <w:rsid w:val="00597C01"/>
    <w:rsid w:val="00597C20"/>
    <w:rsid w:val="00597E63"/>
    <w:rsid w:val="00597E91"/>
    <w:rsid w:val="00597EB2"/>
    <w:rsid w:val="00597EE6"/>
    <w:rsid w:val="00597FFE"/>
    <w:rsid w:val="005A05B9"/>
    <w:rsid w:val="005A0632"/>
    <w:rsid w:val="005A06FA"/>
    <w:rsid w:val="005A09DC"/>
    <w:rsid w:val="005A1240"/>
    <w:rsid w:val="005A1871"/>
    <w:rsid w:val="005A18D3"/>
    <w:rsid w:val="005A197E"/>
    <w:rsid w:val="005A19C8"/>
    <w:rsid w:val="005A1B6E"/>
    <w:rsid w:val="005A1D76"/>
    <w:rsid w:val="005A1F9B"/>
    <w:rsid w:val="005A205E"/>
    <w:rsid w:val="005A2888"/>
    <w:rsid w:val="005A2C3C"/>
    <w:rsid w:val="005A318B"/>
    <w:rsid w:val="005A318D"/>
    <w:rsid w:val="005A33A2"/>
    <w:rsid w:val="005A359D"/>
    <w:rsid w:val="005A35F3"/>
    <w:rsid w:val="005A366C"/>
    <w:rsid w:val="005A36EA"/>
    <w:rsid w:val="005A3821"/>
    <w:rsid w:val="005A3A1C"/>
    <w:rsid w:val="005A4134"/>
    <w:rsid w:val="005A44DB"/>
    <w:rsid w:val="005A4813"/>
    <w:rsid w:val="005A4938"/>
    <w:rsid w:val="005A4D89"/>
    <w:rsid w:val="005A4FFD"/>
    <w:rsid w:val="005A5016"/>
    <w:rsid w:val="005A5641"/>
    <w:rsid w:val="005A592B"/>
    <w:rsid w:val="005A59B2"/>
    <w:rsid w:val="005A5B99"/>
    <w:rsid w:val="005A5ED3"/>
    <w:rsid w:val="005A5FF5"/>
    <w:rsid w:val="005A660A"/>
    <w:rsid w:val="005A675E"/>
    <w:rsid w:val="005A67EA"/>
    <w:rsid w:val="005A6880"/>
    <w:rsid w:val="005A6CD3"/>
    <w:rsid w:val="005A6E81"/>
    <w:rsid w:val="005A6EA2"/>
    <w:rsid w:val="005A7B08"/>
    <w:rsid w:val="005B0024"/>
    <w:rsid w:val="005B006C"/>
    <w:rsid w:val="005B0481"/>
    <w:rsid w:val="005B048A"/>
    <w:rsid w:val="005B07FA"/>
    <w:rsid w:val="005B0AF6"/>
    <w:rsid w:val="005B0BC9"/>
    <w:rsid w:val="005B0CD9"/>
    <w:rsid w:val="005B1004"/>
    <w:rsid w:val="005B111D"/>
    <w:rsid w:val="005B1505"/>
    <w:rsid w:val="005B159E"/>
    <w:rsid w:val="005B16C9"/>
    <w:rsid w:val="005B195A"/>
    <w:rsid w:val="005B1DE1"/>
    <w:rsid w:val="005B1E9B"/>
    <w:rsid w:val="005B2006"/>
    <w:rsid w:val="005B2334"/>
    <w:rsid w:val="005B23A8"/>
    <w:rsid w:val="005B258E"/>
    <w:rsid w:val="005B2606"/>
    <w:rsid w:val="005B2751"/>
    <w:rsid w:val="005B285B"/>
    <w:rsid w:val="005B2A0D"/>
    <w:rsid w:val="005B2B8C"/>
    <w:rsid w:val="005B2C43"/>
    <w:rsid w:val="005B2DF2"/>
    <w:rsid w:val="005B3271"/>
    <w:rsid w:val="005B35AE"/>
    <w:rsid w:val="005B3862"/>
    <w:rsid w:val="005B3EAA"/>
    <w:rsid w:val="005B45CD"/>
    <w:rsid w:val="005B4759"/>
    <w:rsid w:val="005B50AF"/>
    <w:rsid w:val="005B526F"/>
    <w:rsid w:val="005B5453"/>
    <w:rsid w:val="005B5BD6"/>
    <w:rsid w:val="005B5D6E"/>
    <w:rsid w:val="005B5D80"/>
    <w:rsid w:val="005B5E54"/>
    <w:rsid w:val="005B5E60"/>
    <w:rsid w:val="005B6168"/>
    <w:rsid w:val="005B629C"/>
    <w:rsid w:val="005B629E"/>
    <w:rsid w:val="005B62DC"/>
    <w:rsid w:val="005B62EA"/>
    <w:rsid w:val="005B6B8B"/>
    <w:rsid w:val="005B7267"/>
    <w:rsid w:val="005B7338"/>
    <w:rsid w:val="005B7411"/>
    <w:rsid w:val="005B7660"/>
    <w:rsid w:val="005B7938"/>
    <w:rsid w:val="005B7F61"/>
    <w:rsid w:val="005C06FB"/>
    <w:rsid w:val="005C0A6A"/>
    <w:rsid w:val="005C0C3A"/>
    <w:rsid w:val="005C0D7A"/>
    <w:rsid w:val="005C1477"/>
    <w:rsid w:val="005C15BC"/>
    <w:rsid w:val="005C194A"/>
    <w:rsid w:val="005C1D26"/>
    <w:rsid w:val="005C2197"/>
    <w:rsid w:val="005C2369"/>
    <w:rsid w:val="005C2590"/>
    <w:rsid w:val="005C28AC"/>
    <w:rsid w:val="005C2BEE"/>
    <w:rsid w:val="005C2EE6"/>
    <w:rsid w:val="005C301C"/>
    <w:rsid w:val="005C3423"/>
    <w:rsid w:val="005C3602"/>
    <w:rsid w:val="005C39A5"/>
    <w:rsid w:val="005C3A3D"/>
    <w:rsid w:val="005C3AD8"/>
    <w:rsid w:val="005C3B9C"/>
    <w:rsid w:val="005C3BC1"/>
    <w:rsid w:val="005C3D4C"/>
    <w:rsid w:val="005C415E"/>
    <w:rsid w:val="005C46BE"/>
    <w:rsid w:val="005C4737"/>
    <w:rsid w:val="005C4767"/>
    <w:rsid w:val="005C4AD5"/>
    <w:rsid w:val="005C4DB2"/>
    <w:rsid w:val="005C4E06"/>
    <w:rsid w:val="005C4E2E"/>
    <w:rsid w:val="005C502E"/>
    <w:rsid w:val="005C50F4"/>
    <w:rsid w:val="005C5494"/>
    <w:rsid w:val="005C55F1"/>
    <w:rsid w:val="005C56D7"/>
    <w:rsid w:val="005C5912"/>
    <w:rsid w:val="005C5C41"/>
    <w:rsid w:val="005C6174"/>
    <w:rsid w:val="005C654E"/>
    <w:rsid w:val="005C6685"/>
    <w:rsid w:val="005C6699"/>
    <w:rsid w:val="005C6857"/>
    <w:rsid w:val="005C6B33"/>
    <w:rsid w:val="005C6E06"/>
    <w:rsid w:val="005C7092"/>
    <w:rsid w:val="005C7FF8"/>
    <w:rsid w:val="005D02F2"/>
    <w:rsid w:val="005D089B"/>
    <w:rsid w:val="005D0AB0"/>
    <w:rsid w:val="005D0EB3"/>
    <w:rsid w:val="005D0FC0"/>
    <w:rsid w:val="005D1176"/>
    <w:rsid w:val="005D12B6"/>
    <w:rsid w:val="005D162E"/>
    <w:rsid w:val="005D16D2"/>
    <w:rsid w:val="005D1829"/>
    <w:rsid w:val="005D19A8"/>
    <w:rsid w:val="005D1BEF"/>
    <w:rsid w:val="005D2095"/>
    <w:rsid w:val="005D20F0"/>
    <w:rsid w:val="005D2195"/>
    <w:rsid w:val="005D21E4"/>
    <w:rsid w:val="005D2326"/>
    <w:rsid w:val="005D2573"/>
    <w:rsid w:val="005D2581"/>
    <w:rsid w:val="005D27D6"/>
    <w:rsid w:val="005D30C1"/>
    <w:rsid w:val="005D3165"/>
    <w:rsid w:val="005D3265"/>
    <w:rsid w:val="005D327E"/>
    <w:rsid w:val="005D32CF"/>
    <w:rsid w:val="005D32F5"/>
    <w:rsid w:val="005D3672"/>
    <w:rsid w:val="005D367E"/>
    <w:rsid w:val="005D3E5E"/>
    <w:rsid w:val="005D3EAE"/>
    <w:rsid w:val="005D44CC"/>
    <w:rsid w:val="005D4529"/>
    <w:rsid w:val="005D464D"/>
    <w:rsid w:val="005D479D"/>
    <w:rsid w:val="005D47EF"/>
    <w:rsid w:val="005D48B5"/>
    <w:rsid w:val="005D4969"/>
    <w:rsid w:val="005D4BF1"/>
    <w:rsid w:val="005D4F6C"/>
    <w:rsid w:val="005D4FAD"/>
    <w:rsid w:val="005D53DA"/>
    <w:rsid w:val="005D54A9"/>
    <w:rsid w:val="005D5A83"/>
    <w:rsid w:val="005D5AFE"/>
    <w:rsid w:val="005D5C12"/>
    <w:rsid w:val="005D5EDD"/>
    <w:rsid w:val="005D5F18"/>
    <w:rsid w:val="005D66C0"/>
    <w:rsid w:val="005D68E0"/>
    <w:rsid w:val="005D6BAE"/>
    <w:rsid w:val="005D6C36"/>
    <w:rsid w:val="005D6D33"/>
    <w:rsid w:val="005D6ED3"/>
    <w:rsid w:val="005D7250"/>
    <w:rsid w:val="005D73F4"/>
    <w:rsid w:val="005D7662"/>
    <w:rsid w:val="005D7776"/>
    <w:rsid w:val="005D7D32"/>
    <w:rsid w:val="005E00F8"/>
    <w:rsid w:val="005E0181"/>
    <w:rsid w:val="005E0F6E"/>
    <w:rsid w:val="005E1074"/>
    <w:rsid w:val="005E114B"/>
    <w:rsid w:val="005E1232"/>
    <w:rsid w:val="005E13F9"/>
    <w:rsid w:val="005E15B1"/>
    <w:rsid w:val="005E189A"/>
    <w:rsid w:val="005E1A48"/>
    <w:rsid w:val="005E1B7B"/>
    <w:rsid w:val="005E1C11"/>
    <w:rsid w:val="005E1E12"/>
    <w:rsid w:val="005E2145"/>
    <w:rsid w:val="005E2521"/>
    <w:rsid w:val="005E2F20"/>
    <w:rsid w:val="005E3017"/>
    <w:rsid w:val="005E31B4"/>
    <w:rsid w:val="005E324B"/>
    <w:rsid w:val="005E32D7"/>
    <w:rsid w:val="005E34DF"/>
    <w:rsid w:val="005E3832"/>
    <w:rsid w:val="005E3958"/>
    <w:rsid w:val="005E3F25"/>
    <w:rsid w:val="005E40F4"/>
    <w:rsid w:val="005E4149"/>
    <w:rsid w:val="005E41DF"/>
    <w:rsid w:val="005E43AF"/>
    <w:rsid w:val="005E44C8"/>
    <w:rsid w:val="005E479E"/>
    <w:rsid w:val="005E4D8F"/>
    <w:rsid w:val="005E4F01"/>
    <w:rsid w:val="005E4F75"/>
    <w:rsid w:val="005E4FCE"/>
    <w:rsid w:val="005E5096"/>
    <w:rsid w:val="005E546D"/>
    <w:rsid w:val="005E54DD"/>
    <w:rsid w:val="005E5637"/>
    <w:rsid w:val="005E5756"/>
    <w:rsid w:val="005E58C2"/>
    <w:rsid w:val="005E5922"/>
    <w:rsid w:val="005E5AD5"/>
    <w:rsid w:val="005E6124"/>
    <w:rsid w:val="005E647B"/>
    <w:rsid w:val="005E652E"/>
    <w:rsid w:val="005E65B1"/>
    <w:rsid w:val="005E6AB8"/>
    <w:rsid w:val="005E6D1B"/>
    <w:rsid w:val="005E78C8"/>
    <w:rsid w:val="005E79F1"/>
    <w:rsid w:val="005E7ACB"/>
    <w:rsid w:val="005E7B72"/>
    <w:rsid w:val="005E7FFB"/>
    <w:rsid w:val="005F0535"/>
    <w:rsid w:val="005F05C2"/>
    <w:rsid w:val="005F099C"/>
    <w:rsid w:val="005F0B97"/>
    <w:rsid w:val="005F0BC2"/>
    <w:rsid w:val="005F12CA"/>
    <w:rsid w:val="005F135C"/>
    <w:rsid w:val="005F1750"/>
    <w:rsid w:val="005F19AD"/>
    <w:rsid w:val="005F1C6D"/>
    <w:rsid w:val="005F20BF"/>
    <w:rsid w:val="005F2116"/>
    <w:rsid w:val="005F272E"/>
    <w:rsid w:val="005F29C6"/>
    <w:rsid w:val="005F2FCD"/>
    <w:rsid w:val="005F3046"/>
    <w:rsid w:val="005F32E4"/>
    <w:rsid w:val="005F3371"/>
    <w:rsid w:val="005F35B3"/>
    <w:rsid w:val="005F3674"/>
    <w:rsid w:val="005F3839"/>
    <w:rsid w:val="005F3B20"/>
    <w:rsid w:val="005F3CD1"/>
    <w:rsid w:val="005F40F9"/>
    <w:rsid w:val="005F43F7"/>
    <w:rsid w:val="005F45D2"/>
    <w:rsid w:val="005F4E42"/>
    <w:rsid w:val="005F50AC"/>
    <w:rsid w:val="005F5234"/>
    <w:rsid w:val="005F523B"/>
    <w:rsid w:val="005F548D"/>
    <w:rsid w:val="005F5B6D"/>
    <w:rsid w:val="005F5E8E"/>
    <w:rsid w:val="005F61D7"/>
    <w:rsid w:val="005F640D"/>
    <w:rsid w:val="005F6813"/>
    <w:rsid w:val="005F69B8"/>
    <w:rsid w:val="005F69FA"/>
    <w:rsid w:val="005F6B3C"/>
    <w:rsid w:val="005F70BC"/>
    <w:rsid w:val="005F7284"/>
    <w:rsid w:val="005F73C4"/>
    <w:rsid w:val="005F74C7"/>
    <w:rsid w:val="005F7560"/>
    <w:rsid w:val="005F78A9"/>
    <w:rsid w:val="005F7A63"/>
    <w:rsid w:val="005F7DBF"/>
    <w:rsid w:val="005F7EB4"/>
    <w:rsid w:val="005F7FA8"/>
    <w:rsid w:val="0060007A"/>
    <w:rsid w:val="00600239"/>
    <w:rsid w:val="0060023E"/>
    <w:rsid w:val="0060043C"/>
    <w:rsid w:val="0060054F"/>
    <w:rsid w:val="0060060B"/>
    <w:rsid w:val="00600666"/>
    <w:rsid w:val="00600747"/>
    <w:rsid w:val="00600B9A"/>
    <w:rsid w:val="00600DAD"/>
    <w:rsid w:val="0060111B"/>
    <w:rsid w:val="006011BC"/>
    <w:rsid w:val="00601221"/>
    <w:rsid w:val="00601496"/>
    <w:rsid w:val="0060151B"/>
    <w:rsid w:val="0060157A"/>
    <w:rsid w:val="0060176A"/>
    <w:rsid w:val="00601B9E"/>
    <w:rsid w:val="00601BE6"/>
    <w:rsid w:val="0060226C"/>
    <w:rsid w:val="006022B0"/>
    <w:rsid w:val="0060268A"/>
    <w:rsid w:val="00602711"/>
    <w:rsid w:val="00602794"/>
    <w:rsid w:val="00602974"/>
    <w:rsid w:val="00602EAB"/>
    <w:rsid w:val="00602F24"/>
    <w:rsid w:val="00603056"/>
    <w:rsid w:val="006035DB"/>
    <w:rsid w:val="006036A9"/>
    <w:rsid w:val="006038ED"/>
    <w:rsid w:val="00603FBA"/>
    <w:rsid w:val="00604027"/>
    <w:rsid w:val="00604153"/>
    <w:rsid w:val="00604284"/>
    <w:rsid w:val="00604303"/>
    <w:rsid w:val="0060448C"/>
    <w:rsid w:val="006044B8"/>
    <w:rsid w:val="006048FB"/>
    <w:rsid w:val="00604CE4"/>
    <w:rsid w:val="00604CE9"/>
    <w:rsid w:val="00604E2C"/>
    <w:rsid w:val="006051B7"/>
    <w:rsid w:val="00605283"/>
    <w:rsid w:val="00605AB4"/>
    <w:rsid w:val="00605BF1"/>
    <w:rsid w:val="00605CCF"/>
    <w:rsid w:val="00605FC8"/>
    <w:rsid w:val="006066A8"/>
    <w:rsid w:val="00606B47"/>
    <w:rsid w:val="00606B9B"/>
    <w:rsid w:val="00606D45"/>
    <w:rsid w:val="00606F84"/>
    <w:rsid w:val="00607081"/>
    <w:rsid w:val="0060737A"/>
    <w:rsid w:val="00607E0E"/>
    <w:rsid w:val="0061042E"/>
    <w:rsid w:val="00610531"/>
    <w:rsid w:val="006109C6"/>
    <w:rsid w:val="006109DB"/>
    <w:rsid w:val="00610A12"/>
    <w:rsid w:val="00610F0C"/>
    <w:rsid w:val="00610F9D"/>
    <w:rsid w:val="00611436"/>
    <w:rsid w:val="00611451"/>
    <w:rsid w:val="0061159E"/>
    <w:rsid w:val="0061175F"/>
    <w:rsid w:val="00611A5A"/>
    <w:rsid w:val="00611B1F"/>
    <w:rsid w:val="00611E7A"/>
    <w:rsid w:val="0061215B"/>
    <w:rsid w:val="006121E9"/>
    <w:rsid w:val="00612261"/>
    <w:rsid w:val="0061237F"/>
    <w:rsid w:val="00612651"/>
    <w:rsid w:val="0061293F"/>
    <w:rsid w:val="006129DA"/>
    <w:rsid w:val="00612C24"/>
    <w:rsid w:val="0061302B"/>
    <w:rsid w:val="00613070"/>
    <w:rsid w:val="006130E8"/>
    <w:rsid w:val="00613254"/>
    <w:rsid w:val="0061327E"/>
    <w:rsid w:val="006132DD"/>
    <w:rsid w:val="006136EA"/>
    <w:rsid w:val="00613764"/>
    <w:rsid w:val="00613A98"/>
    <w:rsid w:val="00613E7B"/>
    <w:rsid w:val="00613EF9"/>
    <w:rsid w:val="006140C0"/>
    <w:rsid w:val="00614174"/>
    <w:rsid w:val="006141DD"/>
    <w:rsid w:val="006142F1"/>
    <w:rsid w:val="006146E2"/>
    <w:rsid w:val="00614983"/>
    <w:rsid w:val="00614A60"/>
    <w:rsid w:val="00614E96"/>
    <w:rsid w:val="006154A8"/>
    <w:rsid w:val="006155F6"/>
    <w:rsid w:val="00615603"/>
    <w:rsid w:val="00615700"/>
    <w:rsid w:val="0061583C"/>
    <w:rsid w:val="00615BD0"/>
    <w:rsid w:val="00615DB0"/>
    <w:rsid w:val="006162B9"/>
    <w:rsid w:val="00616370"/>
    <w:rsid w:val="00616396"/>
    <w:rsid w:val="00616578"/>
    <w:rsid w:val="00616AD5"/>
    <w:rsid w:val="00616DEB"/>
    <w:rsid w:val="00616E6B"/>
    <w:rsid w:val="00616FA5"/>
    <w:rsid w:val="006172E1"/>
    <w:rsid w:val="00617415"/>
    <w:rsid w:val="006176B8"/>
    <w:rsid w:val="006177D5"/>
    <w:rsid w:val="0061785D"/>
    <w:rsid w:val="006179D3"/>
    <w:rsid w:val="00617F43"/>
    <w:rsid w:val="00617F6B"/>
    <w:rsid w:val="00617FA6"/>
    <w:rsid w:val="0062023D"/>
    <w:rsid w:val="006205E1"/>
    <w:rsid w:val="00620A50"/>
    <w:rsid w:val="00620FF2"/>
    <w:rsid w:val="006211C0"/>
    <w:rsid w:val="006211DA"/>
    <w:rsid w:val="0062124A"/>
    <w:rsid w:val="00621307"/>
    <w:rsid w:val="00621323"/>
    <w:rsid w:val="006215B6"/>
    <w:rsid w:val="00621A08"/>
    <w:rsid w:val="00621B0B"/>
    <w:rsid w:val="00621C48"/>
    <w:rsid w:val="00621D27"/>
    <w:rsid w:val="0062240B"/>
    <w:rsid w:val="00622486"/>
    <w:rsid w:val="006224C7"/>
    <w:rsid w:val="00622538"/>
    <w:rsid w:val="006226A1"/>
    <w:rsid w:val="00622913"/>
    <w:rsid w:val="00622B42"/>
    <w:rsid w:val="00622BE3"/>
    <w:rsid w:val="00622EE9"/>
    <w:rsid w:val="00622F62"/>
    <w:rsid w:val="00623129"/>
    <w:rsid w:val="00623709"/>
    <w:rsid w:val="006237FE"/>
    <w:rsid w:val="0062395B"/>
    <w:rsid w:val="00623A6D"/>
    <w:rsid w:val="00623B78"/>
    <w:rsid w:val="00623CBF"/>
    <w:rsid w:val="00623F87"/>
    <w:rsid w:val="006241AE"/>
    <w:rsid w:val="006241B6"/>
    <w:rsid w:val="00624347"/>
    <w:rsid w:val="006245EB"/>
    <w:rsid w:val="006245EC"/>
    <w:rsid w:val="0062478C"/>
    <w:rsid w:val="00624B3B"/>
    <w:rsid w:val="00624FDF"/>
    <w:rsid w:val="0062519F"/>
    <w:rsid w:val="006251FE"/>
    <w:rsid w:val="0062562B"/>
    <w:rsid w:val="006256A9"/>
    <w:rsid w:val="00625857"/>
    <w:rsid w:val="00626038"/>
    <w:rsid w:val="00626132"/>
    <w:rsid w:val="0062628F"/>
    <w:rsid w:val="00626292"/>
    <w:rsid w:val="00626439"/>
    <w:rsid w:val="00626796"/>
    <w:rsid w:val="00626887"/>
    <w:rsid w:val="00626981"/>
    <w:rsid w:val="00626AC3"/>
    <w:rsid w:val="00626DCB"/>
    <w:rsid w:val="00626DD0"/>
    <w:rsid w:val="006270A7"/>
    <w:rsid w:val="00627113"/>
    <w:rsid w:val="00627290"/>
    <w:rsid w:val="00627404"/>
    <w:rsid w:val="006276F6"/>
    <w:rsid w:val="00627900"/>
    <w:rsid w:val="00627946"/>
    <w:rsid w:val="00627990"/>
    <w:rsid w:val="00627A66"/>
    <w:rsid w:val="00630329"/>
    <w:rsid w:val="00630440"/>
    <w:rsid w:val="00630925"/>
    <w:rsid w:val="006309D4"/>
    <w:rsid w:val="00630A12"/>
    <w:rsid w:val="00630A6B"/>
    <w:rsid w:val="00630ECA"/>
    <w:rsid w:val="00630FBC"/>
    <w:rsid w:val="006313E3"/>
    <w:rsid w:val="00631435"/>
    <w:rsid w:val="006315C9"/>
    <w:rsid w:val="0063190B"/>
    <w:rsid w:val="00631D36"/>
    <w:rsid w:val="00631DB9"/>
    <w:rsid w:val="00631E92"/>
    <w:rsid w:val="0063221A"/>
    <w:rsid w:val="00632370"/>
    <w:rsid w:val="006324B5"/>
    <w:rsid w:val="00632904"/>
    <w:rsid w:val="0063290E"/>
    <w:rsid w:val="006329A5"/>
    <w:rsid w:val="00632AD6"/>
    <w:rsid w:val="00632B08"/>
    <w:rsid w:val="00632CEA"/>
    <w:rsid w:val="00632F18"/>
    <w:rsid w:val="0063309C"/>
    <w:rsid w:val="006330B3"/>
    <w:rsid w:val="006331E7"/>
    <w:rsid w:val="0063346C"/>
    <w:rsid w:val="00633B90"/>
    <w:rsid w:val="0063402C"/>
    <w:rsid w:val="00634211"/>
    <w:rsid w:val="0063438A"/>
    <w:rsid w:val="006346B1"/>
    <w:rsid w:val="00634706"/>
    <w:rsid w:val="00634908"/>
    <w:rsid w:val="00634EBA"/>
    <w:rsid w:val="00634F84"/>
    <w:rsid w:val="006350B1"/>
    <w:rsid w:val="006353CE"/>
    <w:rsid w:val="006354C2"/>
    <w:rsid w:val="006357AF"/>
    <w:rsid w:val="00635979"/>
    <w:rsid w:val="00635DC8"/>
    <w:rsid w:val="00635F3B"/>
    <w:rsid w:val="00636745"/>
    <w:rsid w:val="006367DD"/>
    <w:rsid w:val="00636817"/>
    <w:rsid w:val="006369C1"/>
    <w:rsid w:val="00636B78"/>
    <w:rsid w:val="00636C1C"/>
    <w:rsid w:val="00636DFC"/>
    <w:rsid w:val="006370C0"/>
    <w:rsid w:val="00637405"/>
    <w:rsid w:val="006376E2"/>
    <w:rsid w:val="006378A4"/>
    <w:rsid w:val="00637D67"/>
    <w:rsid w:val="00640110"/>
    <w:rsid w:val="006401BE"/>
    <w:rsid w:val="006401EF"/>
    <w:rsid w:val="006402B7"/>
    <w:rsid w:val="006402F3"/>
    <w:rsid w:val="00640698"/>
    <w:rsid w:val="006407D3"/>
    <w:rsid w:val="00640855"/>
    <w:rsid w:val="006408F8"/>
    <w:rsid w:val="00640973"/>
    <w:rsid w:val="00640D39"/>
    <w:rsid w:val="00640F08"/>
    <w:rsid w:val="006412D1"/>
    <w:rsid w:val="00641557"/>
    <w:rsid w:val="006417A1"/>
    <w:rsid w:val="00641836"/>
    <w:rsid w:val="006420E7"/>
    <w:rsid w:val="00642122"/>
    <w:rsid w:val="00642254"/>
    <w:rsid w:val="0064225E"/>
    <w:rsid w:val="00642AC6"/>
    <w:rsid w:val="00642E44"/>
    <w:rsid w:val="00642EA9"/>
    <w:rsid w:val="006430A1"/>
    <w:rsid w:val="006432A3"/>
    <w:rsid w:val="00643445"/>
    <w:rsid w:val="006436E9"/>
    <w:rsid w:val="00643784"/>
    <w:rsid w:val="006444CD"/>
    <w:rsid w:val="00644B94"/>
    <w:rsid w:val="006451F7"/>
    <w:rsid w:val="00645476"/>
    <w:rsid w:val="00645617"/>
    <w:rsid w:val="00645761"/>
    <w:rsid w:val="0064579A"/>
    <w:rsid w:val="00645973"/>
    <w:rsid w:val="00645C15"/>
    <w:rsid w:val="00645E16"/>
    <w:rsid w:val="00646011"/>
    <w:rsid w:val="0064639A"/>
    <w:rsid w:val="00646604"/>
    <w:rsid w:val="00646809"/>
    <w:rsid w:val="00646851"/>
    <w:rsid w:val="00646951"/>
    <w:rsid w:val="00647051"/>
    <w:rsid w:val="0064730D"/>
    <w:rsid w:val="00647414"/>
    <w:rsid w:val="00647677"/>
    <w:rsid w:val="00647A13"/>
    <w:rsid w:val="00647D7F"/>
    <w:rsid w:val="00647E07"/>
    <w:rsid w:val="006500CC"/>
    <w:rsid w:val="006501A3"/>
    <w:rsid w:val="006501BB"/>
    <w:rsid w:val="006502B8"/>
    <w:rsid w:val="00650331"/>
    <w:rsid w:val="006505AD"/>
    <w:rsid w:val="00650667"/>
    <w:rsid w:val="006509A3"/>
    <w:rsid w:val="00650A7C"/>
    <w:rsid w:val="00651563"/>
    <w:rsid w:val="00651679"/>
    <w:rsid w:val="00651879"/>
    <w:rsid w:val="00651996"/>
    <w:rsid w:val="00651D56"/>
    <w:rsid w:val="00651F98"/>
    <w:rsid w:val="00651FC1"/>
    <w:rsid w:val="00652174"/>
    <w:rsid w:val="006521B3"/>
    <w:rsid w:val="00652ADD"/>
    <w:rsid w:val="00652D0A"/>
    <w:rsid w:val="00652F3D"/>
    <w:rsid w:val="006530CF"/>
    <w:rsid w:val="0065331E"/>
    <w:rsid w:val="00653361"/>
    <w:rsid w:val="006533D9"/>
    <w:rsid w:val="00653517"/>
    <w:rsid w:val="00653853"/>
    <w:rsid w:val="0065427A"/>
    <w:rsid w:val="00654775"/>
    <w:rsid w:val="006548D1"/>
    <w:rsid w:val="00654B21"/>
    <w:rsid w:val="00654EF6"/>
    <w:rsid w:val="00655974"/>
    <w:rsid w:val="00655AF9"/>
    <w:rsid w:val="00655BED"/>
    <w:rsid w:val="00655C86"/>
    <w:rsid w:val="00655D70"/>
    <w:rsid w:val="006560D3"/>
    <w:rsid w:val="00656280"/>
    <w:rsid w:val="00656294"/>
    <w:rsid w:val="00656632"/>
    <w:rsid w:val="006568E3"/>
    <w:rsid w:val="006569A5"/>
    <w:rsid w:val="00656BEE"/>
    <w:rsid w:val="00657615"/>
    <w:rsid w:val="00657755"/>
    <w:rsid w:val="00657AD2"/>
    <w:rsid w:val="00657B32"/>
    <w:rsid w:val="00657D96"/>
    <w:rsid w:val="00657EBE"/>
    <w:rsid w:val="006600A5"/>
    <w:rsid w:val="00660ECA"/>
    <w:rsid w:val="0066126B"/>
    <w:rsid w:val="006616F2"/>
    <w:rsid w:val="00661BE0"/>
    <w:rsid w:val="00661C49"/>
    <w:rsid w:val="00661F60"/>
    <w:rsid w:val="006624B2"/>
    <w:rsid w:val="00662B0B"/>
    <w:rsid w:val="00662FDB"/>
    <w:rsid w:val="006633D5"/>
    <w:rsid w:val="0066364C"/>
    <w:rsid w:val="006637A1"/>
    <w:rsid w:val="006637E0"/>
    <w:rsid w:val="00663895"/>
    <w:rsid w:val="006638D1"/>
    <w:rsid w:val="00663BE2"/>
    <w:rsid w:val="00664343"/>
    <w:rsid w:val="0066489E"/>
    <w:rsid w:val="00664B04"/>
    <w:rsid w:val="00664B10"/>
    <w:rsid w:val="00664CD8"/>
    <w:rsid w:val="00664E9D"/>
    <w:rsid w:val="006650B9"/>
    <w:rsid w:val="00665157"/>
    <w:rsid w:val="00665246"/>
    <w:rsid w:val="006653AB"/>
    <w:rsid w:val="006655E3"/>
    <w:rsid w:val="006655FB"/>
    <w:rsid w:val="0066570C"/>
    <w:rsid w:val="0066649E"/>
    <w:rsid w:val="0066663C"/>
    <w:rsid w:val="00666B55"/>
    <w:rsid w:val="006670D0"/>
    <w:rsid w:val="00667149"/>
    <w:rsid w:val="00667378"/>
    <w:rsid w:val="006673BB"/>
    <w:rsid w:val="0066798A"/>
    <w:rsid w:val="00667BF3"/>
    <w:rsid w:val="00667ED4"/>
    <w:rsid w:val="00667F1E"/>
    <w:rsid w:val="0067067F"/>
    <w:rsid w:val="00670854"/>
    <w:rsid w:val="00670A73"/>
    <w:rsid w:val="00670E30"/>
    <w:rsid w:val="00670FB7"/>
    <w:rsid w:val="00670FB8"/>
    <w:rsid w:val="00671A93"/>
    <w:rsid w:val="00671C45"/>
    <w:rsid w:val="00671DDB"/>
    <w:rsid w:val="00671EA1"/>
    <w:rsid w:val="006723CB"/>
    <w:rsid w:val="0067272B"/>
    <w:rsid w:val="006728FA"/>
    <w:rsid w:val="0067291D"/>
    <w:rsid w:val="0067293B"/>
    <w:rsid w:val="0067294A"/>
    <w:rsid w:val="00672A0D"/>
    <w:rsid w:val="00672C16"/>
    <w:rsid w:val="00672DB1"/>
    <w:rsid w:val="00672FC6"/>
    <w:rsid w:val="0067341C"/>
    <w:rsid w:val="0067341F"/>
    <w:rsid w:val="0067354C"/>
    <w:rsid w:val="00673554"/>
    <w:rsid w:val="0067377F"/>
    <w:rsid w:val="006738BF"/>
    <w:rsid w:val="006738D6"/>
    <w:rsid w:val="00673F1C"/>
    <w:rsid w:val="006744AE"/>
    <w:rsid w:val="006747BD"/>
    <w:rsid w:val="00674FCA"/>
    <w:rsid w:val="00675001"/>
    <w:rsid w:val="006750A4"/>
    <w:rsid w:val="006750AA"/>
    <w:rsid w:val="0067513F"/>
    <w:rsid w:val="00675669"/>
    <w:rsid w:val="00675984"/>
    <w:rsid w:val="00675A14"/>
    <w:rsid w:val="00675B31"/>
    <w:rsid w:val="00675BB1"/>
    <w:rsid w:val="00675DAB"/>
    <w:rsid w:val="00675E2A"/>
    <w:rsid w:val="00675E8D"/>
    <w:rsid w:val="006760EF"/>
    <w:rsid w:val="006763A2"/>
    <w:rsid w:val="006764B2"/>
    <w:rsid w:val="006765F0"/>
    <w:rsid w:val="006766C4"/>
    <w:rsid w:val="00676BBE"/>
    <w:rsid w:val="00677043"/>
    <w:rsid w:val="00677051"/>
    <w:rsid w:val="006772F9"/>
    <w:rsid w:val="006773AC"/>
    <w:rsid w:val="00677B24"/>
    <w:rsid w:val="00677FB8"/>
    <w:rsid w:val="0068016D"/>
    <w:rsid w:val="006802E5"/>
    <w:rsid w:val="006803E9"/>
    <w:rsid w:val="0068059B"/>
    <w:rsid w:val="00680A41"/>
    <w:rsid w:val="00680CF2"/>
    <w:rsid w:val="0068128D"/>
    <w:rsid w:val="00681292"/>
    <w:rsid w:val="0068138E"/>
    <w:rsid w:val="00681467"/>
    <w:rsid w:val="0068181A"/>
    <w:rsid w:val="0068196F"/>
    <w:rsid w:val="006819CA"/>
    <w:rsid w:val="00681A5B"/>
    <w:rsid w:val="00681C2A"/>
    <w:rsid w:val="00681D2D"/>
    <w:rsid w:val="00681EE3"/>
    <w:rsid w:val="0068203C"/>
    <w:rsid w:val="006824B2"/>
    <w:rsid w:val="00682670"/>
    <w:rsid w:val="00682685"/>
    <w:rsid w:val="00682829"/>
    <w:rsid w:val="0068300A"/>
    <w:rsid w:val="006834FF"/>
    <w:rsid w:val="00683643"/>
    <w:rsid w:val="006836A8"/>
    <w:rsid w:val="00683752"/>
    <w:rsid w:val="0068380A"/>
    <w:rsid w:val="00683EA6"/>
    <w:rsid w:val="00684158"/>
    <w:rsid w:val="00684369"/>
    <w:rsid w:val="006845C2"/>
    <w:rsid w:val="00684935"/>
    <w:rsid w:val="00684BA5"/>
    <w:rsid w:val="00684BC1"/>
    <w:rsid w:val="006851A5"/>
    <w:rsid w:val="00685325"/>
    <w:rsid w:val="0068552A"/>
    <w:rsid w:val="0068578F"/>
    <w:rsid w:val="00685835"/>
    <w:rsid w:val="00685EA7"/>
    <w:rsid w:val="006860F6"/>
    <w:rsid w:val="0068637E"/>
    <w:rsid w:val="006866D1"/>
    <w:rsid w:val="00686836"/>
    <w:rsid w:val="00686B58"/>
    <w:rsid w:val="00686BEE"/>
    <w:rsid w:val="00686CAF"/>
    <w:rsid w:val="00686F23"/>
    <w:rsid w:val="00687057"/>
    <w:rsid w:val="006870DD"/>
    <w:rsid w:val="00687D9C"/>
    <w:rsid w:val="00687F1F"/>
    <w:rsid w:val="006900D9"/>
    <w:rsid w:val="006908D1"/>
    <w:rsid w:val="006908E8"/>
    <w:rsid w:val="0069125B"/>
    <w:rsid w:val="006915B5"/>
    <w:rsid w:val="00691CA2"/>
    <w:rsid w:val="00691DA5"/>
    <w:rsid w:val="00691E32"/>
    <w:rsid w:val="00692256"/>
    <w:rsid w:val="006922B0"/>
    <w:rsid w:val="0069294B"/>
    <w:rsid w:val="00692F4C"/>
    <w:rsid w:val="00692F75"/>
    <w:rsid w:val="006932E9"/>
    <w:rsid w:val="00693B74"/>
    <w:rsid w:val="00693EBE"/>
    <w:rsid w:val="00693F72"/>
    <w:rsid w:val="00693F85"/>
    <w:rsid w:val="006940E1"/>
    <w:rsid w:val="0069499C"/>
    <w:rsid w:val="00694A34"/>
    <w:rsid w:val="00694B6E"/>
    <w:rsid w:val="00694FBF"/>
    <w:rsid w:val="00695072"/>
    <w:rsid w:val="00695221"/>
    <w:rsid w:val="00695B6B"/>
    <w:rsid w:val="00695E31"/>
    <w:rsid w:val="00695EF8"/>
    <w:rsid w:val="0069608F"/>
    <w:rsid w:val="00696202"/>
    <w:rsid w:val="0069636F"/>
    <w:rsid w:val="0069667C"/>
    <w:rsid w:val="006966B5"/>
    <w:rsid w:val="006967EB"/>
    <w:rsid w:val="00696C69"/>
    <w:rsid w:val="00696EA2"/>
    <w:rsid w:val="00696F72"/>
    <w:rsid w:val="00696FB4"/>
    <w:rsid w:val="0069766F"/>
    <w:rsid w:val="00697912"/>
    <w:rsid w:val="00697BED"/>
    <w:rsid w:val="006A0027"/>
    <w:rsid w:val="006A005D"/>
    <w:rsid w:val="006A0377"/>
    <w:rsid w:val="006A03D4"/>
    <w:rsid w:val="006A0449"/>
    <w:rsid w:val="006A0536"/>
    <w:rsid w:val="006A071F"/>
    <w:rsid w:val="006A09C3"/>
    <w:rsid w:val="006A0BB2"/>
    <w:rsid w:val="006A0C22"/>
    <w:rsid w:val="006A0CC4"/>
    <w:rsid w:val="006A10AD"/>
    <w:rsid w:val="006A117A"/>
    <w:rsid w:val="006A12AA"/>
    <w:rsid w:val="006A12B7"/>
    <w:rsid w:val="006A13BE"/>
    <w:rsid w:val="006A17AB"/>
    <w:rsid w:val="006A17D9"/>
    <w:rsid w:val="006A1E79"/>
    <w:rsid w:val="006A23F8"/>
    <w:rsid w:val="006A265B"/>
    <w:rsid w:val="006A36FE"/>
    <w:rsid w:val="006A3991"/>
    <w:rsid w:val="006A3A6C"/>
    <w:rsid w:val="006A3C5E"/>
    <w:rsid w:val="006A3D93"/>
    <w:rsid w:val="006A3DEE"/>
    <w:rsid w:val="006A4748"/>
    <w:rsid w:val="006A4C4F"/>
    <w:rsid w:val="006A4F4D"/>
    <w:rsid w:val="006A5239"/>
    <w:rsid w:val="006A52C4"/>
    <w:rsid w:val="006A52E0"/>
    <w:rsid w:val="006A5910"/>
    <w:rsid w:val="006A5B38"/>
    <w:rsid w:val="006A5F41"/>
    <w:rsid w:val="006A67D0"/>
    <w:rsid w:val="006A6AAA"/>
    <w:rsid w:val="006A714A"/>
    <w:rsid w:val="006A746D"/>
    <w:rsid w:val="006A777B"/>
    <w:rsid w:val="006A77DE"/>
    <w:rsid w:val="006A7931"/>
    <w:rsid w:val="006A79C9"/>
    <w:rsid w:val="006A7BF5"/>
    <w:rsid w:val="006A7C46"/>
    <w:rsid w:val="006A7E79"/>
    <w:rsid w:val="006A7EFF"/>
    <w:rsid w:val="006A7F23"/>
    <w:rsid w:val="006B02E8"/>
    <w:rsid w:val="006B0827"/>
    <w:rsid w:val="006B0C2A"/>
    <w:rsid w:val="006B11A7"/>
    <w:rsid w:val="006B138F"/>
    <w:rsid w:val="006B14C1"/>
    <w:rsid w:val="006B1815"/>
    <w:rsid w:val="006B1A27"/>
    <w:rsid w:val="006B1CCD"/>
    <w:rsid w:val="006B2128"/>
    <w:rsid w:val="006B22B9"/>
    <w:rsid w:val="006B2343"/>
    <w:rsid w:val="006B2629"/>
    <w:rsid w:val="006B264A"/>
    <w:rsid w:val="006B27A6"/>
    <w:rsid w:val="006B29EE"/>
    <w:rsid w:val="006B2E7B"/>
    <w:rsid w:val="006B2F85"/>
    <w:rsid w:val="006B3219"/>
    <w:rsid w:val="006B3395"/>
    <w:rsid w:val="006B3493"/>
    <w:rsid w:val="006B3745"/>
    <w:rsid w:val="006B38E8"/>
    <w:rsid w:val="006B3907"/>
    <w:rsid w:val="006B39D4"/>
    <w:rsid w:val="006B3FDB"/>
    <w:rsid w:val="006B4200"/>
    <w:rsid w:val="006B4269"/>
    <w:rsid w:val="006B45B8"/>
    <w:rsid w:val="006B46E6"/>
    <w:rsid w:val="006B4AC0"/>
    <w:rsid w:val="006B4CFF"/>
    <w:rsid w:val="006B4F2F"/>
    <w:rsid w:val="006B52C5"/>
    <w:rsid w:val="006B5325"/>
    <w:rsid w:val="006B53AC"/>
    <w:rsid w:val="006B5632"/>
    <w:rsid w:val="006B578F"/>
    <w:rsid w:val="006B5B9A"/>
    <w:rsid w:val="006B5C5F"/>
    <w:rsid w:val="006B61BB"/>
    <w:rsid w:val="006B66E4"/>
    <w:rsid w:val="006B6A42"/>
    <w:rsid w:val="006B6A70"/>
    <w:rsid w:val="006B6AC4"/>
    <w:rsid w:val="006B6AE9"/>
    <w:rsid w:val="006B7268"/>
    <w:rsid w:val="006B730E"/>
    <w:rsid w:val="006B7398"/>
    <w:rsid w:val="006B73C2"/>
    <w:rsid w:val="006B7408"/>
    <w:rsid w:val="006B7811"/>
    <w:rsid w:val="006B7B86"/>
    <w:rsid w:val="006B7EC9"/>
    <w:rsid w:val="006C00EB"/>
    <w:rsid w:val="006C06F0"/>
    <w:rsid w:val="006C0A6B"/>
    <w:rsid w:val="006C0D02"/>
    <w:rsid w:val="006C11B7"/>
    <w:rsid w:val="006C159E"/>
    <w:rsid w:val="006C1A3B"/>
    <w:rsid w:val="006C1CA1"/>
    <w:rsid w:val="006C1D3A"/>
    <w:rsid w:val="006C2042"/>
    <w:rsid w:val="006C20E2"/>
    <w:rsid w:val="006C260B"/>
    <w:rsid w:val="006C2774"/>
    <w:rsid w:val="006C2862"/>
    <w:rsid w:val="006C28FA"/>
    <w:rsid w:val="006C2E9A"/>
    <w:rsid w:val="006C2FF5"/>
    <w:rsid w:val="006C3625"/>
    <w:rsid w:val="006C37CB"/>
    <w:rsid w:val="006C3C72"/>
    <w:rsid w:val="006C3CBF"/>
    <w:rsid w:val="006C3EE6"/>
    <w:rsid w:val="006C415F"/>
    <w:rsid w:val="006C4755"/>
    <w:rsid w:val="006C4B08"/>
    <w:rsid w:val="006C4C49"/>
    <w:rsid w:val="006C51EF"/>
    <w:rsid w:val="006C5238"/>
    <w:rsid w:val="006C5564"/>
    <w:rsid w:val="006C600E"/>
    <w:rsid w:val="006C646E"/>
    <w:rsid w:val="006C6608"/>
    <w:rsid w:val="006C6CB7"/>
    <w:rsid w:val="006C7004"/>
    <w:rsid w:val="006C7142"/>
    <w:rsid w:val="006C722D"/>
    <w:rsid w:val="006C7331"/>
    <w:rsid w:val="006C7346"/>
    <w:rsid w:val="006C76FA"/>
    <w:rsid w:val="006C7716"/>
    <w:rsid w:val="006C7CBC"/>
    <w:rsid w:val="006D01D8"/>
    <w:rsid w:val="006D01F3"/>
    <w:rsid w:val="006D033E"/>
    <w:rsid w:val="006D0468"/>
    <w:rsid w:val="006D04F9"/>
    <w:rsid w:val="006D0B60"/>
    <w:rsid w:val="006D0C12"/>
    <w:rsid w:val="006D0C30"/>
    <w:rsid w:val="006D1438"/>
    <w:rsid w:val="006D14FB"/>
    <w:rsid w:val="006D1852"/>
    <w:rsid w:val="006D1E3F"/>
    <w:rsid w:val="006D1EAE"/>
    <w:rsid w:val="006D1EC4"/>
    <w:rsid w:val="006D2039"/>
    <w:rsid w:val="006D227A"/>
    <w:rsid w:val="006D2324"/>
    <w:rsid w:val="006D2660"/>
    <w:rsid w:val="006D26E2"/>
    <w:rsid w:val="006D27C5"/>
    <w:rsid w:val="006D2913"/>
    <w:rsid w:val="006D2FE0"/>
    <w:rsid w:val="006D3583"/>
    <w:rsid w:val="006D3629"/>
    <w:rsid w:val="006D38CA"/>
    <w:rsid w:val="006D39B2"/>
    <w:rsid w:val="006D404B"/>
    <w:rsid w:val="006D41D9"/>
    <w:rsid w:val="006D4284"/>
    <w:rsid w:val="006D471E"/>
    <w:rsid w:val="006D4EE9"/>
    <w:rsid w:val="006D4FBD"/>
    <w:rsid w:val="006D52DA"/>
    <w:rsid w:val="006D52E2"/>
    <w:rsid w:val="006D5670"/>
    <w:rsid w:val="006D5FB2"/>
    <w:rsid w:val="006D635E"/>
    <w:rsid w:val="006D64E7"/>
    <w:rsid w:val="006D6755"/>
    <w:rsid w:val="006D6836"/>
    <w:rsid w:val="006D69E4"/>
    <w:rsid w:val="006D6B27"/>
    <w:rsid w:val="006D6BB2"/>
    <w:rsid w:val="006D6C06"/>
    <w:rsid w:val="006D6F6B"/>
    <w:rsid w:val="006D71D3"/>
    <w:rsid w:val="006D74C8"/>
    <w:rsid w:val="006E070E"/>
    <w:rsid w:val="006E09B6"/>
    <w:rsid w:val="006E09CD"/>
    <w:rsid w:val="006E0A99"/>
    <w:rsid w:val="006E0B23"/>
    <w:rsid w:val="006E1003"/>
    <w:rsid w:val="006E11E4"/>
    <w:rsid w:val="006E1784"/>
    <w:rsid w:val="006E1B45"/>
    <w:rsid w:val="006E1B6C"/>
    <w:rsid w:val="006E1C7D"/>
    <w:rsid w:val="006E1EAB"/>
    <w:rsid w:val="006E2088"/>
    <w:rsid w:val="006E2467"/>
    <w:rsid w:val="006E2788"/>
    <w:rsid w:val="006E27DB"/>
    <w:rsid w:val="006E2973"/>
    <w:rsid w:val="006E2A2A"/>
    <w:rsid w:val="006E2A95"/>
    <w:rsid w:val="006E2BC9"/>
    <w:rsid w:val="006E372A"/>
    <w:rsid w:val="006E37F5"/>
    <w:rsid w:val="006E39C1"/>
    <w:rsid w:val="006E3F1F"/>
    <w:rsid w:val="006E413B"/>
    <w:rsid w:val="006E44BC"/>
    <w:rsid w:val="006E4BAF"/>
    <w:rsid w:val="006E4FCB"/>
    <w:rsid w:val="006E554C"/>
    <w:rsid w:val="006E5F83"/>
    <w:rsid w:val="006E6125"/>
    <w:rsid w:val="006E66DE"/>
    <w:rsid w:val="006E67DC"/>
    <w:rsid w:val="006E6A19"/>
    <w:rsid w:val="006E6C01"/>
    <w:rsid w:val="006E6CFD"/>
    <w:rsid w:val="006E6DBC"/>
    <w:rsid w:val="006E6F20"/>
    <w:rsid w:val="006E727C"/>
    <w:rsid w:val="006E7407"/>
    <w:rsid w:val="006E742A"/>
    <w:rsid w:val="006E7450"/>
    <w:rsid w:val="006E7727"/>
    <w:rsid w:val="006E78F3"/>
    <w:rsid w:val="006E7BCC"/>
    <w:rsid w:val="006E7FF5"/>
    <w:rsid w:val="006F007A"/>
    <w:rsid w:val="006F02B7"/>
    <w:rsid w:val="006F03D8"/>
    <w:rsid w:val="006F0578"/>
    <w:rsid w:val="006F0817"/>
    <w:rsid w:val="006F09EC"/>
    <w:rsid w:val="006F0AAF"/>
    <w:rsid w:val="006F0F82"/>
    <w:rsid w:val="006F1F7F"/>
    <w:rsid w:val="006F1FC7"/>
    <w:rsid w:val="006F21D8"/>
    <w:rsid w:val="006F2229"/>
    <w:rsid w:val="006F2415"/>
    <w:rsid w:val="006F24C5"/>
    <w:rsid w:val="006F2906"/>
    <w:rsid w:val="006F2EE5"/>
    <w:rsid w:val="006F312F"/>
    <w:rsid w:val="006F31EF"/>
    <w:rsid w:val="006F3302"/>
    <w:rsid w:val="006F3A7F"/>
    <w:rsid w:val="006F3C6C"/>
    <w:rsid w:val="006F3D84"/>
    <w:rsid w:val="006F3DDA"/>
    <w:rsid w:val="006F3FBA"/>
    <w:rsid w:val="006F4215"/>
    <w:rsid w:val="006F438F"/>
    <w:rsid w:val="006F44ED"/>
    <w:rsid w:val="006F4760"/>
    <w:rsid w:val="006F4824"/>
    <w:rsid w:val="006F49EF"/>
    <w:rsid w:val="006F4B45"/>
    <w:rsid w:val="006F4E6A"/>
    <w:rsid w:val="006F4ECF"/>
    <w:rsid w:val="006F4EE4"/>
    <w:rsid w:val="006F50C0"/>
    <w:rsid w:val="006F50C7"/>
    <w:rsid w:val="006F53B5"/>
    <w:rsid w:val="006F5483"/>
    <w:rsid w:val="006F56AD"/>
    <w:rsid w:val="006F59A0"/>
    <w:rsid w:val="006F59A2"/>
    <w:rsid w:val="006F5A42"/>
    <w:rsid w:val="006F5A46"/>
    <w:rsid w:val="006F5BE8"/>
    <w:rsid w:val="006F60EA"/>
    <w:rsid w:val="006F6159"/>
    <w:rsid w:val="006F62C0"/>
    <w:rsid w:val="006F64EA"/>
    <w:rsid w:val="006F6679"/>
    <w:rsid w:val="006F66AA"/>
    <w:rsid w:val="006F683B"/>
    <w:rsid w:val="006F6CC4"/>
    <w:rsid w:val="006F73DD"/>
    <w:rsid w:val="006F7D4C"/>
    <w:rsid w:val="006F7FC1"/>
    <w:rsid w:val="0070008B"/>
    <w:rsid w:val="00700180"/>
    <w:rsid w:val="00700C45"/>
    <w:rsid w:val="007017DC"/>
    <w:rsid w:val="0070198F"/>
    <w:rsid w:val="00701A0C"/>
    <w:rsid w:val="00701C17"/>
    <w:rsid w:val="00701E0F"/>
    <w:rsid w:val="00701FD9"/>
    <w:rsid w:val="007020E9"/>
    <w:rsid w:val="00702307"/>
    <w:rsid w:val="007026BA"/>
    <w:rsid w:val="0070306E"/>
    <w:rsid w:val="007031BF"/>
    <w:rsid w:val="00703460"/>
    <w:rsid w:val="007034E6"/>
    <w:rsid w:val="0070382B"/>
    <w:rsid w:val="00703862"/>
    <w:rsid w:val="00703925"/>
    <w:rsid w:val="00703A0B"/>
    <w:rsid w:val="00703ACA"/>
    <w:rsid w:val="00703D0F"/>
    <w:rsid w:val="00703E43"/>
    <w:rsid w:val="00704509"/>
    <w:rsid w:val="00704717"/>
    <w:rsid w:val="00704A14"/>
    <w:rsid w:val="00704A81"/>
    <w:rsid w:val="007050F8"/>
    <w:rsid w:val="007052F9"/>
    <w:rsid w:val="0070542C"/>
    <w:rsid w:val="007054F6"/>
    <w:rsid w:val="007055A1"/>
    <w:rsid w:val="00706100"/>
    <w:rsid w:val="00706638"/>
    <w:rsid w:val="0070672A"/>
    <w:rsid w:val="0070690E"/>
    <w:rsid w:val="00706947"/>
    <w:rsid w:val="0070695E"/>
    <w:rsid w:val="00706A35"/>
    <w:rsid w:val="00706B34"/>
    <w:rsid w:val="00706C49"/>
    <w:rsid w:val="00707424"/>
    <w:rsid w:val="0070787B"/>
    <w:rsid w:val="00707AF4"/>
    <w:rsid w:val="00707B65"/>
    <w:rsid w:val="00707BDF"/>
    <w:rsid w:val="00707E12"/>
    <w:rsid w:val="007100F4"/>
    <w:rsid w:val="00710196"/>
    <w:rsid w:val="007102C4"/>
    <w:rsid w:val="00710976"/>
    <w:rsid w:val="00710C0D"/>
    <w:rsid w:val="00711262"/>
    <w:rsid w:val="0071143F"/>
    <w:rsid w:val="00711841"/>
    <w:rsid w:val="00711BCD"/>
    <w:rsid w:val="00712007"/>
    <w:rsid w:val="0071239F"/>
    <w:rsid w:val="00712959"/>
    <w:rsid w:val="00712CFA"/>
    <w:rsid w:val="00712F36"/>
    <w:rsid w:val="00712FA7"/>
    <w:rsid w:val="0071301D"/>
    <w:rsid w:val="00713151"/>
    <w:rsid w:val="00713242"/>
    <w:rsid w:val="00713496"/>
    <w:rsid w:val="007136B3"/>
    <w:rsid w:val="00713A98"/>
    <w:rsid w:val="00713AB3"/>
    <w:rsid w:val="00713CFC"/>
    <w:rsid w:val="007140ED"/>
    <w:rsid w:val="00714283"/>
    <w:rsid w:val="007142CD"/>
    <w:rsid w:val="007145F4"/>
    <w:rsid w:val="0071464B"/>
    <w:rsid w:val="007147B6"/>
    <w:rsid w:val="007147FA"/>
    <w:rsid w:val="00714C48"/>
    <w:rsid w:val="00714F2D"/>
    <w:rsid w:val="0071530F"/>
    <w:rsid w:val="00715379"/>
    <w:rsid w:val="007155F7"/>
    <w:rsid w:val="00715827"/>
    <w:rsid w:val="00715892"/>
    <w:rsid w:val="00715EA9"/>
    <w:rsid w:val="00715EF8"/>
    <w:rsid w:val="0071620E"/>
    <w:rsid w:val="007164A7"/>
    <w:rsid w:val="00716502"/>
    <w:rsid w:val="00716758"/>
    <w:rsid w:val="00716E02"/>
    <w:rsid w:val="00716E84"/>
    <w:rsid w:val="00717214"/>
    <w:rsid w:val="007173B8"/>
    <w:rsid w:val="00717618"/>
    <w:rsid w:val="007176DE"/>
    <w:rsid w:val="007179F4"/>
    <w:rsid w:val="00717D83"/>
    <w:rsid w:val="00717E60"/>
    <w:rsid w:val="00717FC1"/>
    <w:rsid w:val="00720107"/>
    <w:rsid w:val="00720162"/>
    <w:rsid w:val="007201F1"/>
    <w:rsid w:val="0072052D"/>
    <w:rsid w:val="0072074A"/>
    <w:rsid w:val="007209D1"/>
    <w:rsid w:val="00720D17"/>
    <w:rsid w:val="007210CD"/>
    <w:rsid w:val="007212DF"/>
    <w:rsid w:val="0072147D"/>
    <w:rsid w:val="00721595"/>
    <w:rsid w:val="007216B8"/>
    <w:rsid w:val="00721913"/>
    <w:rsid w:val="007223C1"/>
    <w:rsid w:val="00722482"/>
    <w:rsid w:val="007224EF"/>
    <w:rsid w:val="007229D1"/>
    <w:rsid w:val="00722C48"/>
    <w:rsid w:val="00722F54"/>
    <w:rsid w:val="00723368"/>
    <w:rsid w:val="00723537"/>
    <w:rsid w:val="00723800"/>
    <w:rsid w:val="0072385E"/>
    <w:rsid w:val="00723EBD"/>
    <w:rsid w:val="00723FC6"/>
    <w:rsid w:val="00724461"/>
    <w:rsid w:val="00724BF5"/>
    <w:rsid w:val="00724C00"/>
    <w:rsid w:val="00724CAD"/>
    <w:rsid w:val="00724E9D"/>
    <w:rsid w:val="00725114"/>
    <w:rsid w:val="0072529B"/>
    <w:rsid w:val="00725812"/>
    <w:rsid w:val="007258A6"/>
    <w:rsid w:val="00725B8E"/>
    <w:rsid w:val="00725C7F"/>
    <w:rsid w:val="00725D2B"/>
    <w:rsid w:val="00725DC1"/>
    <w:rsid w:val="00726189"/>
    <w:rsid w:val="0072677C"/>
    <w:rsid w:val="0072685E"/>
    <w:rsid w:val="00726A5A"/>
    <w:rsid w:val="00726CF6"/>
    <w:rsid w:val="00726D30"/>
    <w:rsid w:val="00726E68"/>
    <w:rsid w:val="00726F5B"/>
    <w:rsid w:val="00727116"/>
    <w:rsid w:val="0072769B"/>
    <w:rsid w:val="00727970"/>
    <w:rsid w:val="007279F8"/>
    <w:rsid w:val="00727A37"/>
    <w:rsid w:val="00727AEF"/>
    <w:rsid w:val="00727CAC"/>
    <w:rsid w:val="00730AEC"/>
    <w:rsid w:val="00730DBF"/>
    <w:rsid w:val="00730F87"/>
    <w:rsid w:val="00731000"/>
    <w:rsid w:val="007310E7"/>
    <w:rsid w:val="00731111"/>
    <w:rsid w:val="00731217"/>
    <w:rsid w:val="00731511"/>
    <w:rsid w:val="00731555"/>
    <w:rsid w:val="007317ED"/>
    <w:rsid w:val="00731944"/>
    <w:rsid w:val="007319CB"/>
    <w:rsid w:val="00731A08"/>
    <w:rsid w:val="00731A2C"/>
    <w:rsid w:val="00731BFA"/>
    <w:rsid w:val="00731FAA"/>
    <w:rsid w:val="007324E9"/>
    <w:rsid w:val="007326BC"/>
    <w:rsid w:val="007326BE"/>
    <w:rsid w:val="007326F4"/>
    <w:rsid w:val="007327C2"/>
    <w:rsid w:val="00732EC3"/>
    <w:rsid w:val="00733352"/>
    <w:rsid w:val="00733386"/>
    <w:rsid w:val="00733420"/>
    <w:rsid w:val="00733471"/>
    <w:rsid w:val="00733489"/>
    <w:rsid w:val="007336DE"/>
    <w:rsid w:val="00733E54"/>
    <w:rsid w:val="00733F98"/>
    <w:rsid w:val="00733F9B"/>
    <w:rsid w:val="00733FC9"/>
    <w:rsid w:val="00734231"/>
    <w:rsid w:val="007343D4"/>
    <w:rsid w:val="00734650"/>
    <w:rsid w:val="00734664"/>
    <w:rsid w:val="0073472D"/>
    <w:rsid w:val="00734B7D"/>
    <w:rsid w:val="0073508B"/>
    <w:rsid w:val="00735228"/>
    <w:rsid w:val="00735688"/>
    <w:rsid w:val="00735879"/>
    <w:rsid w:val="00735C43"/>
    <w:rsid w:val="00736073"/>
    <w:rsid w:val="007361B3"/>
    <w:rsid w:val="007361DF"/>
    <w:rsid w:val="007363CB"/>
    <w:rsid w:val="007363E0"/>
    <w:rsid w:val="00736BFD"/>
    <w:rsid w:val="00736D99"/>
    <w:rsid w:val="007370A0"/>
    <w:rsid w:val="00737886"/>
    <w:rsid w:val="00737AA3"/>
    <w:rsid w:val="00737ADA"/>
    <w:rsid w:val="00737BAE"/>
    <w:rsid w:val="00737F83"/>
    <w:rsid w:val="0074009E"/>
    <w:rsid w:val="007400E0"/>
    <w:rsid w:val="007403B1"/>
    <w:rsid w:val="00740411"/>
    <w:rsid w:val="007408C6"/>
    <w:rsid w:val="00740D4E"/>
    <w:rsid w:val="0074106A"/>
    <w:rsid w:val="00741286"/>
    <w:rsid w:val="007413DE"/>
    <w:rsid w:val="0074142B"/>
    <w:rsid w:val="007414C2"/>
    <w:rsid w:val="007418C5"/>
    <w:rsid w:val="00741903"/>
    <w:rsid w:val="00741A36"/>
    <w:rsid w:val="00741BA9"/>
    <w:rsid w:val="00741C91"/>
    <w:rsid w:val="00741E95"/>
    <w:rsid w:val="00741EC6"/>
    <w:rsid w:val="007421C2"/>
    <w:rsid w:val="007422B3"/>
    <w:rsid w:val="00742324"/>
    <w:rsid w:val="00743443"/>
    <w:rsid w:val="007434D7"/>
    <w:rsid w:val="007435F2"/>
    <w:rsid w:val="007437A4"/>
    <w:rsid w:val="007437B2"/>
    <w:rsid w:val="00743CD9"/>
    <w:rsid w:val="007443FA"/>
    <w:rsid w:val="00744581"/>
    <w:rsid w:val="00744802"/>
    <w:rsid w:val="00744878"/>
    <w:rsid w:val="00744A45"/>
    <w:rsid w:val="0074528B"/>
    <w:rsid w:val="0074578C"/>
    <w:rsid w:val="007457BA"/>
    <w:rsid w:val="007458E3"/>
    <w:rsid w:val="00745A29"/>
    <w:rsid w:val="00745B69"/>
    <w:rsid w:val="00745CCE"/>
    <w:rsid w:val="0074666B"/>
    <w:rsid w:val="00746861"/>
    <w:rsid w:val="007469FE"/>
    <w:rsid w:val="00746BF4"/>
    <w:rsid w:val="00746EC6"/>
    <w:rsid w:val="00747288"/>
    <w:rsid w:val="00747638"/>
    <w:rsid w:val="00747652"/>
    <w:rsid w:val="00747702"/>
    <w:rsid w:val="00747AFB"/>
    <w:rsid w:val="00747BEF"/>
    <w:rsid w:val="00747DE9"/>
    <w:rsid w:val="00747EA6"/>
    <w:rsid w:val="0075006B"/>
    <w:rsid w:val="007502DB"/>
    <w:rsid w:val="0075030F"/>
    <w:rsid w:val="0075035C"/>
    <w:rsid w:val="00750679"/>
    <w:rsid w:val="00750744"/>
    <w:rsid w:val="00750846"/>
    <w:rsid w:val="0075099A"/>
    <w:rsid w:val="00750CB2"/>
    <w:rsid w:val="00750ED5"/>
    <w:rsid w:val="00750F96"/>
    <w:rsid w:val="00750FE0"/>
    <w:rsid w:val="00751062"/>
    <w:rsid w:val="0075130A"/>
    <w:rsid w:val="007517B6"/>
    <w:rsid w:val="0075192A"/>
    <w:rsid w:val="00751C12"/>
    <w:rsid w:val="00751EA4"/>
    <w:rsid w:val="00752095"/>
    <w:rsid w:val="007522EC"/>
    <w:rsid w:val="00752538"/>
    <w:rsid w:val="00752670"/>
    <w:rsid w:val="00752788"/>
    <w:rsid w:val="007528E4"/>
    <w:rsid w:val="00752DB1"/>
    <w:rsid w:val="0075304F"/>
    <w:rsid w:val="007533D5"/>
    <w:rsid w:val="0075349D"/>
    <w:rsid w:val="0075376D"/>
    <w:rsid w:val="00753DCF"/>
    <w:rsid w:val="00753EF4"/>
    <w:rsid w:val="00753F37"/>
    <w:rsid w:val="00754257"/>
    <w:rsid w:val="00754539"/>
    <w:rsid w:val="00754908"/>
    <w:rsid w:val="00754965"/>
    <w:rsid w:val="00754C5D"/>
    <w:rsid w:val="00754F71"/>
    <w:rsid w:val="00755484"/>
    <w:rsid w:val="007554CA"/>
    <w:rsid w:val="007554F1"/>
    <w:rsid w:val="007555EA"/>
    <w:rsid w:val="00755955"/>
    <w:rsid w:val="00755A7E"/>
    <w:rsid w:val="00755A9A"/>
    <w:rsid w:val="00755C8F"/>
    <w:rsid w:val="00755CFA"/>
    <w:rsid w:val="00755D27"/>
    <w:rsid w:val="00755F4C"/>
    <w:rsid w:val="00755FB7"/>
    <w:rsid w:val="00756046"/>
    <w:rsid w:val="0075605D"/>
    <w:rsid w:val="00756178"/>
    <w:rsid w:val="007563E5"/>
    <w:rsid w:val="007569AF"/>
    <w:rsid w:val="00756ACD"/>
    <w:rsid w:val="00756B18"/>
    <w:rsid w:val="00756B9E"/>
    <w:rsid w:val="00756C86"/>
    <w:rsid w:val="00757103"/>
    <w:rsid w:val="007572D5"/>
    <w:rsid w:val="0075739F"/>
    <w:rsid w:val="007573CC"/>
    <w:rsid w:val="00757556"/>
    <w:rsid w:val="00757C77"/>
    <w:rsid w:val="0076048C"/>
    <w:rsid w:val="007608DA"/>
    <w:rsid w:val="00760924"/>
    <w:rsid w:val="00760DBF"/>
    <w:rsid w:val="00760EE7"/>
    <w:rsid w:val="00760F2F"/>
    <w:rsid w:val="00761153"/>
    <w:rsid w:val="00761307"/>
    <w:rsid w:val="00761420"/>
    <w:rsid w:val="0076175F"/>
    <w:rsid w:val="00761818"/>
    <w:rsid w:val="00761FEB"/>
    <w:rsid w:val="00762782"/>
    <w:rsid w:val="00762CFF"/>
    <w:rsid w:val="00762D5A"/>
    <w:rsid w:val="007638DE"/>
    <w:rsid w:val="00763926"/>
    <w:rsid w:val="00763D61"/>
    <w:rsid w:val="00763F06"/>
    <w:rsid w:val="00763F20"/>
    <w:rsid w:val="007642F7"/>
    <w:rsid w:val="007645B2"/>
    <w:rsid w:val="00764738"/>
    <w:rsid w:val="0076497E"/>
    <w:rsid w:val="00764B1B"/>
    <w:rsid w:val="00764B92"/>
    <w:rsid w:val="00764BEA"/>
    <w:rsid w:val="00764CFB"/>
    <w:rsid w:val="00764F6A"/>
    <w:rsid w:val="0076543E"/>
    <w:rsid w:val="007658D3"/>
    <w:rsid w:val="00765B5D"/>
    <w:rsid w:val="00765E72"/>
    <w:rsid w:val="0076641C"/>
    <w:rsid w:val="007667D1"/>
    <w:rsid w:val="00766835"/>
    <w:rsid w:val="00766BB0"/>
    <w:rsid w:val="00766EA2"/>
    <w:rsid w:val="00766F1F"/>
    <w:rsid w:val="00766FC1"/>
    <w:rsid w:val="007674F0"/>
    <w:rsid w:val="0076771C"/>
    <w:rsid w:val="0076792D"/>
    <w:rsid w:val="007679EE"/>
    <w:rsid w:val="00767B79"/>
    <w:rsid w:val="00770226"/>
    <w:rsid w:val="007702F0"/>
    <w:rsid w:val="0077053D"/>
    <w:rsid w:val="0077077F"/>
    <w:rsid w:val="00770951"/>
    <w:rsid w:val="007709D7"/>
    <w:rsid w:val="00770A8D"/>
    <w:rsid w:val="00770CD8"/>
    <w:rsid w:val="00770D27"/>
    <w:rsid w:val="00770E0B"/>
    <w:rsid w:val="00770F85"/>
    <w:rsid w:val="00771127"/>
    <w:rsid w:val="007714D6"/>
    <w:rsid w:val="00771671"/>
    <w:rsid w:val="00772185"/>
    <w:rsid w:val="0077240B"/>
    <w:rsid w:val="0077296A"/>
    <w:rsid w:val="00772BCD"/>
    <w:rsid w:val="00772BF9"/>
    <w:rsid w:val="0077306E"/>
    <w:rsid w:val="00773294"/>
    <w:rsid w:val="0077346B"/>
    <w:rsid w:val="00773613"/>
    <w:rsid w:val="0077391D"/>
    <w:rsid w:val="00773BBF"/>
    <w:rsid w:val="00773F47"/>
    <w:rsid w:val="0077402B"/>
    <w:rsid w:val="007740EA"/>
    <w:rsid w:val="00774165"/>
    <w:rsid w:val="00774476"/>
    <w:rsid w:val="007745FE"/>
    <w:rsid w:val="00774BFA"/>
    <w:rsid w:val="007750EC"/>
    <w:rsid w:val="00775237"/>
    <w:rsid w:val="00775312"/>
    <w:rsid w:val="0077539D"/>
    <w:rsid w:val="007753BB"/>
    <w:rsid w:val="007754D5"/>
    <w:rsid w:val="007756CA"/>
    <w:rsid w:val="00775E41"/>
    <w:rsid w:val="00775E96"/>
    <w:rsid w:val="00775EB8"/>
    <w:rsid w:val="00775F27"/>
    <w:rsid w:val="00776002"/>
    <w:rsid w:val="00776089"/>
    <w:rsid w:val="007760C4"/>
    <w:rsid w:val="0077614A"/>
    <w:rsid w:val="007766B1"/>
    <w:rsid w:val="007767E0"/>
    <w:rsid w:val="007768CC"/>
    <w:rsid w:val="00776D58"/>
    <w:rsid w:val="0077708E"/>
    <w:rsid w:val="00777715"/>
    <w:rsid w:val="0077774E"/>
    <w:rsid w:val="00777D9B"/>
    <w:rsid w:val="0078066F"/>
    <w:rsid w:val="00781110"/>
    <w:rsid w:val="00781117"/>
    <w:rsid w:val="00781199"/>
    <w:rsid w:val="00781A62"/>
    <w:rsid w:val="00781B0B"/>
    <w:rsid w:val="00781D37"/>
    <w:rsid w:val="00781EEE"/>
    <w:rsid w:val="007821D6"/>
    <w:rsid w:val="00782325"/>
    <w:rsid w:val="007825DC"/>
    <w:rsid w:val="007826FD"/>
    <w:rsid w:val="00782781"/>
    <w:rsid w:val="00782BBC"/>
    <w:rsid w:val="00782D14"/>
    <w:rsid w:val="00782E96"/>
    <w:rsid w:val="0078300B"/>
    <w:rsid w:val="00783412"/>
    <w:rsid w:val="0078374A"/>
    <w:rsid w:val="00783894"/>
    <w:rsid w:val="0078389B"/>
    <w:rsid w:val="00783A03"/>
    <w:rsid w:val="00783AA2"/>
    <w:rsid w:val="00783C5D"/>
    <w:rsid w:val="00784216"/>
    <w:rsid w:val="007845A6"/>
    <w:rsid w:val="0078478D"/>
    <w:rsid w:val="00784CA4"/>
    <w:rsid w:val="0078510A"/>
    <w:rsid w:val="007852D9"/>
    <w:rsid w:val="0078554A"/>
    <w:rsid w:val="00785C12"/>
    <w:rsid w:val="00785C8B"/>
    <w:rsid w:val="007862F3"/>
    <w:rsid w:val="0078632F"/>
    <w:rsid w:val="0078685C"/>
    <w:rsid w:val="007868F4"/>
    <w:rsid w:val="00786D10"/>
    <w:rsid w:val="00786F15"/>
    <w:rsid w:val="00786F28"/>
    <w:rsid w:val="007870A9"/>
    <w:rsid w:val="00787257"/>
    <w:rsid w:val="0078727A"/>
    <w:rsid w:val="007872C0"/>
    <w:rsid w:val="007875BF"/>
    <w:rsid w:val="00787ADB"/>
    <w:rsid w:val="00787D26"/>
    <w:rsid w:val="00787F6E"/>
    <w:rsid w:val="00787FB9"/>
    <w:rsid w:val="00787FCF"/>
    <w:rsid w:val="00790111"/>
    <w:rsid w:val="00790894"/>
    <w:rsid w:val="00790AA6"/>
    <w:rsid w:val="00790B5C"/>
    <w:rsid w:val="00790DDF"/>
    <w:rsid w:val="00790E65"/>
    <w:rsid w:val="00790FED"/>
    <w:rsid w:val="007910C7"/>
    <w:rsid w:val="007912C7"/>
    <w:rsid w:val="0079151C"/>
    <w:rsid w:val="007918D4"/>
    <w:rsid w:val="00791A12"/>
    <w:rsid w:val="00791AFD"/>
    <w:rsid w:val="00791C52"/>
    <w:rsid w:val="00791D64"/>
    <w:rsid w:val="00791DCD"/>
    <w:rsid w:val="00791DFB"/>
    <w:rsid w:val="00792010"/>
    <w:rsid w:val="00792501"/>
    <w:rsid w:val="0079256C"/>
    <w:rsid w:val="00792719"/>
    <w:rsid w:val="00792A86"/>
    <w:rsid w:val="00792B71"/>
    <w:rsid w:val="00792FDC"/>
    <w:rsid w:val="00793035"/>
    <w:rsid w:val="007930CF"/>
    <w:rsid w:val="007934E7"/>
    <w:rsid w:val="00793620"/>
    <w:rsid w:val="0079374F"/>
    <w:rsid w:val="00793B5C"/>
    <w:rsid w:val="00793D93"/>
    <w:rsid w:val="00794151"/>
    <w:rsid w:val="007942AB"/>
    <w:rsid w:val="00794E90"/>
    <w:rsid w:val="00795089"/>
    <w:rsid w:val="00795651"/>
    <w:rsid w:val="00795B01"/>
    <w:rsid w:val="00795E36"/>
    <w:rsid w:val="0079601C"/>
    <w:rsid w:val="0079611D"/>
    <w:rsid w:val="00796145"/>
    <w:rsid w:val="007962E4"/>
    <w:rsid w:val="0079652E"/>
    <w:rsid w:val="00796631"/>
    <w:rsid w:val="007967A2"/>
    <w:rsid w:val="00796908"/>
    <w:rsid w:val="00796D11"/>
    <w:rsid w:val="00797370"/>
    <w:rsid w:val="00797459"/>
    <w:rsid w:val="00797609"/>
    <w:rsid w:val="00797669"/>
    <w:rsid w:val="00797780"/>
    <w:rsid w:val="007977AC"/>
    <w:rsid w:val="00797AC5"/>
    <w:rsid w:val="00797DE4"/>
    <w:rsid w:val="00797E34"/>
    <w:rsid w:val="00797E43"/>
    <w:rsid w:val="00797F72"/>
    <w:rsid w:val="00797FC6"/>
    <w:rsid w:val="007A0002"/>
    <w:rsid w:val="007A01F1"/>
    <w:rsid w:val="007A0358"/>
    <w:rsid w:val="007A055D"/>
    <w:rsid w:val="007A08CF"/>
    <w:rsid w:val="007A09BA"/>
    <w:rsid w:val="007A0F95"/>
    <w:rsid w:val="007A114A"/>
    <w:rsid w:val="007A11E6"/>
    <w:rsid w:val="007A12A0"/>
    <w:rsid w:val="007A161B"/>
    <w:rsid w:val="007A1851"/>
    <w:rsid w:val="007A18CB"/>
    <w:rsid w:val="007A1938"/>
    <w:rsid w:val="007A20A9"/>
    <w:rsid w:val="007A20C3"/>
    <w:rsid w:val="007A220B"/>
    <w:rsid w:val="007A23FC"/>
    <w:rsid w:val="007A271F"/>
    <w:rsid w:val="007A28C8"/>
    <w:rsid w:val="007A2C2F"/>
    <w:rsid w:val="007A2DFC"/>
    <w:rsid w:val="007A31C6"/>
    <w:rsid w:val="007A3653"/>
    <w:rsid w:val="007A38E3"/>
    <w:rsid w:val="007A3E7B"/>
    <w:rsid w:val="007A3E8A"/>
    <w:rsid w:val="007A3F9D"/>
    <w:rsid w:val="007A4210"/>
    <w:rsid w:val="007A4314"/>
    <w:rsid w:val="007A4463"/>
    <w:rsid w:val="007A44F5"/>
    <w:rsid w:val="007A4853"/>
    <w:rsid w:val="007A4B6C"/>
    <w:rsid w:val="007A4BAB"/>
    <w:rsid w:val="007A4D6D"/>
    <w:rsid w:val="007A4EDD"/>
    <w:rsid w:val="007A5373"/>
    <w:rsid w:val="007A5AB4"/>
    <w:rsid w:val="007A5B13"/>
    <w:rsid w:val="007A6030"/>
    <w:rsid w:val="007A6330"/>
    <w:rsid w:val="007A6335"/>
    <w:rsid w:val="007A6820"/>
    <w:rsid w:val="007A6DDA"/>
    <w:rsid w:val="007A6E8A"/>
    <w:rsid w:val="007A6EEE"/>
    <w:rsid w:val="007A6FDB"/>
    <w:rsid w:val="007A7156"/>
    <w:rsid w:val="007A73E8"/>
    <w:rsid w:val="007A743A"/>
    <w:rsid w:val="007A74D5"/>
    <w:rsid w:val="007A7645"/>
    <w:rsid w:val="007A7FBD"/>
    <w:rsid w:val="007B024B"/>
    <w:rsid w:val="007B0654"/>
    <w:rsid w:val="007B07EC"/>
    <w:rsid w:val="007B0C78"/>
    <w:rsid w:val="007B0EDE"/>
    <w:rsid w:val="007B135B"/>
    <w:rsid w:val="007B13DD"/>
    <w:rsid w:val="007B1720"/>
    <w:rsid w:val="007B17E0"/>
    <w:rsid w:val="007B1816"/>
    <w:rsid w:val="007B1FE6"/>
    <w:rsid w:val="007B20BC"/>
    <w:rsid w:val="007B2630"/>
    <w:rsid w:val="007B2776"/>
    <w:rsid w:val="007B305D"/>
    <w:rsid w:val="007B30E5"/>
    <w:rsid w:val="007B35A8"/>
    <w:rsid w:val="007B3636"/>
    <w:rsid w:val="007B39F3"/>
    <w:rsid w:val="007B3A5E"/>
    <w:rsid w:val="007B3A81"/>
    <w:rsid w:val="007B3D74"/>
    <w:rsid w:val="007B3D90"/>
    <w:rsid w:val="007B4461"/>
    <w:rsid w:val="007B49B5"/>
    <w:rsid w:val="007B4A53"/>
    <w:rsid w:val="007B4E9C"/>
    <w:rsid w:val="007B4F32"/>
    <w:rsid w:val="007B4FDE"/>
    <w:rsid w:val="007B52E7"/>
    <w:rsid w:val="007B5413"/>
    <w:rsid w:val="007B58D5"/>
    <w:rsid w:val="007B58F7"/>
    <w:rsid w:val="007B5BA7"/>
    <w:rsid w:val="007B5CF4"/>
    <w:rsid w:val="007B5E70"/>
    <w:rsid w:val="007B5ED0"/>
    <w:rsid w:val="007B5F7D"/>
    <w:rsid w:val="007B60AA"/>
    <w:rsid w:val="007B6308"/>
    <w:rsid w:val="007B630E"/>
    <w:rsid w:val="007B6317"/>
    <w:rsid w:val="007B6533"/>
    <w:rsid w:val="007B6B13"/>
    <w:rsid w:val="007B6BFA"/>
    <w:rsid w:val="007B6D62"/>
    <w:rsid w:val="007B6D69"/>
    <w:rsid w:val="007B6F45"/>
    <w:rsid w:val="007B713E"/>
    <w:rsid w:val="007B71FF"/>
    <w:rsid w:val="007B72D1"/>
    <w:rsid w:val="007B771C"/>
    <w:rsid w:val="007B7722"/>
    <w:rsid w:val="007B7A44"/>
    <w:rsid w:val="007B7E60"/>
    <w:rsid w:val="007C021A"/>
    <w:rsid w:val="007C0497"/>
    <w:rsid w:val="007C0ABC"/>
    <w:rsid w:val="007C0C82"/>
    <w:rsid w:val="007C0D4C"/>
    <w:rsid w:val="007C0D70"/>
    <w:rsid w:val="007C0E4D"/>
    <w:rsid w:val="007C0F95"/>
    <w:rsid w:val="007C1242"/>
    <w:rsid w:val="007C145F"/>
    <w:rsid w:val="007C1574"/>
    <w:rsid w:val="007C166B"/>
    <w:rsid w:val="007C1CDD"/>
    <w:rsid w:val="007C209D"/>
    <w:rsid w:val="007C31A3"/>
    <w:rsid w:val="007C329D"/>
    <w:rsid w:val="007C361C"/>
    <w:rsid w:val="007C3B18"/>
    <w:rsid w:val="007C3B1C"/>
    <w:rsid w:val="007C3DFA"/>
    <w:rsid w:val="007C3E57"/>
    <w:rsid w:val="007C43F2"/>
    <w:rsid w:val="007C4646"/>
    <w:rsid w:val="007C4A4D"/>
    <w:rsid w:val="007C4EF6"/>
    <w:rsid w:val="007C52D8"/>
    <w:rsid w:val="007C55FA"/>
    <w:rsid w:val="007C58E8"/>
    <w:rsid w:val="007C5A73"/>
    <w:rsid w:val="007C635E"/>
    <w:rsid w:val="007C64E7"/>
    <w:rsid w:val="007C6C17"/>
    <w:rsid w:val="007C6D05"/>
    <w:rsid w:val="007C6D45"/>
    <w:rsid w:val="007C74BE"/>
    <w:rsid w:val="007C74FC"/>
    <w:rsid w:val="007C7915"/>
    <w:rsid w:val="007C7AF3"/>
    <w:rsid w:val="007C7B36"/>
    <w:rsid w:val="007C7DCE"/>
    <w:rsid w:val="007C7F35"/>
    <w:rsid w:val="007C7FF4"/>
    <w:rsid w:val="007D0341"/>
    <w:rsid w:val="007D047D"/>
    <w:rsid w:val="007D0993"/>
    <w:rsid w:val="007D099D"/>
    <w:rsid w:val="007D09AE"/>
    <w:rsid w:val="007D10BA"/>
    <w:rsid w:val="007D1140"/>
    <w:rsid w:val="007D1145"/>
    <w:rsid w:val="007D1230"/>
    <w:rsid w:val="007D17B0"/>
    <w:rsid w:val="007D1A38"/>
    <w:rsid w:val="007D1DD2"/>
    <w:rsid w:val="007D2104"/>
    <w:rsid w:val="007D237F"/>
    <w:rsid w:val="007D26FE"/>
    <w:rsid w:val="007D323A"/>
    <w:rsid w:val="007D37D1"/>
    <w:rsid w:val="007D39EA"/>
    <w:rsid w:val="007D3A68"/>
    <w:rsid w:val="007D3F8D"/>
    <w:rsid w:val="007D4272"/>
    <w:rsid w:val="007D4509"/>
    <w:rsid w:val="007D45B3"/>
    <w:rsid w:val="007D516F"/>
    <w:rsid w:val="007D525E"/>
    <w:rsid w:val="007D53D4"/>
    <w:rsid w:val="007D57C9"/>
    <w:rsid w:val="007D5FEA"/>
    <w:rsid w:val="007D61A1"/>
    <w:rsid w:val="007D6545"/>
    <w:rsid w:val="007D6732"/>
    <w:rsid w:val="007D688A"/>
    <w:rsid w:val="007D70DA"/>
    <w:rsid w:val="007D7188"/>
    <w:rsid w:val="007D72CB"/>
    <w:rsid w:val="007D798C"/>
    <w:rsid w:val="007D7E2D"/>
    <w:rsid w:val="007E002D"/>
    <w:rsid w:val="007E0389"/>
    <w:rsid w:val="007E0675"/>
    <w:rsid w:val="007E0A4A"/>
    <w:rsid w:val="007E0C88"/>
    <w:rsid w:val="007E0EF5"/>
    <w:rsid w:val="007E113C"/>
    <w:rsid w:val="007E11B3"/>
    <w:rsid w:val="007E1392"/>
    <w:rsid w:val="007E146E"/>
    <w:rsid w:val="007E1510"/>
    <w:rsid w:val="007E16F3"/>
    <w:rsid w:val="007E17BD"/>
    <w:rsid w:val="007E1848"/>
    <w:rsid w:val="007E1F6A"/>
    <w:rsid w:val="007E21B5"/>
    <w:rsid w:val="007E25FD"/>
    <w:rsid w:val="007E26DE"/>
    <w:rsid w:val="007E2BE4"/>
    <w:rsid w:val="007E2E7E"/>
    <w:rsid w:val="007E2F4B"/>
    <w:rsid w:val="007E30E0"/>
    <w:rsid w:val="007E34D8"/>
    <w:rsid w:val="007E3660"/>
    <w:rsid w:val="007E3867"/>
    <w:rsid w:val="007E3A18"/>
    <w:rsid w:val="007E3A26"/>
    <w:rsid w:val="007E3B4D"/>
    <w:rsid w:val="007E41AC"/>
    <w:rsid w:val="007E42F1"/>
    <w:rsid w:val="007E438C"/>
    <w:rsid w:val="007E45B9"/>
    <w:rsid w:val="007E4B51"/>
    <w:rsid w:val="007E4D2E"/>
    <w:rsid w:val="007E52D5"/>
    <w:rsid w:val="007E538A"/>
    <w:rsid w:val="007E5A82"/>
    <w:rsid w:val="007E5E0D"/>
    <w:rsid w:val="007E631A"/>
    <w:rsid w:val="007E6372"/>
    <w:rsid w:val="007E6455"/>
    <w:rsid w:val="007E64F6"/>
    <w:rsid w:val="007E6819"/>
    <w:rsid w:val="007E6E66"/>
    <w:rsid w:val="007E7336"/>
    <w:rsid w:val="007E775F"/>
    <w:rsid w:val="007E77DD"/>
    <w:rsid w:val="007E7A81"/>
    <w:rsid w:val="007E7B34"/>
    <w:rsid w:val="007E7EEF"/>
    <w:rsid w:val="007E7FA1"/>
    <w:rsid w:val="007F0082"/>
    <w:rsid w:val="007F0235"/>
    <w:rsid w:val="007F078D"/>
    <w:rsid w:val="007F0888"/>
    <w:rsid w:val="007F0B10"/>
    <w:rsid w:val="007F0DA4"/>
    <w:rsid w:val="007F1227"/>
    <w:rsid w:val="007F16B2"/>
    <w:rsid w:val="007F198A"/>
    <w:rsid w:val="007F1CCE"/>
    <w:rsid w:val="007F1F6D"/>
    <w:rsid w:val="007F207C"/>
    <w:rsid w:val="007F243D"/>
    <w:rsid w:val="007F25B6"/>
    <w:rsid w:val="007F261C"/>
    <w:rsid w:val="007F2714"/>
    <w:rsid w:val="007F2767"/>
    <w:rsid w:val="007F2E33"/>
    <w:rsid w:val="007F2FF0"/>
    <w:rsid w:val="007F3207"/>
    <w:rsid w:val="007F3963"/>
    <w:rsid w:val="007F39E7"/>
    <w:rsid w:val="007F3C23"/>
    <w:rsid w:val="007F3D45"/>
    <w:rsid w:val="007F3ED9"/>
    <w:rsid w:val="007F4313"/>
    <w:rsid w:val="007F43DD"/>
    <w:rsid w:val="007F45D9"/>
    <w:rsid w:val="007F4612"/>
    <w:rsid w:val="007F4613"/>
    <w:rsid w:val="007F471E"/>
    <w:rsid w:val="007F48A5"/>
    <w:rsid w:val="007F4D11"/>
    <w:rsid w:val="007F4E75"/>
    <w:rsid w:val="007F5023"/>
    <w:rsid w:val="007F5206"/>
    <w:rsid w:val="007F53CB"/>
    <w:rsid w:val="007F567F"/>
    <w:rsid w:val="007F569C"/>
    <w:rsid w:val="007F5BCF"/>
    <w:rsid w:val="007F622C"/>
    <w:rsid w:val="007F6338"/>
    <w:rsid w:val="007F646D"/>
    <w:rsid w:val="007F65A3"/>
    <w:rsid w:val="007F66D8"/>
    <w:rsid w:val="007F6982"/>
    <w:rsid w:val="007F6B55"/>
    <w:rsid w:val="007F6DEC"/>
    <w:rsid w:val="007F709B"/>
    <w:rsid w:val="007F73C9"/>
    <w:rsid w:val="007F74D4"/>
    <w:rsid w:val="007F7C3A"/>
    <w:rsid w:val="007F7E9D"/>
    <w:rsid w:val="007F7EB1"/>
    <w:rsid w:val="008001CC"/>
    <w:rsid w:val="008004E1"/>
    <w:rsid w:val="008006AF"/>
    <w:rsid w:val="0080093D"/>
    <w:rsid w:val="00800B3A"/>
    <w:rsid w:val="00800D8D"/>
    <w:rsid w:val="00800EAA"/>
    <w:rsid w:val="008011C5"/>
    <w:rsid w:val="00801306"/>
    <w:rsid w:val="00801341"/>
    <w:rsid w:val="00801650"/>
    <w:rsid w:val="00801967"/>
    <w:rsid w:val="00801A24"/>
    <w:rsid w:val="00801B5C"/>
    <w:rsid w:val="00801F55"/>
    <w:rsid w:val="008021B4"/>
    <w:rsid w:val="008023A8"/>
    <w:rsid w:val="008023F0"/>
    <w:rsid w:val="00802551"/>
    <w:rsid w:val="00802955"/>
    <w:rsid w:val="008029A9"/>
    <w:rsid w:val="00802B26"/>
    <w:rsid w:val="00802EC2"/>
    <w:rsid w:val="00802F59"/>
    <w:rsid w:val="00803234"/>
    <w:rsid w:val="00803886"/>
    <w:rsid w:val="00803ABC"/>
    <w:rsid w:val="00803B30"/>
    <w:rsid w:val="00803B41"/>
    <w:rsid w:val="00803BE6"/>
    <w:rsid w:val="00803C80"/>
    <w:rsid w:val="00803E17"/>
    <w:rsid w:val="00803F63"/>
    <w:rsid w:val="008047EB"/>
    <w:rsid w:val="008048D3"/>
    <w:rsid w:val="008049FD"/>
    <w:rsid w:val="00804C88"/>
    <w:rsid w:val="00804CBB"/>
    <w:rsid w:val="0080509B"/>
    <w:rsid w:val="00805126"/>
    <w:rsid w:val="00805236"/>
    <w:rsid w:val="008054DD"/>
    <w:rsid w:val="00805627"/>
    <w:rsid w:val="00805639"/>
    <w:rsid w:val="008058C7"/>
    <w:rsid w:val="00805B39"/>
    <w:rsid w:val="00805BF9"/>
    <w:rsid w:val="00805EE5"/>
    <w:rsid w:val="008060A9"/>
    <w:rsid w:val="008060C2"/>
    <w:rsid w:val="00806206"/>
    <w:rsid w:val="008064FA"/>
    <w:rsid w:val="00806570"/>
    <w:rsid w:val="00806944"/>
    <w:rsid w:val="00806D48"/>
    <w:rsid w:val="008073B2"/>
    <w:rsid w:val="0080782C"/>
    <w:rsid w:val="00807C99"/>
    <w:rsid w:val="00807CCE"/>
    <w:rsid w:val="00807FED"/>
    <w:rsid w:val="0081057B"/>
    <w:rsid w:val="00810725"/>
    <w:rsid w:val="00810ECB"/>
    <w:rsid w:val="00811094"/>
    <w:rsid w:val="00811558"/>
    <w:rsid w:val="00811AA2"/>
    <w:rsid w:val="00811BB8"/>
    <w:rsid w:val="00811D13"/>
    <w:rsid w:val="00812176"/>
    <w:rsid w:val="008121C4"/>
    <w:rsid w:val="0081287E"/>
    <w:rsid w:val="00812AD7"/>
    <w:rsid w:val="00812D61"/>
    <w:rsid w:val="00813280"/>
    <w:rsid w:val="008133A3"/>
    <w:rsid w:val="0081350A"/>
    <w:rsid w:val="00813C0B"/>
    <w:rsid w:val="00814043"/>
    <w:rsid w:val="00814109"/>
    <w:rsid w:val="0081412E"/>
    <w:rsid w:val="00814459"/>
    <w:rsid w:val="00814553"/>
    <w:rsid w:val="00814896"/>
    <w:rsid w:val="00814F7E"/>
    <w:rsid w:val="008151C7"/>
    <w:rsid w:val="0081551B"/>
    <w:rsid w:val="00815618"/>
    <w:rsid w:val="00815A46"/>
    <w:rsid w:val="00815E20"/>
    <w:rsid w:val="008162E1"/>
    <w:rsid w:val="0081639D"/>
    <w:rsid w:val="0081682E"/>
    <w:rsid w:val="0081688E"/>
    <w:rsid w:val="008168D3"/>
    <w:rsid w:val="00816B76"/>
    <w:rsid w:val="00816D26"/>
    <w:rsid w:val="00816E7F"/>
    <w:rsid w:val="00816FA8"/>
    <w:rsid w:val="0081700D"/>
    <w:rsid w:val="008174A4"/>
    <w:rsid w:val="008175C0"/>
    <w:rsid w:val="00817966"/>
    <w:rsid w:val="00817AB9"/>
    <w:rsid w:val="00817E4C"/>
    <w:rsid w:val="0082015F"/>
    <w:rsid w:val="00820210"/>
    <w:rsid w:val="008203EA"/>
    <w:rsid w:val="0082040D"/>
    <w:rsid w:val="0082047E"/>
    <w:rsid w:val="0082073E"/>
    <w:rsid w:val="00820A7B"/>
    <w:rsid w:val="00820B0B"/>
    <w:rsid w:val="00820DBA"/>
    <w:rsid w:val="00821147"/>
    <w:rsid w:val="0082120C"/>
    <w:rsid w:val="00821386"/>
    <w:rsid w:val="0082178E"/>
    <w:rsid w:val="008219A7"/>
    <w:rsid w:val="00821B3D"/>
    <w:rsid w:val="00821DCB"/>
    <w:rsid w:val="00822DC9"/>
    <w:rsid w:val="0082312D"/>
    <w:rsid w:val="00823727"/>
    <w:rsid w:val="008239C7"/>
    <w:rsid w:val="00823A21"/>
    <w:rsid w:val="00823E99"/>
    <w:rsid w:val="00824029"/>
    <w:rsid w:val="0082406F"/>
    <w:rsid w:val="0082409C"/>
    <w:rsid w:val="0082434C"/>
    <w:rsid w:val="00824462"/>
    <w:rsid w:val="00824C65"/>
    <w:rsid w:val="00824D6C"/>
    <w:rsid w:val="0082528E"/>
    <w:rsid w:val="00825597"/>
    <w:rsid w:val="00825F6E"/>
    <w:rsid w:val="00825FA7"/>
    <w:rsid w:val="00826123"/>
    <w:rsid w:val="00826307"/>
    <w:rsid w:val="0082640A"/>
    <w:rsid w:val="00826745"/>
    <w:rsid w:val="0082697B"/>
    <w:rsid w:val="00826A2E"/>
    <w:rsid w:val="00826B99"/>
    <w:rsid w:val="00826F75"/>
    <w:rsid w:val="00827455"/>
    <w:rsid w:val="008278B9"/>
    <w:rsid w:val="0082795E"/>
    <w:rsid w:val="008279A2"/>
    <w:rsid w:val="00827A30"/>
    <w:rsid w:val="00827CE9"/>
    <w:rsid w:val="00830021"/>
    <w:rsid w:val="00830ADF"/>
    <w:rsid w:val="00830AF6"/>
    <w:rsid w:val="0083127F"/>
    <w:rsid w:val="008312B4"/>
    <w:rsid w:val="008315EC"/>
    <w:rsid w:val="00831619"/>
    <w:rsid w:val="008318C9"/>
    <w:rsid w:val="008319E5"/>
    <w:rsid w:val="00831C5D"/>
    <w:rsid w:val="00831E39"/>
    <w:rsid w:val="00831F12"/>
    <w:rsid w:val="00831F7F"/>
    <w:rsid w:val="00832413"/>
    <w:rsid w:val="00832416"/>
    <w:rsid w:val="008324E9"/>
    <w:rsid w:val="00832690"/>
    <w:rsid w:val="00832A6A"/>
    <w:rsid w:val="00832C34"/>
    <w:rsid w:val="00832F53"/>
    <w:rsid w:val="008330C5"/>
    <w:rsid w:val="00833309"/>
    <w:rsid w:val="00833797"/>
    <w:rsid w:val="00833A4A"/>
    <w:rsid w:val="00833A62"/>
    <w:rsid w:val="00833B72"/>
    <w:rsid w:val="00833E13"/>
    <w:rsid w:val="0083406E"/>
    <w:rsid w:val="008340BA"/>
    <w:rsid w:val="008342E1"/>
    <w:rsid w:val="008344B2"/>
    <w:rsid w:val="00834551"/>
    <w:rsid w:val="0083486F"/>
    <w:rsid w:val="00834988"/>
    <w:rsid w:val="00834B9D"/>
    <w:rsid w:val="00834DF2"/>
    <w:rsid w:val="00834E0F"/>
    <w:rsid w:val="0083507F"/>
    <w:rsid w:val="0083524D"/>
    <w:rsid w:val="00835960"/>
    <w:rsid w:val="008363CA"/>
    <w:rsid w:val="00836461"/>
    <w:rsid w:val="0083699F"/>
    <w:rsid w:val="00836B4C"/>
    <w:rsid w:val="00836B94"/>
    <w:rsid w:val="00836BBC"/>
    <w:rsid w:val="00836CA6"/>
    <w:rsid w:val="00836D40"/>
    <w:rsid w:val="00836E4B"/>
    <w:rsid w:val="0083706E"/>
    <w:rsid w:val="008370CA"/>
    <w:rsid w:val="008375FD"/>
    <w:rsid w:val="00837740"/>
    <w:rsid w:val="0083786F"/>
    <w:rsid w:val="00837DBF"/>
    <w:rsid w:val="00837DF8"/>
    <w:rsid w:val="008400FE"/>
    <w:rsid w:val="00840198"/>
    <w:rsid w:val="0084019F"/>
    <w:rsid w:val="008404D5"/>
    <w:rsid w:val="008405AF"/>
    <w:rsid w:val="00840704"/>
    <w:rsid w:val="008407D1"/>
    <w:rsid w:val="008407DA"/>
    <w:rsid w:val="008408F2"/>
    <w:rsid w:val="00840AED"/>
    <w:rsid w:val="00840B9F"/>
    <w:rsid w:val="00840F49"/>
    <w:rsid w:val="008424FD"/>
    <w:rsid w:val="00842871"/>
    <w:rsid w:val="00842AC6"/>
    <w:rsid w:val="00842E5F"/>
    <w:rsid w:val="00843632"/>
    <w:rsid w:val="0084367A"/>
    <w:rsid w:val="00843743"/>
    <w:rsid w:val="00843D21"/>
    <w:rsid w:val="00843EE7"/>
    <w:rsid w:val="00843F1B"/>
    <w:rsid w:val="00843FC9"/>
    <w:rsid w:val="00843FDD"/>
    <w:rsid w:val="00844170"/>
    <w:rsid w:val="00844410"/>
    <w:rsid w:val="00844480"/>
    <w:rsid w:val="00844784"/>
    <w:rsid w:val="0084481C"/>
    <w:rsid w:val="0084492B"/>
    <w:rsid w:val="008449D0"/>
    <w:rsid w:val="00844EA7"/>
    <w:rsid w:val="00844F3F"/>
    <w:rsid w:val="008450C5"/>
    <w:rsid w:val="008451DD"/>
    <w:rsid w:val="00845297"/>
    <w:rsid w:val="00845464"/>
    <w:rsid w:val="00845586"/>
    <w:rsid w:val="00845742"/>
    <w:rsid w:val="00845B50"/>
    <w:rsid w:val="00845BA2"/>
    <w:rsid w:val="00845F06"/>
    <w:rsid w:val="00845FD5"/>
    <w:rsid w:val="008460C6"/>
    <w:rsid w:val="0084619B"/>
    <w:rsid w:val="008461B5"/>
    <w:rsid w:val="00846424"/>
    <w:rsid w:val="00846628"/>
    <w:rsid w:val="008467AC"/>
    <w:rsid w:val="00846896"/>
    <w:rsid w:val="00846A8A"/>
    <w:rsid w:val="0084726B"/>
    <w:rsid w:val="00847331"/>
    <w:rsid w:val="0084776F"/>
    <w:rsid w:val="00847962"/>
    <w:rsid w:val="00847A80"/>
    <w:rsid w:val="00847D1A"/>
    <w:rsid w:val="00847E47"/>
    <w:rsid w:val="0085008D"/>
    <w:rsid w:val="008500DC"/>
    <w:rsid w:val="00850A61"/>
    <w:rsid w:val="00850EC1"/>
    <w:rsid w:val="00851282"/>
    <w:rsid w:val="008514CA"/>
    <w:rsid w:val="008517E5"/>
    <w:rsid w:val="008518E5"/>
    <w:rsid w:val="008523D3"/>
    <w:rsid w:val="008527AD"/>
    <w:rsid w:val="00852C73"/>
    <w:rsid w:val="00852DE3"/>
    <w:rsid w:val="00852F16"/>
    <w:rsid w:val="00852F93"/>
    <w:rsid w:val="00853110"/>
    <w:rsid w:val="00853583"/>
    <w:rsid w:val="0085359A"/>
    <w:rsid w:val="00853868"/>
    <w:rsid w:val="0085397A"/>
    <w:rsid w:val="00853E52"/>
    <w:rsid w:val="00853ED7"/>
    <w:rsid w:val="00854009"/>
    <w:rsid w:val="008544D7"/>
    <w:rsid w:val="00854A4C"/>
    <w:rsid w:val="00854AED"/>
    <w:rsid w:val="00854C62"/>
    <w:rsid w:val="00854C79"/>
    <w:rsid w:val="00854CDE"/>
    <w:rsid w:val="00854D89"/>
    <w:rsid w:val="00855138"/>
    <w:rsid w:val="008552C4"/>
    <w:rsid w:val="008553E4"/>
    <w:rsid w:val="00855495"/>
    <w:rsid w:val="008554EE"/>
    <w:rsid w:val="008558CF"/>
    <w:rsid w:val="0085599E"/>
    <w:rsid w:val="00855EE5"/>
    <w:rsid w:val="0085636E"/>
    <w:rsid w:val="008563CA"/>
    <w:rsid w:val="00856657"/>
    <w:rsid w:val="00856887"/>
    <w:rsid w:val="00856B0D"/>
    <w:rsid w:val="00856FA5"/>
    <w:rsid w:val="00857121"/>
    <w:rsid w:val="0085718B"/>
    <w:rsid w:val="00857446"/>
    <w:rsid w:val="00857591"/>
    <w:rsid w:val="008575A0"/>
    <w:rsid w:val="00857746"/>
    <w:rsid w:val="00857871"/>
    <w:rsid w:val="00857A0D"/>
    <w:rsid w:val="00857B1F"/>
    <w:rsid w:val="00857DAD"/>
    <w:rsid w:val="00857F54"/>
    <w:rsid w:val="0086018B"/>
    <w:rsid w:val="00860209"/>
    <w:rsid w:val="00860664"/>
    <w:rsid w:val="0086068B"/>
    <w:rsid w:val="0086097F"/>
    <w:rsid w:val="00860BCC"/>
    <w:rsid w:val="00860DCA"/>
    <w:rsid w:val="00860E95"/>
    <w:rsid w:val="00861000"/>
    <w:rsid w:val="0086103C"/>
    <w:rsid w:val="008612F6"/>
    <w:rsid w:val="008615AB"/>
    <w:rsid w:val="008615E5"/>
    <w:rsid w:val="00861EA9"/>
    <w:rsid w:val="00862229"/>
    <w:rsid w:val="0086244B"/>
    <w:rsid w:val="00862796"/>
    <w:rsid w:val="008629BE"/>
    <w:rsid w:val="00862ADB"/>
    <w:rsid w:val="00862F54"/>
    <w:rsid w:val="008630B3"/>
    <w:rsid w:val="00863131"/>
    <w:rsid w:val="00863475"/>
    <w:rsid w:val="00863506"/>
    <w:rsid w:val="00863872"/>
    <w:rsid w:val="00863BAB"/>
    <w:rsid w:val="00863CAE"/>
    <w:rsid w:val="00863CF8"/>
    <w:rsid w:val="008640E1"/>
    <w:rsid w:val="00864266"/>
    <w:rsid w:val="00864371"/>
    <w:rsid w:val="00864404"/>
    <w:rsid w:val="008647E4"/>
    <w:rsid w:val="00864826"/>
    <w:rsid w:val="0086492F"/>
    <w:rsid w:val="00864BC7"/>
    <w:rsid w:val="008654A9"/>
    <w:rsid w:val="008654F9"/>
    <w:rsid w:val="00865877"/>
    <w:rsid w:val="00865947"/>
    <w:rsid w:val="00865B3E"/>
    <w:rsid w:val="00865C30"/>
    <w:rsid w:val="00865E76"/>
    <w:rsid w:val="008660C6"/>
    <w:rsid w:val="00866654"/>
    <w:rsid w:val="008668B9"/>
    <w:rsid w:val="00866912"/>
    <w:rsid w:val="00866C5D"/>
    <w:rsid w:val="00866CBF"/>
    <w:rsid w:val="00866CC0"/>
    <w:rsid w:val="00866EA3"/>
    <w:rsid w:val="00866F50"/>
    <w:rsid w:val="00867534"/>
    <w:rsid w:val="008675C4"/>
    <w:rsid w:val="00867903"/>
    <w:rsid w:val="008700BF"/>
    <w:rsid w:val="008709EF"/>
    <w:rsid w:val="00870AAD"/>
    <w:rsid w:val="00870D39"/>
    <w:rsid w:val="008710DC"/>
    <w:rsid w:val="00871120"/>
    <w:rsid w:val="008714D8"/>
    <w:rsid w:val="0087161F"/>
    <w:rsid w:val="008716B3"/>
    <w:rsid w:val="008716E8"/>
    <w:rsid w:val="008718D7"/>
    <w:rsid w:val="00871B99"/>
    <w:rsid w:val="00871D76"/>
    <w:rsid w:val="00871E0E"/>
    <w:rsid w:val="00871E82"/>
    <w:rsid w:val="00872050"/>
    <w:rsid w:val="00873001"/>
    <w:rsid w:val="008736EB"/>
    <w:rsid w:val="0087370E"/>
    <w:rsid w:val="00873AAE"/>
    <w:rsid w:val="00873C93"/>
    <w:rsid w:val="00873EC7"/>
    <w:rsid w:val="00874469"/>
    <w:rsid w:val="00874A2A"/>
    <w:rsid w:val="00874A3E"/>
    <w:rsid w:val="00874C4B"/>
    <w:rsid w:val="00874C69"/>
    <w:rsid w:val="00874DE6"/>
    <w:rsid w:val="0087525C"/>
    <w:rsid w:val="008752F3"/>
    <w:rsid w:val="0087532B"/>
    <w:rsid w:val="00875469"/>
    <w:rsid w:val="008755FB"/>
    <w:rsid w:val="0087593F"/>
    <w:rsid w:val="00875A5A"/>
    <w:rsid w:val="00875AA6"/>
    <w:rsid w:val="00875CDE"/>
    <w:rsid w:val="00875F78"/>
    <w:rsid w:val="008762FB"/>
    <w:rsid w:val="00876302"/>
    <w:rsid w:val="00876693"/>
    <w:rsid w:val="00876825"/>
    <w:rsid w:val="00876ACA"/>
    <w:rsid w:val="00876D8C"/>
    <w:rsid w:val="00876DE1"/>
    <w:rsid w:val="00876F2E"/>
    <w:rsid w:val="00877141"/>
    <w:rsid w:val="00877205"/>
    <w:rsid w:val="008774DA"/>
    <w:rsid w:val="0087770A"/>
    <w:rsid w:val="008778D7"/>
    <w:rsid w:val="008800B5"/>
    <w:rsid w:val="00880144"/>
    <w:rsid w:val="0088062F"/>
    <w:rsid w:val="00880A58"/>
    <w:rsid w:val="00880BCD"/>
    <w:rsid w:val="00880DDF"/>
    <w:rsid w:val="008814BD"/>
    <w:rsid w:val="008814FF"/>
    <w:rsid w:val="00881603"/>
    <w:rsid w:val="00881B44"/>
    <w:rsid w:val="00881BBE"/>
    <w:rsid w:val="0088213F"/>
    <w:rsid w:val="0088238C"/>
    <w:rsid w:val="008825D5"/>
    <w:rsid w:val="008828E8"/>
    <w:rsid w:val="00882A1D"/>
    <w:rsid w:val="008833E6"/>
    <w:rsid w:val="0088386D"/>
    <w:rsid w:val="00883A7B"/>
    <w:rsid w:val="00883AD2"/>
    <w:rsid w:val="00883C20"/>
    <w:rsid w:val="00883C22"/>
    <w:rsid w:val="00883CC0"/>
    <w:rsid w:val="00883DD9"/>
    <w:rsid w:val="00883FDD"/>
    <w:rsid w:val="0088404D"/>
    <w:rsid w:val="00884255"/>
    <w:rsid w:val="008843BF"/>
    <w:rsid w:val="00884813"/>
    <w:rsid w:val="00884ADE"/>
    <w:rsid w:val="00884D9D"/>
    <w:rsid w:val="00884E99"/>
    <w:rsid w:val="00884F6E"/>
    <w:rsid w:val="00885055"/>
    <w:rsid w:val="00885475"/>
    <w:rsid w:val="00885576"/>
    <w:rsid w:val="00885721"/>
    <w:rsid w:val="00885979"/>
    <w:rsid w:val="00885C2B"/>
    <w:rsid w:val="00885D98"/>
    <w:rsid w:val="00885DA4"/>
    <w:rsid w:val="00885EA0"/>
    <w:rsid w:val="0088619F"/>
    <w:rsid w:val="00886302"/>
    <w:rsid w:val="0088634D"/>
    <w:rsid w:val="008863CE"/>
    <w:rsid w:val="00886642"/>
    <w:rsid w:val="00886895"/>
    <w:rsid w:val="0088704A"/>
    <w:rsid w:val="00887275"/>
    <w:rsid w:val="00887351"/>
    <w:rsid w:val="00887479"/>
    <w:rsid w:val="008879FE"/>
    <w:rsid w:val="00887AB0"/>
    <w:rsid w:val="00887AED"/>
    <w:rsid w:val="00887D75"/>
    <w:rsid w:val="00887F96"/>
    <w:rsid w:val="00890071"/>
    <w:rsid w:val="008902C6"/>
    <w:rsid w:val="00890390"/>
    <w:rsid w:val="00890585"/>
    <w:rsid w:val="0089059B"/>
    <w:rsid w:val="008907F4"/>
    <w:rsid w:val="008909E6"/>
    <w:rsid w:val="00890B5E"/>
    <w:rsid w:val="00890C38"/>
    <w:rsid w:val="00890DE8"/>
    <w:rsid w:val="00891161"/>
    <w:rsid w:val="00891167"/>
    <w:rsid w:val="00891455"/>
    <w:rsid w:val="00891634"/>
    <w:rsid w:val="00891798"/>
    <w:rsid w:val="00891985"/>
    <w:rsid w:val="00891B5E"/>
    <w:rsid w:val="0089200D"/>
    <w:rsid w:val="0089228A"/>
    <w:rsid w:val="008924F4"/>
    <w:rsid w:val="008927A7"/>
    <w:rsid w:val="00892849"/>
    <w:rsid w:val="008929C8"/>
    <w:rsid w:val="00892D84"/>
    <w:rsid w:val="008930AC"/>
    <w:rsid w:val="0089318A"/>
    <w:rsid w:val="008931FB"/>
    <w:rsid w:val="008935BE"/>
    <w:rsid w:val="00893B40"/>
    <w:rsid w:val="00894137"/>
    <w:rsid w:val="00894591"/>
    <w:rsid w:val="008945DB"/>
    <w:rsid w:val="00894709"/>
    <w:rsid w:val="0089476E"/>
    <w:rsid w:val="00894A0F"/>
    <w:rsid w:val="00894AE3"/>
    <w:rsid w:val="00894E12"/>
    <w:rsid w:val="0089542B"/>
    <w:rsid w:val="00895624"/>
    <w:rsid w:val="00895631"/>
    <w:rsid w:val="00895D0E"/>
    <w:rsid w:val="00895FF4"/>
    <w:rsid w:val="00896035"/>
    <w:rsid w:val="00896047"/>
    <w:rsid w:val="00896478"/>
    <w:rsid w:val="008966F0"/>
    <w:rsid w:val="008966FF"/>
    <w:rsid w:val="008967F2"/>
    <w:rsid w:val="008968AB"/>
    <w:rsid w:val="008968AE"/>
    <w:rsid w:val="00896D3D"/>
    <w:rsid w:val="00896FAA"/>
    <w:rsid w:val="00897075"/>
    <w:rsid w:val="00897185"/>
    <w:rsid w:val="008972C8"/>
    <w:rsid w:val="0089757E"/>
    <w:rsid w:val="008976F6"/>
    <w:rsid w:val="00897810"/>
    <w:rsid w:val="00897B6A"/>
    <w:rsid w:val="00897D07"/>
    <w:rsid w:val="00897D44"/>
    <w:rsid w:val="00897D45"/>
    <w:rsid w:val="00897D65"/>
    <w:rsid w:val="00897DB5"/>
    <w:rsid w:val="00897F65"/>
    <w:rsid w:val="00897FF9"/>
    <w:rsid w:val="008A0252"/>
    <w:rsid w:val="008A07CB"/>
    <w:rsid w:val="008A0A24"/>
    <w:rsid w:val="008A0F46"/>
    <w:rsid w:val="008A1913"/>
    <w:rsid w:val="008A1C66"/>
    <w:rsid w:val="008A1D8D"/>
    <w:rsid w:val="008A2258"/>
    <w:rsid w:val="008A23DB"/>
    <w:rsid w:val="008A2C83"/>
    <w:rsid w:val="008A2D42"/>
    <w:rsid w:val="008A3808"/>
    <w:rsid w:val="008A38D0"/>
    <w:rsid w:val="008A3A70"/>
    <w:rsid w:val="008A3B93"/>
    <w:rsid w:val="008A3CE1"/>
    <w:rsid w:val="008A3D79"/>
    <w:rsid w:val="008A4021"/>
    <w:rsid w:val="008A45B6"/>
    <w:rsid w:val="008A472D"/>
    <w:rsid w:val="008A4963"/>
    <w:rsid w:val="008A4EB0"/>
    <w:rsid w:val="008A5127"/>
    <w:rsid w:val="008A544A"/>
    <w:rsid w:val="008A5742"/>
    <w:rsid w:val="008A5AD6"/>
    <w:rsid w:val="008A5EF8"/>
    <w:rsid w:val="008A6112"/>
    <w:rsid w:val="008A642F"/>
    <w:rsid w:val="008A64E5"/>
    <w:rsid w:val="008A68B4"/>
    <w:rsid w:val="008A6990"/>
    <w:rsid w:val="008A76EA"/>
    <w:rsid w:val="008A7853"/>
    <w:rsid w:val="008A7A93"/>
    <w:rsid w:val="008B0308"/>
    <w:rsid w:val="008B0370"/>
    <w:rsid w:val="008B03AA"/>
    <w:rsid w:val="008B05D9"/>
    <w:rsid w:val="008B05EF"/>
    <w:rsid w:val="008B0BCC"/>
    <w:rsid w:val="008B0C24"/>
    <w:rsid w:val="008B0EEF"/>
    <w:rsid w:val="008B15F2"/>
    <w:rsid w:val="008B17CD"/>
    <w:rsid w:val="008B1FCA"/>
    <w:rsid w:val="008B21D4"/>
    <w:rsid w:val="008B223D"/>
    <w:rsid w:val="008B252D"/>
    <w:rsid w:val="008B2F30"/>
    <w:rsid w:val="008B3274"/>
    <w:rsid w:val="008B3430"/>
    <w:rsid w:val="008B34A7"/>
    <w:rsid w:val="008B3572"/>
    <w:rsid w:val="008B38F0"/>
    <w:rsid w:val="008B3B92"/>
    <w:rsid w:val="008B45CC"/>
    <w:rsid w:val="008B4758"/>
    <w:rsid w:val="008B4CA4"/>
    <w:rsid w:val="008B56A8"/>
    <w:rsid w:val="008B5704"/>
    <w:rsid w:val="008B57E6"/>
    <w:rsid w:val="008B587E"/>
    <w:rsid w:val="008B595B"/>
    <w:rsid w:val="008B5A53"/>
    <w:rsid w:val="008B5B4A"/>
    <w:rsid w:val="008B5C6C"/>
    <w:rsid w:val="008B5DC7"/>
    <w:rsid w:val="008B6417"/>
    <w:rsid w:val="008B6499"/>
    <w:rsid w:val="008B64D3"/>
    <w:rsid w:val="008B65DC"/>
    <w:rsid w:val="008B6705"/>
    <w:rsid w:val="008B69BA"/>
    <w:rsid w:val="008B69CA"/>
    <w:rsid w:val="008B6B12"/>
    <w:rsid w:val="008B6DA9"/>
    <w:rsid w:val="008B71A2"/>
    <w:rsid w:val="008B72DB"/>
    <w:rsid w:val="008B77CE"/>
    <w:rsid w:val="008B790F"/>
    <w:rsid w:val="008B79FC"/>
    <w:rsid w:val="008B7C8E"/>
    <w:rsid w:val="008C0377"/>
    <w:rsid w:val="008C06EB"/>
    <w:rsid w:val="008C0726"/>
    <w:rsid w:val="008C08DE"/>
    <w:rsid w:val="008C0AAC"/>
    <w:rsid w:val="008C0EB2"/>
    <w:rsid w:val="008C0FF3"/>
    <w:rsid w:val="008C11E2"/>
    <w:rsid w:val="008C1570"/>
    <w:rsid w:val="008C16D4"/>
    <w:rsid w:val="008C17C0"/>
    <w:rsid w:val="008C1839"/>
    <w:rsid w:val="008C1A59"/>
    <w:rsid w:val="008C1B58"/>
    <w:rsid w:val="008C1CA1"/>
    <w:rsid w:val="008C1EE2"/>
    <w:rsid w:val="008C21EB"/>
    <w:rsid w:val="008C2478"/>
    <w:rsid w:val="008C25C7"/>
    <w:rsid w:val="008C25D5"/>
    <w:rsid w:val="008C2B5B"/>
    <w:rsid w:val="008C2D80"/>
    <w:rsid w:val="008C2E93"/>
    <w:rsid w:val="008C3092"/>
    <w:rsid w:val="008C36C9"/>
    <w:rsid w:val="008C3770"/>
    <w:rsid w:val="008C3798"/>
    <w:rsid w:val="008C380E"/>
    <w:rsid w:val="008C38A0"/>
    <w:rsid w:val="008C38C5"/>
    <w:rsid w:val="008C392D"/>
    <w:rsid w:val="008C41D1"/>
    <w:rsid w:val="008C430D"/>
    <w:rsid w:val="008C466E"/>
    <w:rsid w:val="008C47E7"/>
    <w:rsid w:val="008C481B"/>
    <w:rsid w:val="008C4877"/>
    <w:rsid w:val="008C4A0D"/>
    <w:rsid w:val="008C4AF7"/>
    <w:rsid w:val="008C4BEE"/>
    <w:rsid w:val="008C4C11"/>
    <w:rsid w:val="008C5277"/>
    <w:rsid w:val="008C558A"/>
    <w:rsid w:val="008C5597"/>
    <w:rsid w:val="008C560C"/>
    <w:rsid w:val="008C5875"/>
    <w:rsid w:val="008C58E4"/>
    <w:rsid w:val="008C5C17"/>
    <w:rsid w:val="008C5C9B"/>
    <w:rsid w:val="008C5D6C"/>
    <w:rsid w:val="008C5EFC"/>
    <w:rsid w:val="008C5EFF"/>
    <w:rsid w:val="008C6317"/>
    <w:rsid w:val="008C653E"/>
    <w:rsid w:val="008C6647"/>
    <w:rsid w:val="008C6BAB"/>
    <w:rsid w:val="008C7133"/>
    <w:rsid w:val="008C7376"/>
    <w:rsid w:val="008C7436"/>
    <w:rsid w:val="008C7451"/>
    <w:rsid w:val="008C74A4"/>
    <w:rsid w:val="008C77F5"/>
    <w:rsid w:val="008C7BED"/>
    <w:rsid w:val="008C7FE7"/>
    <w:rsid w:val="008D00F7"/>
    <w:rsid w:val="008D010D"/>
    <w:rsid w:val="008D0328"/>
    <w:rsid w:val="008D0494"/>
    <w:rsid w:val="008D04A5"/>
    <w:rsid w:val="008D0573"/>
    <w:rsid w:val="008D0601"/>
    <w:rsid w:val="008D061F"/>
    <w:rsid w:val="008D0A1D"/>
    <w:rsid w:val="008D12F5"/>
    <w:rsid w:val="008D16ED"/>
    <w:rsid w:val="008D17CF"/>
    <w:rsid w:val="008D1C05"/>
    <w:rsid w:val="008D1D3F"/>
    <w:rsid w:val="008D1DCF"/>
    <w:rsid w:val="008D1EBB"/>
    <w:rsid w:val="008D2B31"/>
    <w:rsid w:val="008D3279"/>
    <w:rsid w:val="008D386E"/>
    <w:rsid w:val="008D3AA2"/>
    <w:rsid w:val="008D4014"/>
    <w:rsid w:val="008D4123"/>
    <w:rsid w:val="008D4678"/>
    <w:rsid w:val="008D474D"/>
    <w:rsid w:val="008D4A61"/>
    <w:rsid w:val="008D4D09"/>
    <w:rsid w:val="008D4D23"/>
    <w:rsid w:val="008D4E9C"/>
    <w:rsid w:val="008D52EF"/>
    <w:rsid w:val="008D5364"/>
    <w:rsid w:val="008D53D7"/>
    <w:rsid w:val="008D59F5"/>
    <w:rsid w:val="008D5B38"/>
    <w:rsid w:val="008D62B8"/>
    <w:rsid w:val="008D6593"/>
    <w:rsid w:val="008D69C7"/>
    <w:rsid w:val="008D6B3C"/>
    <w:rsid w:val="008D6C2E"/>
    <w:rsid w:val="008D6DDA"/>
    <w:rsid w:val="008D6E0F"/>
    <w:rsid w:val="008D7087"/>
    <w:rsid w:val="008D7100"/>
    <w:rsid w:val="008D727A"/>
    <w:rsid w:val="008D73F1"/>
    <w:rsid w:val="008D7471"/>
    <w:rsid w:val="008D7939"/>
    <w:rsid w:val="008E001D"/>
    <w:rsid w:val="008E096D"/>
    <w:rsid w:val="008E0B68"/>
    <w:rsid w:val="008E0C8E"/>
    <w:rsid w:val="008E0CA3"/>
    <w:rsid w:val="008E0D75"/>
    <w:rsid w:val="008E0E2E"/>
    <w:rsid w:val="008E0F97"/>
    <w:rsid w:val="008E113C"/>
    <w:rsid w:val="008E12AF"/>
    <w:rsid w:val="008E196B"/>
    <w:rsid w:val="008E1EF8"/>
    <w:rsid w:val="008E2358"/>
    <w:rsid w:val="008E238B"/>
    <w:rsid w:val="008E2442"/>
    <w:rsid w:val="008E2789"/>
    <w:rsid w:val="008E2EAB"/>
    <w:rsid w:val="008E2EDC"/>
    <w:rsid w:val="008E30E9"/>
    <w:rsid w:val="008E3259"/>
    <w:rsid w:val="008E34B2"/>
    <w:rsid w:val="008E3746"/>
    <w:rsid w:val="008E3C63"/>
    <w:rsid w:val="008E3DE1"/>
    <w:rsid w:val="008E3E23"/>
    <w:rsid w:val="008E404C"/>
    <w:rsid w:val="008E4093"/>
    <w:rsid w:val="008E4163"/>
    <w:rsid w:val="008E440F"/>
    <w:rsid w:val="008E4496"/>
    <w:rsid w:val="008E46E0"/>
    <w:rsid w:val="008E493A"/>
    <w:rsid w:val="008E49D0"/>
    <w:rsid w:val="008E4B3F"/>
    <w:rsid w:val="008E4C81"/>
    <w:rsid w:val="008E4D0D"/>
    <w:rsid w:val="008E52DF"/>
    <w:rsid w:val="008E530E"/>
    <w:rsid w:val="008E55AD"/>
    <w:rsid w:val="008E5850"/>
    <w:rsid w:val="008E58ED"/>
    <w:rsid w:val="008E5A49"/>
    <w:rsid w:val="008E628C"/>
    <w:rsid w:val="008E658E"/>
    <w:rsid w:val="008E6667"/>
    <w:rsid w:val="008E6882"/>
    <w:rsid w:val="008E6A30"/>
    <w:rsid w:val="008E6B63"/>
    <w:rsid w:val="008E6BD0"/>
    <w:rsid w:val="008E7174"/>
    <w:rsid w:val="008E733D"/>
    <w:rsid w:val="008E75F2"/>
    <w:rsid w:val="008E765B"/>
    <w:rsid w:val="008E7774"/>
    <w:rsid w:val="008E78A3"/>
    <w:rsid w:val="008E7980"/>
    <w:rsid w:val="008E7983"/>
    <w:rsid w:val="008E7993"/>
    <w:rsid w:val="008E7B41"/>
    <w:rsid w:val="008E7F37"/>
    <w:rsid w:val="008F06A4"/>
    <w:rsid w:val="008F078C"/>
    <w:rsid w:val="008F1438"/>
    <w:rsid w:val="008F1496"/>
    <w:rsid w:val="008F1908"/>
    <w:rsid w:val="008F1921"/>
    <w:rsid w:val="008F1A14"/>
    <w:rsid w:val="008F1C15"/>
    <w:rsid w:val="008F2188"/>
    <w:rsid w:val="008F258C"/>
    <w:rsid w:val="008F25BD"/>
    <w:rsid w:val="008F2746"/>
    <w:rsid w:val="008F2773"/>
    <w:rsid w:val="008F2C45"/>
    <w:rsid w:val="008F2C4D"/>
    <w:rsid w:val="008F2ED8"/>
    <w:rsid w:val="008F2EE4"/>
    <w:rsid w:val="008F2F58"/>
    <w:rsid w:val="008F352B"/>
    <w:rsid w:val="008F39A0"/>
    <w:rsid w:val="008F39B3"/>
    <w:rsid w:val="008F3CE6"/>
    <w:rsid w:val="008F3F77"/>
    <w:rsid w:val="008F47DA"/>
    <w:rsid w:val="008F4942"/>
    <w:rsid w:val="008F51F7"/>
    <w:rsid w:val="008F53DA"/>
    <w:rsid w:val="008F57ED"/>
    <w:rsid w:val="008F5B6C"/>
    <w:rsid w:val="008F5BC8"/>
    <w:rsid w:val="008F671D"/>
    <w:rsid w:val="008F674C"/>
    <w:rsid w:val="008F6CF8"/>
    <w:rsid w:val="008F6E85"/>
    <w:rsid w:val="008F6F16"/>
    <w:rsid w:val="008F7331"/>
    <w:rsid w:val="008F73E1"/>
    <w:rsid w:val="008F78EC"/>
    <w:rsid w:val="008F7A60"/>
    <w:rsid w:val="008F7BEE"/>
    <w:rsid w:val="008F7D2C"/>
    <w:rsid w:val="009003A7"/>
    <w:rsid w:val="0090040C"/>
    <w:rsid w:val="009006BE"/>
    <w:rsid w:val="0090077E"/>
    <w:rsid w:val="009008DB"/>
    <w:rsid w:val="00900A99"/>
    <w:rsid w:val="00900BED"/>
    <w:rsid w:val="00900C31"/>
    <w:rsid w:val="00900E39"/>
    <w:rsid w:val="00900F4E"/>
    <w:rsid w:val="00901194"/>
    <w:rsid w:val="00901436"/>
    <w:rsid w:val="009014E5"/>
    <w:rsid w:val="00901633"/>
    <w:rsid w:val="00901856"/>
    <w:rsid w:val="00901BF6"/>
    <w:rsid w:val="00901E13"/>
    <w:rsid w:val="009020FD"/>
    <w:rsid w:val="00902152"/>
    <w:rsid w:val="00902363"/>
    <w:rsid w:val="009023AF"/>
    <w:rsid w:val="00902420"/>
    <w:rsid w:val="00902C5C"/>
    <w:rsid w:val="00902E99"/>
    <w:rsid w:val="009033D3"/>
    <w:rsid w:val="00903408"/>
    <w:rsid w:val="0090364E"/>
    <w:rsid w:val="009036A3"/>
    <w:rsid w:val="00903F51"/>
    <w:rsid w:val="00903F9D"/>
    <w:rsid w:val="00904129"/>
    <w:rsid w:val="009044DA"/>
    <w:rsid w:val="00904551"/>
    <w:rsid w:val="00904679"/>
    <w:rsid w:val="00904744"/>
    <w:rsid w:val="009047F9"/>
    <w:rsid w:val="00904861"/>
    <w:rsid w:val="009049A1"/>
    <w:rsid w:val="00904B34"/>
    <w:rsid w:val="00905283"/>
    <w:rsid w:val="009053B1"/>
    <w:rsid w:val="00905C48"/>
    <w:rsid w:val="00906662"/>
    <w:rsid w:val="009068B9"/>
    <w:rsid w:val="00906E16"/>
    <w:rsid w:val="00907097"/>
    <w:rsid w:val="009072D1"/>
    <w:rsid w:val="0090751B"/>
    <w:rsid w:val="009075BD"/>
    <w:rsid w:val="0090760D"/>
    <w:rsid w:val="009076A1"/>
    <w:rsid w:val="00907B81"/>
    <w:rsid w:val="00907E3B"/>
    <w:rsid w:val="00907F9D"/>
    <w:rsid w:val="00910857"/>
    <w:rsid w:val="0091092C"/>
    <w:rsid w:val="00910AD2"/>
    <w:rsid w:val="00910CF4"/>
    <w:rsid w:val="00910D6D"/>
    <w:rsid w:val="00910FE1"/>
    <w:rsid w:val="00910FEC"/>
    <w:rsid w:val="00911000"/>
    <w:rsid w:val="009118B7"/>
    <w:rsid w:val="0091197B"/>
    <w:rsid w:val="00911C3E"/>
    <w:rsid w:val="00911D22"/>
    <w:rsid w:val="00911FD8"/>
    <w:rsid w:val="009121E1"/>
    <w:rsid w:val="009122CE"/>
    <w:rsid w:val="0091231D"/>
    <w:rsid w:val="0091238C"/>
    <w:rsid w:val="0091239E"/>
    <w:rsid w:val="00912687"/>
    <w:rsid w:val="0091279B"/>
    <w:rsid w:val="00912878"/>
    <w:rsid w:val="00912986"/>
    <w:rsid w:val="00912E40"/>
    <w:rsid w:val="00912F2B"/>
    <w:rsid w:val="00912F52"/>
    <w:rsid w:val="009137A5"/>
    <w:rsid w:val="00913A13"/>
    <w:rsid w:val="00913A8D"/>
    <w:rsid w:val="00913BDF"/>
    <w:rsid w:val="00913C08"/>
    <w:rsid w:val="00913DAA"/>
    <w:rsid w:val="0091437B"/>
    <w:rsid w:val="00914646"/>
    <w:rsid w:val="00914BA8"/>
    <w:rsid w:val="00914D54"/>
    <w:rsid w:val="00915423"/>
    <w:rsid w:val="0091547D"/>
    <w:rsid w:val="00915569"/>
    <w:rsid w:val="009156FE"/>
    <w:rsid w:val="0091583C"/>
    <w:rsid w:val="00915D0A"/>
    <w:rsid w:val="00915ECC"/>
    <w:rsid w:val="00915F2C"/>
    <w:rsid w:val="009160D3"/>
    <w:rsid w:val="009160F3"/>
    <w:rsid w:val="0091621F"/>
    <w:rsid w:val="009165B0"/>
    <w:rsid w:val="00916623"/>
    <w:rsid w:val="00916C8B"/>
    <w:rsid w:val="0091723F"/>
    <w:rsid w:val="0091739A"/>
    <w:rsid w:val="00917490"/>
    <w:rsid w:val="0091753F"/>
    <w:rsid w:val="009176F4"/>
    <w:rsid w:val="00917747"/>
    <w:rsid w:val="00917775"/>
    <w:rsid w:val="00917795"/>
    <w:rsid w:val="009178C2"/>
    <w:rsid w:val="00917A9F"/>
    <w:rsid w:val="00917FE5"/>
    <w:rsid w:val="0092016C"/>
    <w:rsid w:val="009201B9"/>
    <w:rsid w:val="00920475"/>
    <w:rsid w:val="0092082E"/>
    <w:rsid w:val="009208D2"/>
    <w:rsid w:val="00920910"/>
    <w:rsid w:val="009209C4"/>
    <w:rsid w:val="00920D3E"/>
    <w:rsid w:val="00921456"/>
    <w:rsid w:val="009216AB"/>
    <w:rsid w:val="009217ED"/>
    <w:rsid w:val="00921C17"/>
    <w:rsid w:val="00921C2C"/>
    <w:rsid w:val="009220D9"/>
    <w:rsid w:val="0092236B"/>
    <w:rsid w:val="00922664"/>
    <w:rsid w:val="0092280D"/>
    <w:rsid w:val="00922A68"/>
    <w:rsid w:val="00922C5C"/>
    <w:rsid w:val="00922E87"/>
    <w:rsid w:val="00922EA6"/>
    <w:rsid w:val="0092321A"/>
    <w:rsid w:val="00923263"/>
    <w:rsid w:val="00923499"/>
    <w:rsid w:val="00923777"/>
    <w:rsid w:val="009239DA"/>
    <w:rsid w:val="00923C05"/>
    <w:rsid w:val="00923DB2"/>
    <w:rsid w:val="00923F01"/>
    <w:rsid w:val="0092421A"/>
    <w:rsid w:val="009243DA"/>
    <w:rsid w:val="00924589"/>
    <w:rsid w:val="0092462F"/>
    <w:rsid w:val="0092468D"/>
    <w:rsid w:val="009249AD"/>
    <w:rsid w:val="00924A63"/>
    <w:rsid w:val="009256E8"/>
    <w:rsid w:val="009259D9"/>
    <w:rsid w:val="00925B10"/>
    <w:rsid w:val="00926380"/>
    <w:rsid w:val="009263B9"/>
    <w:rsid w:val="009266D2"/>
    <w:rsid w:val="009267EE"/>
    <w:rsid w:val="009268CB"/>
    <w:rsid w:val="00926A4F"/>
    <w:rsid w:val="009273ED"/>
    <w:rsid w:val="00927542"/>
    <w:rsid w:val="0092772E"/>
    <w:rsid w:val="00927ADC"/>
    <w:rsid w:val="00927BB3"/>
    <w:rsid w:val="00927FCE"/>
    <w:rsid w:val="00930100"/>
    <w:rsid w:val="009302E2"/>
    <w:rsid w:val="009306F3"/>
    <w:rsid w:val="009307FD"/>
    <w:rsid w:val="00930DB3"/>
    <w:rsid w:val="009310CB"/>
    <w:rsid w:val="009314A6"/>
    <w:rsid w:val="009318E7"/>
    <w:rsid w:val="00931A61"/>
    <w:rsid w:val="00931DB2"/>
    <w:rsid w:val="00932041"/>
    <w:rsid w:val="009320C8"/>
    <w:rsid w:val="00932175"/>
    <w:rsid w:val="009321E8"/>
    <w:rsid w:val="0093297A"/>
    <w:rsid w:val="00932AA8"/>
    <w:rsid w:val="00932B9F"/>
    <w:rsid w:val="00932C62"/>
    <w:rsid w:val="009333C3"/>
    <w:rsid w:val="0093368B"/>
    <w:rsid w:val="009336AE"/>
    <w:rsid w:val="009337BD"/>
    <w:rsid w:val="009338C6"/>
    <w:rsid w:val="009343CC"/>
    <w:rsid w:val="00934745"/>
    <w:rsid w:val="00934B3E"/>
    <w:rsid w:val="00934BDC"/>
    <w:rsid w:val="00934BEC"/>
    <w:rsid w:val="00934E1D"/>
    <w:rsid w:val="00934E5E"/>
    <w:rsid w:val="00934EA4"/>
    <w:rsid w:val="00935265"/>
    <w:rsid w:val="0093542C"/>
    <w:rsid w:val="009354C7"/>
    <w:rsid w:val="00935670"/>
    <w:rsid w:val="00935747"/>
    <w:rsid w:val="009357C9"/>
    <w:rsid w:val="009359B1"/>
    <w:rsid w:val="00935D1E"/>
    <w:rsid w:val="00935D90"/>
    <w:rsid w:val="0093604F"/>
    <w:rsid w:val="00936096"/>
    <w:rsid w:val="009362C9"/>
    <w:rsid w:val="00936489"/>
    <w:rsid w:val="00936701"/>
    <w:rsid w:val="00936749"/>
    <w:rsid w:val="00936902"/>
    <w:rsid w:val="00936DBB"/>
    <w:rsid w:val="009372A5"/>
    <w:rsid w:val="0093772A"/>
    <w:rsid w:val="00937949"/>
    <w:rsid w:val="00937ACC"/>
    <w:rsid w:val="00937D59"/>
    <w:rsid w:val="00937FE8"/>
    <w:rsid w:val="009405D4"/>
    <w:rsid w:val="009406DF"/>
    <w:rsid w:val="00940B24"/>
    <w:rsid w:val="00940B79"/>
    <w:rsid w:val="00940C1F"/>
    <w:rsid w:val="00940CB2"/>
    <w:rsid w:val="009410DF"/>
    <w:rsid w:val="009415CC"/>
    <w:rsid w:val="00941B08"/>
    <w:rsid w:val="00941E71"/>
    <w:rsid w:val="00942151"/>
    <w:rsid w:val="00942311"/>
    <w:rsid w:val="0094236F"/>
    <w:rsid w:val="00942445"/>
    <w:rsid w:val="00942839"/>
    <w:rsid w:val="00942E05"/>
    <w:rsid w:val="00942F66"/>
    <w:rsid w:val="00943001"/>
    <w:rsid w:val="00943BB3"/>
    <w:rsid w:val="00943DC6"/>
    <w:rsid w:val="00943E78"/>
    <w:rsid w:val="00943EF1"/>
    <w:rsid w:val="0094447C"/>
    <w:rsid w:val="0094451A"/>
    <w:rsid w:val="009446BA"/>
    <w:rsid w:val="00944772"/>
    <w:rsid w:val="00944C58"/>
    <w:rsid w:val="009451AF"/>
    <w:rsid w:val="009451D7"/>
    <w:rsid w:val="00945214"/>
    <w:rsid w:val="00945624"/>
    <w:rsid w:val="00945AA5"/>
    <w:rsid w:val="00945DA1"/>
    <w:rsid w:val="00946514"/>
    <w:rsid w:val="00946642"/>
    <w:rsid w:val="009467B7"/>
    <w:rsid w:val="00946895"/>
    <w:rsid w:val="009468C7"/>
    <w:rsid w:val="009469EF"/>
    <w:rsid w:val="00946AB3"/>
    <w:rsid w:val="00946B1D"/>
    <w:rsid w:val="00946B72"/>
    <w:rsid w:val="00946C9C"/>
    <w:rsid w:val="00946E78"/>
    <w:rsid w:val="009470A5"/>
    <w:rsid w:val="00947994"/>
    <w:rsid w:val="00947A7C"/>
    <w:rsid w:val="00947E5D"/>
    <w:rsid w:val="00950A83"/>
    <w:rsid w:val="00950C56"/>
    <w:rsid w:val="00950F04"/>
    <w:rsid w:val="00951027"/>
    <w:rsid w:val="009511E8"/>
    <w:rsid w:val="00951431"/>
    <w:rsid w:val="00951CEB"/>
    <w:rsid w:val="00951E6F"/>
    <w:rsid w:val="009521C2"/>
    <w:rsid w:val="00952202"/>
    <w:rsid w:val="009522F7"/>
    <w:rsid w:val="0095288B"/>
    <w:rsid w:val="0095288C"/>
    <w:rsid w:val="009528CC"/>
    <w:rsid w:val="00952A14"/>
    <w:rsid w:val="00952BB1"/>
    <w:rsid w:val="00952BF2"/>
    <w:rsid w:val="00952D89"/>
    <w:rsid w:val="00952F28"/>
    <w:rsid w:val="009532AB"/>
    <w:rsid w:val="00953624"/>
    <w:rsid w:val="0095369F"/>
    <w:rsid w:val="00953A8F"/>
    <w:rsid w:val="00953D36"/>
    <w:rsid w:val="00953E51"/>
    <w:rsid w:val="00953FC9"/>
    <w:rsid w:val="00954120"/>
    <w:rsid w:val="00954191"/>
    <w:rsid w:val="009541D5"/>
    <w:rsid w:val="009542A4"/>
    <w:rsid w:val="0095495E"/>
    <w:rsid w:val="00954DED"/>
    <w:rsid w:val="0095561F"/>
    <w:rsid w:val="0095571D"/>
    <w:rsid w:val="00955781"/>
    <w:rsid w:val="00955A66"/>
    <w:rsid w:val="00955BDD"/>
    <w:rsid w:val="00956144"/>
    <w:rsid w:val="009561A0"/>
    <w:rsid w:val="00956226"/>
    <w:rsid w:val="00956327"/>
    <w:rsid w:val="00956445"/>
    <w:rsid w:val="00956468"/>
    <w:rsid w:val="0095655A"/>
    <w:rsid w:val="0095673C"/>
    <w:rsid w:val="00956971"/>
    <w:rsid w:val="00956AA1"/>
    <w:rsid w:val="00956BB8"/>
    <w:rsid w:val="00956F64"/>
    <w:rsid w:val="009570F8"/>
    <w:rsid w:val="009572A1"/>
    <w:rsid w:val="009572DA"/>
    <w:rsid w:val="0095731B"/>
    <w:rsid w:val="0095733B"/>
    <w:rsid w:val="009575B0"/>
    <w:rsid w:val="009576D1"/>
    <w:rsid w:val="00957B5D"/>
    <w:rsid w:val="00957DC1"/>
    <w:rsid w:val="00957DFE"/>
    <w:rsid w:val="00957E15"/>
    <w:rsid w:val="009603F6"/>
    <w:rsid w:val="009604EA"/>
    <w:rsid w:val="0096084E"/>
    <w:rsid w:val="00960DF9"/>
    <w:rsid w:val="00960E39"/>
    <w:rsid w:val="0096105B"/>
    <w:rsid w:val="00961328"/>
    <w:rsid w:val="0096135B"/>
    <w:rsid w:val="009617CF"/>
    <w:rsid w:val="00961C87"/>
    <w:rsid w:val="00961EDC"/>
    <w:rsid w:val="00961F51"/>
    <w:rsid w:val="009622B5"/>
    <w:rsid w:val="0096242D"/>
    <w:rsid w:val="00962439"/>
    <w:rsid w:val="009624F4"/>
    <w:rsid w:val="00962568"/>
    <w:rsid w:val="009629FF"/>
    <w:rsid w:val="00962A4D"/>
    <w:rsid w:val="00962D65"/>
    <w:rsid w:val="00962EB4"/>
    <w:rsid w:val="00962ED4"/>
    <w:rsid w:val="00962F32"/>
    <w:rsid w:val="009633F2"/>
    <w:rsid w:val="009635C4"/>
    <w:rsid w:val="0096365C"/>
    <w:rsid w:val="009637B7"/>
    <w:rsid w:val="00963B52"/>
    <w:rsid w:val="00963D31"/>
    <w:rsid w:val="00964025"/>
    <w:rsid w:val="0096422E"/>
    <w:rsid w:val="00964530"/>
    <w:rsid w:val="00964883"/>
    <w:rsid w:val="00964930"/>
    <w:rsid w:val="00964AF0"/>
    <w:rsid w:val="00964AFA"/>
    <w:rsid w:val="00964BF0"/>
    <w:rsid w:val="00964E98"/>
    <w:rsid w:val="00965559"/>
    <w:rsid w:val="009655CE"/>
    <w:rsid w:val="009657D8"/>
    <w:rsid w:val="0096581B"/>
    <w:rsid w:val="00965A52"/>
    <w:rsid w:val="00965C21"/>
    <w:rsid w:val="00965CFD"/>
    <w:rsid w:val="00965F0E"/>
    <w:rsid w:val="009660AC"/>
    <w:rsid w:val="009663AD"/>
    <w:rsid w:val="00966739"/>
    <w:rsid w:val="00966909"/>
    <w:rsid w:val="00966A36"/>
    <w:rsid w:val="00966CD1"/>
    <w:rsid w:val="009672BD"/>
    <w:rsid w:val="009677F2"/>
    <w:rsid w:val="00967C6B"/>
    <w:rsid w:val="00967D5D"/>
    <w:rsid w:val="00967E81"/>
    <w:rsid w:val="009706D3"/>
    <w:rsid w:val="00970999"/>
    <w:rsid w:val="009709D1"/>
    <w:rsid w:val="00970ACF"/>
    <w:rsid w:val="00970B11"/>
    <w:rsid w:val="00970C8B"/>
    <w:rsid w:val="00970D5D"/>
    <w:rsid w:val="009713FB"/>
    <w:rsid w:val="009717B3"/>
    <w:rsid w:val="009719B4"/>
    <w:rsid w:val="00971A1E"/>
    <w:rsid w:val="00971FAE"/>
    <w:rsid w:val="00972131"/>
    <w:rsid w:val="00972A06"/>
    <w:rsid w:val="00972E37"/>
    <w:rsid w:val="0097316F"/>
    <w:rsid w:val="009733DC"/>
    <w:rsid w:val="00973563"/>
    <w:rsid w:val="009735AA"/>
    <w:rsid w:val="0097367B"/>
    <w:rsid w:val="00973DC2"/>
    <w:rsid w:val="00973F5E"/>
    <w:rsid w:val="0097449C"/>
    <w:rsid w:val="00974ABD"/>
    <w:rsid w:val="00974BAC"/>
    <w:rsid w:val="009750CC"/>
    <w:rsid w:val="0097517C"/>
    <w:rsid w:val="00975516"/>
    <w:rsid w:val="00975622"/>
    <w:rsid w:val="00975833"/>
    <w:rsid w:val="009759A3"/>
    <w:rsid w:val="00975C1A"/>
    <w:rsid w:val="00975C60"/>
    <w:rsid w:val="00975E3B"/>
    <w:rsid w:val="009767DA"/>
    <w:rsid w:val="00976AAC"/>
    <w:rsid w:val="00976DAF"/>
    <w:rsid w:val="00976E9F"/>
    <w:rsid w:val="009770A3"/>
    <w:rsid w:val="009771A7"/>
    <w:rsid w:val="009771C5"/>
    <w:rsid w:val="00977933"/>
    <w:rsid w:val="0098012B"/>
    <w:rsid w:val="009807B1"/>
    <w:rsid w:val="00980C6E"/>
    <w:rsid w:val="009811ED"/>
    <w:rsid w:val="00981229"/>
    <w:rsid w:val="0098129A"/>
    <w:rsid w:val="00981828"/>
    <w:rsid w:val="00981B3B"/>
    <w:rsid w:val="00981DD9"/>
    <w:rsid w:val="00981EBB"/>
    <w:rsid w:val="009822AB"/>
    <w:rsid w:val="00982515"/>
    <w:rsid w:val="00982B53"/>
    <w:rsid w:val="00982F76"/>
    <w:rsid w:val="009833A4"/>
    <w:rsid w:val="0098342B"/>
    <w:rsid w:val="00983484"/>
    <w:rsid w:val="0098354A"/>
    <w:rsid w:val="00983B4B"/>
    <w:rsid w:val="00983E11"/>
    <w:rsid w:val="00983FC5"/>
    <w:rsid w:val="0098409C"/>
    <w:rsid w:val="009840AC"/>
    <w:rsid w:val="009841F5"/>
    <w:rsid w:val="009846F9"/>
    <w:rsid w:val="00984798"/>
    <w:rsid w:val="00984D7C"/>
    <w:rsid w:val="00984E34"/>
    <w:rsid w:val="00984E5B"/>
    <w:rsid w:val="00985189"/>
    <w:rsid w:val="009851E3"/>
    <w:rsid w:val="009852A1"/>
    <w:rsid w:val="009853B4"/>
    <w:rsid w:val="009854AC"/>
    <w:rsid w:val="00985533"/>
    <w:rsid w:val="00985559"/>
    <w:rsid w:val="0098585C"/>
    <w:rsid w:val="00985FA3"/>
    <w:rsid w:val="009862BD"/>
    <w:rsid w:val="0098632D"/>
    <w:rsid w:val="009863D7"/>
    <w:rsid w:val="00986481"/>
    <w:rsid w:val="00986513"/>
    <w:rsid w:val="009869F5"/>
    <w:rsid w:val="00986E97"/>
    <w:rsid w:val="00986EE0"/>
    <w:rsid w:val="009872CE"/>
    <w:rsid w:val="00987BE5"/>
    <w:rsid w:val="00987C5F"/>
    <w:rsid w:val="00987D07"/>
    <w:rsid w:val="00987DB0"/>
    <w:rsid w:val="00987F5A"/>
    <w:rsid w:val="009903DD"/>
    <w:rsid w:val="009904E6"/>
    <w:rsid w:val="00990A61"/>
    <w:rsid w:val="00990B4A"/>
    <w:rsid w:val="00991075"/>
    <w:rsid w:val="00991130"/>
    <w:rsid w:val="009913A6"/>
    <w:rsid w:val="00991496"/>
    <w:rsid w:val="0099154C"/>
    <w:rsid w:val="00991BDE"/>
    <w:rsid w:val="00992080"/>
    <w:rsid w:val="009920DD"/>
    <w:rsid w:val="00992682"/>
    <w:rsid w:val="009929D7"/>
    <w:rsid w:val="00992CBD"/>
    <w:rsid w:val="00992D95"/>
    <w:rsid w:val="0099306D"/>
    <w:rsid w:val="00993244"/>
    <w:rsid w:val="00993411"/>
    <w:rsid w:val="009937CF"/>
    <w:rsid w:val="00993890"/>
    <w:rsid w:val="009938B4"/>
    <w:rsid w:val="00993C3E"/>
    <w:rsid w:val="00993D72"/>
    <w:rsid w:val="0099445B"/>
    <w:rsid w:val="0099447E"/>
    <w:rsid w:val="009946E3"/>
    <w:rsid w:val="009947F4"/>
    <w:rsid w:val="00994831"/>
    <w:rsid w:val="009948E2"/>
    <w:rsid w:val="00994BF3"/>
    <w:rsid w:val="00994FFC"/>
    <w:rsid w:val="0099530C"/>
    <w:rsid w:val="00995397"/>
    <w:rsid w:val="00995B9E"/>
    <w:rsid w:val="00995C8D"/>
    <w:rsid w:val="00995DA3"/>
    <w:rsid w:val="00995E0C"/>
    <w:rsid w:val="00996246"/>
    <w:rsid w:val="00996265"/>
    <w:rsid w:val="00996BC5"/>
    <w:rsid w:val="00996D24"/>
    <w:rsid w:val="00996E72"/>
    <w:rsid w:val="0099701C"/>
    <w:rsid w:val="0099716A"/>
    <w:rsid w:val="00997755"/>
    <w:rsid w:val="009977E2"/>
    <w:rsid w:val="0099796B"/>
    <w:rsid w:val="00997A67"/>
    <w:rsid w:val="00997AAC"/>
    <w:rsid w:val="00997EE1"/>
    <w:rsid w:val="00997F38"/>
    <w:rsid w:val="009A00CC"/>
    <w:rsid w:val="009A08BF"/>
    <w:rsid w:val="009A0B2B"/>
    <w:rsid w:val="009A1335"/>
    <w:rsid w:val="009A1945"/>
    <w:rsid w:val="009A1B05"/>
    <w:rsid w:val="009A2A2D"/>
    <w:rsid w:val="009A2A83"/>
    <w:rsid w:val="009A2BC9"/>
    <w:rsid w:val="009A2DF2"/>
    <w:rsid w:val="009A32CE"/>
    <w:rsid w:val="009A3593"/>
    <w:rsid w:val="009A3660"/>
    <w:rsid w:val="009A3E1F"/>
    <w:rsid w:val="009A3FFE"/>
    <w:rsid w:val="009A40ED"/>
    <w:rsid w:val="009A42E3"/>
    <w:rsid w:val="009A445B"/>
    <w:rsid w:val="009A4670"/>
    <w:rsid w:val="009A4CAF"/>
    <w:rsid w:val="009A523A"/>
    <w:rsid w:val="009A569F"/>
    <w:rsid w:val="009A5896"/>
    <w:rsid w:val="009A5F2E"/>
    <w:rsid w:val="009A6021"/>
    <w:rsid w:val="009A6367"/>
    <w:rsid w:val="009A637E"/>
    <w:rsid w:val="009A65B5"/>
    <w:rsid w:val="009A6642"/>
    <w:rsid w:val="009A6832"/>
    <w:rsid w:val="009A6BBB"/>
    <w:rsid w:val="009A6E32"/>
    <w:rsid w:val="009A6F2E"/>
    <w:rsid w:val="009A71F0"/>
    <w:rsid w:val="009A7B9C"/>
    <w:rsid w:val="009A7C8A"/>
    <w:rsid w:val="009A7EFB"/>
    <w:rsid w:val="009B000E"/>
    <w:rsid w:val="009B01AF"/>
    <w:rsid w:val="009B036B"/>
    <w:rsid w:val="009B04E2"/>
    <w:rsid w:val="009B09C8"/>
    <w:rsid w:val="009B0BDD"/>
    <w:rsid w:val="009B0C19"/>
    <w:rsid w:val="009B0CA9"/>
    <w:rsid w:val="009B1004"/>
    <w:rsid w:val="009B116F"/>
    <w:rsid w:val="009B131A"/>
    <w:rsid w:val="009B1653"/>
    <w:rsid w:val="009B17CB"/>
    <w:rsid w:val="009B19EA"/>
    <w:rsid w:val="009B1C78"/>
    <w:rsid w:val="009B1FD0"/>
    <w:rsid w:val="009B2085"/>
    <w:rsid w:val="009B20BC"/>
    <w:rsid w:val="009B2356"/>
    <w:rsid w:val="009B2938"/>
    <w:rsid w:val="009B2941"/>
    <w:rsid w:val="009B2AE8"/>
    <w:rsid w:val="009B2C58"/>
    <w:rsid w:val="009B3136"/>
    <w:rsid w:val="009B315E"/>
    <w:rsid w:val="009B3475"/>
    <w:rsid w:val="009B3766"/>
    <w:rsid w:val="009B39AA"/>
    <w:rsid w:val="009B445B"/>
    <w:rsid w:val="009B46A7"/>
    <w:rsid w:val="009B48B0"/>
    <w:rsid w:val="009B4979"/>
    <w:rsid w:val="009B4D34"/>
    <w:rsid w:val="009B5253"/>
    <w:rsid w:val="009B528A"/>
    <w:rsid w:val="009B52CC"/>
    <w:rsid w:val="009B5383"/>
    <w:rsid w:val="009B5621"/>
    <w:rsid w:val="009B5719"/>
    <w:rsid w:val="009B58B4"/>
    <w:rsid w:val="009B5D57"/>
    <w:rsid w:val="009B6B52"/>
    <w:rsid w:val="009B6EB9"/>
    <w:rsid w:val="009B6FC8"/>
    <w:rsid w:val="009B7002"/>
    <w:rsid w:val="009B7200"/>
    <w:rsid w:val="009B7318"/>
    <w:rsid w:val="009B74E9"/>
    <w:rsid w:val="009B76C9"/>
    <w:rsid w:val="009B77D0"/>
    <w:rsid w:val="009C0313"/>
    <w:rsid w:val="009C0656"/>
    <w:rsid w:val="009C0854"/>
    <w:rsid w:val="009C0A67"/>
    <w:rsid w:val="009C0CDB"/>
    <w:rsid w:val="009C0F05"/>
    <w:rsid w:val="009C0F56"/>
    <w:rsid w:val="009C1100"/>
    <w:rsid w:val="009C1161"/>
    <w:rsid w:val="009C16A6"/>
    <w:rsid w:val="009C193B"/>
    <w:rsid w:val="009C193C"/>
    <w:rsid w:val="009C222F"/>
    <w:rsid w:val="009C2251"/>
    <w:rsid w:val="009C23F5"/>
    <w:rsid w:val="009C2828"/>
    <w:rsid w:val="009C2FCC"/>
    <w:rsid w:val="009C32F2"/>
    <w:rsid w:val="009C355D"/>
    <w:rsid w:val="009C384C"/>
    <w:rsid w:val="009C3CAF"/>
    <w:rsid w:val="009C3D10"/>
    <w:rsid w:val="009C4034"/>
    <w:rsid w:val="009C4192"/>
    <w:rsid w:val="009C43AC"/>
    <w:rsid w:val="009C4A86"/>
    <w:rsid w:val="009C4A8D"/>
    <w:rsid w:val="009C4BED"/>
    <w:rsid w:val="009C4C09"/>
    <w:rsid w:val="009C4C16"/>
    <w:rsid w:val="009C5101"/>
    <w:rsid w:val="009C5761"/>
    <w:rsid w:val="009C5CDC"/>
    <w:rsid w:val="009C5E36"/>
    <w:rsid w:val="009C5E5E"/>
    <w:rsid w:val="009C61F9"/>
    <w:rsid w:val="009C63BD"/>
    <w:rsid w:val="009C6602"/>
    <w:rsid w:val="009C67BF"/>
    <w:rsid w:val="009C6D68"/>
    <w:rsid w:val="009C7000"/>
    <w:rsid w:val="009C70AF"/>
    <w:rsid w:val="009C7283"/>
    <w:rsid w:val="009C732D"/>
    <w:rsid w:val="009C778B"/>
    <w:rsid w:val="009C7A96"/>
    <w:rsid w:val="009C7E5C"/>
    <w:rsid w:val="009C7EFC"/>
    <w:rsid w:val="009D0134"/>
    <w:rsid w:val="009D03C1"/>
    <w:rsid w:val="009D03DA"/>
    <w:rsid w:val="009D0B52"/>
    <w:rsid w:val="009D0C26"/>
    <w:rsid w:val="009D0D27"/>
    <w:rsid w:val="009D127C"/>
    <w:rsid w:val="009D1367"/>
    <w:rsid w:val="009D1441"/>
    <w:rsid w:val="009D15CA"/>
    <w:rsid w:val="009D178E"/>
    <w:rsid w:val="009D19EB"/>
    <w:rsid w:val="009D1AAE"/>
    <w:rsid w:val="009D1FD2"/>
    <w:rsid w:val="009D2036"/>
    <w:rsid w:val="009D224E"/>
    <w:rsid w:val="009D24A6"/>
    <w:rsid w:val="009D2A3C"/>
    <w:rsid w:val="009D2C09"/>
    <w:rsid w:val="009D2D72"/>
    <w:rsid w:val="009D2E1E"/>
    <w:rsid w:val="009D30FF"/>
    <w:rsid w:val="009D31D4"/>
    <w:rsid w:val="009D34FF"/>
    <w:rsid w:val="009D36FF"/>
    <w:rsid w:val="009D3975"/>
    <w:rsid w:val="009D3BD0"/>
    <w:rsid w:val="009D3E23"/>
    <w:rsid w:val="009D3E85"/>
    <w:rsid w:val="009D40AB"/>
    <w:rsid w:val="009D40D9"/>
    <w:rsid w:val="009D4151"/>
    <w:rsid w:val="009D42D0"/>
    <w:rsid w:val="009D44A1"/>
    <w:rsid w:val="009D4749"/>
    <w:rsid w:val="009D47D6"/>
    <w:rsid w:val="009D482E"/>
    <w:rsid w:val="009D4909"/>
    <w:rsid w:val="009D4BD7"/>
    <w:rsid w:val="009D4F90"/>
    <w:rsid w:val="009D538F"/>
    <w:rsid w:val="009D539F"/>
    <w:rsid w:val="009D5429"/>
    <w:rsid w:val="009D55AF"/>
    <w:rsid w:val="009D571A"/>
    <w:rsid w:val="009D5DC6"/>
    <w:rsid w:val="009D5DD4"/>
    <w:rsid w:val="009D61DE"/>
    <w:rsid w:val="009D62BF"/>
    <w:rsid w:val="009D66E6"/>
    <w:rsid w:val="009D68FA"/>
    <w:rsid w:val="009D6BF9"/>
    <w:rsid w:val="009D7604"/>
    <w:rsid w:val="009D7755"/>
    <w:rsid w:val="009D7983"/>
    <w:rsid w:val="009D7D90"/>
    <w:rsid w:val="009E013B"/>
    <w:rsid w:val="009E0252"/>
    <w:rsid w:val="009E0392"/>
    <w:rsid w:val="009E06D2"/>
    <w:rsid w:val="009E071C"/>
    <w:rsid w:val="009E079A"/>
    <w:rsid w:val="009E0C5D"/>
    <w:rsid w:val="009E0CBA"/>
    <w:rsid w:val="009E0CC5"/>
    <w:rsid w:val="009E0DFD"/>
    <w:rsid w:val="009E12E2"/>
    <w:rsid w:val="009E1332"/>
    <w:rsid w:val="009E1488"/>
    <w:rsid w:val="009E1A67"/>
    <w:rsid w:val="009E1AD8"/>
    <w:rsid w:val="009E1AF5"/>
    <w:rsid w:val="009E1E32"/>
    <w:rsid w:val="009E2224"/>
    <w:rsid w:val="009E244E"/>
    <w:rsid w:val="009E24E2"/>
    <w:rsid w:val="009E26DD"/>
    <w:rsid w:val="009E2DB6"/>
    <w:rsid w:val="009E2EA0"/>
    <w:rsid w:val="009E31B9"/>
    <w:rsid w:val="009E320E"/>
    <w:rsid w:val="009E326E"/>
    <w:rsid w:val="009E3479"/>
    <w:rsid w:val="009E3518"/>
    <w:rsid w:val="009E3635"/>
    <w:rsid w:val="009E36BB"/>
    <w:rsid w:val="009E39A7"/>
    <w:rsid w:val="009E3A63"/>
    <w:rsid w:val="009E408B"/>
    <w:rsid w:val="009E4528"/>
    <w:rsid w:val="009E4541"/>
    <w:rsid w:val="009E45A7"/>
    <w:rsid w:val="009E4AC6"/>
    <w:rsid w:val="009E4C2B"/>
    <w:rsid w:val="009E4F71"/>
    <w:rsid w:val="009E503E"/>
    <w:rsid w:val="009E5334"/>
    <w:rsid w:val="009E53CC"/>
    <w:rsid w:val="009E555E"/>
    <w:rsid w:val="009E5601"/>
    <w:rsid w:val="009E5642"/>
    <w:rsid w:val="009E56FF"/>
    <w:rsid w:val="009E6098"/>
    <w:rsid w:val="009E6573"/>
    <w:rsid w:val="009E67BA"/>
    <w:rsid w:val="009E6813"/>
    <w:rsid w:val="009E69D3"/>
    <w:rsid w:val="009E6D2D"/>
    <w:rsid w:val="009E6EB9"/>
    <w:rsid w:val="009E725C"/>
    <w:rsid w:val="009E7494"/>
    <w:rsid w:val="009E76B7"/>
    <w:rsid w:val="009E7727"/>
    <w:rsid w:val="009E7802"/>
    <w:rsid w:val="009E7824"/>
    <w:rsid w:val="009F0857"/>
    <w:rsid w:val="009F0BE3"/>
    <w:rsid w:val="009F0E13"/>
    <w:rsid w:val="009F10A5"/>
    <w:rsid w:val="009F1631"/>
    <w:rsid w:val="009F17EE"/>
    <w:rsid w:val="009F1876"/>
    <w:rsid w:val="009F189A"/>
    <w:rsid w:val="009F1AC3"/>
    <w:rsid w:val="009F1D04"/>
    <w:rsid w:val="009F1D06"/>
    <w:rsid w:val="009F1D92"/>
    <w:rsid w:val="009F2056"/>
    <w:rsid w:val="009F22A7"/>
    <w:rsid w:val="009F23B4"/>
    <w:rsid w:val="009F2599"/>
    <w:rsid w:val="009F2691"/>
    <w:rsid w:val="009F2737"/>
    <w:rsid w:val="009F28AD"/>
    <w:rsid w:val="009F2B8C"/>
    <w:rsid w:val="009F2BB2"/>
    <w:rsid w:val="009F2E35"/>
    <w:rsid w:val="009F30A0"/>
    <w:rsid w:val="009F3160"/>
    <w:rsid w:val="009F32EB"/>
    <w:rsid w:val="009F341C"/>
    <w:rsid w:val="009F36CE"/>
    <w:rsid w:val="009F36D4"/>
    <w:rsid w:val="009F3B52"/>
    <w:rsid w:val="009F3CB9"/>
    <w:rsid w:val="009F4257"/>
    <w:rsid w:val="009F42CC"/>
    <w:rsid w:val="009F47AE"/>
    <w:rsid w:val="009F4AED"/>
    <w:rsid w:val="009F4D32"/>
    <w:rsid w:val="009F57CA"/>
    <w:rsid w:val="009F5E5A"/>
    <w:rsid w:val="009F60B7"/>
    <w:rsid w:val="009F680B"/>
    <w:rsid w:val="009F69BC"/>
    <w:rsid w:val="009F6D13"/>
    <w:rsid w:val="009F7473"/>
    <w:rsid w:val="009F7660"/>
    <w:rsid w:val="009F788A"/>
    <w:rsid w:val="009F7A8B"/>
    <w:rsid w:val="009F7EA9"/>
    <w:rsid w:val="00A00292"/>
    <w:rsid w:val="00A00330"/>
    <w:rsid w:val="00A00F26"/>
    <w:rsid w:val="00A0101C"/>
    <w:rsid w:val="00A01241"/>
    <w:rsid w:val="00A014F3"/>
    <w:rsid w:val="00A0169D"/>
    <w:rsid w:val="00A016EB"/>
    <w:rsid w:val="00A017D2"/>
    <w:rsid w:val="00A0180D"/>
    <w:rsid w:val="00A0183E"/>
    <w:rsid w:val="00A01E3F"/>
    <w:rsid w:val="00A02405"/>
    <w:rsid w:val="00A02468"/>
    <w:rsid w:val="00A0270B"/>
    <w:rsid w:val="00A0288E"/>
    <w:rsid w:val="00A029B8"/>
    <w:rsid w:val="00A02E2E"/>
    <w:rsid w:val="00A0319E"/>
    <w:rsid w:val="00A03841"/>
    <w:rsid w:val="00A03A6D"/>
    <w:rsid w:val="00A03FE5"/>
    <w:rsid w:val="00A04060"/>
    <w:rsid w:val="00A04927"/>
    <w:rsid w:val="00A04BB3"/>
    <w:rsid w:val="00A04BBC"/>
    <w:rsid w:val="00A04BE4"/>
    <w:rsid w:val="00A04CFA"/>
    <w:rsid w:val="00A04DA6"/>
    <w:rsid w:val="00A056C6"/>
    <w:rsid w:val="00A057E9"/>
    <w:rsid w:val="00A059C5"/>
    <w:rsid w:val="00A059D4"/>
    <w:rsid w:val="00A05B3C"/>
    <w:rsid w:val="00A05CF2"/>
    <w:rsid w:val="00A0619E"/>
    <w:rsid w:val="00A062D6"/>
    <w:rsid w:val="00A066CA"/>
    <w:rsid w:val="00A066E8"/>
    <w:rsid w:val="00A06C5B"/>
    <w:rsid w:val="00A07108"/>
    <w:rsid w:val="00A07286"/>
    <w:rsid w:val="00A07342"/>
    <w:rsid w:val="00A07389"/>
    <w:rsid w:val="00A0764C"/>
    <w:rsid w:val="00A07ECE"/>
    <w:rsid w:val="00A100B6"/>
    <w:rsid w:val="00A106D7"/>
    <w:rsid w:val="00A10894"/>
    <w:rsid w:val="00A10EF6"/>
    <w:rsid w:val="00A10F56"/>
    <w:rsid w:val="00A11150"/>
    <w:rsid w:val="00A1143C"/>
    <w:rsid w:val="00A119B3"/>
    <w:rsid w:val="00A11CE8"/>
    <w:rsid w:val="00A124D6"/>
    <w:rsid w:val="00A1262D"/>
    <w:rsid w:val="00A12843"/>
    <w:rsid w:val="00A12C82"/>
    <w:rsid w:val="00A12E67"/>
    <w:rsid w:val="00A12E92"/>
    <w:rsid w:val="00A1348B"/>
    <w:rsid w:val="00A13659"/>
    <w:rsid w:val="00A13F68"/>
    <w:rsid w:val="00A13FA7"/>
    <w:rsid w:val="00A1406A"/>
    <w:rsid w:val="00A14271"/>
    <w:rsid w:val="00A147A3"/>
    <w:rsid w:val="00A14CB4"/>
    <w:rsid w:val="00A14EDC"/>
    <w:rsid w:val="00A150BD"/>
    <w:rsid w:val="00A1512D"/>
    <w:rsid w:val="00A15713"/>
    <w:rsid w:val="00A15835"/>
    <w:rsid w:val="00A15C51"/>
    <w:rsid w:val="00A15F44"/>
    <w:rsid w:val="00A1602A"/>
    <w:rsid w:val="00A1632E"/>
    <w:rsid w:val="00A164C7"/>
    <w:rsid w:val="00A164FF"/>
    <w:rsid w:val="00A16788"/>
    <w:rsid w:val="00A1689C"/>
    <w:rsid w:val="00A16E94"/>
    <w:rsid w:val="00A17785"/>
    <w:rsid w:val="00A177E2"/>
    <w:rsid w:val="00A17C03"/>
    <w:rsid w:val="00A17C04"/>
    <w:rsid w:val="00A17C0F"/>
    <w:rsid w:val="00A17E04"/>
    <w:rsid w:val="00A200EB"/>
    <w:rsid w:val="00A20128"/>
    <w:rsid w:val="00A2026E"/>
    <w:rsid w:val="00A20401"/>
    <w:rsid w:val="00A20A2E"/>
    <w:rsid w:val="00A20BF7"/>
    <w:rsid w:val="00A20C9E"/>
    <w:rsid w:val="00A20D7D"/>
    <w:rsid w:val="00A21038"/>
    <w:rsid w:val="00A21642"/>
    <w:rsid w:val="00A21843"/>
    <w:rsid w:val="00A21C93"/>
    <w:rsid w:val="00A22061"/>
    <w:rsid w:val="00A22160"/>
    <w:rsid w:val="00A22263"/>
    <w:rsid w:val="00A2257E"/>
    <w:rsid w:val="00A225F0"/>
    <w:rsid w:val="00A2268F"/>
    <w:rsid w:val="00A22D56"/>
    <w:rsid w:val="00A22E70"/>
    <w:rsid w:val="00A22F37"/>
    <w:rsid w:val="00A22FC8"/>
    <w:rsid w:val="00A233BE"/>
    <w:rsid w:val="00A23577"/>
    <w:rsid w:val="00A2361C"/>
    <w:rsid w:val="00A2369D"/>
    <w:rsid w:val="00A2380A"/>
    <w:rsid w:val="00A23F50"/>
    <w:rsid w:val="00A2433F"/>
    <w:rsid w:val="00A249EE"/>
    <w:rsid w:val="00A24CB0"/>
    <w:rsid w:val="00A24F69"/>
    <w:rsid w:val="00A25444"/>
    <w:rsid w:val="00A25729"/>
    <w:rsid w:val="00A2575E"/>
    <w:rsid w:val="00A25960"/>
    <w:rsid w:val="00A25A47"/>
    <w:rsid w:val="00A25A77"/>
    <w:rsid w:val="00A25CF2"/>
    <w:rsid w:val="00A25D23"/>
    <w:rsid w:val="00A25D3B"/>
    <w:rsid w:val="00A26353"/>
    <w:rsid w:val="00A26382"/>
    <w:rsid w:val="00A26770"/>
    <w:rsid w:val="00A26916"/>
    <w:rsid w:val="00A26B7B"/>
    <w:rsid w:val="00A26FEC"/>
    <w:rsid w:val="00A2724E"/>
    <w:rsid w:val="00A274CC"/>
    <w:rsid w:val="00A2765E"/>
    <w:rsid w:val="00A27860"/>
    <w:rsid w:val="00A279C9"/>
    <w:rsid w:val="00A279E5"/>
    <w:rsid w:val="00A27A6F"/>
    <w:rsid w:val="00A27B4E"/>
    <w:rsid w:val="00A27CEF"/>
    <w:rsid w:val="00A27E63"/>
    <w:rsid w:val="00A30259"/>
    <w:rsid w:val="00A304AA"/>
    <w:rsid w:val="00A3091F"/>
    <w:rsid w:val="00A30F77"/>
    <w:rsid w:val="00A3134E"/>
    <w:rsid w:val="00A31487"/>
    <w:rsid w:val="00A315C2"/>
    <w:rsid w:val="00A31AA3"/>
    <w:rsid w:val="00A31D86"/>
    <w:rsid w:val="00A31E5E"/>
    <w:rsid w:val="00A31EF9"/>
    <w:rsid w:val="00A3205B"/>
    <w:rsid w:val="00A323F1"/>
    <w:rsid w:val="00A3248E"/>
    <w:rsid w:val="00A325CF"/>
    <w:rsid w:val="00A32AC4"/>
    <w:rsid w:val="00A32CB1"/>
    <w:rsid w:val="00A32CDF"/>
    <w:rsid w:val="00A32E1B"/>
    <w:rsid w:val="00A34780"/>
    <w:rsid w:val="00A34D29"/>
    <w:rsid w:val="00A34D73"/>
    <w:rsid w:val="00A34DA1"/>
    <w:rsid w:val="00A34DBF"/>
    <w:rsid w:val="00A34E11"/>
    <w:rsid w:val="00A34FCA"/>
    <w:rsid w:val="00A35337"/>
    <w:rsid w:val="00A35626"/>
    <w:rsid w:val="00A357F0"/>
    <w:rsid w:val="00A35C22"/>
    <w:rsid w:val="00A35D1A"/>
    <w:rsid w:val="00A35D42"/>
    <w:rsid w:val="00A35D7E"/>
    <w:rsid w:val="00A35E01"/>
    <w:rsid w:val="00A36052"/>
    <w:rsid w:val="00A36282"/>
    <w:rsid w:val="00A3636D"/>
    <w:rsid w:val="00A36B46"/>
    <w:rsid w:val="00A36B5B"/>
    <w:rsid w:val="00A36BCB"/>
    <w:rsid w:val="00A36CB2"/>
    <w:rsid w:val="00A36DD1"/>
    <w:rsid w:val="00A36E19"/>
    <w:rsid w:val="00A37145"/>
    <w:rsid w:val="00A37180"/>
    <w:rsid w:val="00A3718F"/>
    <w:rsid w:val="00A37317"/>
    <w:rsid w:val="00A37486"/>
    <w:rsid w:val="00A375C6"/>
    <w:rsid w:val="00A375FB"/>
    <w:rsid w:val="00A3798E"/>
    <w:rsid w:val="00A37990"/>
    <w:rsid w:val="00A3799E"/>
    <w:rsid w:val="00A37B23"/>
    <w:rsid w:val="00A37D9A"/>
    <w:rsid w:val="00A37E08"/>
    <w:rsid w:val="00A40540"/>
    <w:rsid w:val="00A408AE"/>
    <w:rsid w:val="00A409C6"/>
    <w:rsid w:val="00A40D07"/>
    <w:rsid w:val="00A40E7B"/>
    <w:rsid w:val="00A40F13"/>
    <w:rsid w:val="00A40FA7"/>
    <w:rsid w:val="00A410C6"/>
    <w:rsid w:val="00A414EC"/>
    <w:rsid w:val="00A41675"/>
    <w:rsid w:val="00A416E0"/>
    <w:rsid w:val="00A417A2"/>
    <w:rsid w:val="00A4191D"/>
    <w:rsid w:val="00A41965"/>
    <w:rsid w:val="00A41A0F"/>
    <w:rsid w:val="00A42075"/>
    <w:rsid w:val="00A420C3"/>
    <w:rsid w:val="00A4256D"/>
    <w:rsid w:val="00A4289F"/>
    <w:rsid w:val="00A42998"/>
    <w:rsid w:val="00A42AAF"/>
    <w:rsid w:val="00A42C80"/>
    <w:rsid w:val="00A42F1B"/>
    <w:rsid w:val="00A431C4"/>
    <w:rsid w:val="00A434DA"/>
    <w:rsid w:val="00A4369D"/>
    <w:rsid w:val="00A4395A"/>
    <w:rsid w:val="00A43A7D"/>
    <w:rsid w:val="00A43C42"/>
    <w:rsid w:val="00A4407A"/>
    <w:rsid w:val="00A4407F"/>
    <w:rsid w:val="00A44296"/>
    <w:rsid w:val="00A4432F"/>
    <w:rsid w:val="00A4458A"/>
    <w:rsid w:val="00A446A4"/>
    <w:rsid w:val="00A44A20"/>
    <w:rsid w:val="00A44C98"/>
    <w:rsid w:val="00A44CB4"/>
    <w:rsid w:val="00A44E65"/>
    <w:rsid w:val="00A44EE0"/>
    <w:rsid w:val="00A45417"/>
    <w:rsid w:val="00A458C0"/>
    <w:rsid w:val="00A458FE"/>
    <w:rsid w:val="00A45D9E"/>
    <w:rsid w:val="00A45E10"/>
    <w:rsid w:val="00A461F0"/>
    <w:rsid w:val="00A4645E"/>
    <w:rsid w:val="00A46535"/>
    <w:rsid w:val="00A465C9"/>
    <w:rsid w:val="00A468FD"/>
    <w:rsid w:val="00A46996"/>
    <w:rsid w:val="00A46F4B"/>
    <w:rsid w:val="00A46F7B"/>
    <w:rsid w:val="00A470F0"/>
    <w:rsid w:val="00A4736E"/>
    <w:rsid w:val="00A476AA"/>
    <w:rsid w:val="00A47760"/>
    <w:rsid w:val="00A47997"/>
    <w:rsid w:val="00A479E6"/>
    <w:rsid w:val="00A47F3E"/>
    <w:rsid w:val="00A5003B"/>
    <w:rsid w:val="00A5007F"/>
    <w:rsid w:val="00A500BD"/>
    <w:rsid w:val="00A5060A"/>
    <w:rsid w:val="00A50C15"/>
    <w:rsid w:val="00A50DD1"/>
    <w:rsid w:val="00A50DE7"/>
    <w:rsid w:val="00A5101A"/>
    <w:rsid w:val="00A514C2"/>
    <w:rsid w:val="00A51759"/>
    <w:rsid w:val="00A51BC0"/>
    <w:rsid w:val="00A51DEF"/>
    <w:rsid w:val="00A51EAE"/>
    <w:rsid w:val="00A5243F"/>
    <w:rsid w:val="00A524B0"/>
    <w:rsid w:val="00A529E9"/>
    <w:rsid w:val="00A52A4E"/>
    <w:rsid w:val="00A533E7"/>
    <w:rsid w:val="00A539DC"/>
    <w:rsid w:val="00A53A58"/>
    <w:rsid w:val="00A53A9A"/>
    <w:rsid w:val="00A53B5D"/>
    <w:rsid w:val="00A53F40"/>
    <w:rsid w:val="00A53FCC"/>
    <w:rsid w:val="00A54289"/>
    <w:rsid w:val="00A54291"/>
    <w:rsid w:val="00A5436C"/>
    <w:rsid w:val="00A545F8"/>
    <w:rsid w:val="00A549B0"/>
    <w:rsid w:val="00A549FA"/>
    <w:rsid w:val="00A54A99"/>
    <w:rsid w:val="00A54B41"/>
    <w:rsid w:val="00A54BC2"/>
    <w:rsid w:val="00A54ED5"/>
    <w:rsid w:val="00A54F7A"/>
    <w:rsid w:val="00A55076"/>
    <w:rsid w:val="00A55A7A"/>
    <w:rsid w:val="00A55C16"/>
    <w:rsid w:val="00A55DB4"/>
    <w:rsid w:val="00A55ED6"/>
    <w:rsid w:val="00A55FAE"/>
    <w:rsid w:val="00A56067"/>
    <w:rsid w:val="00A56622"/>
    <w:rsid w:val="00A56731"/>
    <w:rsid w:val="00A5678A"/>
    <w:rsid w:val="00A56C06"/>
    <w:rsid w:val="00A56C92"/>
    <w:rsid w:val="00A56E4C"/>
    <w:rsid w:val="00A56E5D"/>
    <w:rsid w:val="00A57255"/>
    <w:rsid w:val="00A57657"/>
    <w:rsid w:val="00A578AC"/>
    <w:rsid w:val="00A57C7B"/>
    <w:rsid w:val="00A57D1F"/>
    <w:rsid w:val="00A60147"/>
    <w:rsid w:val="00A60826"/>
    <w:rsid w:val="00A60E76"/>
    <w:rsid w:val="00A610D8"/>
    <w:rsid w:val="00A6127A"/>
    <w:rsid w:val="00A6159D"/>
    <w:rsid w:val="00A615F8"/>
    <w:rsid w:val="00A6161F"/>
    <w:rsid w:val="00A617FE"/>
    <w:rsid w:val="00A61CDA"/>
    <w:rsid w:val="00A61FBF"/>
    <w:rsid w:val="00A61FD9"/>
    <w:rsid w:val="00A62227"/>
    <w:rsid w:val="00A62252"/>
    <w:rsid w:val="00A622EC"/>
    <w:rsid w:val="00A62526"/>
    <w:rsid w:val="00A62674"/>
    <w:rsid w:val="00A6278D"/>
    <w:rsid w:val="00A62838"/>
    <w:rsid w:val="00A62C2E"/>
    <w:rsid w:val="00A62C35"/>
    <w:rsid w:val="00A62D0E"/>
    <w:rsid w:val="00A62DEB"/>
    <w:rsid w:val="00A62E98"/>
    <w:rsid w:val="00A62EAB"/>
    <w:rsid w:val="00A62FA7"/>
    <w:rsid w:val="00A63019"/>
    <w:rsid w:val="00A6331F"/>
    <w:rsid w:val="00A6358F"/>
    <w:rsid w:val="00A63666"/>
    <w:rsid w:val="00A637FC"/>
    <w:rsid w:val="00A63810"/>
    <w:rsid w:val="00A63860"/>
    <w:rsid w:val="00A63D22"/>
    <w:rsid w:val="00A63EA0"/>
    <w:rsid w:val="00A642AD"/>
    <w:rsid w:val="00A646D4"/>
    <w:rsid w:val="00A648F9"/>
    <w:rsid w:val="00A64A26"/>
    <w:rsid w:val="00A64A64"/>
    <w:rsid w:val="00A64CD1"/>
    <w:rsid w:val="00A64E04"/>
    <w:rsid w:val="00A64F16"/>
    <w:rsid w:val="00A64FE3"/>
    <w:rsid w:val="00A6534C"/>
    <w:rsid w:val="00A654AC"/>
    <w:rsid w:val="00A6551F"/>
    <w:rsid w:val="00A65846"/>
    <w:rsid w:val="00A65867"/>
    <w:rsid w:val="00A6587C"/>
    <w:rsid w:val="00A658DA"/>
    <w:rsid w:val="00A65A81"/>
    <w:rsid w:val="00A65E19"/>
    <w:rsid w:val="00A65F23"/>
    <w:rsid w:val="00A6630E"/>
    <w:rsid w:val="00A663E8"/>
    <w:rsid w:val="00A66784"/>
    <w:rsid w:val="00A66822"/>
    <w:rsid w:val="00A66FBA"/>
    <w:rsid w:val="00A67413"/>
    <w:rsid w:val="00A678B0"/>
    <w:rsid w:val="00A6791B"/>
    <w:rsid w:val="00A70386"/>
    <w:rsid w:val="00A706CA"/>
    <w:rsid w:val="00A70767"/>
    <w:rsid w:val="00A707EC"/>
    <w:rsid w:val="00A70998"/>
    <w:rsid w:val="00A70A59"/>
    <w:rsid w:val="00A70A64"/>
    <w:rsid w:val="00A70AB8"/>
    <w:rsid w:val="00A70AEE"/>
    <w:rsid w:val="00A70BAB"/>
    <w:rsid w:val="00A70C32"/>
    <w:rsid w:val="00A71162"/>
    <w:rsid w:val="00A711A7"/>
    <w:rsid w:val="00A71403"/>
    <w:rsid w:val="00A71737"/>
    <w:rsid w:val="00A71776"/>
    <w:rsid w:val="00A717A9"/>
    <w:rsid w:val="00A71C8C"/>
    <w:rsid w:val="00A71D70"/>
    <w:rsid w:val="00A71DF5"/>
    <w:rsid w:val="00A71E80"/>
    <w:rsid w:val="00A71EE5"/>
    <w:rsid w:val="00A72171"/>
    <w:rsid w:val="00A722D7"/>
    <w:rsid w:val="00A7267C"/>
    <w:rsid w:val="00A72997"/>
    <w:rsid w:val="00A72E43"/>
    <w:rsid w:val="00A72E5A"/>
    <w:rsid w:val="00A72F21"/>
    <w:rsid w:val="00A7337E"/>
    <w:rsid w:val="00A73511"/>
    <w:rsid w:val="00A735FC"/>
    <w:rsid w:val="00A73805"/>
    <w:rsid w:val="00A73A33"/>
    <w:rsid w:val="00A73B58"/>
    <w:rsid w:val="00A73BB2"/>
    <w:rsid w:val="00A73D97"/>
    <w:rsid w:val="00A73F8A"/>
    <w:rsid w:val="00A73FEC"/>
    <w:rsid w:val="00A74502"/>
    <w:rsid w:val="00A7477C"/>
    <w:rsid w:val="00A74A5A"/>
    <w:rsid w:val="00A74D7F"/>
    <w:rsid w:val="00A74DDD"/>
    <w:rsid w:val="00A750C8"/>
    <w:rsid w:val="00A75494"/>
    <w:rsid w:val="00A75807"/>
    <w:rsid w:val="00A7582D"/>
    <w:rsid w:val="00A75A0F"/>
    <w:rsid w:val="00A75C19"/>
    <w:rsid w:val="00A75F18"/>
    <w:rsid w:val="00A764B2"/>
    <w:rsid w:val="00A76730"/>
    <w:rsid w:val="00A76A64"/>
    <w:rsid w:val="00A76BA1"/>
    <w:rsid w:val="00A76D79"/>
    <w:rsid w:val="00A76FC9"/>
    <w:rsid w:val="00A7717E"/>
    <w:rsid w:val="00A771CC"/>
    <w:rsid w:val="00A777C1"/>
    <w:rsid w:val="00A77919"/>
    <w:rsid w:val="00A77BA4"/>
    <w:rsid w:val="00A77C66"/>
    <w:rsid w:val="00A77F96"/>
    <w:rsid w:val="00A77FF2"/>
    <w:rsid w:val="00A8002B"/>
    <w:rsid w:val="00A800F0"/>
    <w:rsid w:val="00A806FC"/>
    <w:rsid w:val="00A8078A"/>
    <w:rsid w:val="00A8081A"/>
    <w:rsid w:val="00A80C46"/>
    <w:rsid w:val="00A8128B"/>
    <w:rsid w:val="00A81361"/>
    <w:rsid w:val="00A81770"/>
    <w:rsid w:val="00A81B6F"/>
    <w:rsid w:val="00A81BCA"/>
    <w:rsid w:val="00A81F2A"/>
    <w:rsid w:val="00A81FE6"/>
    <w:rsid w:val="00A821C9"/>
    <w:rsid w:val="00A824C1"/>
    <w:rsid w:val="00A826A2"/>
    <w:rsid w:val="00A8288E"/>
    <w:rsid w:val="00A82994"/>
    <w:rsid w:val="00A8300E"/>
    <w:rsid w:val="00A83576"/>
    <w:rsid w:val="00A83828"/>
    <w:rsid w:val="00A83E50"/>
    <w:rsid w:val="00A83EF0"/>
    <w:rsid w:val="00A84154"/>
    <w:rsid w:val="00A841A9"/>
    <w:rsid w:val="00A84822"/>
    <w:rsid w:val="00A84931"/>
    <w:rsid w:val="00A84B85"/>
    <w:rsid w:val="00A84E24"/>
    <w:rsid w:val="00A84F0B"/>
    <w:rsid w:val="00A8527B"/>
    <w:rsid w:val="00A852A1"/>
    <w:rsid w:val="00A85474"/>
    <w:rsid w:val="00A8563F"/>
    <w:rsid w:val="00A85C77"/>
    <w:rsid w:val="00A85C93"/>
    <w:rsid w:val="00A85E8A"/>
    <w:rsid w:val="00A85EBF"/>
    <w:rsid w:val="00A85FA1"/>
    <w:rsid w:val="00A861FB"/>
    <w:rsid w:val="00A866E9"/>
    <w:rsid w:val="00A8672A"/>
    <w:rsid w:val="00A86C2F"/>
    <w:rsid w:val="00A86F94"/>
    <w:rsid w:val="00A8796F"/>
    <w:rsid w:val="00A879DB"/>
    <w:rsid w:val="00A903DC"/>
    <w:rsid w:val="00A9047C"/>
    <w:rsid w:val="00A907BE"/>
    <w:rsid w:val="00A907F3"/>
    <w:rsid w:val="00A90DDF"/>
    <w:rsid w:val="00A90FC0"/>
    <w:rsid w:val="00A9112E"/>
    <w:rsid w:val="00A91139"/>
    <w:rsid w:val="00A91548"/>
    <w:rsid w:val="00A915D7"/>
    <w:rsid w:val="00A91A60"/>
    <w:rsid w:val="00A91BEE"/>
    <w:rsid w:val="00A91F4F"/>
    <w:rsid w:val="00A91F68"/>
    <w:rsid w:val="00A92041"/>
    <w:rsid w:val="00A920F5"/>
    <w:rsid w:val="00A9254C"/>
    <w:rsid w:val="00A925B5"/>
    <w:rsid w:val="00A92679"/>
    <w:rsid w:val="00A92806"/>
    <w:rsid w:val="00A92AAB"/>
    <w:rsid w:val="00A92D45"/>
    <w:rsid w:val="00A931B4"/>
    <w:rsid w:val="00A93438"/>
    <w:rsid w:val="00A9361A"/>
    <w:rsid w:val="00A938B0"/>
    <w:rsid w:val="00A93B6E"/>
    <w:rsid w:val="00A93CAB"/>
    <w:rsid w:val="00A93D8D"/>
    <w:rsid w:val="00A94641"/>
    <w:rsid w:val="00A946D3"/>
    <w:rsid w:val="00A94783"/>
    <w:rsid w:val="00A9487F"/>
    <w:rsid w:val="00A948AB"/>
    <w:rsid w:val="00A94F13"/>
    <w:rsid w:val="00A94F28"/>
    <w:rsid w:val="00A95082"/>
    <w:rsid w:val="00A950B1"/>
    <w:rsid w:val="00A95949"/>
    <w:rsid w:val="00A959FF"/>
    <w:rsid w:val="00A95D9E"/>
    <w:rsid w:val="00A95FA3"/>
    <w:rsid w:val="00A960E5"/>
    <w:rsid w:val="00A96332"/>
    <w:rsid w:val="00A96AED"/>
    <w:rsid w:val="00A9709C"/>
    <w:rsid w:val="00A9757F"/>
    <w:rsid w:val="00A97E04"/>
    <w:rsid w:val="00A97EB3"/>
    <w:rsid w:val="00A97EF1"/>
    <w:rsid w:val="00AA00F9"/>
    <w:rsid w:val="00AA0131"/>
    <w:rsid w:val="00AA0271"/>
    <w:rsid w:val="00AA0463"/>
    <w:rsid w:val="00AA059A"/>
    <w:rsid w:val="00AA0632"/>
    <w:rsid w:val="00AA0728"/>
    <w:rsid w:val="00AA0DCF"/>
    <w:rsid w:val="00AA0F07"/>
    <w:rsid w:val="00AA13D5"/>
    <w:rsid w:val="00AA1714"/>
    <w:rsid w:val="00AA197E"/>
    <w:rsid w:val="00AA19E0"/>
    <w:rsid w:val="00AA1E04"/>
    <w:rsid w:val="00AA20B4"/>
    <w:rsid w:val="00AA23EB"/>
    <w:rsid w:val="00AA247F"/>
    <w:rsid w:val="00AA24B8"/>
    <w:rsid w:val="00AA251B"/>
    <w:rsid w:val="00AA2A7F"/>
    <w:rsid w:val="00AA2A96"/>
    <w:rsid w:val="00AA2C4C"/>
    <w:rsid w:val="00AA2ECE"/>
    <w:rsid w:val="00AA3446"/>
    <w:rsid w:val="00AA36C0"/>
    <w:rsid w:val="00AA3B1C"/>
    <w:rsid w:val="00AA3BD2"/>
    <w:rsid w:val="00AA3F76"/>
    <w:rsid w:val="00AA40D4"/>
    <w:rsid w:val="00AA42A0"/>
    <w:rsid w:val="00AA43CB"/>
    <w:rsid w:val="00AA45DF"/>
    <w:rsid w:val="00AA46CD"/>
    <w:rsid w:val="00AA4803"/>
    <w:rsid w:val="00AA48F3"/>
    <w:rsid w:val="00AA4AD6"/>
    <w:rsid w:val="00AA4B22"/>
    <w:rsid w:val="00AA4B99"/>
    <w:rsid w:val="00AA4C06"/>
    <w:rsid w:val="00AA4C72"/>
    <w:rsid w:val="00AA4CA1"/>
    <w:rsid w:val="00AA5108"/>
    <w:rsid w:val="00AA51D9"/>
    <w:rsid w:val="00AA545D"/>
    <w:rsid w:val="00AA55DE"/>
    <w:rsid w:val="00AA5914"/>
    <w:rsid w:val="00AA5944"/>
    <w:rsid w:val="00AA5951"/>
    <w:rsid w:val="00AA5AB3"/>
    <w:rsid w:val="00AA5E77"/>
    <w:rsid w:val="00AA5EA4"/>
    <w:rsid w:val="00AA5FC7"/>
    <w:rsid w:val="00AA5FD5"/>
    <w:rsid w:val="00AA65A3"/>
    <w:rsid w:val="00AA66CC"/>
    <w:rsid w:val="00AA6811"/>
    <w:rsid w:val="00AA6849"/>
    <w:rsid w:val="00AA699C"/>
    <w:rsid w:val="00AA6C24"/>
    <w:rsid w:val="00AA72FA"/>
    <w:rsid w:val="00AA7365"/>
    <w:rsid w:val="00AA758A"/>
    <w:rsid w:val="00AA77A1"/>
    <w:rsid w:val="00AA77C3"/>
    <w:rsid w:val="00AA7A43"/>
    <w:rsid w:val="00AA7A56"/>
    <w:rsid w:val="00AA7A86"/>
    <w:rsid w:val="00AA7B82"/>
    <w:rsid w:val="00AB0128"/>
    <w:rsid w:val="00AB02FC"/>
    <w:rsid w:val="00AB07D6"/>
    <w:rsid w:val="00AB0B28"/>
    <w:rsid w:val="00AB0B32"/>
    <w:rsid w:val="00AB0CD7"/>
    <w:rsid w:val="00AB0D51"/>
    <w:rsid w:val="00AB1136"/>
    <w:rsid w:val="00AB11F6"/>
    <w:rsid w:val="00AB16FB"/>
    <w:rsid w:val="00AB1709"/>
    <w:rsid w:val="00AB18DE"/>
    <w:rsid w:val="00AB19EF"/>
    <w:rsid w:val="00AB1C8C"/>
    <w:rsid w:val="00AB22BF"/>
    <w:rsid w:val="00AB235C"/>
    <w:rsid w:val="00AB2371"/>
    <w:rsid w:val="00AB27C4"/>
    <w:rsid w:val="00AB28EE"/>
    <w:rsid w:val="00AB29BA"/>
    <w:rsid w:val="00AB2D83"/>
    <w:rsid w:val="00AB3079"/>
    <w:rsid w:val="00AB3126"/>
    <w:rsid w:val="00AB3195"/>
    <w:rsid w:val="00AB3B93"/>
    <w:rsid w:val="00AB3C3A"/>
    <w:rsid w:val="00AB3C8F"/>
    <w:rsid w:val="00AB3F66"/>
    <w:rsid w:val="00AB3F9F"/>
    <w:rsid w:val="00AB3FAB"/>
    <w:rsid w:val="00AB4518"/>
    <w:rsid w:val="00AB4959"/>
    <w:rsid w:val="00AB4E9D"/>
    <w:rsid w:val="00AB4F32"/>
    <w:rsid w:val="00AB4FD4"/>
    <w:rsid w:val="00AB5147"/>
    <w:rsid w:val="00AB5353"/>
    <w:rsid w:val="00AB536D"/>
    <w:rsid w:val="00AB54AD"/>
    <w:rsid w:val="00AB54F0"/>
    <w:rsid w:val="00AB57FE"/>
    <w:rsid w:val="00AB5B1A"/>
    <w:rsid w:val="00AB5BF5"/>
    <w:rsid w:val="00AB60ED"/>
    <w:rsid w:val="00AB62A7"/>
    <w:rsid w:val="00AB6456"/>
    <w:rsid w:val="00AB6460"/>
    <w:rsid w:val="00AB6777"/>
    <w:rsid w:val="00AB683D"/>
    <w:rsid w:val="00AB6843"/>
    <w:rsid w:val="00AB687A"/>
    <w:rsid w:val="00AB68A0"/>
    <w:rsid w:val="00AB69E2"/>
    <w:rsid w:val="00AB70C6"/>
    <w:rsid w:val="00AB70F4"/>
    <w:rsid w:val="00AB778E"/>
    <w:rsid w:val="00AB7A43"/>
    <w:rsid w:val="00AB7D57"/>
    <w:rsid w:val="00AB7E7E"/>
    <w:rsid w:val="00AC0024"/>
    <w:rsid w:val="00AC01A4"/>
    <w:rsid w:val="00AC0475"/>
    <w:rsid w:val="00AC04F6"/>
    <w:rsid w:val="00AC0A75"/>
    <w:rsid w:val="00AC0DC7"/>
    <w:rsid w:val="00AC0FF1"/>
    <w:rsid w:val="00AC1370"/>
    <w:rsid w:val="00AC175D"/>
    <w:rsid w:val="00AC17B8"/>
    <w:rsid w:val="00AC18F1"/>
    <w:rsid w:val="00AC1CB0"/>
    <w:rsid w:val="00AC2D45"/>
    <w:rsid w:val="00AC3672"/>
    <w:rsid w:val="00AC3675"/>
    <w:rsid w:val="00AC37A6"/>
    <w:rsid w:val="00AC3EA1"/>
    <w:rsid w:val="00AC3FAA"/>
    <w:rsid w:val="00AC429F"/>
    <w:rsid w:val="00AC46A4"/>
    <w:rsid w:val="00AC4B70"/>
    <w:rsid w:val="00AC4EDC"/>
    <w:rsid w:val="00AC51D4"/>
    <w:rsid w:val="00AC5544"/>
    <w:rsid w:val="00AC5637"/>
    <w:rsid w:val="00AC57C0"/>
    <w:rsid w:val="00AC5A19"/>
    <w:rsid w:val="00AC5AA0"/>
    <w:rsid w:val="00AC5DA7"/>
    <w:rsid w:val="00AC6242"/>
    <w:rsid w:val="00AC62BC"/>
    <w:rsid w:val="00AC6870"/>
    <w:rsid w:val="00AC6BE3"/>
    <w:rsid w:val="00AC6EB1"/>
    <w:rsid w:val="00AC738C"/>
    <w:rsid w:val="00AC781B"/>
    <w:rsid w:val="00AC797D"/>
    <w:rsid w:val="00AC79E9"/>
    <w:rsid w:val="00AC7EB6"/>
    <w:rsid w:val="00AD00B0"/>
    <w:rsid w:val="00AD0389"/>
    <w:rsid w:val="00AD03FA"/>
    <w:rsid w:val="00AD044C"/>
    <w:rsid w:val="00AD07DE"/>
    <w:rsid w:val="00AD09AB"/>
    <w:rsid w:val="00AD0BCB"/>
    <w:rsid w:val="00AD0CBA"/>
    <w:rsid w:val="00AD0F46"/>
    <w:rsid w:val="00AD0F89"/>
    <w:rsid w:val="00AD1088"/>
    <w:rsid w:val="00AD14A6"/>
    <w:rsid w:val="00AD15EA"/>
    <w:rsid w:val="00AD1DD2"/>
    <w:rsid w:val="00AD1EC0"/>
    <w:rsid w:val="00AD1F1C"/>
    <w:rsid w:val="00AD20C1"/>
    <w:rsid w:val="00AD2255"/>
    <w:rsid w:val="00AD2569"/>
    <w:rsid w:val="00AD2714"/>
    <w:rsid w:val="00AD27AA"/>
    <w:rsid w:val="00AD28E9"/>
    <w:rsid w:val="00AD2DF5"/>
    <w:rsid w:val="00AD3265"/>
    <w:rsid w:val="00AD35FE"/>
    <w:rsid w:val="00AD36A8"/>
    <w:rsid w:val="00AD38FC"/>
    <w:rsid w:val="00AD3CF0"/>
    <w:rsid w:val="00AD3DC8"/>
    <w:rsid w:val="00AD3E86"/>
    <w:rsid w:val="00AD40B6"/>
    <w:rsid w:val="00AD475C"/>
    <w:rsid w:val="00AD486E"/>
    <w:rsid w:val="00AD4A5F"/>
    <w:rsid w:val="00AD4A6C"/>
    <w:rsid w:val="00AD4F50"/>
    <w:rsid w:val="00AD50AD"/>
    <w:rsid w:val="00AD51BA"/>
    <w:rsid w:val="00AD51ED"/>
    <w:rsid w:val="00AD53BF"/>
    <w:rsid w:val="00AD54E6"/>
    <w:rsid w:val="00AD57A9"/>
    <w:rsid w:val="00AD59AF"/>
    <w:rsid w:val="00AD5A9A"/>
    <w:rsid w:val="00AD5C31"/>
    <w:rsid w:val="00AD5E09"/>
    <w:rsid w:val="00AD5ECF"/>
    <w:rsid w:val="00AD6030"/>
    <w:rsid w:val="00AD6157"/>
    <w:rsid w:val="00AD6CC3"/>
    <w:rsid w:val="00AD6CD1"/>
    <w:rsid w:val="00AD6F98"/>
    <w:rsid w:val="00AD6FD5"/>
    <w:rsid w:val="00AD730B"/>
    <w:rsid w:val="00AD7582"/>
    <w:rsid w:val="00AD761C"/>
    <w:rsid w:val="00AD7CC9"/>
    <w:rsid w:val="00AD7E9C"/>
    <w:rsid w:val="00AD7F9A"/>
    <w:rsid w:val="00AE073B"/>
    <w:rsid w:val="00AE09EE"/>
    <w:rsid w:val="00AE0A1F"/>
    <w:rsid w:val="00AE0A60"/>
    <w:rsid w:val="00AE0E11"/>
    <w:rsid w:val="00AE0EAB"/>
    <w:rsid w:val="00AE0ECF"/>
    <w:rsid w:val="00AE0FA7"/>
    <w:rsid w:val="00AE179F"/>
    <w:rsid w:val="00AE17A4"/>
    <w:rsid w:val="00AE1840"/>
    <w:rsid w:val="00AE1AD3"/>
    <w:rsid w:val="00AE1AE5"/>
    <w:rsid w:val="00AE1BF9"/>
    <w:rsid w:val="00AE1CBB"/>
    <w:rsid w:val="00AE1E23"/>
    <w:rsid w:val="00AE22A4"/>
    <w:rsid w:val="00AE23FB"/>
    <w:rsid w:val="00AE263D"/>
    <w:rsid w:val="00AE266E"/>
    <w:rsid w:val="00AE2827"/>
    <w:rsid w:val="00AE2889"/>
    <w:rsid w:val="00AE28A8"/>
    <w:rsid w:val="00AE2921"/>
    <w:rsid w:val="00AE2B5D"/>
    <w:rsid w:val="00AE2B81"/>
    <w:rsid w:val="00AE2D19"/>
    <w:rsid w:val="00AE2F12"/>
    <w:rsid w:val="00AE30AB"/>
    <w:rsid w:val="00AE332A"/>
    <w:rsid w:val="00AE3713"/>
    <w:rsid w:val="00AE42E4"/>
    <w:rsid w:val="00AE43CA"/>
    <w:rsid w:val="00AE484B"/>
    <w:rsid w:val="00AE4A18"/>
    <w:rsid w:val="00AE4E65"/>
    <w:rsid w:val="00AE4F2E"/>
    <w:rsid w:val="00AE5137"/>
    <w:rsid w:val="00AE5153"/>
    <w:rsid w:val="00AE5694"/>
    <w:rsid w:val="00AE56F1"/>
    <w:rsid w:val="00AE57FC"/>
    <w:rsid w:val="00AE582A"/>
    <w:rsid w:val="00AE5F47"/>
    <w:rsid w:val="00AE600A"/>
    <w:rsid w:val="00AE6684"/>
    <w:rsid w:val="00AE66BE"/>
    <w:rsid w:val="00AE66E9"/>
    <w:rsid w:val="00AE67BB"/>
    <w:rsid w:val="00AE68F5"/>
    <w:rsid w:val="00AE694D"/>
    <w:rsid w:val="00AE699B"/>
    <w:rsid w:val="00AE6C16"/>
    <w:rsid w:val="00AE6C3E"/>
    <w:rsid w:val="00AE6D6F"/>
    <w:rsid w:val="00AE6DF3"/>
    <w:rsid w:val="00AE71A8"/>
    <w:rsid w:val="00AE7640"/>
    <w:rsid w:val="00AE7676"/>
    <w:rsid w:val="00AE7F78"/>
    <w:rsid w:val="00AF023B"/>
    <w:rsid w:val="00AF0309"/>
    <w:rsid w:val="00AF0370"/>
    <w:rsid w:val="00AF0AAD"/>
    <w:rsid w:val="00AF0B21"/>
    <w:rsid w:val="00AF0CD7"/>
    <w:rsid w:val="00AF0DDC"/>
    <w:rsid w:val="00AF0DF5"/>
    <w:rsid w:val="00AF0F28"/>
    <w:rsid w:val="00AF0FD8"/>
    <w:rsid w:val="00AF10B8"/>
    <w:rsid w:val="00AF11CE"/>
    <w:rsid w:val="00AF1430"/>
    <w:rsid w:val="00AF15C3"/>
    <w:rsid w:val="00AF175C"/>
    <w:rsid w:val="00AF1956"/>
    <w:rsid w:val="00AF1A47"/>
    <w:rsid w:val="00AF1DE4"/>
    <w:rsid w:val="00AF1E9E"/>
    <w:rsid w:val="00AF1ED8"/>
    <w:rsid w:val="00AF22BF"/>
    <w:rsid w:val="00AF22DA"/>
    <w:rsid w:val="00AF2992"/>
    <w:rsid w:val="00AF29AE"/>
    <w:rsid w:val="00AF2BBF"/>
    <w:rsid w:val="00AF2C72"/>
    <w:rsid w:val="00AF2DD4"/>
    <w:rsid w:val="00AF3306"/>
    <w:rsid w:val="00AF33A0"/>
    <w:rsid w:val="00AF3484"/>
    <w:rsid w:val="00AF371E"/>
    <w:rsid w:val="00AF386D"/>
    <w:rsid w:val="00AF3938"/>
    <w:rsid w:val="00AF4058"/>
    <w:rsid w:val="00AF4324"/>
    <w:rsid w:val="00AF4D7F"/>
    <w:rsid w:val="00AF53BD"/>
    <w:rsid w:val="00AF55AB"/>
    <w:rsid w:val="00AF5620"/>
    <w:rsid w:val="00AF56A0"/>
    <w:rsid w:val="00AF5C72"/>
    <w:rsid w:val="00AF6021"/>
    <w:rsid w:val="00AF61BF"/>
    <w:rsid w:val="00AF6429"/>
    <w:rsid w:val="00AF6D65"/>
    <w:rsid w:val="00AF720C"/>
    <w:rsid w:val="00AF728A"/>
    <w:rsid w:val="00AF7A17"/>
    <w:rsid w:val="00AF7AF6"/>
    <w:rsid w:val="00AF7BAA"/>
    <w:rsid w:val="00B002C6"/>
    <w:rsid w:val="00B003BE"/>
    <w:rsid w:val="00B006DC"/>
    <w:rsid w:val="00B006EA"/>
    <w:rsid w:val="00B007B2"/>
    <w:rsid w:val="00B008B2"/>
    <w:rsid w:val="00B0097A"/>
    <w:rsid w:val="00B00B86"/>
    <w:rsid w:val="00B00C01"/>
    <w:rsid w:val="00B00F5A"/>
    <w:rsid w:val="00B012EF"/>
    <w:rsid w:val="00B0158C"/>
    <w:rsid w:val="00B01961"/>
    <w:rsid w:val="00B01B42"/>
    <w:rsid w:val="00B0250B"/>
    <w:rsid w:val="00B02549"/>
    <w:rsid w:val="00B02801"/>
    <w:rsid w:val="00B029FA"/>
    <w:rsid w:val="00B02AF1"/>
    <w:rsid w:val="00B02C7E"/>
    <w:rsid w:val="00B03338"/>
    <w:rsid w:val="00B03408"/>
    <w:rsid w:val="00B03845"/>
    <w:rsid w:val="00B03A55"/>
    <w:rsid w:val="00B041CB"/>
    <w:rsid w:val="00B041D7"/>
    <w:rsid w:val="00B04341"/>
    <w:rsid w:val="00B0446D"/>
    <w:rsid w:val="00B0462A"/>
    <w:rsid w:val="00B0470C"/>
    <w:rsid w:val="00B047DC"/>
    <w:rsid w:val="00B0493B"/>
    <w:rsid w:val="00B04C43"/>
    <w:rsid w:val="00B04E03"/>
    <w:rsid w:val="00B0514C"/>
    <w:rsid w:val="00B05160"/>
    <w:rsid w:val="00B05619"/>
    <w:rsid w:val="00B0569E"/>
    <w:rsid w:val="00B0570D"/>
    <w:rsid w:val="00B05883"/>
    <w:rsid w:val="00B05A41"/>
    <w:rsid w:val="00B05C01"/>
    <w:rsid w:val="00B05FC6"/>
    <w:rsid w:val="00B0609B"/>
    <w:rsid w:val="00B062F5"/>
    <w:rsid w:val="00B0641C"/>
    <w:rsid w:val="00B06840"/>
    <w:rsid w:val="00B068E7"/>
    <w:rsid w:val="00B06AB5"/>
    <w:rsid w:val="00B06C4C"/>
    <w:rsid w:val="00B06D34"/>
    <w:rsid w:val="00B06FA6"/>
    <w:rsid w:val="00B07B40"/>
    <w:rsid w:val="00B07CE7"/>
    <w:rsid w:val="00B1012E"/>
    <w:rsid w:val="00B10182"/>
    <w:rsid w:val="00B10349"/>
    <w:rsid w:val="00B1056A"/>
    <w:rsid w:val="00B1070B"/>
    <w:rsid w:val="00B10B18"/>
    <w:rsid w:val="00B113AE"/>
    <w:rsid w:val="00B11419"/>
    <w:rsid w:val="00B1158D"/>
    <w:rsid w:val="00B11656"/>
    <w:rsid w:val="00B11681"/>
    <w:rsid w:val="00B116A7"/>
    <w:rsid w:val="00B117CD"/>
    <w:rsid w:val="00B11835"/>
    <w:rsid w:val="00B11903"/>
    <w:rsid w:val="00B11961"/>
    <w:rsid w:val="00B11A03"/>
    <w:rsid w:val="00B11FEE"/>
    <w:rsid w:val="00B1204E"/>
    <w:rsid w:val="00B123B6"/>
    <w:rsid w:val="00B1261E"/>
    <w:rsid w:val="00B126FA"/>
    <w:rsid w:val="00B12973"/>
    <w:rsid w:val="00B12EBB"/>
    <w:rsid w:val="00B136E3"/>
    <w:rsid w:val="00B13716"/>
    <w:rsid w:val="00B13879"/>
    <w:rsid w:val="00B13A40"/>
    <w:rsid w:val="00B13CE9"/>
    <w:rsid w:val="00B13ECE"/>
    <w:rsid w:val="00B1464E"/>
    <w:rsid w:val="00B1478F"/>
    <w:rsid w:val="00B148EC"/>
    <w:rsid w:val="00B14ACC"/>
    <w:rsid w:val="00B14BDB"/>
    <w:rsid w:val="00B1503D"/>
    <w:rsid w:val="00B1525A"/>
    <w:rsid w:val="00B157D4"/>
    <w:rsid w:val="00B15B22"/>
    <w:rsid w:val="00B15BAF"/>
    <w:rsid w:val="00B15C5E"/>
    <w:rsid w:val="00B15F3E"/>
    <w:rsid w:val="00B16104"/>
    <w:rsid w:val="00B16271"/>
    <w:rsid w:val="00B16578"/>
    <w:rsid w:val="00B167F0"/>
    <w:rsid w:val="00B16977"/>
    <w:rsid w:val="00B1698D"/>
    <w:rsid w:val="00B16AA0"/>
    <w:rsid w:val="00B16B95"/>
    <w:rsid w:val="00B16C44"/>
    <w:rsid w:val="00B16CA9"/>
    <w:rsid w:val="00B1701F"/>
    <w:rsid w:val="00B17198"/>
    <w:rsid w:val="00B17649"/>
    <w:rsid w:val="00B17BBF"/>
    <w:rsid w:val="00B17C21"/>
    <w:rsid w:val="00B17D31"/>
    <w:rsid w:val="00B17F14"/>
    <w:rsid w:val="00B20003"/>
    <w:rsid w:val="00B2025A"/>
    <w:rsid w:val="00B2041A"/>
    <w:rsid w:val="00B20428"/>
    <w:rsid w:val="00B204FA"/>
    <w:rsid w:val="00B20655"/>
    <w:rsid w:val="00B20686"/>
    <w:rsid w:val="00B20769"/>
    <w:rsid w:val="00B20875"/>
    <w:rsid w:val="00B2127B"/>
    <w:rsid w:val="00B2169A"/>
    <w:rsid w:val="00B217A8"/>
    <w:rsid w:val="00B21C01"/>
    <w:rsid w:val="00B21C5D"/>
    <w:rsid w:val="00B21CC1"/>
    <w:rsid w:val="00B21D83"/>
    <w:rsid w:val="00B21E35"/>
    <w:rsid w:val="00B21E5C"/>
    <w:rsid w:val="00B21E87"/>
    <w:rsid w:val="00B221D9"/>
    <w:rsid w:val="00B22278"/>
    <w:rsid w:val="00B22316"/>
    <w:rsid w:val="00B223A2"/>
    <w:rsid w:val="00B22428"/>
    <w:rsid w:val="00B2285D"/>
    <w:rsid w:val="00B2297F"/>
    <w:rsid w:val="00B22B31"/>
    <w:rsid w:val="00B22CA7"/>
    <w:rsid w:val="00B23E20"/>
    <w:rsid w:val="00B24093"/>
    <w:rsid w:val="00B24419"/>
    <w:rsid w:val="00B2447A"/>
    <w:rsid w:val="00B2468C"/>
    <w:rsid w:val="00B249A8"/>
    <w:rsid w:val="00B24A12"/>
    <w:rsid w:val="00B24EEE"/>
    <w:rsid w:val="00B24FBB"/>
    <w:rsid w:val="00B2532F"/>
    <w:rsid w:val="00B254EA"/>
    <w:rsid w:val="00B25880"/>
    <w:rsid w:val="00B25A97"/>
    <w:rsid w:val="00B25BE2"/>
    <w:rsid w:val="00B260BA"/>
    <w:rsid w:val="00B262FE"/>
    <w:rsid w:val="00B265AE"/>
    <w:rsid w:val="00B267A0"/>
    <w:rsid w:val="00B269BE"/>
    <w:rsid w:val="00B26ECD"/>
    <w:rsid w:val="00B26F0B"/>
    <w:rsid w:val="00B271F0"/>
    <w:rsid w:val="00B27209"/>
    <w:rsid w:val="00B279BE"/>
    <w:rsid w:val="00B27A72"/>
    <w:rsid w:val="00B27B79"/>
    <w:rsid w:val="00B27E2A"/>
    <w:rsid w:val="00B27EB1"/>
    <w:rsid w:val="00B27F7D"/>
    <w:rsid w:val="00B302A1"/>
    <w:rsid w:val="00B303F5"/>
    <w:rsid w:val="00B30787"/>
    <w:rsid w:val="00B30924"/>
    <w:rsid w:val="00B30A00"/>
    <w:rsid w:val="00B30B36"/>
    <w:rsid w:val="00B30E2A"/>
    <w:rsid w:val="00B30FDB"/>
    <w:rsid w:val="00B3121A"/>
    <w:rsid w:val="00B3155C"/>
    <w:rsid w:val="00B317E5"/>
    <w:rsid w:val="00B31A3F"/>
    <w:rsid w:val="00B31AD2"/>
    <w:rsid w:val="00B31C01"/>
    <w:rsid w:val="00B31CC7"/>
    <w:rsid w:val="00B31E72"/>
    <w:rsid w:val="00B32465"/>
    <w:rsid w:val="00B324AC"/>
    <w:rsid w:val="00B32A1D"/>
    <w:rsid w:val="00B32D02"/>
    <w:rsid w:val="00B32FCE"/>
    <w:rsid w:val="00B331DE"/>
    <w:rsid w:val="00B33312"/>
    <w:rsid w:val="00B3336B"/>
    <w:rsid w:val="00B33422"/>
    <w:rsid w:val="00B338F6"/>
    <w:rsid w:val="00B33BCF"/>
    <w:rsid w:val="00B33C32"/>
    <w:rsid w:val="00B3422F"/>
    <w:rsid w:val="00B34246"/>
    <w:rsid w:val="00B342D6"/>
    <w:rsid w:val="00B34450"/>
    <w:rsid w:val="00B344FE"/>
    <w:rsid w:val="00B34521"/>
    <w:rsid w:val="00B34651"/>
    <w:rsid w:val="00B3470B"/>
    <w:rsid w:val="00B34736"/>
    <w:rsid w:val="00B347B2"/>
    <w:rsid w:val="00B349C8"/>
    <w:rsid w:val="00B34FD5"/>
    <w:rsid w:val="00B35146"/>
    <w:rsid w:val="00B351FC"/>
    <w:rsid w:val="00B35E06"/>
    <w:rsid w:val="00B35FF9"/>
    <w:rsid w:val="00B3626D"/>
    <w:rsid w:val="00B3665D"/>
    <w:rsid w:val="00B36662"/>
    <w:rsid w:val="00B3685A"/>
    <w:rsid w:val="00B3686B"/>
    <w:rsid w:val="00B36BD0"/>
    <w:rsid w:val="00B36C03"/>
    <w:rsid w:val="00B36D29"/>
    <w:rsid w:val="00B36F00"/>
    <w:rsid w:val="00B36F6D"/>
    <w:rsid w:val="00B37195"/>
    <w:rsid w:val="00B37473"/>
    <w:rsid w:val="00B37875"/>
    <w:rsid w:val="00B37A29"/>
    <w:rsid w:val="00B37B7F"/>
    <w:rsid w:val="00B37D6F"/>
    <w:rsid w:val="00B37DE4"/>
    <w:rsid w:val="00B37EDE"/>
    <w:rsid w:val="00B37F76"/>
    <w:rsid w:val="00B40073"/>
    <w:rsid w:val="00B40640"/>
    <w:rsid w:val="00B41175"/>
    <w:rsid w:val="00B4117E"/>
    <w:rsid w:val="00B411DD"/>
    <w:rsid w:val="00B41205"/>
    <w:rsid w:val="00B4140E"/>
    <w:rsid w:val="00B414B2"/>
    <w:rsid w:val="00B417EA"/>
    <w:rsid w:val="00B41953"/>
    <w:rsid w:val="00B41B9C"/>
    <w:rsid w:val="00B41CA3"/>
    <w:rsid w:val="00B41FC1"/>
    <w:rsid w:val="00B420EC"/>
    <w:rsid w:val="00B42207"/>
    <w:rsid w:val="00B42316"/>
    <w:rsid w:val="00B42446"/>
    <w:rsid w:val="00B4273F"/>
    <w:rsid w:val="00B427A8"/>
    <w:rsid w:val="00B427B2"/>
    <w:rsid w:val="00B428C6"/>
    <w:rsid w:val="00B42DF5"/>
    <w:rsid w:val="00B43615"/>
    <w:rsid w:val="00B438F5"/>
    <w:rsid w:val="00B439FF"/>
    <w:rsid w:val="00B43E41"/>
    <w:rsid w:val="00B43FE6"/>
    <w:rsid w:val="00B444D1"/>
    <w:rsid w:val="00B44CFD"/>
    <w:rsid w:val="00B44F85"/>
    <w:rsid w:val="00B45439"/>
    <w:rsid w:val="00B45480"/>
    <w:rsid w:val="00B45504"/>
    <w:rsid w:val="00B45552"/>
    <w:rsid w:val="00B45ABD"/>
    <w:rsid w:val="00B45CBD"/>
    <w:rsid w:val="00B45E2C"/>
    <w:rsid w:val="00B45EAF"/>
    <w:rsid w:val="00B45FC4"/>
    <w:rsid w:val="00B462E2"/>
    <w:rsid w:val="00B463BB"/>
    <w:rsid w:val="00B465CB"/>
    <w:rsid w:val="00B46E09"/>
    <w:rsid w:val="00B475FB"/>
    <w:rsid w:val="00B47ACC"/>
    <w:rsid w:val="00B47C4F"/>
    <w:rsid w:val="00B501E7"/>
    <w:rsid w:val="00B50288"/>
    <w:rsid w:val="00B505BC"/>
    <w:rsid w:val="00B506B6"/>
    <w:rsid w:val="00B507BF"/>
    <w:rsid w:val="00B509B3"/>
    <w:rsid w:val="00B50B18"/>
    <w:rsid w:val="00B5134F"/>
    <w:rsid w:val="00B51548"/>
    <w:rsid w:val="00B51708"/>
    <w:rsid w:val="00B51776"/>
    <w:rsid w:val="00B519EF"/>
    <w:rsid w:val="00B51FAC"/>
    <w:rsid w:val="00B5248D"/>
    <w:rsid w:val="00B52C16"/>
    <w:rsid w:val="00B52D67"/>
    <w:rsid w:val="00B52E0C"/>
    <w:rsid w:val="00B52F0A"/>
    <w:rsid w:val="00B52F6A"/>
    <w:rsid w:val="00B53193"/>
    <w:rsid w:val="00B53285"/>
    <w:rsid w:val="00B53534"/>
    <w:rsid w:val="00B535B3"/>
    <w:rsid w:val="00B536EA"/>
    <w:rsid w:val="00B5399D"/>
    <w:rsid w:val="00B53EA5"/>
    <w:rsid w:val="00B543E0"/>
    <w:rsid w:val="00B54598"/>
    <w:rsid w:val="00B545EE"/>
    <w:rsid w:val="00B54918"/>
    <w:rsid w:val="00B5497F"/>
    <w:rsid w:val="00B54D10"/>
    <w:rsid w:val="00B54F17"/>
    <w:rsid w:val="00B5521C"/>
    <w:rsid w:val="00B555A4"/>
    <w:rsid w:val="00B55659"/>
    <w:rsid w:val="00B561F1"/>
    <w:rsid w:val="00B569B6"/>
    <w:rsid w:val="00B569EA"/>
    <w:rsid w:val="00B56A12"/>
    <w:rsid w:val="00B56EA2"/>
    <w:rsid w:val="00B570CE"/>
    <w:rsid w:val="00B57292"/>
    <w:rsid w:val="00B57484"/>
    <w:rsid w:val="00B5763C"/>
    <w:rsid w:val="00B57D4B"/>
    <w:rsid w:val="00B6037C"/>
    <w:rsid w:val="00B60979"/>
    <w:rsid w:val="00B60A85"/>
    <w:rsid w:val="00B60B69"/>
    <w:rsid w:val="00B60F6F"/>
    <w:rsid w:val="00B61946"/>
    <w:rsid w:val="00B61B9C"/>
    <w:rsid w:val="00B61C99"/>
    <w:rsid w:val="00B61E7C"/>
    <w:rsid w:val="00B62087"/>
    <w:rsid w:val="00B6232F"/>
    <w:rsid w:val="00B62492"/>
    <w:rsid w:val="00B62527"/>
    <w:rsid w:val="00B62CFC"/>
    <w:rsid w:val="00B62E58"/>
    <w:rsid w:val="00B6341A"/>
    <w:rsid w:val="00B6356A"/>
    <w:rsid w:val="00B63A8D"/>
    <w:rsid w:val="00B63C6C"/>
    <w:rsid w:val="00B63EAE"/>
    <w:rsid w:val="00B63F85"/>
    <w:rsid w:val="00B640B6"/>
    <w:rsid w:val="00B64497"/>
    <w:rsid w:val="00B6470B"/>
    <w:rsid w:val="00B649E3"/>
    <w:rsid w:val="00B64AF9"/>
    <w:rsid w:val="00B64BDC"/>
    <w:rsid w:val="00B64FE9"/>
    <w:rsid w:val="00B650C1"/>
    <w:rsid w:val="00B65123"/>
    <w:rsid w:val="00B65168"/>
    <w:rsid w:val="00B651CF"/>
    <w:rsid w:val="00B6531C"/>
    <w:rsid w:val="00B65568"/>
    <w:rsid w:val="00B6579C"/>
    <w:rsid w:val="00B65AE7"/>
    <w:rsid w:val="00B65E47"/>
    <w:rsid w:val="00B65F54"/>
    <w:rsid w:val="00B66489"/>
    <w:rsid w:val="00B666AD"/>
    <w:rsid w:val="00B669C4"/>
    <w:rsid w:val="00B675DA"/>
    <w:rsid w:val="00B67693"/>
    <w:rsid w:val="00B67796"/>
    <w:rsid w:val="00B67DD6"/>
    <w:rsid w:val="00B70482"/>
    <w:rsid w:val="00B70519"/>
    <w:rsid w:val="00B706BB"/>
    <w:rsid w:val="00B7097D"/>
    <w:rsid w:val="00B70A19"/>
    <w:rsid w:val="00B70E98"/>
    <w:rsid w:val="00B71365"/>
    <w:rsid w:val="00B7147A"/>
    <w:rsid w:val="00B715EE"/>
    <w:rsid w:val="00B71F07"/>
    <w:rsid w:val="00B721A4"/>
    <w:rsid w:val="00B7237E"/>
    <w:rsid w:val="00B72ACC"/>
    <w:rsid w:val="00B72DFD"/>
    <w:rsid w:val="00B7300C"/>
    <w:rsid w:val="00B73103"/>
    <w:rsid w:val="00B733A2"/>
    <w:rsid w:val="00B73968"/>
    <w:rsid w:val="00B73A37"/>
    <w:rsid w:val="00B73B02"/>
    <w:rsid w:val="00B73EF7"/>
    <w:rsid w:val="00B74255"/>
    <w:rsid w:val="00B74611"/>
    <w:rsid w:val="00B74CB2"/>
    <w:rsid w:val="00B74D07"/>
    <w:rsid w:val="00B7514D"/>
    <w:rsid w:val="00B751CC"/>
    <w:rsid w:val="00B7534B"/>
    <w:rsid w:val="00B754AB"/>
    <w:rsid w:val="00B7555F"/>
    <w:rsid w:val="00B758B4"/>
    <w:rsid w:val="00B75A81"/>
    <w:rsid w:val="00B76091"/>
    <w:rsid w:val="00B766D2"/>
    <w:rsid w:val="00B768BC"/>
    <w:rsid w:val="00B76958"/>
    <w:rsid w:val="00B76A54"/>
    <w:rsid w:val="00B76B6D"/>
    <w:rsid w:val="00B76C28"/>
    <w:rsid w:val="00B76C81"/>
    <w:rsid w:val="00B76D41"/>
    <w:rsid w:val="00B76FAE"/>
    <w:rsid w:val="00B77113"/>
    <w:rsid w:val="00B773B8"/>
    <w:rsid w:val="00B7749F"/>
    <w:rsid w:val="00B77547"/>
    <w:rsid w:val="00B77601"/>
    <w:rsid w:val="00B777A4"/>
    <w:rsid w:val="00B77A75"/>
    <w:rsid w:val="00B77C0B"/>
    <w:rsid w:val="00B77CCF"/>
    <w:rsid w:val="00B77D4B"/>
    <w:rsid w:val="00B77EDD"/>
    <w:rsid w:val="00B77F1E"/>
    <w:rsid w:val="00B80186"/>
    <w:rsid w:val="00B80CA3"/>
    <w:rsid w:val="00B810CB"/>
    <w:rsid w:val="00B811AA"/>
    <w:rsid w:val="00B811AE"/>
    <w:rsid w:val="00B8179A"/>
    <w:rsid w:val="00B81935"/>
    <w:rsid w:val="00B81A3B"/>
    <w:rsid w:val="00B81AAB"/>
    <w:rsid w:val="00B81BC5"/>
    <w:rsid w:val="00B81BC9"/>
    <w:rsid w:val="00B82227"/>
    <w:rsid w:val="00B82348"/>
    <w:rsid w:val="00B8246E"/>
    <w:rsid w:val="00B826DF"/>
    <w:rsid w:val="00B829AE"/>
    <w:rsid w:val="00B829DC"/>
    <w:rsid w:val="00B82AB0"/>
    <w:rsid w:val="00B82E8D"/>
    <w:rsid w:val="00B82F2B"/>
    <w:rsid w:val="00B83354"/>
    <w:rsid w:val="00B839E3"/>
    <w:rsid w:val="00B84C0E"/>
    <w:rsid w:val="00B85118"/>
    <w:rsid w:val="00B8517C"/>
    <w:rsid w:val="00B851B9"/>
    <w:rsid w:val="00B85231"/>
    <w:rsid w:val="00B854CB"/>
    <w:rsid w:val="00B85599"/>
    <w:rsid w:val="00B855F3"/>
    <w:rsid w:val="00B85B8F"/>
    <w:rsid w:val="00B85ED8"/>
    <w:rsid w:val="00B85F3E"/>
    <w:rsid w:val="00B85F6C"/>
    <w:rsid w:val="00B86022"/>
    <w:rsid w:val="00B863A1"/>
    <w:rsid w:val="00B86661"/>
    <w:rsid w:val="00B86976"/>
    <w:rsid w:val="00B86994"/>
    <w:rsid w:val="00B86A28"/>
    <w:rsid w:val="00B86F4C"/>
    <w:rsid w:val="00B87236"/>
    <w:rsid w:val="00B87418"/>
    <w:rsid w:val="00B878F4"/>
    <w:rsid w:val="00B87D71"/>
    <w:rsid w:val="00B87DEC"/>
    <w:rsid w:val="00B902EC"/>
    <w:rsid w:val="00B907EC"/>
    <w:rsid w:val="00B90804"/>
    <w:rsid w:val="00B908E3"/>
    <w:rsid w:val="00B909AC"/>
    <w:rsid w:val="00B909C9"/>
    <w:rsid w:val="00B90B6F"/>
    <w:rsid w:val="00B910F1"/>
    <w:rsid w:val="00B9110F"/>
    <w:rsid w:val="00B91A1C"/>
    <w:rsid w:val="00B91AC1"/>
    <w:rsid w:val="00B91DA0"/>
    <w:rsid w:val="00B91FBD"/>
    <w:rsid w:val="00B92062"/>
    <w:rsid w:val="00B921B5"/>
    <w:rsid w:val="00B923C4"/>
    <w:rsid w:val="00B9263D"/>
    <w:rsid w:val="00B928F8"/>
    <w:rsid w:val="00B92ED4"/>
    <w:rsid w:val="00B93027"/>
    <w:rsid w:val="00B93189"/>
    <w:rsid w:val="00B932B2"/>
    <w:rsid w:val="00B93451"/>
    <w:rsid w:val="00B934F8"/>
    <w:rsid w:val="00B936AC"/>
    <w:rsid w:val="00B93C04"/>
    <w:rsid w:val="00B93C1C"/>
    <w:rsid w:val="00B93F21"/>
    <w:rsid w:val="00B94294"/>
    <w:rsid w:val="00B9439B"/>
    <w:rsid w:val="00B94562"/>
    <w:rsid w:val="00B9493F"/>
    <w:rsid w:val="00B9497F"/>
    <w:rsid w:val="00B94B31"/>
    <w:rsid w:val="00B95300"/>
    <w:rsid w:val="00B9536D"/>
    <w:rsid w:val="00B9538C"/>
    <w:rsid w:val="00B95744"/>
    <w:rsid w:val="00B957C2"/>
    <w:rsid w:val="00B95868"/>
    <w:rsid w:val="00B9588E"/>
    <w:rsid w:val="00B95F90"/>
    <w:rsid w:val="00B962C1"/>
    <w:rsid w:val="00B96555"/>
    <w:rsid w:val="00B966E6"/>
    <w:rsid w:val="00B96BB1"/>
    <w:rsid w:val="00B9716D"/>
    <w:rsid w:val="00B97290"/>
    <w:rsid w:val="00B978FE"/>
    <w:rsid w:val="00B97B11"/>
    <w:rsid w:val="00B97B5B"/>
    <w:rsid w:val="00B97CBF"/>
    <w:rsid w:val="00B97D81"/>
    <w:rsid w:val="00BA01FE"/>
    <w:rsid w:val="00BA03EC"/>
    <w:rsid w:val="00BA073D"/>
    <w:rsid w:val="00BA0F7F"/>
    <w:rsid w:val="00BA1570"/>
    <w:rsid w:val="00BA1732"/>
    <w:rsid w:val="00BA17AF"/>
    <w:rsid w:val="00BA18D3"/>
    <w:rsid w:val="00BA1AA5"/>
    <w:rsid w:val="00BA1DAE"/>
    <w:rsid w:val="00BA1DF6"/>
    <w:rsid w:val="00BA21D0"/>
    <w:rsid w:val="00BA29B4"/>
    <w:rsid w:val="00BA29BB"/>
    <w:rsid w:val="00BA2C48"/>
    <w:rsid w:val="00BA3063"/>
    <w:rsid w:val="00BA312A"/>
    <w:rsid w:val="00BA3627"/>
    <w:rsid w:val="00BA36BB"/>
    <w:rsid w:val="00BA396B"/>
    <w:rsid w:val="00BA3B6D"/>
    <w:rsid w:val="00BA4605"/>
    <w:rsid w:val="00BA4913"/>
    <w:rsid w:val="00BA4975"/>
    <w:rsid w:val="00BA4A2B"/>
    <w:rsid w:val="00BA4E26"/>
    <w:rsid w:val="00BA4F9A"/>
    <w:rsid w:val="00BA52AF"/>
    <w:rsid w:val="00BA54B2"/>
    <w:rsid w:val="00BA5539"/>
    <w:rsid w:val="00BA5581"/>
    <w:rsid w:val="00BA567F"/>
    <w:rsid w:val="00BA58BB"/>
    <w:rsid w:val="00BA5B82"/>
    <w:rsid w:val="00BA5F74"/>
    <w:rsid w:val="00BA69AA"/>
    <w:rsid w:val="00BA6A99"/>
    <w:rsid w:val="00BA6E1B"/>
    <w:rsid w:val="00BA6FBE"/>
    <w:rsid w:val="00BA745E"/>
    <w:rsid w:val="00BA79B5"/>
    <w:rsid w:val="00BA7C53"/>
    <w:rsid w:val="00BA7D20"/>
    <w:rsid w:val="00BB0192"/>
    <w:rsid w:val="00BB06E0"/>
    <w:rsid w:val="00BB07A3"/>
    <w:rsid w:val="00BB07EB"/>
    <w:rsid w:val="00BB080C"/>
    <w:rsid w:val="00BB08E2"/>
    <w:rsid w:val="00BB09CF"/>
    <w:rsid w:val="00BB15DD"/>
    <w:rsid w:val="00BB19D3"/>
    <w:rsid w:val="00BB1A23"/>
    <w:rsid w:val="00BB1C05"/>
    <w:rsid w:val="00BB249B"/>
    <w:rsid w:val="00BB253D"/>
    <w:rsid w:val="00BB2634"/>
    <w:rsid w:val="00BB269F"/>
    <w:rsid w:val="00BB2941"/>
    <w:rsid w:val="00BB2AB5"/>
    <w:rsid w:val="00BB2C85"/>
    <w:rsid w:val="00BB2E5B"/>
    <w:rsid w:val="00BB312C"/>
    <w:rsid w:val="00BB3144"/>
    <w:rsid w:val="00BB314B"/>
    <w:rsid w:val="00BB3151"/>
    <w:rsid w:val="00BB3276"/>
    <w:rsid w:val="00BB3428"/>
    <w:rsid w:val="00BB34D7"/>
    <w:rsid w:val="00BB3510"/>
    <w:rsid w:val="00BB3CFB"/>
    <w:rsid w:val="00BB3D55"/>
    <w:rsid w:val="00BB4215"/>
    <w:rsid w:val="00BB42FF"/>
    <w:rsid w:val="00BB4801"/>
    <w:rsid w:val="00BB49C0"/>
    <w:rsid w:val="00BB4AD6"/>
    <w:rsid w:val="00BB4F8F"/>
    <w:rsid w:val="00BB50B1"/>
    <w:rsid w:val="00BB5116"/>
    <w:rsid w:val="00BB53D0"/>
    <w:rsid w:val="00BB55F9"/>
    <w:rsid w:val="00BB5F5D"/>
    <w:rsid w:val="00BB6035"/>
    <w:rsid w:val="00BB6114"/>
    <w:rsid w:val="00BB626C"/>
    <w:rsid w:val="00BB6380"/>
    <w:rsid w:val="00BB63BB"/>
    <w:rsid w:val="00BB6469"/>
    <w:rsid w:val="00BB691F"/>
    <w:rsid w:val="00BB69BD"/>
    <w:rsid w:val="00BB764A"/>
    <w:rsid w:val="00BB78F5"/>
    <w:rsid w:val="00BB792C"/>
    <w:rsid w:val="00BB7C33"/>
    <w:rsid w:val="00BB7DE3"/>
    <w:rsid w:val="00BC022C"/>
    <w:rsid w:val="00BC03E8"/>
    <w:rsid w:val="00BC07B7"/>
    <w:rsid w:val="00BC0966"/>
    <w:rsid w:val="00BC0A28"/>
    <w:rsid w:val="00BC0AA1"/>
    <w:rsid w:val="00BC0B4A"/>
    <w:rsid w:val="00BC0C61"/>
    <w:rsid w:val="00BC0F3F"/>
    <w:rsid w:val="00BC12AF"/>
    <w:rsid w:val="00BC1801"/>
    <w:rsid w:val="00BC1827"/>
    <w:rsid w:val="00BC1BE9"/>
    <w:rsid w:val="00BC1C06"/>
    <w:rsid w:val="00BC2012"/>
    <w:rsid w:val="00BC25D3"/>
    <w:rsid w:val="00BC2628"/>
    <w:rsid w:val="00BC27A4"/>
    <w:rsid w:val="00BC2BA0"/>
    <w:rsid w:val="00BC2BC5"/>
    <w:rsid w:val="00BC2C5D"/>
    <w:rsid w:val="00BC2D06"/>
    <w:rsid w:val="00BC2FFE"/>
    <w:rsid w:val="00BC3095"/>
    <w:rsid w:val="00BC3121"/>
    <w:rsid w:val="00BC420D"/>
    <w:rsid w:val="00BC4258"/>
    <w:rsid w:val="00BC487C"/>
    <w:rsid w:val="00BC4C51"/>
    <w:rsid w:val="00BC4D27"/>
    <w:rsid w:val="00BC5220"/>
    <w:rsid w:val="00BC5402"/>
    <w:rsid w:val="00BC555E"/>
    <w:rsid w:val="00BC559A"/>
    <w:rsid w:val="00BC55C8"/>
    <w:rsid w:val="00BC579B"/>
    <w:rsid w:val="00BC5847"/>
    <w:rsid w:val="00BC5963"/>
    <w:rsid w:val="00BC5ABC"/>
    <w:rsid w:val="00BC6ABE"/>
    <w:rsid w:val="00BC6CDA"/>
    <w:rsid w:val="00BC6D99"/>
    <w:rsid w:val="00BC70B7"/>
    <w:rsid w:val="00BC74CD"/>
    <w:rsid w:val="00BC7516"/>
    <w:rsid w:val="00BC7953"/>
    <w:rsid w:val="00BC7FE4"/>
    <w:rsid w:val="00BD009D"/>
    <w:rsid w:val="00BD05D8"/>
    <w:rsid w:val="00BD073F"/>
    <w:rsid w:val="00BD0835"/>
    <w:rsid w:val="00BD08AB"/>
    <w:rsid w:val="00BD099D"/>
    <w:rsid w:val="00BD0B2A"/>
    <w:rsid w:val="00BD0C0B"/>
    <w:rsid w:val="00BD0F2A"/>
    <w:rsid w:val="00BD1381"/>
    <w:rsid w:val="00BD14CB"/>
    <w:rsid w:val="00BD1718"/>
    <w:rsid w:val="00BD18F4"/>
    <w:rsid w:val="00BD1A98"/>
    <w:rsid w:val="00BD1B9B"/>
    <w:rsid w:val="00BD1E83"/>
    <w:rsid w:val="00BD1ECC"/>
    <w:rsid w:val="00BD1F6B"/>
    <w:rsid w:val="00BD1FC9"/>
    <w:rsid w:val="00BD20CD"/>
    <w:rsid w:val="00BD259C"/>
    <w:rsid w:val="00BD2DD0"/>
    <w:rsid w:val="00BD2EE0"/>
    <w:rsid w:val="00BD328B"/>
    <w:rsid w:val="00BD32A8"/>
    <w:rsid w:val="00BD34D1"/>
    <w:rsid w:val="00BD370F"/>
    <w:rsid w:val="00BD380B"/>
    <w:rsid w:val="00BD3865"/>
    <w:rsid w:val="00BD38ED"/>
    <w:rsid w:val="00BD3960"/>
    <w:rsid w:val="00BD3AFE"/>
    <w:rsid w:val="00BD3F40"/>
    <w:rsid w:val="00BD4065"/>
    <w:rsid w:val="00BD40C3"/>
    <w:rsid w:val="00BD4394"/>
    <w:rsid w:val="00BD478A"/>
    <w:rsid w:val="00BD4C3A"/>
    <w:rsid w:val="00BD5055"/>
    <w:rsid w:val="00BD506C"/>
    <w:rsid w:val="00BD5508"/>
    <w:rsid w:val="00BD55ED"/>
    <w:rsid w:val="00BD5786"/>
    <w:rsid w:val="00BD5924"/>
    <w:rsid w:val="00BD5BAE"/>
    <w:rsid w:val="00BD5CBF"/>
    <w:rsid w:val="00BD5ED4"/>
    <w:rsid w:val="00BD621D"/>
    <w:rsid w:val="00BD6616"/>
    <w:rsid w:val="00BD676E"/>
    <w:rsid w:val="00BD68DB"/>
    <w:rsid w:val="00BD6AA2"/>
    <w:rsid w:val="00BD6BC6"/>
    <w:rsid w:val="00BD6BE0"/>
    <w:rsid w:val="00BD6ECD"/>
    <w:rsid w:val="00BD755A"/>
    <w:rsid w:val="00BD75EB"/>
    <w:rsid w:val="00BD7963"/>
    <w:rsid w:val="00BD7C6A"/>
    <w:rsid w:val="00BD7F83"/>
    <w:rsid w:val="00BE01CD"/>
    <w:rsid w:val="00BE08E5"/>
    <w:rsid w:val="00BE098E"/>
    <w:rsid w:val="00BE09BA"/>
    <w:rsid w:val="00BE14E2"/>
    <w:rsid w:val="00BE1660"/>
    <w:rsid w:val="00BE1661"/>
    <w:rsid w:val="00BE16CD"/>
    <w:rsid w:val="00BE18B8"/>
    <w:rsid w:val="00BE195B"/>
    <w:rsid w:val="00BE19A5"/>
    <w:rsid w:val="00BE1A54"/>
    <w:rsid w:val="00BE1A91"/>
    <w:rsid w:val="00BE1B70"/>
    <w:rsid w:val="00BE1BBA"/>
    <w:rsid w:val="00BE1D8C"/>
    <w:rsid w:val="00BE20ED"/>
    <w:rsid w:val="00BE2706"/>
    <w:rsid w:val="00BE27E8"/>
    <w:rsid w:val="00BE29CF"/>
    <w:rsid w:val="00BE2A5E"/>
    <w:rsid w:val="00BE2C26"/>
    <w:rsid w:val="00BE2CF7"/>
    <w:rsid w:val="00BE3248"/>
    <w:rsid w:val="00BE3506"/>
    <w:rsid w:val="00BE3AF4"/>
    <w:rsid w:val="00BE3F5F"/>
    <w:rsid w:val="00BE43A9"/>
    <w:rsid w:val="00BE43C5"/>
    <w:rsid w:val="00BE4581"/>
    <w:rsid w:val="00BE4776"/>
    <w:rsid w:val="00BE4DA1"/>
    <w:rsid w:val="00BE529F"/>
    <w:rsid w:val="00BE53E3"/>
    <w:rsid w:val="00BE54DC"/>
    <w:rsid w:val="00BE573A"/>
    <w:rsid w:val="00BE57D4"/>
    <w:rsid w:val="00BE5AF2"/>
    <w:rsid w:val="00BE5E28"/>
    <w:rsid w:val="00BE5E38"/>
    <w:rsid w:val="00BE5E92"/>
    <w:rsid w:val="00BE5EA8"/>
    <w:rsid w:val="00BE62CC"/>
    <w:rsid w:val="00BE6440"/>
    <w:rsid w:val="00BE6898"/>
    <w:rsid w:val="00BE68D8"/>
    <w:rsid w:val="00BE6AAB"/>
    <w:rsid w:val="00BE6CB3"/>
    <w:rsid w:val="00BE6EED"/>
    <w:rsid w:val="00BE703C"/>
    <w:rsid w:val="00BE71EE"/>
    <w:rsid w:val="00BE720A"/>
    <w:rsid w:val="00BE7581"/>
    <w:rsid w:val="00BE75CA"/>
    <w:rsid w:val="00BE7F2F"/>
    <w:rsid w:val="00BF0189"/>
    <w:rsid w:val="00BF0665"/>
    <w:rsid w:val="00BF0946"/>
    <w:rsid w:val="00BF0F7F"/>
    <w:rsid w:val="00BF10D5"/>
    <w:rsid w:val="00BF1169"/>
    <w:rsid w:val="00BF144C"/>
    <w:rsid w:val="00BF1688"/>
    <w:rsid w:val="00BF1ACE"/>
    <w:rsid w:val="00BF1BE4"/>
    <w:rsid w:val="00BF1ED6"/>
    <w:rsid w:val="00BF1F26"/>
    <w:rsid w:val="00BF226D"/>
    <w:rsid w:val="00BF2933"/>
    <w:rsid w:val="00BF38B0"/>
    <w:rsid w:val="00BF3B4B"/>
    <w:rsid w:val="00BF3D6E"/>
    <w:rsid w:val="00BF4232"/>
    <w:rsid w:val="00BF4415"/>
    <w:rsid w:val="00BF44DA"/>
    <w:rsid w:val="00BF4551"/>
    <w:rsid w:val="00BF4612"/>
    <w:rsid w:val="00BF4878"/>
    <w:rsid w:val="00BF4A12"/>
    <w:rsid w:val="00BF4B43"/>
    <w:rsid w:val="00BF543C"/>
    <w:rsid w:val="00BF5486"/>
    <w:rsid w:val="00BF5BD0"/>
    <w:rsid w:val="00BF6043"/>
    <w:rsid w:val="00BF6203"/>
    <w:rsid w:val="00BF6A10"/>
    <w:rsid w:val="00BF6B67"/>
    <w:rsid w:val="00BF6BB7"/>
    <w:rsid w:val="00BF70F7"/>
    <w:rsid w:val="00BF7184"/>
    <w:rsid w:val="00BF7490"/>
    <w:rsid w:val="00BF75C1"/>
    <w:rsid w:val="00BF7744"/>
    <w:rsid w:val="00BF779A"/>
    <w:rsid w:val="00BF7831"/>
    <w:rsid w:val="00BF7957"/>
    <w:rsid w:val="00BF7A1B"/>
    <w:rsid w:val="00BF7BF4"/>
    <w:rsid w:val="00BF7EBA"/>
    <w:rsid w:val="00BF7F3B"/>
    <w:rsid w:val="00C00794"/>
    <w:rsid w:val="00C007DE"/>
    <w:rsid w:val="00C00AD8"/>
    <w:rsid w:val="00C00D3B"/>
    <w:rsid w:val="00C00E86"/>
    <w:rsid w:val="00C012AE"/>
    <w:rsid w:val="00C01459"/>
    <w:rsid w:val="00C01543"/>
    <w:rsid w:val="00C017E2"/>
    <w:rsid w:val="00C018C2"/>
    <w:rsid w:val="00C01F34"/>
    <w:rsid w:val="00C0212C"/>
    <w:rsid w:val="00C0232B"/>
    <w:rsid w:val="00C02364"/>
    <w:rsid w:val="00C02633"/>
    <w:rsid w:val="00C02643"/>
    <w:rsid w:val="00C02BCD"/>
    <w:rsid w:val="00C03126"/>
    <w:rsid w:val="00C0336E"/>
    <w:rsid w:val="00C0373C"/>
    <w:rsid w:val="00C03B75"/>
    <w:rsid w:val="00C03FBA"/>
    <w:rsid w:val="00C04366"/>
    <w:rsid w:val="00C043FB"/>
    <w:rsid w:val="00C0465D"/>
    <w:rsid w:val="00C04743"/>
    <w:rsid w:val="00C04800"/>
    <w:rsid w:val="00C04AF7"/>
    <w:rsid w:val="00C04F81"/>
    <w:rsid w:val="00C0510F"/>
    <w:rsid w:val="00C0555D"/>
    <w:rsid w:val="00C05A8C"/>
    <w:rsid w:val="00C05D72"/>
    <w:rsid w:val="00C06164"/>
    <w:rsid w:val="00C062C6"/>
    <w:rsid w:val="00C0638E"/>
    <w:rsid w:val="00C06539"/>
    <w:rsid w:val="00C0694D"/>
    <w:rsid w:val="00C069E9"/>
    <w:rsid w:val="00C06A76"/>
    <w:rsid w:val="00C06FA2"/>
    <w:rsid w:val="00C075A1"/>
    <w:rsid w:val="00C0760C"/>
    <w:rsid w:val="00C0794F"/>
    <w:rsid w:val="00C07ABF"/>
    <w:rsid w:val="00C07AD3"/>
    <w:rsid w:val="00C07D0F"/>
    <w:rsid w:val="00C07EA2"/>
    <w:rsid w:val="00C10084"/>
    <w:rsid w:val="00C1008B"/>
    <w:rsid w:val="00C10264"/>
    <w:rsid w:val="00C1061E"/>
    <w:rsid w:val="00C10FBD"/>
    <w:rsid w:val="00C11574"/>
    <w:rsid w:val="00C120B0"/>
    <w:rsid w:val="00C12615"/>
    <w:rsid w:val="00C12674"/>
    <w:rsid w:val="00C126A5"/>
    <w:rsid w:val="00C12CF1"/>
    <w:rsid w:val="00C12D0B"/>
    <w:rsid w:val="00C130F0"/>
    <w:rsid w:val="00C13299"/>
    <w:rsid w:val="00C13567"/>
    <w:rsid w:val="00C1364C"/>
    <w:rsid w:val="00C1369A"/>
    <w:rsid w:val="00C13782"/>
    <w:rsid w:val="00C13A30"/>
    <w:rsid w:val="00C13D18"/>
    <w:rsid w:val="00C13D54"/>
    <w:rsid w:val="00C13F42"/>
    <w:rsid w:val="00C140C7"/>
    <w:rsid w:val="00C1429C"/>
    <w:rsid w:val="00C14621"/>
    <w:rsid w:val="00C14876"/>
    <w:rsid w:val="00C14E7A"/>
    <w:rsid w:val="00C151D6"/>
    <w:rsid w:val="00C151E6"/>
    <w:rsid w:val="00C154B3"/>
    <w:rsid w:val="00C154F9"/>
    <w:rsid w:val="00C15855"/>
    <w:rsid w:val="00C15CC9"/>
    <w:rsid w:val="00C15EB7"/>
    <w:rsid w:val="00C15ED3"/>
    <w:rsid w:val="00C15F8F"/>
    <w:rsid w:val="00C1600B"/>
    <w:rsid w:val="00C16079"/>
    <w:rsid w:val="00C1639D"/>
    <w:rsid w:val="00C165EA"/>
    <w:rsid w:val="00C16778"/>
    <w:rsid w:val="00C16B09"/>
    <w:rsid w:val="00C16DA0"/>
    <w:rsid w:val="00C16E47"/>
    <w:rsid w:val="00C16EC2"/>
    <w:rsid w:val="00C16EFC"/>
    <w:rsid w:val="00C16F15"/>
    <w:rsid w:val="00C170F4"/>
    <w:rsid w:val="00C17729"/>
    <w:rsid w:val="00C17767"/>
    <w:rsid w:val="00C17BC7"/>
    <w:rsid w:val="00C17D54"/>
    <w:rsid w:val="00C17FD2"/>
    <w:rsid w:val="00C2001B"/>
    <w:rsid w:val="00C200CF"/>
    <w:rsid w:val="00C201B6"/>
    <w:rsid w:val="00C20270"/>
    <w:rsid w:val="00C206A9"/>
    <w:rsid w:val="00C207EA"/>
    <w:rsid w:val="00C208A5"/>
    <w:rsid w:val="00C20DA7"/>
    <w:rsid w:val="00C2114A"/>
    <w:rsid w:val="00C21186"/>
    <w:rsid w:val="00C214FD"/>
    <w:rsid w:val="00C21904"/>
    <w:rsid w:val="00C21BE3"/>
    <w:rsid w:val="00C21C7B"/>
    <w:rsid w:val="00C222BB"/>
    <w:rsid w:val="00C224A8"/>
    <w:rsid w:val="00C22BA3"/>
    <w:rsid w:val="00C22D89"/>
    <w:rsid w:val="00C22DBD"/>
    <w:rsid w:val="00C22DF6"/>
    <w:rsid w:val="00C22E0F"/>
    <w:rsid w:val="00C238C2"/>
    <w:rsid w:val="00C23934"/>
    <w:rsid w:val="00C23B4E"/>
    <w:rsid w:val="00C23E3B"/>
    <w:rsid w:val="00C24824"/>
    <w:rsid w:val="00C248F2"/>
    <w:rsid w:val="00C24F50"/>
    <w:rsid w:val="00C25005"/>
    <w:rsid w:val="00C2511A"/>
    <w:rsid w:val="00C251B9"/>
    <w:rsid w:val="00C25432"/>
    <w:rsid w:val="00C2545E"/>
    <w:rsid w:val="00C25A1A"/>
    <w:rsid w:val="00C25C58"/>
    <w:rsid w:val="00C264C6"/>
    <w:rsid w:val="00C2654E"/>
    <w:rsid w:val="00C26918"/>
    <w:rsid w:val="00C26C8A"/>
    <w:rsid w:val="00C26DB9"/>
    <w:rsid w:val="00C27019"/>
    <w:rsid w:val="00C27369"/>
    <w:rsid w:val="00C278EF"/>
    <w:rsid w:val="00C27C26"/>
    <w:rsid w:val="00C30002"/>
    <w:rsid w:val="00C306C3"/>
    <w:rsid w:val="00C30787"/>
    <w:rsid w:val="00C307DC"/>
    <w:rsid w:val="00C30ABB"/>
    <w:rsid w:val="00C30BB9"/>
    <w:rsid w:val="00C3112C"/>
    <w:rsid w:val="00C311A4"/>
    <w:rsid w:val="00C316F8"/>
    <w:rsid w:val="00C319A5"/>
    <w:rsid w:val="00C31A9D"/>
    <w:rsid w:val="00C31BBB"/>
    <w:rsid w:val="00C31D4E"/>
    <w:rsid w:val="00C31E8D"/>
    <w:rsid w:val="00C3246E"/>
    <w:rsid w:val="00C32634"/>
    <w:rsid w:val="00C3266A"/>
    <w:rsid w:val="00C326C3"/>
    <w:rsid w:val="00C32797"/>
    <w:rsid w:val="00C3280D"/>
    <w:rsid w:val="00C32B37"/>
    <w:rsid w:val="00C33059"/>
    <w:rsid w:val="00C3317A"/>
    <w:rsid w:val="00C3321D"/>
    <w:rsid w:val="00C332AF"/>
    <w:rsid w:val="00C333DC"/>
    <w:rsid w:val="00C3351F"/>
    <w:rsid w:val="00C33B59"/>
    <w:rsid w:val="00C34004"/>
    <w:rsid w:val="00C34202"/>
    <w:rsid w:val="00C3442C"/>
    <w:rsid w:val="00C34471"/>
    <w:rsid w:val="00C345CA"/>
    <w:rsid w:val="00C346AE"/>
    <w:rsid w:val="00C34A81"/>
    <w:rsid w:val="00C34A82"/>
    <w:rsid w:val="00C34CE7"/>
    <w:rsid w:val="00C34D89"/>
    <w:rsid w:val="00C34E91"/>
    <w:rsid w:val="00C34F19"/>
    <w:rsid w:val="00C34FAC"/>
    <w:rsid w:val="00C35099"/>
    <w:rsid w:val="00C35427"/>
    <w:rsid w:val="00C35750"/>
    <w:rsid w:val="00C35791"/>
    <w:rsid w:val="00C35955"/>
    <w:rsid w:val="00C35AA0"/>
    <w:rsid w:val="00C35AF0"/>
    <w:rsid w:val="00C35DA2"/>
    <w:rsid w:val="00C36A77"/>
    <w:rsid w:val="00C36BF6"/>
    <w:rsid w:val="00C36D6B"/>
    <w:rsid w:val="00C3784E"/>
    <w:rsid w:val="00C37868"/>
    <w:rsid w:val="00C37956"/>
    <w:rsid w:val="00C37B9B"/>
    <w:rsid w:val="00C37E20"/>
    <w:rsid w:val="00C40240"/>
    <w:rsid w:val="00C40373"/>
    <w:rsid w:val="00C40416"/>
    <w:rsid w:val="00C40558"/>
    <w:rsid w:val="00C40839"/>
    <w:rsid w:val="00C40A0A"/>
    <w:rsid w:val="00C40AE4"/>
    <w:rsid w:val="00C40B97"/>
    <w:rsid w:val="00C40BA9"/>
    <w:rsid w:val="00C40E03"/>
    <w:rsid w:val="00C41207"/>
    <w:rsid w:val="00C414D7"/>
    <w:rsid w:val="00C41830"/>
    <w:rsid w:val="00C41D20"/>
    <w:rsid w:val="00C42170"/>
    <w:rsid w:val="00C4233A"/>
    <w:rsid w:val="00C42374"/>
    <w:rsid w:val="00C42D7F"/>
    <w:rsid w:val="00C430DA"/>
    <w:rsid w:val="00C43356"/>
    <w:rsid w:val="00C433B1"/>
    <w:rsid w:val="00C4355E"/>
    <w:rsid w:val="00C436CB"/>
    <w:rsid w:val="00C4386F"/>
    <w:rsid w:val="00C43898"/>
    <w:rsid w:val="00C43AA2"/>
    <w:rsid w:val="00C43AFD"/>
    <w:rsid w:val="00C43BCB"/>
    <w:rsid w:val="00C43ED5"/>
    <w:rsid w:val="00C441B9"/>
    <w:rsid w:val="00C44384"/>
    <w:rsid w:val="00C44460"/>
    <w:rsid w:val="00C444CA"/>
    <w:rsid w:val="00C44501"/>
    <w:rsid w:val="00C445B3"/>
    <w:rsid w:val="00C44A77"/>
    <w:rsid w:val="00C44BB2"/>
    <w:rsid w:val="00C44D77"/>
    <w:rsid w:val="00C44E0E"/>
    <w:rsid w:val="00C44FB9"/>
    <w:rsid w:val="00C4532B"/>
    <w:rsid w:val="00C46523"/>
    <w:rsid w:val="00C466A7"/>
    <w:rsid w:val="00C46944"/>
    <w:rsid w:val="00C46952"/>
    <w:rsid w:val="00C46994"/>
    <w:rsid w:val="00C469C3"/>
    <w:rsid w:val="00C47471"/>
    <w:rsid w:val="00C47557"/>
    <w:rsid w:val="00C476A8"/>
    <w:rsid w:val="00C47898"/>
    <w:rsid w:val="00C478A0"/>
    <w:rsid w:val="00C47CF4"/>
    <w:rsid w:val="00C47F45"/>
    <w:rsid w:val="00C50061"/>
    <w:rsid w:val="00C500B0"/>
    <w:rsid w:val="00C50151"/>
    <w:rsid w:val="00C50319"/>
    <w:rsid w:val="00C504B5"/>
    <w:rsid w:val="00C506A4"/>
    <w:rsid w:val="00C516AC"/>
    <w:rsid w:val="00C51DF5"/>
    <w:rsid w:val="00C51EDF"/>
    <w:rsid w:val="00C521CD"/>
    <w:rsid w:val="00C5274B"/>
    <w:rsid w:val="00C52825"/>
    <w:rsid w:val="00C52903"/>
    <w:rsid w:val="00C52A0E"/>
    <w:rsid w:val="00C52AA0"/>
    <w:rsid w:val="00C52B41"/>
    <w:rsid w:val="00C530E6"/>
    <w:rsid w:val="00C531D5"/>
    <w:rsid w:val="00C53398"/>
    <w:rsid w:val="00C53618"/>
    <w:rsid w:val="00C5361D"/>
    <w:rsid w:val="00C53745"/>
    <w:rsid w:val="00C53778"/>
    <w:rsid w:val="00C53792"/>
    <w:rsid w:val="00C53CE7"/>
    <w:rsid w:val="00C53F8E"/>
    <w:rsid w:val="00C5404F"/>
    <w:rsid w:val="00C541CB"/>
    <w:rsid w:val="00C542A1"/>
    <w:rsid w:val="00C542F2"/>
    <w:rsid w:val="00C544DF"/>
    <w:rsid w:val="00C54549"/>
    <w:rsid w:val="00C545BA"/>
    <w:rsid w:val="00C54625"/>
    <w:rsid w:val="00C54837"/>
    <w:rsid w:val="00C54A62"/>
    <w:rsid w:val="00C54E5B"/>
    <w:rsid w:val="00C54EC9"/>
    <w:rsid w:val="00C54ED4"/>
    <w:rsid w:val="00C55090"/>
    <w:rsid w:val="00C550A7"/>
    <w:rsid w:val="00C553CC"/>
    <w:rsid w:val="00C555D0"/>
    <w:rsid w:val="00C55C2D"/>
    <w:rsid w:val="00C55CF4"/>
    <w:rsid w:val="00C55D0B"/>
    <w:rsid w:val="00C55F23"/>
    <w:rsid w:val="00C56163"/>
    <w:rsid w:val="00C562D7"/>
    <w:rsid w:val="00C5648F"/>
    <w:rsid w:val="00C564AF"/>
    <w:rsid w:val="00C56C05"/>
    <w:rsid w:val="00C56C39"/>
    <w:rsid w:val="00C57393"/>
    <w:rsid w:val="00C57462"/>
    <w:rsid w:val="00C57555"/>
    <w:rsid w:val="00C57AEA"/>
    <w:rsid w:val="00C57D26"/>
    <w:rsid w:val="00C57FBE"/>
    <w:rsid w:val="00C6001D"/>
    <w:rsid w:val="00C60836"/>
    <w:rsid w:val="00C60847"/>
    <w:rsid w:val="00C609E0"/>
    <w:rsid w:val="00C60D53"/>
    <w:rsid w:val="00C611A2"/>
    <w:rsid w:val="00C616C4"/>
    <w:rsid w:val="00C619D5"/>
    <w:rsid w:val="00C61BB3"/>
    <w:rsid w:val="00C61DB1"/>
    <w:rsid w:val="00C61DB9"/>
    <w:rsid w:val="00C61E10"/>
    <w:rsid w:val="00C61F9D"/>
    <w:rsid w:val="00C6204A"/>
    <w:rsid w:val="00C6225A"/>
    <w:rsid w:val="00C62C22"/>
    <w:rsid w:val="00C62CFF"/>
    <w:rsid w:val="00C63068"/>
    <w:rsid w:val="00C631B7"/>
    <w:rsid w:val="00C631DF"/>
    <w:rsid w:val="00C634B0"/>
    <w:rsid w:val="00C6355E"/>
    <w:rsid w:val="00C63579"/>
    <w:rsid w:val="00C63580"/>
    <w:rsid w:val="00C63E33"/>
    <w:rsid w:val="00C63EC0"/>
    <w:rsid w:val="00C64060"/>
    <w:rsid w:val="00C640F0"/>
    <w:rsid w:val="00C64196"/>
    <w:rsid w:val="00C641AB"/>
    <w:rsid w:val="00C642CA"/>
    <w:rsid w:val="00C6472D"/>
    <w:rsid w:val="00C647A6"/>
    <w:rsid w:val="00C64D08"/>
    <w:rsid w:val="00C64D22"/>
    <w:rsid w:val="00C6500E"/>
    <w:rsid w:val="00C65088"/>
    <w:rsid w:val="00C6511C"/>
    <w:rsid w:val="00C65191"/>
    <w:rsid w:val="00C656AD"/>
    <w:rsid w:val="00C656EA"/>
    <w:rsid w:val="00C65E0D"/>
    <w:rsid w:val="00C66192"/>
    <w:rsid w:val="00C663AF"/>
    <w:rsid w:val="00C666BC"/>
    <w:rsid w:val="00C66710"/>
    <w:rsid w:val="00C6673E"/>
    <w:rsid w:val="00C66797"/>
    <w:rsid w:val="00C66A5D"/>
    <w:rsid w:val="00C66A9B"/>
    <w:rsid w:val="00C66DEA"/>
    <w:rsid w:val="00C66E2C"/>
    <w:rsid w:val="00C66F20"/>
    <w:rsid w:val="00C67203"/>
    <w:rsid w:val="00C6750E"/>
    <w:rsid w:val="00C67958"/>
    <w:rsid w:val="00C67CF1"/>
    <w:rsid w:val="00C70114"/>
    <w:rsid w:val="00C701DA"/>
    <w:rsid w:val="00C7025A"/>
    <w:rsid w:val="00C705B7"/>
    <w:rsid w:val="00C7068D"/>
    <w:rsid w:val="00C70C19"/>
    <w:rsid w:val="00C715A2"/>
    <w:rsid w:val="00C71949"/>
    <w:rsid w:val="00C7198F"/>
    <w:rsid w:val="00C71B1E"/>
    <w:rsid w:val="00C71C9E"/>
    <w:rsid w:val="00C71CC0"/>
    <w:rsid w:val="00C71D66"/>
    <w:rsid w:val="00C71E88"/>
    <w:rsid w:val="00C720BB"/>
    <w:rsid w:val="00C72588"/>
    <w:rsid w:val="00C7286C"/>
    <w:rsid w:val="00C72B50"/>
    <w:rsid w:val="00C72B93"/>
    <w:rsid w:val="00C72C11"/>
    <w:rsid w:val="00C7309E"/>
    <w:rsid w:val="00C73370"/>
    <w:rsid w:val="00C7364D"/>
    <w:rsid w:val="00C73741"/>
    <w:rsid w:val="00C73913"/>
    <w:rsid w:val="00C73B5F"/>
    <w:rsid w:val="00C73CD3"/>
    <w:rsid w:val="00C73DF6"/>
    <w:rsid w:val="00C73EB2"/>
    <w:rsid w:val="00C74302"/>
    <w:rsid w:val="00C74342"/>
    <w:rsid w:val="00C743B1"/>
    <w:rsid w:val="00C744E7"/>
    <w:rsid w:val="00C74704"/>
    <w:rsid w:val="00C7492C"/>
    <w:rsid w:val="00C74AE0"/>
    <w:rsid w:val="00C74B27"/>
    <w:rsid w:val="00C74C7B"/>
    <w:rsid w:val="00C75211"/>
    <w:rsid w:val="00C75D6A"/>
    <w:rsid w:val="00C75F01"/>
    <w:rsid w:val="00C7605D"/>
    <w:rsid w:val="00C76117"/>
    <w:rsid w:val="00C7613C"/>
    <w:rsid w:val="00C7626B"/>
    <w:rsid w:val="00C7664A"/>
    <w:rsid w:val="00C76722"/>
    <w:rsid w:val="00C7676D"/>
    <w:rsid w:val="00C7678D"/>
    <w:rsid w:val="00C767A5"/>
    <w:rsid w:val="00C76A00"/>
    <w:rsid w:val="00C76A03"/>
    <w:rsid w:val="00C76B01"/>
    <w:rsid w:val="00C76BA2"/>
    <w:rsid w:val="00C76E29"/>
    <w:rsid w:val="00C775AE"/>
    <w:rsid w:val="00C778D1"/>
    <w:rsid w:val="00C77B96"/>
    <w:rsid w:val="00C77F01"/>
    <w:rsid w:val="00C8014A"/>
    <w:rsid w:val="00C802C0"/>
    <w:rsid w:val="00C80B80"/>
    <w:rsid w:val="00C80DF9"/>
    <w:rsid w:val="00C80E90"/>
    <w:rsid w:val="00C8105D"/>
    <w:rsid w:val="00C812AE"/>
    <w:rsid w:val="00C8131E"/>
    <w:rsid w:val="00C81563"/>
    <w:rsid w:val="00C81896"/>
    <w:rsid w:val="00C818DD"/>
    <w:rsid w:val="00C81962"/>
    <w:rsid w:val="00C81BB9"/>
    <w:rsid w:val="00C81E31"/>
    <w:rsid w:val="00C8221B"/>
    <w:rsid w:val="00C822CC"/>
    <w:rsid w:val="00C8259F"/>
    <w:rsid w:val="00C82BE3"/>
    <w:rsid w:val="00C82EFF"/>
    <w:rsid w:val="00C83279"/>
    <w:rsid w:val="00C835DE"/>
    <w:rsid w:val="00C8360D"/>
    <w:rsid w:val="00C8387D"/>
    <w:rsid w:val="00C83B60"/>
    <w:rsid w:val="00C83D2F"/>
    <w:rsid w:val="00C83E58"/>
    <w:rsid w:val="00C83EF1"/>
    <w:rsid w:val="00C848C3"/>
    <w:rsid w:val="00C84C35"/>
    <w:rsid w:val="00C84D4E"/>
    <w:rsid w:val="00C84D9B"/>
    <w:rsid w:val="00C850E1"/>
    <w:rsid w:val="00C851F6"/>
    <w:rsid w:val="00C85260"/>
    <w:rsid w:val="00C8548C"/>
    <w:rsid w:val="00C854AC"/>
    <w:rsid w:val="00C8595E"/>
    <w:rsid w:val="00C85BF5"/>
    <w:rsid w:val="00C85D33"/>
    <w:rsid w:val="00C86362"/>
    <w:rsid w:val="00C866AB"/>
    <w:rsid w:val="00C8683A"/>
    <w:rsid w:val="00C86854"/>
    <w:rsid w:val="00C868DB"/>
    <w:rsid w:val="00C86C27"/>
    <w:rsid w:val="00C86D39"/>
    <w:rsid w:val="00C87629"/>
    <w:rsid w:val="00C876AF"/>
    <w:rsid w:val="00C879B8"/>
    <w:rsid w:val="00C87A68"/>
    <w:rsid w:val="00C87BFB"/>
    <w:rsid w:val="00C87C0E"/>
    <w:rsid w:val="00C87C9A"/>
    <w:rsid w:val="00C87DB3"/>
    <w:rsid w:val="00C87E6B"/>
    <w:rsid w:val="00C87F59"/>
    <w:rsid w:val="00C87FD2"/>
    <w:rsid w:val="00C90668"/>
    <w:rsid w:val="00C90A80"/>
    <w:rsid w:val="00C90F52"/>
    <w:rsid w:val="00C91292"/>
    <w:rsid w:val="00C9131F"/>
    <w:rsid w:val="00C91446"/>
    <w:rsid w:val="00C91656"/>
    <w:rsid w:val="00C91732"/>
    <w:rsid w:val="00C9187B"/>
    <w:rsid w:val="00C91D97"/>
    <w:rsid w:val="00C92036"/>
    <w:rsid w:val="00C9223F"/>
    <w:rsid w:val="00C9240E"/>
    <w:rsid w:val="00C924C9"/>
    <w:rsid w:val="00C92531"/>
    <w:rsid w:val="00C92624"/>
    <w:rsid w:val="00C9282A"/>
    <w:rsid w:val="00C92AB4"/>
    <w:rsid w:val="00C92B39"/>
    <w:rsid w:val="00C92D2D"/>
    <w:rsid w:val="00C92F06"/>
    <w:rsid w:val="00C92F38"/>
    <w:rsid w:val="00C93624"/>
    <w:rsid w:val="00C93676"/>
    <w:rsid w:val="00C93801"/>
    <w:rsid w:val="00C93D13"/>
    <w:rsid w:val="00C9414D"/>
    <w:rsid w:val="00C94326"/>
    <w:rsid w:val="00C945B2"/>
    <w:rsid w:val="00C945E8"/>
    <w:rsid w:val="00C94CEC"/>
    <w:rsid w:val="00C94ECB"/>
    <w:rsid w:val="00C95162"/>
    <w:rsid w:val="00C9523B"/>
    <w:rsid w:val="00C953E5"/>
    <w:rsid w:val="00C95490"/>
    <w:rsid w:val="00C956CA"/>
    <w:rsid w:val="00C95FD4"/>
    <w:rsid w:val="00C95FE0"/>
    <w:rsid w:val="00C9606E"/>
    <w:rsid w:val="00C962D3"/>
    <w:rsid w:val="00C963D6"/>
    <w:rsid w:val="00C96873"/>
    <w:rsid w:val="00C969BE"/>
    <w:rsid w:val="00C96B97"/>
    <w:rsid w:val="00C96BA7"/>
    <w:rsid w:val="00C96E52"/>
    <w:rsid w:val="00C96FDB"/>
    <w:rsid w:val="00C97044"/>
    <w:rsid w:val="00C97092"/>
    <w:rsid w:val="00C97B49"/>
    <w:rsid w:val="00C97B7C"/>
    <w:rsid w:val="00CA0AD6"/>
    <w:rsid w:val="00CA0AEE"/>
    <w:rsid w:val="00CA0D3E"/>
    <w:rsid w:val="00CA1047"/>
    <w:rsid w:val="00CA1505"/>
    <w:rsid w:val="00CA1743"/>
    <w:rsid w:val="00CA18B0"/>
    <w:rsid w:val="00CA1A73"/>
    <w:rsid w:val="00CA1C74"/>
    <w:rsid w:val="00CA1D4F"/>
    <w:rsid w:val="00CA1D90"/>
    <w:rsid w:val="00CA1EB1"/>
    <w:rsid w:val="00CA20D3"/>
    <w:rsid w:val="00CA236F"/>
    <w:rsid w:val="00CA24A4"/>
    <w:rsid w:val="00CA25C5"/>
    <w:rsid w:val="00CA2892"/>
    <w:rsid w:val="00CA2959"/>
    <w:rsid w:val="00CA2998"/>
    <w:rsid w:val="00CA29BA"/>
    <w:rsid w:val="00CA2F8E"/>
    <w:rsid w:val="00CA3249"/>
    <w:rsid w:val="00CA355F"/>
    <w:rsid w:val="00CA36F7"/>
    <w:rsid w:val="00CA3B05"/>
    <w:rsid w:val="00CA3C99"/>
    <w:rsid w:val="00CA3D99"/>
    <w:rsid w:val="00CA3FCA"/>
    <w:rsid w:val="00CA4602"/>
    <w:rsid w:val="00CA5526"/>
    <w:rsid w:val="00CA57FA"/>
    <w:rsid w:val="00CA5832"/>
    <w:rsid w:val="00CA59D5"/>
    <w:rsid w:val="00CA5D29"/>
    <w:rsid w:val="00CA5D41"/>
    <w:rsid w:val="00CA5DA8"/>
    <w:rsid w:val="00CA5FA8"/>
    <w:rsid w:val="00CA68EB"/>
    <w:rsid w:val="00CA6948"/>
    <w:rsid w:val="00CA6D36"/>
    <w:rsid w:val="00CA6F83"/>
    <w:rsid w:val="00CA7088"/>
    <w:rsid w:val="00CA7322"/>
    <w:rsid w:val="00CA7337"/>
    <w:rsid w:val="00CA779A"/>
    <w:rsid w:val="00CA77A8"/>
    <w:rsid w:val="00CA7B14"/>
    <w:rsid w:val="00CA7C85"/>
    <w:rsid w:val="00CA7D41"/>
    <w:rsid w:val="00CA7E66"/>
    <w:rsid w:val="00CB01A5"/>
    <w:rsid w:val="00CB0760"/>
    <w:rsid w:val="00CB0846"/>
    <w:rsid w:val="00CB0957"/>
    <w:rsid w:val="00CB0C13"/>
    <w:rsid w:val="00CB0CCC"/>
    <w:rsid w:val="00CB0D43"/>
    <w:rsid w:val="00CB0EDA"/>
    <w:rsid w:val="00CB0F9B"/>
    <w:rsid w:val="00CB102D"/>
    <w:rsid w:val="00CB11DE"/>
    <w:rsid w:val="00CB1222"/>
    <w:rsid w:val="00CB13CC"/>
    <w:rsid w:val="00CB17AB"/>
    <w:rsid w:val="00CB18E9"/>
    <w:rsid w:val="00CB1B32"/>
    <w:rsid w:val="00CB1D58"/>
    <w:rsid w:val="00CB215F"/>
    <w:rsid w:val="00CB26EC"/>
    <w:rsid w:val="00CB2AF9"/>
    <w:rsid w:val="00CB2D59"/>
    <w:rsid w:val="00CB2E04"/>
    <w:rsid w:val="00CB2E6F"/>
    <w:rsid w:val="00CB2F5C"/>
    <w:rsid w:val="00CB34D0"/>
    <w:rsid w:val="00CB36E4"/>
    <w:rsid w:val="00CB3934"/>
    <w:rsid w:val="00CB3B26"/>
    <w:rsid w:val="00CB3BE8"/>
    <w:rsid w:val="00CB3C98"/>
    <w:rsid w:val="00CB3DA0"/>
    <w:rsid w:val="00CB3E66"/>
    <w:rsid w:val="00CB3EF8"/>
    <w:rsid w:val="00CB40E2"/>
    <w:rsid w:val="00CB4520"/>
    <w:rsid w:val="00CB476B"/>
    <w:rsid w:val="00CB4A88"/>
    <w:rsid w:val="00CB4AB6"/>
    <w:rsid w:val="00CB5218"/>
    <w:rsid w:val="00CB5378"/>
    <w:rsid w:val="00CB57E4"/>
    <w:rsid w:val="00CB5A9C"/>
    <w:rsid w:val="00CB5DE0"/>
    <w:rsid w:val="00CB5FC3"/>
    <w:rsid w:val="00CB6204"/>
    <w:rsid w:val="00CB66CF"/>
    <w:rsid w:val="00CB6E07"/>
    <w:rsid w:val="00CB6E4A"/>
    <w:rsid w:val="00CB6F71"/>
    <w:rsid w:val="00CB6FBE"/>
    <w:rsid w:val="00CB72EC"/>
    <w:rsid w:val="00CB7444"/>
    <w:rsid w:val="00CB76D4"/>
    <w:rsid w:val="00CB7AEF"/>
    <w:rsid w:val="00CC007A"/>
    <w:rsid w:val="00CC0104"/>
    <w:rsid w:val="00CC01FE"/>
    <w:rsid w:val="00CC057C"/>
    <w:rsid w:val="00CC0629"/>
    <w:rsid w:val="00CC06FF"/>
    <w:rsid w:val="00CC0874"/>
    <w:rsid w:val="00CC08EC"/>
    <w:rsid w:val="00CC0949"/>
    <w:rsid w:val="00CC09F7"/>
    <w:rsid w:val="00CC0F72"/>
    <w:rsid w:val="00CC0FA5"/>
    <w:rsid w:val="00CC1127"/>
    <w:rsid w:val="00CC1228"/>
    <w:rsid w:val="00CC1249"/>
    <w:rsid w:val="00CC1370"/>
    <w:rsid w:val="00CC1403"/>
    <w:rsid w:val="00CC15B4"/>
    <w:rsid w:val="00CC16BB"/>
    <w:rsid w:val="00CC1896"/>
    <w:rsid w:val="00CC199D"/>
    <w:rsid w:val="00CC19C3"/>
    <w:rsid w:val="00CC1E80"/>
    <w:rsid w:val="00CC21BB"/>
    <w:rsid w:val="00CC22E0"/>
    <w:rsid w:val="00CC259C"/>
    <w:rsid w:val="00CC27C6"/>
    <w:rsid w:val="00CC2887"/>
    <w:rsid w:val="00CC2E6B"/>
    <w:rsid w:val="00CC2EF0"/>
    <w:rsid w:val="00CC2FC1"/>
    <w:rsid w:val="00CC3002"/>
    <w:rsid w:val="00CC31EA"/>
    <w:rsid w:val="00CC3430"/>
    <w:rsid w:val="00CC3780"/>
    <w:rsid w:val="00CC3BB8"/>
    <w:rsid w:val="00CC3BF7"/>
    <w:rsid w:val="00CC3C45"/>
    <w:rsid w:val="00CC3FEE"/>
    <w:rsid w:val="00CC40EC"/>
    <w:rsid w:val="00CC47BC"/>
    <w:rsid w:val="00CC49EA"/>
    <w:rsid w:val="00CC4F37"/>
    <w:rsid w:val="00CC5165"/>
    <w:rsid w:val="00CC52B5"/>
    <w:rsid w:val="00CC530F"/>
    <w:rsid w:val="00CC552E"/>
    <w:rsid w:val="00CC568C"/>
    <w:rsid w:val="00CC59C4"/>
    <w:rsid w:val="00CC60BA"/>
    <w:rsid w:val="00CC64BE"/>
    <w:rsid w:val="00CC6574"/>
    <w:rsid w:val="00CC6A42"/>
    <w:rsid w:val="00CC7170"/>
    <w:rsid w:val="00CC7408"/>
    <w:rsid w:val="00CC7E23"/>
    <w:rsid w:val="00CD00CF"/>
    <w:rsid w:val="00CD04E4"/>
    <w:rsid w:val="00CD0700"/>
    <w:rsid w:val="00CD07C6"/>
    <w:rsid w:val="00CD0856"/>
    <w:rsid w:val="00CD0AA0"/>
    <w:rsid w:val="00CD0AAD"/>
    <w:rsid w:val="00CD0C25"/>
    <w:rsid w:val="00CD0E5F"/>
    <w:rsid w:val="00CD0E69"/>
    <w:rsid w:val="00CD1781"/>
    <w:rsid w:val="00CD1F20"/>
    <w:rsid w:val="00CD1FA1"/>
    <w:rsid w:val="00CD2100"/>
    <w:rsid w:val="00CD2580"/>
    <w:rsid w:val="00CD28D9"/>
    <w:rsid w:val="00CD2A49"/>
    <w:rsid w:val="00CD2AB4"/>
    <w:rsid w:val="00CD3188"/>
    <w:rsid w:val="00CD39BE"/>
    <w:rsid w:val="00CD3A6E"/>
    <w:rsid w:val="00CD3BC6"/>
    <w:rsid w:val="00CD3BF0"/>
    <w:rsid w:val="00CD3EAB"/>
    <w:rsid w:val="00CD4B92"/>
    <w:rsid w:val="00CD5236"/>
    <w:rsid w:val="00CD5343"/>
    <w:rsid w:val="00CD549E"/>
    <w:rsid w:val="00CD5624"/>
    <w:rsid w:val="00CD5BAC"/>
    <w:rsid w:val="00CD5EEF"/>
    <w:rsid w:val="00CD5F68"/>
    <w:rsid w:val="00CD60C1"/>
    <w:rsid w:val="00CD618B"/>
    <w:rsid w:val="00CD636E"/>
    <w:rsid w:val="00CD6872"/>
    <w:rsid w:val="00CD6A69"/>
    <w:rsid w:val="00CD6AB5"/>
    <w:rsid w:val="00CD711D"/>
    <w:rsid w:val="00CD7713"/>
    <w:rsid w:val="00CD7D86"/>
    <w:rsid w:val="00CD7DC8"/>
    <w:rsid w:val="00CE005B"/>
    <w:rsid w:val="00CE00A4"/>
    <w:rsid w:val="00CE0725"/>
    <w:rsid w:val="00CE0738"/>
    <w:rsid w:val="00CE0831"/>
    <w:rsid w:val="00CE0CF7"/>
    <w:rsid w:val="00CE0DA3"/>
    <w:rsid w:val="00CE0FFB"/>
    <w:rsid w:val="00CE1029"/>
    <w:rsid w:val="00CE14B8"/>
    <w:rsid w:val="00CE14C3"/>
    <w:rsid w:val="00CE150D"/>
    <w:rsid w:val="00CE1561"/>
    <w:rsid w:val="00CE1AB3"/>
    <w:rsid w:val="00CE1F16"/>
    <w:rsid w:val="00CE1F81"/>
    <w:rsid w:val="00CE2157"/>
    <w:rsid w:val="00CE225D"/>
    <w:rsid w:val="00CE23C1"/>
    <w:rsid w:val="00CE25F6"/>
    <w:rsid w:val="00CE3DB2"/>
    <w:rsid w:val="00CE3FA6"/>
    <w:rsid w:val="00CE417A"/>
    <w:rsid w:val="00CE424C"/>
    <w:rsid w:val="00CE45E8"/>
    <w:rsid w:val="00CE47D8"/>
    <w:rsid w:val="00CE4C41"/>
    <w:rsid w:val="00CE4E79"/>
    <w:rsid w:val="00CE4F07"/>
    <w:rsid w:val="00CE5346"/>
    <w:rsid w:val="00CE549A"/>
    <w:rsid w:val="00CE553E"/>
    <w:rsid w:val="00CE5673"/>
    <w:rsid w:val="00CE571C"/>
    <w:rsid w:val="00CE59C8"/>
    <w:rsid w:val="00CE5BD7"/>
    <w:rsid w:val="00CE5FF9"/>
    <w:rsid w:val="00CE61DF"/>
    <w:rsid w:val="00CE651E"/>
    <w:rsid w:val="00CE674B"/>
    <w:rsid w:val="00CE6808"/>
    <w:rsid w:val="00CE6944"/>
    <w:rsid w:val="00CE6964"/>
    <w:rsid w:val="00CE697C"/>
    <w:rsid w:val="00CE69A1"/>
    <w:rsid w:val="00CE6D28"/>
    <w:rsid w:val="00CE6FD2"/>
    <w:rsid w:val="00CE7940"/>
    <w:rsid w:val="00CF03A3"/>
    <w:rsid w:val="00CF0676"/>
    <w:rsid w:val="00CF07F6"/>
    <w:rsid w:val="00CF0A07"/>
    <w:rsid w:val="00CF0D15"/>
    <w:rsid w:val="00CF0D3E"/>
    <w:rsid w:val="00CF0F07"/>
    <w:rsid w:val="00CF1187"/>
    <w:rsid w:val="00CF119D"/>
    <w:rsid w:val="00CF121F"/>
    <w:rsid w:val="00CF13C4"/>
    <w:rsid w:val="00CF13D7"/>
    <w:rsid w:val="00CF13F6"/>
    <w:rsid w:val="00CF1480"/>
    <w:rsid w:val="00CF16D1"/>
    <w:rsid w:val="00CF16F0"/>
    <w:rsid w:val="00CF23FC"/>
    <w:rsid w:val="00CF2409"/>
    <w:rsid w:val="00CF2620"/>
    <w:rsid w:val="00CF2B95"/>
    <w:rsid w:val="00CF2CD8"/>
    <w:rsid w:val="00CF2D9A"/>
    <w:rsid w:val="00CF2DBA"/>
    <w:rsid w:val="00CF2DCE"/>
    <w:rsid w:val="00CF2ECE"/>
    <w:rsid w:val="00CF31D0"/>
    <w:rsid w:val="00CF33B1"/>
    <w:rsid w:val="00CF33F7"/>
    <w:rsid w:val="00CF369B"/>
    <w:rsid w:val="00CF38E7"/>
    <w:rsid w:val="00CF3AE7"/>
    <w:rsid w:val="00CF3F53"/>
    <w:rsid w:val="00CF402E"/>
    <w:rsid w:val="00CF4423"/>
    <w:rsid w:val="00CF48D3"/>
    <w:rsid w:val="00CF4F1B"/>
    <w:rsid w:val="00CF5213"/>
    <w:rsid w:val="00CF5414"/>
    <w:rsid w:val="00CF59E2"/>
    <w:rsid w:val="00CF5EBB"/>
    <w:rsid w:val="00CF6284"/>
    <w:rsid w:val="00CF6C63"/>
    <w:rsid w:val="00CF6E3A"/>
    <w:rsid w:val="00CF7292"/>
    <w:rsid w:val="00CF7784"/>
    <w:rsid w:val="00CF77D0"/>
    <w:rsid w:val="00CF78E3"/>
    <w:rsid w:val="00CF7B79"/>
    <w:rsid w:val="00CF7C15"/>
    <w:rsid w:val="00CF7C5A"/>
    <w:rsid w:val="00CF7CD6"/>
    <w:rsid w:val="00CF7DD4"/>
    <w:rsid w:val="00CF7EEB"/>
    <w:rsid w:val="00D00406"/>
    <w:rsid w:val="00D00708"/>
    <w:rsid w:val="00D00843"/>
    <w:rsid w:val="00D00AB9"/>
    <w:rsid w:val="00D00FCB"/>
    <w:rsid w:val="00D0119B"/>
    <w:rsid w:val="00D0127B"/>
    <w:rsid w:val="00D013C8"/>
    <w:rsid w:val="00D0170F"/>
    <w:rsid w:val="00D01DE5"/>
    <w:rsid w:val="00D02080"/>
    <w:rsid w:val="00D020C3"/>
    <w:rsid w:val="00D023B0"/>
    <w:rsid w:val="00D024E8"/>
    <w:rsid w:val="00D02962"/>
    <w:rsid w:val="00D029C7"/>
    <w:rsid w:val="00D029F5"/>
    <w:rsid w:val="00D02D15"/>
    <w:rsid w:val="00D0311D"/>
    <w:rsid w:val="00D034FF"/>
    <w:rsid w:val="00D03AAD"/>
    <w:rsid w:val="00D03AF8"/>
    <w:rsid w:val="00D03B06"/>
    <w:rsid w:val="00D03E10"/>
    <w:rsid w:val="00D03F6C"/>
    <w:rsid w:val="00D0401E"/>
    <w:rsid w:val="00D0409C"/>
    <w:rsid w:val="00D04101"/>
    <w:rsid w:val="00D0428D"/>
    <w:rsid w:val="00D047B3"/>
    <w:rsid w:val="00D04828"/>
    <w:rsid w:val="00D04EC7"/>
    <w:rsid w:val="00D04F49"/>
    <w:rsid w:val="00D0531B"/>
    <w:rsid w:val="00D0535B"/>
    <w:rsid w:val="00D0598A"/>
    <w:rsid w:val="00D05C59"/>
    <w:rsid w:val="00D06105"/>
    <w:rsid w:val="00D06323"/>
    <w:rsid w:val="00D063DE"/>
    <w:rsid w:val="00D064A4"/>
    <w:rsid w:val="00D06780"/>
    <w:rsid w:val="00D06A6A"/>
    <w:rsid w:val="00D06CB9"/>
    <w:rsid w:val="00D070CF"/>
    <w:rsid w:val="00D0793A"/>
    <w:rsid w:val="00D10023"/>
    <w:rsid w:val="00D1024C"/>
    <w:rsid w:val="00D107B0"/>
    <w:rsid w:val="00D10A94"/>
    <w:rsid w:val="00D10C43"/>
    <w:rsid w:val="00D10F63"/>
    <w:rsid w:val="00D10F92"/>
    <w:rsid w:val="00D119F7"/>
    <w:rsid w:val="00D11B3C"/>
    <w:rsid w:val="00D11C28"/>
    <w:rsid w:val="00D12050"/>
    <w:rsid w:val="00D1216F"/>
    <w:rsid w:val="00D121B1"/>
    <w:rsid w:val="00D128C3"/>
    <w:rsid w:val="00D12A8E"/>
    <w:rsid w:val="00D12AA7"/>
    <w:rsid w:val="00D12BFE"/>
    <w:rsid w:val="00D134A3"/>
    <w:rsid w:val="00D1370B"/>
    <w:rsid w:val="00D1371F"/>
    <w:rsid w:val="00D13922"/>
    <w:rsid w:val="00D13B52"/>
    <w:rsid w:val="00D13BE8"/>
    <w:rsid w:val="00D13C40"/>
    <w:rsid w:val="00D13ECB"/>
    <w:rsid w:val="00D14497"/>
    <w:rsid w:val="00D1459E"/>
    <w:rsid w:val="00D1479C"/>
    <w:rsid w:val="00D1488A"/>
    <w:rsid w:val="00D148EF"/>
    <w:rsid w:val="00D14961"/>
    <w:rsid w:val="00D14DF7"/>
    <w:rsid w:val="00D15737"/>
    <w:rsid w:val="00D15A10"/>
    <w:rsid w:val="00D15DE5"/>
    <w:rsid w:val="00D15F0D"/>
    <w:rsid w:val="00D15F99"/>
    <w:rsid w:val="00D161CD"/>
    <w:rsid w:val="00D16750"/>
    <w:rsid w:val="00D16829"/>
    <w:rsid w:val="00D16852"/>
    <w:rsid w:val="00D16874"/>
    <w:rsid w:val="00D169C7"/>
    <w:rsid w:val="00D16E3B"/>
    <w:rsid w:val="00D16E51"/>
    <w:rsid w:val="00D16F33"/>
    <w:rsid w:val="00D1702E"/>
    <w:rsid w:val="00D1714F"/>
    <w:rsid w:val="00D1757D"/>
    <w:rsid w:val="00D17677"/>
    <w:rsid w:val="00D176E8"/>
    <w:rsid w:val="00D1775D"/>
    <w:rsid w:val="00D178FF"/>
    <w:rsid w:val="00D17A39"/>
    <w:rsid w:val="00D17F86"/>
    <w:rsid w:val="00D204B9"/>
    <w:rsid w:val="00D20728"/>
    <w:rsid w:val="00D2081F"/>
    <w:rsid w:val="00D20851"/>
    <w:rsid w:val="00D20B78"/>
    <w:rsid w:val="00D20C21"/>
    <w:rsid w:val="00D210E0"/>
    <w:rsid w:val="00D213B0"/>
    <w:rsid w:val="00D216DC"/>
    <w:rsid w:val="00D218BE"/>
    <w:rsid w:val="00D21A66"/>
    <w:rsid w:val="00D21B6B"/>
    <w:rsid w:val="00D21BB0"/>
    <w:rsid w:val="00D21D93"/>
    <w:rsid w:val="00D21F7F"/>
    <w:rsid w:val="00D22091"/>
    <w:rsid w:val="00D22474"/>
    <w:rsid w:val="00D2272B"/>
    <w:rsid w:val="00D230A6"/>
    <w:rsid w:val="00D23529"/>
    <w:rsid w:val="00D235AD"/>
    <w:rsid w:val="00D23616"/>
    <w:rsid w:val="00D23C7F"/>
    <w:rsid w:val="00D24264"/>
    <w:rsid w:val="00D24464"/>
    <w:rsid w:val="00D2477B"/>
    <w:rsid w:val="00D24F91"/>
    <w:rsid w:val="00D25035"/>
    <w:rsid w:val="00D25422"/>
    <w:rsid w:val="00D25493"/>
    <w:rsid w:val="00D2599D"/>
    <w:rsid w:val="00D25D28"/>
    <w:rsid w:val="00D26303"/>
    <w:rsid w:val="00D26758"/>
    <w:rsid w:val="00D267D2"/>
    <w:rsid w:val="00D26800"/>
    <w:rsid w:val="00D26883"/>
    <w:rsid w:val="00D268F0"/>
    <w:rsid w:val="00D26929"/>
    <w:rsid w:val="00D26973"/>
    <w:rsid w:val="00D26D4A"/>
    <w:rsid w:val="00D26E7D"/>
    <w:rsid w:val="00D270C0"/>
    <w:rsid w:val="00D271D0"/>
    <w:rsid w:val="00D2754F"/>
    <w:rsid w:val="00D275B7"/>
    <w:rsid w:val="00D278FC"/>
    <w:rsid w:val="00D27912"/>
    <w:rsid w:val="00D305A3"/>
    <w:rsid w:val="00D30A04"/>
    <w:rsid w:val="00D30DA5"/>
    <w:rsid w:val="00D310DC"/>
    <w:rsid w:val="00D3176C"/>
    <w:rsid w:val="00D31C02"/>
    <w:rsid w:val="00D3222A"/>
    <w:rsid w:val="00D326E1"/>
    <w:rsid w:val="00D32981"/>
    <w:rsid w:val="00D329C6"/>
    <w:rsid w:val="00D32CFF"/>
    <w:rsid w:val="00D32F6B"/>
    <w:rsid w:val="00D32F82"/>
    <w:rsid w:val="00D3322A"/>
    <w:rsid w:val="00D33399"/>
    <w:rsid w:val="00D33517"/>
    <w:rsid w:val="00D335A1"/>
    <w:rsid w:val="00D33B26"/>
    <w:rsid w:val="00D33DAB"/>
    <w:rsid w:val="00D33E4E"/>
    <w:rsid w:val="00D33F4E"/>
    <w:rsid w:val="00D343EB"/>
    <w:rsid w:val="00D34A48"/>
    <w:rsid w:val="00D34BAC"/>
    <w:rsid w:val="00D34D10"/>
    <w:rsid w:val="00D34D62"/>
    <w:rsid w:val="00D35435"/>
    <w:rsid w:val="00D3548F"/>
    <w:rsid w:val="00D354AC"/>
    <w:rsid w:val="00D357B8"/>
    <w:rsid w:val="00D3598D"/>
    <w:rsid w:val="00D35BD3"/>
    <w:rsid w:val="00D35EC2"/>
    <w:rsid w:val="00D365B4"/>
    <w:rsid w:val="00D36936"/>
    <w:rsid w:val="00D36AFC"/>
    <w:rsid w:val="00D36C67"/>
    <w:rsid w:val="00D36E32"/>
    <w:rsid w:val="00D3703D"/>
    <w:rsid w:val="00D370BF"/>
    <w:rsid w:val="00D373F0"/>
    <w:rsid w:val="00D37677"/>
    <w:rsid w:val="00D37B5C"/>
    <w:rsid w:val="00D37D03"/>
    <w:rsid w:val="00D37D4A"/>
    <w:rsid w:val="00D37F27"/>
    <w:rsid w:val="00D37F5A"/>
    <w:rsid w:val="00D40240"/>
    <w:rsid w:val="00D40634"/>
    <w:rsid w:val="00D4065C"/>
    <w:rsid w:val="00D406FC"/>
    <w:rsid w:val="00D40E28"/>
    <w:rsid w:val="00D410DF"/>
    <w:rsid w:val="00D410FE"/>
    <w:rsid w:val="00D4112C"/>
    <w:rsid w:val="00D41225"/>
    <w:rsid w:val="00D414A4"/>
    <w:rsid w:val="00D41740"/>
    <w:rsid w:val="00D41935"/>
    <w:rsid w:val="00D41983"/>
    <w:rsid w:val="00D419AB"/>
    <w:rsid w:val="00D419D3"/>
    <w:rsid w:val="00D41C9F"/>
    <w:rsid w:val="00D41DF4"/>
    <w:rsid w:val="00D421B9"/>
    <w:rsid w:val="00D429A1"/>
    <w:rsid w:val="00D42BCB"/>
    <w:rsid w:val="00D42D3B"/>
    <w:rsid w:val="00D42E96"/>
    <w:rsid w:val="00D43144"/>
    <w:rsid w:val="00D432DC"/>
    <w:rsid w:val="00D43A97"/>
    <w:rsid w:val="00D43E24"/>
    <w:rsid w:val="00D43FF1"/>
    <w:rsid w:val="00D4404B"/>
    <w:rsid w:val="00D44427"/>
    <w:rsid w:val="00D4469D"/>
    <w:rsid w:val="00D4476B"/>
    <w:rsid w:val="00D447F3"/>
    <w:rsid w:val="00D44907"/>
    <w:rsid w:val="00D44A66"/>
    <w:rsid w:val="00D44D33"/>
    <w:rsid w:val="00D4522B"/>
    <w:rsid w:val="00D45556"/>
    <w:rsid w:val="00D45662"/>
    <w:rsid w:val="00D45830"/>
    <w:rsid w:val="00D458C5"/>
    <w:rsid w:val="00D45A43"/>
    <w:rsid w:val="00D460D0"/>
    <w:rsid w:val="00D4692C"/>
    <w:rsid w:val="00D46CA7"/>
    <w:rsid w:val="00D46D49"/>
    <w:rsid w:val="00D46ECF"/>
    <w:rsid w:val="00D46FBD"/>
    <w:rsid w:val="00D47131"/>
    <w:rsid w:val="00D4765D"/>
    <w:rsid w:val="00D4778F"/>
    <w:rsid w:val="00D4781B"/>
    <w:rsid w:val="00D4782E"/>
    <w:rsid w:val="00D47862"/>
    <w:rsid w:val="00D47C4B"/>
    <w:rsid w:val="00D47D63"/>
    <w:rsid w:val="00D47E17"/>
    <w:rsid w:val="00D47EC6"/>
    <w:rsid w:val="00D50139"/>
    <w:rsid w:val="00D5056A"/>
    <w:rsid w:val="00D505DB"/>
    <w:rsid w:val="00D50675"/>
    <w:rsid w:val="00D506CD"/>
    <w:rsid w:val="00D508A3"/>
    <w:rsid w:val="00D509F9"/>
    <w:rsid w:val="00D50A64"/>
    <w:rsid w:val="00D50C12"/>
    <w:rsid w:val="00D50C70"/>
    <w:rsid w:val="00D50FE9"/>
    <w:rsid w:val="00D51151"/>
    <w:rsid w:val="00D51171"/>
    <w:rsid w:val="00D5140B"/>
    <w:rsid w:val="00D51437"/>
    <w:rsid w:val="00D517D3"/>
    <w:rsid w:val="00D51A59"/>
    <w:rsid w:val="00D51B78"/>
    <w:rsid w:val="00D51D00"/>
    <w:rsid w:val="00D51E2B"/>
    <w:rsid w:val="00D51F0C"/>
    <w:rsid w:val="00D5216C"/>
    <w:rsid w:val="00D52A20"/>
    <w:rsid w:val="00D52C7B"/>
    <w:rsid w:val="00D52F92"/>
    <w:rsid w:val="00D53110"/>
    <w:rsid w:val="00D53247"/>
    <w:rsid w:val="00D53303"/>
    <w:rsid w:val="00D538D8"/>
    <w:rsid w:val="00D53AB2"/>
    <w:rsid w:val="00D53D24"/>
    <w:rsid w:val="00D53D6C"/>
    <w:rsid w:val="00D5405A"/>
    <w:rsid w:val="00D54202"/>
    <w:rsid w:val="00D54214"/>
    <w:rsid w:val="00D543FB"/>
    <w:rsid w:val="00D5456F"/>
    <w:rsid w:val="00D54656"/>
    <w:rsid w:val="00D54784"/>
    <w:rsid w:val="00D549AD"/>
    <w:rsid w:val="00D54D03"/>
    <w:rsid w:val="00D54EC3"/>
    <w:rsid w:val="00D554F7"/>
    <w:rsid w:val="00D55A21"/>
    <w:rsid w:val="00D55BE4"/>
    <w:rsid w:val="00D55C7F"/>
    <w:rsid w:val="00D55E36"/>
    <w:rsid w:val="00D55FF2"/>
    <w:rsid w:val="00D56CEB"/>
    <w:rsid w:val="00D57126"/>
    <w:rsid w:val="00D5735D"/>
    <w:rsid w:val="00D573B7"/>
    <w:rsid w:val="00D576B9"/>
    <w:rsid w:val="00D5772E"/>
    <w:rsid w:val="00D57815"/>
    <w:rsid w:val="00D5794B"/>
    <w:rsid w:val="00D57C01"/>
    <w:rsid w:val="00D60306"/>
    <w:rsid w:val="00D6052D"/>
    <w:rsid w:val="00D60565"/>
    <w:rsid w:val="00D60600"/>
    <w:rsid w:val="00D6071C"/>
    <w:rsid w:val="00D60E42"/>
    <w:rsid w:val="00D614ED"/>
    <w:rsid w:val="00D615F8"/>
    <w:rsid w:val="00D61846"/>
    <w:rsid w:val="00D6189C"/>
    <w:rsid w:val="00D623FA"/>
    <w:rsid w:val="00D627A7"/>
    <w:rsid w:val="00D62942"/>
    <w:rsid w:val="00D62B0D"/>
    <w:rsid w:val="00D62B3D"/>
    <w:rsid w:val="00D62B9D"/>
    <w:rsid w:val="00D62C57"/>
    <w:rsid w:val="00D62CE0"/>
    <w:rsid w:val="00D62FFD"/>
    <w:rsid w:val="00D6315A"/>
    <w:rsid w:val="00D631A5"/>
    <w:rsid w:val="00D6342B"/>
    <w:rsid w:val="00D63703"/>
    <w:rsid w:val="00D637D7"/>
    <w:rsid w:val="00D6381F"/>
    <w:rsid w:val="00D64078"/>
    <w:rsid w:val="00D64A3E"/>
    <w:rsid w:val="00D64B12"/>
    <w:rsid w:val="00D64F9A"/>
    <w:rsid w:val="00D653ED"/>
    <w:rsid w:val="00D65BD7"/>
    <w:rsid w:val="00D65C4B"/>
    <w:rsid w:val="00D660BE"/>
    <w:rsid w:val="00D66149"/>
    <w:rsid w:val="00D66567"/>
    <w:rsid w:val="00D665A2"/>
    <w:rsid w:val="00D66CF1"/>
    <w:rsid w:val="00D66E81"/>
    <w:rsid w:val="00D670EA"/>
    <w:rsid w:val="00D67A16"/>
    <w:rsid w:val="00D67E70"/>
    <w:rsid w:val="00D67F6A"/>
    <w:rsid w:val="00D67FC8"/>
    <w:rsid w:val="00D7001C"/>
    <w:rsid w:val="00D702AB"/>
    <w:rsid w:val="00D70570"/>
    <w:rsid w:val="00D70592"/>
    <w:rsid w:val="00D70B93"/>
    <w:rsid w:val="00D70E15"/>
    <w:rsid w:val="00D7105E"/>
    <w:rsid w:val="00D71090"/>
    <w:rsid w:val="00D712E7"/>
    <w:rsid w:val="00D7131F"/>
    <w:rsid w:val="00D71412"/>
    <w:rsid w:val="00D71AAB"/>
    <w:rsid w:val="00D71AF0"/>
    <w:rsid w:val="00D71EEB"/>
    <w:rsid w:val="00D72419"/>
    <w:rsid w:val="00D72433"/>
    <w:rsid w:val="00D7255B"/>
    <w:rsid w:val="00D726CA"/>
    <w:rsid w:val="00D72830"/>
    <w:rsid w:val="00D72E70"/>
    <w:rsid w:val="00D72EF7"/>
    <w:rsid w:val="00D73364"/>
    <w:rsid w:val="00D73497"/>
    <w:rsid w:val="00D73A53"/>
    <w:rsid w:val="00D73CB8"/>
    <w:rsid w:val="00D73DBB"/>
    <w:rsid w:val="00D73E24"/>
    <w:rsid w:val="00D74168"/>
    <w:rsid w:val="00D74219"/>
    <w:rsid w:val="00D74D5F"/>
    <w:rsid w:val="00D74E11"/>
    <w:rsid w:val="00D74F3C"/>
    <w:rsid w:val="00D74F96"/>
    <w:rsid w:val="00D75142"/>
    <w:rsid w:val="00D751E7"/>
    <w:rsid w:val="00D755AC"/>
    <w:rsid w:val="00D75647"/>
    <w:rsid w:val="00D75669"/>
    <w:rsid w:val="00D759A2"/>
    <w:rsid w:val="00D75DD4"/>
    <w:rsid w:val="00D76090"/>
    <w:rsid w:val="00D761DE"/>
    <w:rsid w:val="00D762D8"/>
    <w:rsid w:val="00D768A4"/>
    <w:rsid w:val="00D76F6D"/>
    <w:rsid w:val="00D77410"/>
    <w:rsid w:val="00D77456"/>
    <w:rsid w:val="00D77601"/>
    <w:rsid w:val="00D7783B"/>
    <w:rsid w:val="00D77A12"/>
    <w:rsid w:val="00D77C81"/>
    <w:rsid w:val="00D77CB0"/>
    <w:rsid w:val="00D77E27"/>
    <w:rsid w:val="00D803BF"/>
    <w:rsid w:val="00D80487"/>
    <w:rsid w:val="00D80743"/>
    <w:rsid w:val="00D80C01"/>
    <w:rsid w:val="00D80D21"/>
    <w:rsid w:val="00D80EC2"/>
    <w:rsid w:val="00D80EEC"/>
    <w:rsid w:val="00D814FE"/>
    <w:rsid w:val="00D817BB"/>
    <w:rsid w:val="00D8187A"/>
    <w:rsid w:val="00D8191F"/>
    <w:rsid w:val="00D81A99"/>
    <w:rsid w:val="00D8202A"/>
    <w:rsid w:val="00D82472"/>
    <w:rsid w:val="00D828D5"/>
    <w:rsid w:val="00D8291D"/>
    <w:rsid w:val="00D82AB6"/>
    <w:rsid w:val="00D82C6E"/>
    <w:rsid w:val="00D82C94"/>
    <w:rsid w:val="00D83765"/>
    <w:rsid w:val="00D8377C"/>
    <w:rsid w:val="00D83A2B"/>
    <w:rsid w:val="00D83BD9"/>
    <w:rsid w:val="00D83FA9"/>
    <w:rsid w:val="00D8424A"/>
    <w:rsid w:val="00D84289"/>
    <w:rsid w:val="00D8466C"/>
    <w:rsid w:val="00D84697"/>
    <w:rsid w:val="00D84E17"/>
    <w:rsid w:val="00D85172"/>
    <w:rsid w:val="00D853EC"/>
    <w:rsid w:val="00D857DA"/>
    <w:rsid w:val="00D859FF"/>
    <w:rsid w:val="00D85D41"/>
    <w:rsid w:val="00D85DBD"/>
    <w:rsid w:val="00D8627A"/>
    <w:rsid w:val="00D864D3"/>
    <w:rsid w:val="00D864FC"/>
    <w:rsid w:val="00D86609"/>
    <w:rsid w:val="00D86A79"/>
    <w:rsid w:val="00D876ED"/>
    <w:rsid w:val="00D8788B"/>
    <w:rsid w:val="00D879A8"/>
    <w:rsid w:val="00D87A80"/>
    <w:rsid w:val="00D87AC5"/>
    <w:rsid w:val="00D87ADA"/>
    <w:rsid w:val="00D9038B"/>
    <w:rsid w:val="00D90482"/>
    <w:rsid w:val="00D9050D"/>
    <w:rsid w:val="00D906BA"/>
    <w:rsid w:val="00D90764"/>
    <w:rsid w:val="00D90970"/>
    <w:rsid w:val="00D909FF"/>
    <w:rsid w:val="00D90BE0"/>
    <w:rsid w:val="00D90EAA"/>
    <w:rsid w:val="00D91206"/>
    <w:rsid w:val="00D914BA"/>
    <w:rsid w:val="00D91AF1"/>
    <w:rsid w:val="00D91EAB"/>
    <w:rsid w:val="00D922EB"/>
    <w:rsid w:val="00D92335"/>
    <w:rsid w:val="00D92A8A"/>
    <w:rsid w:val="00D92CEB"/>
    <w:rsid w:val="00D92D78"/>
    <w:rsid w:val="00D92F26"/>
    <w:rsid w:val="00D92FD0"/>
    <w:rsid w:val="00D933D6"/>
    <w:rsid w:val="00D9361E"/>
    <w:rsid w:val="00D937AD"/>
    <w:rsid w:val="00D939E6"/>
    <w:rsid w:val="00D93A14"/>
    <w:rsid w:val="00D93AA6"/>
    <w:rsid w:val="00D93E34"/>
    <w:rsid w:val="00D93F01"/>
    <w:rsid w:val="00D9422C"/>
    <w:rsid w:val="00D94294"/>
    <w:rsid w:val="00D9485F"/>
    <w:rsid w:val="00D949BD"/>
    <w:rsid w:val="00D94C44"/>
    <w:rsid w:val="00D94D5C"/>
    <w:rsid w:val="00D95057"/>
    <w:rsid w:val="00D95128"/>
    <w:rsid w:val="00D95203"/>
    <w:rsid w:val="00D95288"/>
    <w:rsid w:val="00D9558F"/>
    <w:rsid w:val="00D955CF"/>
    <w:rsid w:val="00D959B1"/>
    <w:rsid w:val="00D95A2A"/>
    <w:rsid w:val="00D95E64"/>
    <w:rsid w:val="00D960DF"/>
    <w:rsid w:val="00D964EE"/>
    <w:rsid w:val="00D967C9"/>
    <w:rsid w:val="00D96827"/>
    <w:rsid w:val="00D9690B"/>
    <w:rsid w:val="00D96999"/>
    <w:rsid w:val="00D96AA9"/>
    <w:rsid w:val="00D9703E"/>
    <w:rsid w:val="00D97191"/>
    <w:rsid w:val="00D972A5"/>
    <w:rsid w:val="00D97A0F"/>
    <w:rsid w:val="00D97BB8"/>
    <w:rsid w:val="00D97F30"/>
    <w:rsid w:val="00DA00B4"/>
    <w:rsid w:val="00DA01EC"/>
    <w:rsid w:val="00DA0702"/>
    <w:rsid w:val="00DA09B9"/>
    <w:rsid w:val="00DA0AD9"/>
    <w:rsid w:val="00DA0B42"/>
    <w:rsid w:val="00DA0DB9"/>
    <w:rsid w:val="00DA0E63"/>
    <w:rsid w:val="00DA0FE6"/>
    <w:rsid w:val="00DA1583"/>
    <w:rsid w:val="00DA15A3"/>
    <w:rsid w:val="00DA16FA"/>
    <w:rsid w:val="00DA171E"/>
    <w:rsid w:val="00DA1902"/>
    <w:rsid w:val="00DA19BC"/>
    <w:rsid w:val="00DA2116"/>
    <w:rsid w:val="00DA2435"/>
    <w:rsid w:val="00DA2B17"/>
    <w:rsid w:val="00DA2FE0"/>
    <w:rsid w:val="00DA3192"/>
    <w:rsid w:val="00DA353F"/>
    <w:rsid w:val="00DA380D"/>
    <w:rsid w:val="00DA39B4"/>
    <w:rsid w:val="00DA3BE0"/>
    <w:rsid w:val="00DA3C8B"/>
    <w:rsid w:val="00DA3DE4"/>
    <w:rsid w:val="00DA4293"/>
    <w:rsid w:val="00DA43ED"/>
    <w:rsid w:val="00DA46AC"/>
    <w:rsid w:val="00DA4C3F"/>
    <w:rsid w:val="00DA4EE2"/>
    <w:rsid w:val="00DA4FA9"/>
    <w:rsid w:val="00DA5444"/>
    <w:rsid w:val="00DA55D5"/>
    <w:rsid w:val="00DA571E"/>
    <w:rsid w:val="00DA5985"/>
    <w:rsid w:val="00DA59D1"/>
    <w:rsid w:val="00DA5B44"/>
    <w:rsid w:val="00DA5C08"/>
    <w:rsid w:val="00DA5DF1"/>
    <w:rsid w:val="00DA603B"/>
    <w:rsid w:val="00DA615C"/>
    <w:rsid w:val="00DA6494"/>
    <w:rsid w:val="00DA6562"/>
    <w:rsid w:val="00DA6634"/>
    <w:rsid w:val="00DA67F7"/>
    <w:rsid w:val="00DA6AEA"/>
    <w:rsid w:val="00DA6B06"/>
    <w:rsid w:val="00DA6BA8"/>
    <w:rsid w:val="00DA6D64"/>
    <w:rsid w:val="00DA6D9E"/>
    <w:rsid w:val="00DA6ED8"/>
    <w:rsid w:val="00DA74D9"/>
    <w:rsid w:val="00DA764A"/>
    <w:rsid w:val="00DA7651"/>
    <w:rsid w:val="00DA7D93"/>
    <w:rsid w:val="00DA7F34"/>
    <w:rsid w:val="00DB017A"/>
    <w:rsid w:val="00DB08CF"/>
    <w:rsid w:val="00DB0B5A"/>
    <w:rsid w:val="00DB0BB7"/>
    <w:rsid w:val="00DB0DAB"/>
    <w:rsid w:val="00DB1AF0"/>
    <w:rsid w:val="00DB1F22"/>
    <w:rsid w:val="00DB1FDE"/>
    <w:rsid w:val="00DB2128"/>
    <w:rsid w:val="00DB2B47"/>
    <w:rsid w:val="00DB2B79"/>
    <w:rsid w:val="00DB2F7D"/>
    <w:rsid w:val="00DB330A"/>
    <w:rsid w:val="00DB3563"/>
    <w:rsid w:val="00DB3652"/>
    <w:rsid w:val="00DB3A1A"/>
    <w:rsid w:val="00DB3D35"/>
    <w:rsid w:val="00DB42FF"/>
    <w:rsid w:val="00DB440C"/>
    <w:rsid w:val="00DB473A"/>
    <w:rsid w:val="00DB485E"/>
    <w:rsid w:val="00DB48B8"/>
    <w:rsid w:val="00DB4C87"/>
    <w:rsid w:val="00DB5672"/>
    <w:rsid w:val="00DB6949"/>
    <w:rsid w:val="00DB6B14"/>
    <w:rsid w:val="00DB6F1D"/>
    <w:rsid w:val="00DB6F57"/>
    <w:rsid w:val="00DB6F7F"/>
    <w:rsid w:val="00DB70E7"/>
    <w:rsid w:val="00DB71CB"/>
    <w:rsid w:val="00DB7520"/>
    <w:rsid w:val="00DB765C"/>
    <w:rsid w:val="00DB7BFA"/>
    <w:rsid w:val="00DB7DA1"/>
    <w:rsid w:val="00DB7DB5"/>
    <w:rsid w:val="00DC00E2"/>
    <w:rsid w:val="00DC02D5"/>
    <w:rsid w:val="00DC0445"/>
    <w:rsid w:val="00DC0590"/>
    <w:rsid w:val="00DC0B99"/>
    <w:rsid w:val="00DC0DF5"/>
    <w:rsid w:val="00DC1A81"/>
    <w:rsid w:val="00DC1AA9"/>
    <w:rsid w:val="00DC1B43"/>
    <w:rsid w:val="00DC1BAC"/>
    <w:rsid w:val="00DC1C4B"/>
    <w:rsid w:val="00DC2421"/>
    <w:rsid w:val="00DC2424"/>
    <w:rsid w:val="00DC28BC"/>
    <w:rsid w:val="00DC2A25"/>
    <w:rsid w:val="00DC2C49"/>
    <w:rsid w:val="00DC2CE0"/>
    <w:rsid w:val="00DC351D"/>
    <w:rsid w:val="00DC38E7"/>
    <w:rsid w:val="00DC390B"/>
    <w:rsid w:val="00DC39C6"/>
    <w:rsid w:val="00DC39D3"/>
    <w:rsid w:val="00DC4266"/>
    <w:rsid w:val="00DC44DD"/>
    <w:rsid w:val="00DC4EBA"/>
    <w:rsid w:val="00DC4F61"/>
    <w:rsid w:val="00DC52BC"/>
    <w:rsid w:val="00DC549E"/>
    <w:rsid w:val="00DC54C2"/>
    <w:rsid w:val="00DC5FA1"/>
    <w:rsid w:val="00DC6130"/>
    <w:rsid w:val="00DC61DB"/>
    <w:rsid w:val="00DC63A4"/>
    <w:rsid w:val="00DC693C"/>
    <w:rsid w:val="00DC6C16"/>
    <w:rsid w:val="00DC6DD2"/>
    <w:rsid w:val="00DC6E8F"/>
    <w:rsid w:val="00DC705E"/>
    <w:rsid w:val="00DC70D8"/>
    <w:rsid w:val="00DC7111"/>
    <w:rsid w:val="00DC7233"/>
    <w:rsid w:val="00DC7359"/>
    <w:rsid w:val="00DC75FC"/>
    <w:rsid w:val="00DC763E"/>
    <w:rsid w:val="00DC767B"/>
    <w:rsid w:val="00DC7967"/>
    <w:rsid w:val="00DC7C79"/>
    <w:rsid w:val="00DC7F89"/>
    <w:rsid w:val="00DD0490"/>
    <w:rsid w:val="00DD05AC"/>
    <w:rsid w:val="00DD0788"/>
    <w:rsid w:val="00DD0D7B"/>
    <w:rsid w:val="00DD1124"/>
    <w:rsid w:val="00DD1134"/>
    <w:rsid w:val="00DD1477"/>
    <w:rsid w:val="00DD14C3"/>
    <w:rsid w:val="00DD1A11"/>
    <w:rsid w:val="00DD1C72"/>
    <w:rsid w:val="00DD1F39"/>
    <w:rsid w:val="00DD1FF0"/>
    <w:rsid w:val="00DD2252"/>
    <w:rsid w:val="00DD229C"/>
    <w:rsid w:val="00DD247A"/>
    <w:rsid w:val="00DD248C"/>
    <w:rsid w:val="00DD2A7D"/>
    <w:rsid w:val="00DD2C70"/>
    <w:rsid w:val="00DD2EFD"/>
    <w:rsid w:val="00DD30AE"/>
    <w:rsid w:val="00DD3303"/>
    <w:rsid w:val="00DD35E2"/>
    <w:rsid w:val="00DD3655"/>
    <w:rsid w:val="00DD381D"/>
    <w:rsid w:val="00DD3AFE"/>
    <w:rsid w:val="00DD3E4E"/>
    <w:rsid w:val="00DD42FE"/>
    <w:rsid w:val="00DD56AE"/>
    <w:rsid w:val="00DD576C"/>
    <w:rsid w:val="00DD5787"/>
    <w:rsid w:val="00DD5C52"/>
    <w:rsid w:val="00DD60AD"/>
    <w:rsid w:val="00DD60C6"/>
    <w:rsid w:val="00DD60FC"/>
    <w:rsid w:val="00DD620A"/>
    <w:rsid w:val="00DD6258"/>
    <w:rsid w:val="00DD63E4"/>
    <w:rsid w:val="00DD6546"/>
    <w:rsid w:val="00DD673F"/>
    <w:rsid w:val="00DD6832"/>
    <w:rsid w:val="00DD692B"/>
    <w:rsid w:val="00DD6AA2"/>
    <w:rsid w:val="00DD6ADD"/>
    <w:rsid w:val="00DD732D"/>
    <w:rsid w:val="00DD7505"/>
    <w:rsid w:val="00DD754F"/>
    <w:rsid w:val="00DD765B"/>
    <w:rsid w:val="00DD773C"/>
    <w:rsid w:val="00DD7993"/>
    <w:rsid w:val="00DD7A9B"/>
    <w:rsid w:val="00DD7E72"/>
    <w:rsid w:val="00DE00D6"/>
    <w:rsid w:val="00DE0199"/>
    <w:rsid w:val="00DE07A2"/>
    <w:rsid w:val="00DE084D"/>
    <w:rsid w:val="00DE0873"/>
    <w:rsid w:val="00DE0B91"/>
    <w:rsid w:val="00DE1403"/>
    <w:rsid w:val="00DE1443"/>
    <w:rsid w:val="00DE1D7D"/>
    <w:rsid w:val="00DE1DB1"/>
    <w:rsid w:val="00DE1E06"/>
    <w:rsid w:val="00DE213A"/>
    <w:rsid w:val="00DE230E"/>
    <w:rsid w:val="00DE23F5"/>
    <w:rsid w:val="00DE26ED"/>
    <w:rsid w:val="00DE2987"/>
    <w:rsid w:val="00DE2D38"/>
    <w:rsid w:val="00DE2D94"/>
    <w:rsid w:val="00DE3D70"/>
    <w:rsid w:val="00DE3FC4"/>
    <w:rsid w:val="00DE3FCB"/>
    <w:rsid w:val="00DE41BE"/>
    <w:rsid w:val="00DE42FF"/>
    <w:rsid w:val="00DE4317"/>
    <w:rsid w:val="00DE44E9"/>
    <w:rsid w:val="00DE4577"/>
    <w:rsid w:val="00DE459E"/>
    <w:rsid w:val="00DE460E"/>
    <w:rsid w:val="00DE4663"/>
    <w:rsid w:val="00DE47E5"/>
    <w:rsid w:val="00DE4902"/>
    <w:rsid w:val="00DE4E92"/>
    <w:rsid w:val="00DE54BA"/>
    <w:rsid w:val="00DE5F2E"/>
    <w:rsid w:val="00DE5FE3"/>
    <w:rsid w:val="00DE600F"/>
    <w:rsid w:val="00DE6339"/>
    <w:rsid w:val="00DE63A1"/>
    <w:rsid w:val="00DE67E4"/>
    <w:rsid w:val="00DE6A2D"/>
    <w:rsid w:val="00DE6C4C"/>
    <w:rsid w:val="00DE708E"/>
    <w:rsid w:val="00DE72C0"/>
    <w:rsid w:val="00DE7400"/>
    <w:rsid w:val="00DE74ED"/>
    <w:rsid w:val="00DE760E"/>
    <w:rsid w:val="00DE76CA"/>
    <w:rsid w:val="00DE78B1"/>
    <w:rsid w:val="00DE7AC3"/>
    <w:rsid w:val="00DE7AC7"/>
    <w:rsid w:val="00DE7F25"/>
    <w:rsid w:val="00DF0613"/>
    <w:rsid w:val="00DF0666"/>
    <w:rsid w:val="00DF07D2"/>
    <w:rsid w:val="00DF0A29"/>
    <w:rsid w:val="00DF0E87"/>
    <w:rsid w:val="00DF141F"/>
    <w:rsid w:val="00DF1A5D"/>
    <w:rsid w:val="00DF1AAC"/>
    <w:rsid w:val="00DF1B75"/>
    <w:rsid w:val="00DF2422"/>
    <w:rsid w:val="00DF249E"/>
    <w:rsid w:val="00DF2516"/>
    <w:rsid w:val="00DF256D"/>
    <w:rsid w:val="00DF2F65"/>
    <w:rsid w:val="00DF2FA6"/>
    <w:rsid w:val="00DF353C"/>
    <w:rsid w:val="00DF38E1"/>
    <w:rsid w:val="00DF3C28"/>
    <w:rsid w:val="00DF3E8F"/>
    <w:rsid w:val="00DF3F6F"/>
    <w:rsid w:val="00DF3F75"/>
    <w:rsid w:val="00DF40CD"/>
    <w:rsid w:val="00DF4432"/>
    <w:rsid w:val="00DF4589"/>
    <w:rsid w:val="00DF472A"/>
    <w:rsid w:val="00DF4A05"/>
    <w:rsid w:val="00DF4CA8"/>
    <w:rsid w:val="00DF54B3"/>
    <w:rsid w:val="00DF5673"/>
    <w:rsid w:val="00DF58B5"/>
    <w:rsid w:val="00DF5910"/>
    <w:rsid w:val="00DF5EBB"/>
    <w:rsid w:val="00DF62F3"/>
    <w:rsid w:val="00DF659C"/>
    <w:rsid w:val="00DF668C"/>
    <w:rsid w:val="00DF6C6B"/>
    <w:rsid w:val="00DF7258"/>
    <w:rsid w:val="00DF751C"/>
    <w:rsid w:val="00DF7797"/>
    <w:rsid w:val="00DF78A7"/>
    <w:rsid w:val="00DF7CE0"/>
    <w:rsid w:val="00E00017"/>
    <w:rsid w:val="00E0005D"/>
    <w:rsid w:val="00E009AB"/>
    <w:rsid w:val="00E00C61"/>
    <w:rsid w:val="00E00D29"/>
    <w:rsid w:val="00E00E35"/>
    <w:rsid w:val="00E00E86"/>
    <w:rsid w:val="00E01396"/>
    <w:rsid w:val="00E0156C"/>
    <w:rsid w:val="00E01600"/>
    <w:rsid w:val="00E019FF"/>
    <w:rsid w:val="00E01E86"/>
    <w:rsid w:val="00E01E89"/>
    <w:rsid w:val="00E01EAA"/>
    <w:rsid w:val="00E02277"/>
    <w:rsid w:val="00E02459"/>
    <w:rsid w:val="00E0272F"/>
    <w:rsid w:val="00E03D66"/>
    <w:rsid w:val="00E03E80"/>
    <w:rsid w:val="00E03EB5"/>
    <w:rsid w:val="00E03F18"/>
    <w:rsid w:val="00E03F83"/>
    <w:rsid w:val="00E04519"/>
    <w:rsid w:val="00E04720"/>
    <w:rsid w:val="00E048D0"/>
    <w:rsid w:val="00E04960"/>
    <w:rsid w:val="00E04CD4"/>
    <w:rsid w:val="00E05163"/>
    <w:rsid w:val="00E05275"/>
    <w:rsid w:val="00E0591C"/>
    <w:rsid w:val="00E05CE1"/>
    <w:rsid w:val="00E05CFD"/>
    <w:rsid w:val="00E05E72"/>
    <w:rsid w:val="00E05EC9"/>
    <w:rsid w:val="00E05EDB"/>
    <w:rsid w:val="00E0631E"/>
    <w:rsid w:val="00E0656A"/>
    <w:rsid w:val="00E06857"/>
    <w:rsid w:val="00E0692F"/>
    <w:rsid w:val="00E069EB"/>
    <w:rsid w:val="00E06EEB"/>
    <w:rsid w:val="00E06FC6"/>
    <w:rsid w:val="00E0735B"/>
    <w:rsid w:val="00E0742E"/>
    <w:rsid w:val="00E076C0"/>
    <w:rsid w:val="00E07CB3"/>
    <w:rsid w:val="00E07EF4"/>
    <w:rsid w:val="00E100B9"/>
    <w:rsid w:val="00E10262"/>
    <w:rsid w:val="00E10344"/>
    <w:rsid w:val="00E103F7"/>
    <w:rsid w:val="00E1068E"/>
    <w:rsid w:val="00E109BB"/>
    <w:rsid w:val="00E11140"/>
    <w:rsid w:val="00E11170"/>
    <w:rsid w:val="00E11627"/>
    <w:rsid w:val="00E11B59"/>
    <w:rsid w:val="00E11D66"/>
    <w:rsid w:val="00E11E59"/>
    <w:rsid w:val="00E12515"/>
    <w:rsid w:val="00E1259A"/>
    <w:rsid w:val="00E127D4"/>
    <w:rsid w:val="00E127DC"/>
    <w:rsid w:val="00E12840"/>
    <w:rsid w:val="00E12893"/>
    <w:rsid w:val="00E12907"/>
    <w:rsid w:val="00E12C21"/>
    <w:rsid w:val="00E12FD0"/>
    <w:rsid w:val="00E13285"/>
    <w:rsid w:val="00E133B2"/>
    <w:rsid w:val="00E1359C"/>
    <w:rsid w:val="00E13845"/>
    <w:rsid w:val="00E1389D"/>
    <w:rsid w:val="00E13AF5"/>
    <w:rsid w:val="00E13D6A"/>
    <w:rsid w:val="00E13E25"/>
    <w:rsid w:val="00E13FE3"/>
    <w:rsid w:val="00E14251"/>
    <w:rsid w:val="00E1436E"/>
    <w:rsid w:val="00E144DB"/>
    <w:rsid w:val="00E14ADB"/>
    <w:rsid w:val="00E14C0A"/>
    <w:rsid w:val="00E14D8D"/>
    <w:rsid w:val="00E15129"/>
    <w:rsid w:val="00E1521C"/>
    <w:rsid w:val="00E15366"/>
    <w:rsid w:val="00E155C5"/>
    <w:rsid w:val="00E156A8"/>
    <w:rsid w:val="00E158A0"/>
    <w:rsid w:val="00E15C84"/>
    <w:rsid w:val="00E15D8C"/>
    <w:rsid w:val="00E15DEB"/>
    <w:rsid w:val="00E15E9D"/>
    <w:rsid w:val="00E160F7"/>
    <w:rsid w:val="00E1621D"/>
    <w:rsid w:val="00E16393"/>
    <w:rsid w:val="00E16828"/>
    <w:rsid w:val="00E16975"/>
    <w:rsid w:val="00E169B4"/>
    <w:rsid w:val="00E16A63"/>
    <w:rsid w:val="00E16BA3"/>
    <w:rsid w:val="00E172F3"/>
    <w:rsid w:val="00E1755F"/>
    <w:rsid w:val="00E176A7"/>
    <w:rsid w:val="00E203F2"/>
    <w:rsid w:val="00E2066E"/>
    <w:rsid w:val="00E20C89"/>
    <w:rsid w:val="00E20EC8"/>
    <w:rsid w:val="00E20F5C"/>
    <w:rsid w:val="00E2100F"/>
    <w:rsid w:val="00E2110A"/>
    <w:rsid w:val="00E211AF"/>
    <w:rsid w:val="00E21392"/>
    <w:rsid w:val="00E218B1"/>
    <w:rsid w:val="00E21941"/>
    <w:rsid w:val="00E21CC9"/>
    <w:rsid w:val="00E220E7"/>
    <w:rsid w:val="00E2215A"/>
    <w:rsid w:val="00E221A5"/>
    <w:rsid w:val="00E22287"/>
    <w:rsid w:val="00E223FE"/>
    <w:rsid w:val="00E2272D"/>
    <w:rsid w:val="00E22AD2"/>
    <w:rsid w:val="00E22B19"/>
    <w:rsid w:val="00E22C8F"/>
    <w:rsid w:val="00E22E61"/>
    <w:rsid w:val="00E232E9"/>
    <w:rsid w:val="00E23657"/>
    <w:rsid w:val="00E23986"/>
    <w:rsid w:val="00E239ED"/>
    <w:rsid w:val="00E23AF5"/>
    <w:rsid w:val="00E24524"/>
    <w:rsid w:val="00E2477C"/>
    <w:rsid w:val="00E24812"/>
    <w:rsid w:val="00E24A7D"/>
    <w:rsid w:val="00E24C20"/>
    <w:rsid w:val="00E24DFD"/>
    <w:rsid w:val="00E250F8"/>
    <w:rsid w:val="00E25279"/>
    <w:rsid w:val="00E2531A"/>
    <w:rsid w:val="00E2538D"/>
    <w:rsid w:val="00E2546A"/>
    <w:rsid w:val="00E25609"/>
    <w:rsid w:val="00E256BA"/>
    <w:rsid w:val="00E257FB"/>
    <w:rsid w:val="00E25B47"/>
    <w:rsid w:val="00E25D66"/>
    <w:rsid w:val="00E25DAA"/>
    <w:rsid w:val="00E25E60"/>
    <w:rsid w:val="00E25ED1"/>
    <w:rsid w:val="00E25F46"/>
    <w:rsid w:val="00E262FC"/>
    <w:rsid w:val="00E26473"/>
    <w:rsid w:val="00E26757"/>
    <w:rsid w:val="00E27389"/>
    <w:rsid w:val="00E27753"/>
    <w:rsid w:val="00E27B0F"/>
    <w:rsid w:val="00E27C75"/>
    <w:rsid w:val="00E27D90"/>
    <w:rsid w:val="00E30319"/>
    <w:rsid w:val="00E304AD"/>
    <w:rsid w:val="00E30981"/>
    <w:rsid w:val="00E30B0E"/>
    <w:rsid w:val="00E30B9E"/>
    <w:rsid w:val="00E30E5F"/>
    <w:rsid w:val="00E30F7D"/>
    <w:rsid w:val="00E30F84"/>
    <w:rsid w:val="00E312A7"/>
    <w:rsid w:val="00E314C1"/>
    <w:rsid w:val="00E31787"/>
    <w:rsid w:val="00E31A9E"/>
    <w:rsid w:val="00E31D91"/>
    <w:rsid w:val="00E31E6C"/>
    <w:rsid w:val="00E3216C"/>
    <w:rsid w:val="00E3231D"/>
    <w:rsid w:val="00E325CE"/>
    <w:rsid w:val="00E32653"/>
    <w:rsid w:val="00E32657"/>
    <w:rsid w:val="00E32671"/>
    <w:rsid w:val="00E32A00"/>
    <w:rsid w:val="00E32A2A"/>
    <w:rsid w:val="00E331AA"/>
    <w:rsid w:val="00E332C8"/>
    <w:rsid w:val="00E3330F"/>
    <w:rsid w:val="00E3352C"/>
    <w:rsid w:val="00E337A0"/>
    <w:rsid w:val="00E33878"/>
    <w:rsid w:val="00E33A76"/>
    <w:rsid w:val="00E33CDA"/>
    <w:rsid w:val="00E33D75"/>
    <w:rsid w:val="00E343F8"/>
    <w:rsid w:val="00E346F6"/>
    <w:rsid w:val="00E349A1"/>
    <w:rsid w:val="00E34F2B"/>
    <w:rsid w:val="00E35115"/>
    <w:rsid w:val="00E35597"/>
    <w:rsid w:val="00E355D6"/>
    <w:rsid w:val="00E35611"/>
    <w:rsid w:val="00E3576F"/>
    <w:rsid w:val="00E35AC0"/>
    <w:rsid w:val="00E35AEB"/>
    <w:rsid w:val="00E35C01"/>
    <w:rsid w:val="00E35C04"/>
    <w:rsid w:val="00E36017"/>
    <w:rsid w:val="00E36428"/>
    <w:rsid w:val="00E366F4"/>
    <w:rsid w:val="00E368F6"/>
    <w:rsid w:val="00E369F7"/>
    <w:rsid w:val="00E36B75"/>
    <w:rsid w:val="00E36C83"/>
    <w:rsid w:val="00E36CF7"/>
    <w:rsid w:val="00E36F61"/>
    <w:rsid w:val="00E37717"/>
    <w:rsid w:val="00E37975"/>
    <w:rsid w:val="00E379AC"/>
    <w:rsid w:val="00E37A06"/>
    <w:rsid w:val="00E37CE9"/>
    <w:rsid w:val="00E4026A"/>
    <w:rsid w:val="00E40331"/>
    <w:rsid w:val="00E40B21"/>
    <w:rsid w:val="00E41385"/>
    <w:rsid w:val="00E41503"/>
    <w:rsid w:val="00E41669"/>
    <w:rsid w:val="00E41788"/>
    <w:rsid w:val="00E41A93"/>
    <w:rsid w:val="00E41DC7"/>
    <w:rsid w:val="00E41E75"/>
    <w:rsid w:val="00E4257C"/>
    <w:rsid w:val="00E426F9"/>
    <w:rsid w:val="00E42A32"/>
    <w:rsid w:val="00E42CAB"/>
    <w:rsid w:val="00E42CBC"/>
    <w:rsid w:val="00E434C7"/>
    <w:rsid w:val="00E43AFD"/>
    <w:rsid w:val="00E43C1A"/>
    <w:rsid w:val="00E43D35"/>
    <w:rsid w:val="00E43E5C"/>
    <w:rsid w:val="00E44267"/>
    <w:rsid w:val="00E4434E"/>
    <w:rsid w:val="00E4439E"/>
    <w:rsid w:val="00E446B2"/>
    <w:rsid w:val="00E4479E"/>
    <w:rsid w:val="00E449D1"/>
    <w:rsid w:val="00E44A1B"/>
    <w:rsid w:val="00E450A6"/>
    <w:rsid w:val="00E454DF"/>
    <w:rsid w:val="00E4575D"/>
    <w:rsid w:val="00E45AF4"/>
    <w:rsid w:val="00E45C91"/>
    <w:rsid w:val="00E464B8"/>
    <w:rsid w:val="00E46950"/>
    <w:rsid w:val="00E46A80"/>
    <w:rsid w:val="00E46CDE"/>
    <w:rsid w:val="00E46DF5"/>
    <w:rsid w:val="00E46FFB"/>
    <w:rsid w:val="00E4703E"/>
    <w:rsid w:val="00E47290"/>
    <w:rsid w:val="00E4781D"/>
    <w:rsid w:val="00E4797B"/>
    <w:rsid w:val="00E47DBC"/>
    <w:rsid w:val="00E47DF7"/>
    <w:rsid w:val="00E47DFA"/>
    <w:rsid w:val="00E50145"/>
    <w:rsid w:val="00E502BA"/>
    <w:rsid w:val="00E50566"/>
    <w:rsid w:val="00E5070B"/>
    <w:rsid w:val="00E50885"/>
    <w:rsid w:val="00E50A33"/>
    <w:rsid w:val="00E50C35"/>
    <w:rsid w:val="00E50CD9"/>
    <w:rsid w:val="00E50FEF"/>
    <w:rsid w:val="00E51115"/>
    <w:rsid w:val="00E5124C"/>
    <w:rsid w:val="00E51473"/>
    <w:rsid w:val="00E51602"/>
    <w:rsid w:val="00E51638"/>
    <w:rsid w:val="00E51799"/>
    <w:rsid w:val="00E51FB8"/>
    <w:rsid w:val="00E520C1"/>
    <w:rsid w:val="00E5245F"/>
    <w:rsid w:val="00E5253E"/>
    <w:rsid w:val="00E5285C"/>
    <w:rsid w:val="00E5288A"/>
    <w:rsid w:val="00E5288F"/>
    <w:rsid w:val="00E52C08"/>
    <w:rsid w:val="00E52C26"/>
    <w:rsid w:val="00E52C55"/>
    <w:rsid w:val="00E52D51"/>
    <w:rsid w:val="00E52DDF"/>
    <w:rsid w:val="00E53261"/>
    <w:rsid w:val="00E534D2"/>
    <w:rsid w:val="00E53609"/>
    <w:rsid w:val="00E538D9"/>
    <w:rsid w:val="00E53F88"/>
    <w:rsid w:val="00E5420D"/>
    <w:rsid w:val="00E54378"/>
    <w:rsid w:val="00E5444C"/>
    <w:rsid w:val="00E54B09"/>
    <w:rsid w:val="00E54B31"/>
    <w:rsid w:val="00E54B56"/>
    <w:rsid w:val="00E54EB9"/>
    <w:rsid w:val="00E54FFF"/>
    <w:rsid w:val="00E55A23"/>
    <w:rsid w:val="00E55C3B"/>
    <w:rsid w:val="00E56B5B"/>
    <w:rsid w:val="00E57086"/>
    <w:rsid w:val="00E570FA"/>
    <w:rsid w:val="00E579CD"/>
    <w:rsid w:val="00E57A66"/>
    <w:rsid w:val="00E60099"/>
    <w:rsid w:val="00E606E9"/>
    <w:rsid w:val="00E608A0"/>
    <w:rsid w:val="00E60C67"/>
    <w:rsid w:val="00E61160"/>
    <w:rsid w:val="00E611CC"/>
    <w:rsid w:val="00E61396"/>
    <w:rsid w:val="00E61479"/>
    <w:rsid w:val="00E617C3"/>
    <w:rsid w:val="00E61C8E"/>
    <w:rsid w:val="00E61FBD"/>
    <w:rsid w:val="00E61FEF"/>
    <w:rsid w:val="00E62866"/>
    <w:rsid w:val="00E629AD"/>
    <w:rsid w:val="00E62C66"/>
    <w:rsid w:val="00E62CA7"/>
    <w:rsid w:val="00E62D9E"/>
    <w:rsid w:val="00E631F4"/>
    <w:rsid w:val="00E6353F"/>
    <w:rsid w:val="00E639CD"/>
    <w:rsid w:val="00E63D4C"/>
    <w:rsid w:val="00E640E2"/>
    <w:rsid w:val="00E64411"/>
    <w:rsid w:val="00E6442B"/>
    <w:rsid w:val="00E647EF"/>
    <w:rsid w:val="00E654D0"/>
    <w:rsid w:val="00E65733"/>
    <w:rsid w:val="00E6580C"/>
    <w:rsid w:val="00E65983"/>
    <w:rsid w:val="00E65A7C"/>
    <w:rsid w:val="00E65FED"/>
    <w:rsid w:val="00E66057"/>
    <w:rsid w:val="00E66283"/>
    <w:rsid w:val="00E66285"/>
    <w:rsid w:val="00E662B6"/>
    <w:rsid w:val="00E6659C"/>
    <w:rsid w:val="00E66991"/>
    <w:rsid w:val="00E669AA"/>
    <w:rsid w:val="00E66EE1"/>
    <w:rsid w:val="00E670EA"/>
    <w:rsid w:val="00E6752D"/>
    <w:rsid w:val="00E676F8"/>
    <w:rsid w:val="00E67B5F"/>
    <w:rsid w:val="00E67BA9"/>
    <w:rsid w:val="00E67D5A"/>
    <w:rsid w:val="00E67E0F"/>
    <w:rsid w:val="00E67E81"/>
    <w:rsid w:val="00E67EA2"/>
    <w:rsid w:val="00E7001D"/>
    <w:rsid w:val="00E7008D"/>
    <w:rsid w:val="00E7026B"/>
    <w:rsid w:val="00E70696"/>
    <w:rsid w:val="00E70763"/>
    <w:rsid w:val="00E70BB4"/>
    <w:rsid w:val="00E70BDC"/>
    <w:rsid w:val="00E70FDB"/>
    <w:rsid w:val="00E71527"/>
    <w:rsid w:val="00E717DE"/>
    <w:rsid w:val="00E71817"/>
    <w:rsid w:val="00E7194F"/>
    <w:rsid w:val="00E71A26"/>
    <w:rsid w:val="00E71A55"/>
    <w:rsid w:val="00E71B1D"/>
    <w:rsid w:val="00E71B87"/>
    <w:rsid w:val="00E72159"/>
    <w:rsid w:val="00E722B2"/>
    <w:rsid w:val="00E725D1"/>
    <w:rsid w:val="00E7260E"/>
    <w:rsid w:val="00E727D3"/>
    <w:rsid w:val="00E72856"/>
    <w:rsid w:val="00E728BA"/>
    <w:rsid w:val="00E72CF5"/>
    <w:rsid w:val="00E72DF8"/>
    <w:rsid w:val="00E72F77"/>
    <w:rsid w:val="00E7302D"/>
    <w:rsid w:val="00E7327E"/>
    <w:rsid w:val="00E733DD"/>
    <w:rsid w:val="00E735EF"/>
    <w:rsid w:val="00E7365F"/>
    <w:rsid w:val="00E736DB"/>
    <w:rsid w:val="00E73DD6"/>
    <w:rsid w:val="00E74212"/>
    <w:rsid w:val="00E74228"/>
    <w:rsid w:val="00E74437"/>
    <w:rsid w:val="00E74844"/>
    <w:rsid w:val="00E74C4D"/>
    <w:rsid w:val="00E74CCB"/>
    <w:rsid w:val="00E74E4F"/>
    <w:rsid w:val="00E75FE1"/>
    <w:rsid w:val="00E7660B"/>
    <w:rsid w:val="00E7673B"/>
    <w:rsid w:val="00E76786"/>
    <w:rsid w:val="00E7723F"/>
    <w:rsid w:val="00E77A2C"/>
    <w:rsid w:val="00E77DD1"/>
    <w:rsid w:val="00E80087"/>
    <w:rsid w:val="00E8089D"/>
    <w:rsid w:val="00E81501"/>
    <w:rsid w:val="00E8160E"/>
    <w:rsid w:val="00E816FF"/>
    <w:rsid w:val="00E818C2"/>
    <w:rsid w:val="00E81969"/>
    <w:rsid w:val="00E81A02"/>
    <w:rsid w:val="00E81EB8"/>
    <w:rsid w:val="00E820AE"/>
    <w:rsid w:val="00E82247"/>
    <w:rsid w:val="00E8234A"/>
    <w:rsid w:val="00E823DE"/>
    <w:rsid w:val="00E823F3"/>
    <w:rsid w:val="00E82B7B"/>
    <w:rsid w:val="00E82CAE"/>
    <w:rsid w:val="00E82FE6"/>
    <w:rsid w:val="00E832B0"/>
    <w:rsid w:val="00E83558"/>
    <w:rsid w:val="00E837CC"/>
    <w:rsid w:val="00E83DE6"/>
    <w:rsid w:val="00E840CF"/>
    <w:rsid w:val="00E841C8"/>
    <w:rsid w:val="00E841D0"/>
    <w:rsid w:val="00E84460"/>
    <w:rsid w:val="00E84552"/>
    <w:rsid w:val="00E8467A"/>
    <w:rsid w:val="00E84751"/>
    <w:rsid w:val="00E84AD9"/>
    <w:rsid w:val="00E850C9"/>
    <w:rsid w:val="00E85491"/>
    <w:rsid w:val="00E857EA"/>
    <w:rsid w:val="00E858E1"/>
    <w:rsid w:val="00E85F80"/>
    <w:rsid w:val="00E8653A"/>
    <w:rsid w:val="00E86764"/>
    <w:rsid w:val="00E86881"/>
    <w:rsid w:val="00E86B4C"/>
    <w:rsid w:val="00E86BFC"/>
    <w:rsid w:val="00E86C63"/>
    <w:rsid w:val="00E86DB9"/>
    <w:rsid w:val="00E87122"/>
    <w:rsid w:val="00E871D5"/>
    <w:rsid w:val="00E879E6"/>
    <w:rsid w:val="00E87A6A"/>
    <w:rsid w:val="00E87BC7"/>
    <w:rsid w:val="00E87DE4"/>
    <w:rsid w:val="00E87F0B"/>
    <w:rsid w:val="00E90388"/>
    <w:rsid w:val="00E90BBD"/>
    <w:rsid w:val="00E90C1C"/>
    <w:rsid w:val="00E90F76"/>
    <w:rsid w:val="00E90F80"/>
    <w:rsid w:val="00E911D0"/>
    <w:rsid w:val="00E914EA"/>
    <w:rsid w:val="00E9181B"/>
    <w:rsid w:val="00E91928"/>
    <w:rsid w:val="00E91CA9"/>
    <w:rsid w:val="00E91CB0"/>
    <w:rsid w:val="00E91E1D"/>
    <w:rsid w:val="00E91E50"/>
    <w:rsid w:val="00E91FDF"/>
    <w:rsid w:val="00E92202"/>
    <w:rsid w:val="00E922DD"/>
    <w:rsid w:val="00E922F4"/>
    <w:rsid w:val="00E92681"/>
    <w:rsid w:val="00E929A8"/>
    <w:rsid w:val="00E92A3F"/>
    <w:rsid w:val="00E92AC4"/>
    <w:rsid w:val="00E92AE1"/>
    <w:rsid w:val="00E92F09"/>
    <w:rsid w:val="00E92F0E"/>
    <w:rsid w:val="00E93096"/>
    <w:rsid w:val="00E936B9"/>
    <w:rsid w:val="00E936C1"/>
    <w:rsid w:val="00E93BC2"/>
    <w:rsid w:val="00E94491"/>
    <w:rsid w:val="00E9453A"/>
    <w:rsid w:val="00E94736"/>
    <w:rsid w:val="00E94A49"/>
    <w:rsid w:val="00E94A90"/>
    <w:rsid w:val="00E94DA6"/>
    <w:rsid w:val="00E95134"/>
    <w:rsid w:val="00E952EC"/>
    <w:rsid w:val="00E9593D"/>
    <w:rsid w:val="00E962BE"/>
    <w:rsid w:val="00E96407"/>
    <w:rsid w:val="00E96520"/>
    <w:rsid w:val="00E96531"/>
    <w:rsid w:val="00E96638"/>
    <w:rsid w:val="00E966CE"/>
    <w:rsid w:val="00E96766"/>
    <w:rsid w:val="00E96846"/>
    <w:rsid w:val="00E96D6B"/>
    <w:rsid w:val="00E96E8E"/>
    <w:rsid w:val="00E97417"/>
    <w:rsid w:val="00E97840"/>
    <w:rsid w:val="00E9795D"/>
    <w:rsid w:val="00E97E5F"/>
    <w:rsid w:val="00EA00A8"/>
    <w:rsid w:val="00EA0176"/>
    <w:rsid w:val="00EA0384"/>
    <w:rsid w:val="00EA039B"/>
    <w:rsid w:val="00EA045A"/>
    <w:rsid w:val="00EA06A5"/>
    <w:rsid w:val="00EA0817"/>
    <w:rsid w:val="00EA08D5"/>
    <w:rsid w:val="00EA09B5"/>
    <w:rsid w:val="00EA0D63"/>
    <w:rsid w:val="00EA0E7F"/>
    <w:rsid w:val="00EA1156"/>
    <w:rsid w:val="00EA1253"/>
    <w:rsid w:val="00EA137B"/>
    <w:rsid w:val="00EA137D"/>
    <w:rsid w:val="00EA1AB7"/>
    <w:rsid w:val="00EA2148"/>
    <w:rsid w:val="00EA24C0"/>
    <w:rsid w:val="00EA2778"/>
    <w:rsid w:val="00EA2786"/>
    <w:rsid w:val="00EA2947"/>
    <w:rsid w:val="00EA2D4D"/>
    <w:rsid w:val="00EA2E86"/>
    <w:rsid w:val="00EA302F"/>
    <w:rsid w:val="00EA311F"/>
    <w:rsid w:val="00EA327B"/>
    <w:rsid w:val="00EA3290"/>
    <w:rsid w:val="00EA3417"/>
    <w:rsid w:val="00EA3456"/>
    <w:rsid w:val="00EA37D4"/>
    <w:rsid w:val="00EA3AFC"/>
    <w:rsid w:val="00EA3B85"/>
    <w:rsid w:val="00EA3BBE"/>
    <w:rsid w:val="00EA43B9"/>
    <w:rsid w:val="00EA45DA"/>
    <w:rsid w:val="00EA45F1"/>
    <w:rsid w:val="00EA49F0"/>
    <w:rsid w:val="00EA4A96"/>
    <w:rsid w:val="00EA4BB0"/>
    <w:rsid w:val="00EA53E0"/>
    <w:rsid w:val="00EA5794"/>
    <w:rsid w:val="00EA5C4D"/>
    <w:rsid w:val="00EA5CEE"/>
    <w:rsid w:val="00EA601A"/>
    <w:rsid w:val="00EA6025"/>
    <w:rsid w:val="00EA62CA"/>
    <w:rsid w:val="00EA639A"/>
    <w:rsid w:val="00EA63AE"/>
    <w:rsid w:val="00EA64A0"/>
    <w:rsid w:val="00EA6576"/>
    <w:rsid w:val="00EA6858"/>
    <w:rsid w:val="00EA68CE"/>
    <w:rsid w:val="00EA6947"/>
    <w:rsid w:val="00EA6C5E"/>
    <w:rsid w:val="00EA6DED"/>
    <w:rsid w:val="00EA6DF6"/>
    <w:rsid w:val="00EA6E13"/>
    <w:rsid w:val="00EA7386"/>
    <w:rsid w:val="00EA742D"/>
    <w:rsid w:val="00EA75D7"/>
    <w:rsid w:val="00EA778B"/>
    <w:rsid w:val="00EA793E"/>
    <w:rsid w:val="00EA7BDE"/>
    <w:rsid w:val="00EA7CD5"/>
    <w:rsid w:val="00EA7EE1"/>
    <w:rsid w:val="00EA7FEE"/>
    <w:rsid w:val="00EB010A"/>
    <w:rsid w:val="00EB02F2"/>
    <w:rsid w:val="00EB09B9"/>
    <w:rsid w:val="00EB0AD8"/>
    <w:rsid w:val="00EB0AED"/>
    <w:rsid w:val="00EB12C5"/>
    <w:rsid w:val="00EB14F9"/>
    <w:rsid w:val="00EB170E"/>
    <w:rsid w:val="00EB1D9F"/>
    <w:rsid w:val="00EB1F1B"/>
    <w:rsid w:val="00EB2439"/>
    <w:rsid w:val="00EB25E2"/>
    <w:rsid w:val="00EB2AD7"/>
    <w:rsid w:val="00EB2C86"/>
    <w:rsid w:val="00EB306C"/>
    <w:rsid w:val="00EB30FB"/>
    <w:rsid w:val="00EB32A7"/>
    <w:rsid w:val="00EB33D0"/>
    <w:rsid w:val="00EB3A5E"/>
    <w:rsid w:val="00EB3B63"/>
    <w:rsid w:val="00EB3C6C"/>
    <w:rsid w:val="00EB3F49"/>
    <w:rsid w:val="00EB3F6C"/>
    <w:rsid w:val="00EB437D"/>
    <w:rsid w:val="00EB477F"/>
    <w:rsid w:val="00EB47A0"/>
    <w:rsid w:val="00EB48C3"/>
    <w:rsid w:val="00EB4C50"/>
    <w:rsid w:val="00EB5093"/>
    <w:rsid w:val="00EB5670"/>
    <w:rsid w:val="00EB5992"/>
    <w:rsid w:val="00EB5995"/>
    <w:rsid w:val="00EB59AA"/>
    <w:rsid w:val="00EB5A55"/>
    <w:rsid w:val="00EB5AF3"/>
    <w:rsid w:val="00EB6A70"/>
    <w:rsid w:val="00EB6CCB"/>
    <w:rsid w:val="00EB7091"/>
    <w:rsid w:val="00EB7485"/>
    <w:rsid w:val="00EB76A7"/>
    <w:rsid w:val="00EB76D2"/>
    <w:rsid w:val="00EB776B"/>
    <w:rsid w:val="00EB78E8"/>
    <w:rsid w:val="00EB7A51"/>
    <w:rsid w:val="00EB7AE8"/>
    <w:rsid w:val="00EB7C8D"/>
    <w:rsid w:val="00EC006F"/>
    <w:rsid w:val="00EC05C8"/>
    <w:rsid w:val="00EC0CE2"/>
    <w:rsid w:val="00EC0FF3"/>
    <w:rsid w:val="00EC1021"/>
    <w:rsid w:val="00EC103F"/>
    <w:rsid w:val="00EC1069"/>
    <w:rsid w:val="00EC1260"/>
    <w:rsid w:val="00EC14C0"/>
    <w:rsid w:val="00EC169C"/>
    <w:rsid w:val="00EC1737"/>
    <w:rsid w:val="00EC19BE"/>
    <w:rsid w:val="00EC1A62"/>
    <w:rsid w:val="00EC1A9B"/>
    <w:rsid w:val="00EC1AD6"/>
    <w:rsid w:val="00EC1BE3"/>
    <w:rsid w:val="00EC1E9C"/>
    <w:rsid w:val="00EC1EA2"/>
    <w:rsid w:val="00EC2021"/>
    <w:rsid w:val="00EC21EA"/>
    <w:rsid w:val="00EC24E2"/>
    <w:rsid w:val="00EC27CC"/>
    <w:rsid w:val="00EC27E8"/>
    <w:rsid w:val="00EC28DE"/>
    <w:rsid w:val="00EC2921"/>
    <w:rsid w:val="00EC2A8C"/>
    <w:rsid w:val="00EC2C58"/>
    <w:rsid w:val="00EC2E19"/>
    <w:rsid w:val="00EC2F70"/>
    <w:rsid w:val="00EC32D0"/>
    <w:rsid w:val="00EC35F8"/>
    <w:rsid w:val="00EC3641"/>
    <w:rsid w:val="00EC36FA"/>
    <w:rsid w:val="00EC3ACE"/>
    <w:rsid w:val="00EC3B31"/>
    <w:rsid w:val="00EC3E38"/>
    <w:rsid w:val="00EC3F58"/>
    <w:rsid w:val="00EC3F9D"/>
    <w:rsid w:val="00EC402E"/>
    <w:rsid w:val="00EC4089"/>
    <w:rsid w:val="00EC4134"/>
    <w:rsid w:val="00EC4363"/>
    <w:rsid w:val="00EC4526"/>
    <w:rsid w:val="00EC45A6"/>
    <w:rsid w:val="00EC498E"/>
    <w:rsid w:val="00EC4CDB"/>
    <w:rsid w:val="00EC4FAD"/>
    <w:rsid w:val="00EC500E"/>
    <w:rsid w:val="00EC5046"/>
    <w:rsid w:val="00EC518A"/>
    <w:rsid w:val="00EC59A5"/>
    <w:rsid w:val="00EC5E09"/>
    <w:rsid w:val="00EC5FA2"/>
    <w:rsid w:val="00EC6104"/>
    <w:rsid w:val="00EC6177"/>
    <w:rsid w:val="00EC630D"/>
    <w:rsid w:val="00EC6430"/>
    <w:rsid w:val="00EC655E"/>
    <w:rsid w:val="00EC6AEC"/>
    <w:rsid w:val="00EC6BCA"/>
    <w:rsid w:val="00EC6BFD"/>
    <w:rsid w:val="00EC6CAA"/>
    <w:rsid w:val="00EC6CBF"/>
    <w:rsid w:val="00EC6E24"/>
    <w:rsid w:val="00EC70A7"/>
    <w:rsid w:val="00EC7453"/>
    <w:rsid w:val="00EC7AF2"/>
    <w:rsid w:val="00EC7CA6"/>
    <w:rsid w:val="00ED0989"/>
    <w:rsid w:val="00ED0C94"/>
    <w:rsid w:val="00ED0CFB"/>
    <w:rsid w:val="00ED11DE"/>
    <w:rsid w:val="00ED14B0"/>
    <w:rsid w:val="00ED1635"/>
    <w:rsid w:val="00ED1869"/>
    <w:rsid w:val="00ED199D"/>
    <w:rsid w:val="00ED1D1E"/>
    <w:rsid w:val="00ED2167"/>
    <w:rsid w:val="00ED2A6F"/>
    <w:rsid w:val="00ED31DD"/>
    <w:rsid w:val="00ED3262"/>
    <w:rsid w:val="00ED3268"/>
    <w:rsid w:val="00ED326E"/>
    <w:rsid w:val="00ED3292"/>
    <w:rsid w:val="00ED36F9"/>
    <w:rsid w:val="00ED37A5"/>
    <w:rsid w:val="00ED38A1"/>
    <w:rsid w:val="00ED38B6"/>
    <w:rsid w:val="00ED393A"/>
    <w:rsid w:val="00ED3BA6"/>
    <w:rsid w:val="00ED3E87"/>
    <w:rsid w:val="00ED4060"/>
    <w:rsid w:val="00ED4123"/>
    <w:rsid w:val="00ED42D4"/>
    <w:rsid w:val="00ED435C"/>
    <w:rsid w:val="00ED43E7"/>
    <w:rsid w:val="00ED47A8"/>
    <w:rsid w:val="00ED4A8D"/>
    <w:rsid w:val="00ED4CB1"/>
    <w:rsid w:val="00ED4D8C"/>
    <w:rsid w:val="00ED4EFC"/>
    <w:rsid w:val="00ED5247"/>
    <w:rsid w:val="00ED5367"/>
    <w:rsid w:val="00ED53D6"/>
    <w:rsid w:val="00ED5850"/>
    <w:rsid w:val="00ED599E"/>
    <w:rsid w:val="00ED59AD"/>
    <w:rsid w:val="00ED5B14"/>
    <w:rsid w:val="00ED5EF8"/>
    <w:rsid w:val="00ED5F1D"/>
    <w:rsid w:val="00ED63C7"/>
    <w:rsid w:val="00ED67CB"/>
    <w:rsid w:val="00ED6B69"/>
    <w:rsid w:val="00ED6BF7"/>
    <w:rsid w:val="00ED6CB7"/>
    <w:rsid w:val="00ED706D"/>
    <w:rsid w:val="00ED7309"/>
    <w:rsid w:val="00ED737E"/>
    <w:rsid w:val="00ED7987"/>
    <w:rsid w:val="00ED7C68"/>
    <w:rsid w:val="00EE00EC"/>
    <w:rsid w:val="00EE015F"/>
    <w:rsid w:val="00EE0174"/>
    <w:rsid w:val="00EE04B2"/>
    <w:rsid w:val="00EE059F"/>
    <w:rsid w:val="00EE06D9"/>
    <w:rsid w:val="00EE0967"/>
    <w:rsid w:val="00EE0CBE"/>
    <w:rsid w:val="00EE1008"/>
    <w:rsid w:val="00EE1132"/>
    <w:rsid w:val="00EE12B5"/>
    <w:rsid w:val="00EE1615"/>
    <w:rsid w:val="00EE1C24"/>
    <w:rsid w:val="00EE20C5"/>
    <w:rsid w:val="00EE2313"/>
    <w:rsid w:val="00EE3197"/>
    <w:rsid w:val="00EE319D"/>
    <w:rsid w:val="00EE33C2"/>
    <w:rsid w:val="00EE3536"/>
    <w:rsid w:val="00EE376F"/>
    <w:rsid w:val="00EE3CB0"/>
    <w:rsid w:val="00EE3E85"/>
    <w:rsid w:val="00EE41FE"/>
    <w:rsid w:val="00EE45C6"/>
    <w:rsid w:val="00EE4E08"/>
    <w:rsid w:val="00EE50DE"/>
    <w:rsid w:val="00EE54C6"/>
    <w:rsid w:val="00EE55D5"/>
    <w:rsid w:val="00EE5786"/>
    <w:rsid w:val="00EE5BAC"/>
    <w:rsid w:val="00EE6149"/>
    <w:rsid w:val="00EE6728"/>
    <w:rsid w:val="00EE69C3"/>
    <w:rsid w:val="00EE69F2"/>
    <w:rsid w:val="00EE6A42"/>
    <w:rsid w:val="00EE6C9D"/>
    <w:rsid w:val="00EE6FC7"/>
    <w:rsid w:val="00EE6FCF"/>
    <w:rsid w:val="00EE6FD7"/>
    <w:rsid w:val="00EE71D9"/>
    <w:rsid w:val="00EE72C8"/>
    <w:rsid w:val="00EE732B"/>
    <w:rsid w:val="00EE764A"/>
    <w:rsid w:val="00EE76B8"/>
    <w:rsid w:val="00EE79DC"/>
    <w:rsid w:val="00EE7C2B"/>
    <w:rsid w:val="00EE7EC0"/>
    <w:rsid w:val="00EF0237"/>
    <w:rsid w:val="00EF0B48"/>
    <w:rsid w:val="00EF1318"/>
    <w:rsid w:val="00EF179B"/>
    <w:rsid w:val="00EF1D9A"/>
    <w:rsid w:val="00EF1F27"/>
    <w:rsid w:val="00EF20E9"/>
    <w:rsid w:val="00EF22FF"/>
    <w:rsid w:val="00EF275D"/>
    <w:rsid w:val="00EF29AC"/>
    <w:rsid w:val="00EF313F"/>
    <w:rsid w:val="00EF32B1"/>
    <w:rsid w:val="00EF3488"/>
    <w:rsid w:val="00EF358F"/>
    <w:rsid w:val="00EF3738"/>
    <w:rsid w:val="00EF39D4"/>
    <w:rsid w:val="00EF3A00"/>
    <w:rsid w:val="00EF41FD"/>
    <w:rsid w:val="00EF42F0"/>
    <w:rsid w:val="00EF4352"/>
    <w:rsid w:val="00EF46CF"/>
    <w:rsid w:val="00EF4737"/>
    <w:rsid w:val="00EF4ABA"/>
    <w:rsid w:val="00EF4CE1"/>
    <w:rsid w:val="00EF4DBB"/>
    <w:rsid w:val="00EF5125"/>
    <w:rsid w:val="00EF5322"/>
    <w:rsid w:val="00EF53A9"/>
    <w:rsid w:val="00EF54EF"/>
    <w:rsid w:val="00EF58EB"/>
    <w:rsid w:val="00EF59CE"/>
    <w:rsid w:val="00EF5CBD"/>
    <w:rsid w:val="00EF5CF6"/>
    <w:rsid w:val="00EF5E3E"/>
    <w:rsid w:val="00EF5E7C"/>
    <w:rsid w:val="00EF5EAB"/>
    <w:rsid w:val="00EF605E"/>
    <w:rsid w:val="00EF61D7"/>
    <w:rsid w:val="00EF644C"/>
    <w:rsid w:val="00EF65B3"/>
    <w:rsid w:val="00EF65CD"/>
    <w:rsid w:val="00EF6702"/>
    <w:rsid w:val="00EF6900"/>
    <w:rsid w:val="00EF6AE9"/>
    <w:rsid w:val="00EF6D42"/>
    <w:rsid w:val="00EF6D86"/>
    <w:rsid w:val="00EF707B"/>
    <w:rsid w:val="00EF742E"/>
    <w:rsid w:val="00EF7C24"/>
    <w:rsid w:val="00EF7E3F"/>
    <w:rsid w:val="00EF7E55"/>
    <w:rsid w:val="00F00110"/>
    <w:rsid w:val="00F001EF"/>
    <w:rsid w:val="00F003E6"/>
    <w:rsid w:val="00F005CF"/>
    <w:rsid w:val="00F0091E"/>
    <w:rsid w:val="00F0097B"/>
    <w:rsid w:val="00F00D45"/>
    <w:rsid w:val="00F01101"/>
    <w:rsid w:val="00F014F2"/>
    <w:rsid w:val="00F01892"/>
    <w:rsid w:val="00F01B4D"/>
    <w:rsid w:val="00F01B7D"/>
    <w:rsid w:val="00F01C0C"/>
    <w:rsid w:val="00F01D6C"/>
    <w:rsid w:val="00F01E63"/>
    <w:rsid w:val="00F02027"/>
    <w:rsid w:val="00F020A7"/>
    <w:rsid w:val="00F022A2"/>
    <w:rsid w:val="00F0281A"/>
    <w:rsid w:val="00F02B1C"/>
    <w:rsid w:val="00F02B2B"/>
    <w:rsid w:val="00F02B36"/>
    <w:rsid w:val="00F03039"/>
    <w:rsid w:val="00F033EB"/>
    <w:rsid w:val="00F041AF"/>
    <w:rsid w:val="00F0452C"/>
    <w:rsid w:val="00F04688"/>
    <w:rsid w:val="00F047D8"/>
    <w:rsid w:val="00F04848"/>
    <w:rsid w:val="00F049DB"/>
    <w:rsid w:val="00F04D37"/>
    <w:rsid w:val="00F05817"/>
    <w:rsid w:val="00F05A13"/>
    <w:rsid w:val="00F05CB7"/>
    <w:rsid w:val="00F05F58"/>
    <w:rsid w:val="00F060AB"/>
    <w:rsid w:val="00F0649B"/>
    <w:rsid w:val="00F06B9D"/>
    <w:rsid w:val="00F06D92"/>
    <w:rsid w:val="00F070D9"/>
    <w:rsid w:val="00F07321"/>
    <w:rsid w:val="00F0742F"/>
    <w:rsid w:val="00F0744E"/>
    <w:rsid w:val="00F075CA"/>
    <w:rsid w:val="00F07B30"/>
    <w:rsid w:val="00F07E54"/>
    <w:rsid w:val="00F102EF"/>
    <w:rsid w:val="00F1033E"/>
    <w:rsid w:val="00F1068E"/>
    <w:rsid w:val="00F10808"/>
    <w:rsid w:val="00F1085D"/>
    <w:rsid w:val="00F10A83"/>
    <w:rsid w:val="00F10AAA"/>
    <w:rsid w:val="00F10C2A"/>
    <w:rsid w:val="00F10FA7"/>
    <w:rsid w:val="00F116CB"/>
    <w:rsid w:val="00F11F03"/>
    <w:rsid w:val="00F1204B"/>
    <w:rsid w:val="00F120B4"/>
    <w:rsid w:val="00F12199"/>
    <w:rsid w:val="00F12426"/>
    <w:rsid w:val="00F1250C"/>
    <w:rsid w:val="00F12591"/>
    <w:rsid w:val="00F1265E"/>
    <w:rsid w:val="00F12F68"/>
    <w:rsid w:val="00F1306F"/>
    <w:rsid w:val="00F1395E"/>
    <w:rsid w:val="00F13AFC"/>
    <w:rsid w:val="00F14004"/>
    <w:rsid w:val="00F14029"/>
    <w:rsid w:val="00F142C0"/>
    <w:rsid w:val="00F147D9"/>
    <w:rsid w:val="00F14995"/>
    <w:rsid w:val="00F14D60"/>
    <w:rsid w:val="00F14F2E"/>
    <w:rsid w:val="00F1528C"/>
    <w:rsid w:val="00F1550C"/>
    <w:rsid w:val="00F155A2"/>
    <w:rsid w:val="00F15C47"/>
    <w:rsid w:val="00F15D4C"/>
    <w:rsid w:val="00F16194"/>
    <w:rsid w:val="00F16779"/>
    <w:rsid w:val="00F16C26"/>
    <w:rsid w:val="00F170A8"/>
    <w:rsid w:val="00F171C7"/>
    <w:rsid w:val="00F172BB"/>
    <w:rsid w:val="00F1743B"/>
    <w:rsid w:val="00F1745F"/>
    <w:rsid w:val="00F17838"/>
    <w:rsid w:val="00F200A1"/>
    <w:rsid w:val="00F200BD"/>
    <w:rsid w:val="00F2058F"/>
    <w:rsid w:val="00F207D1"/>
    <w:rsid w:val="00F20DB7"/>
    <w:rsid w:val="00F210B2"/>
    <w:rsid w:val="00F210D2"/>
    <w:rsid w:val="00F211CF"/>
    <w:rsid w:val="00F22486"/>
    <w:rsid w:val="00F2249B"/>
    <w:rsid w:val="00F2260D"/>
    <w:rsid w:val="00F22C6F"/>
    <w:rsid w:val="00F22DF6"/>
    <w:rsid w:val="00F22F88"/>
    <w:rsid w:val="00F23031"/>
    <w:rsid w:val="00F23042"/>
    <w:rsid w:val="00F230CE"/>
    <w:rsid w:val="00F235EF"/>
    <w:rsid w:val="00F237CF"/>
    <w:rsid w:val="00F239C1"/>
    <w:rsid w:val="00F23D6C"/>
    <w:rsid w:val="00F23E2C"/>
    <w:rsid w:val="00F23F36"/>
    <w:rsid w:val="00F2425D"/>
    <w:rsid w:val="00F24350"/>
    <w:rsid w:val="00F24356"/>
    <w:rsid w:val="00F24672"/>
    <w:rsid w:val="00F247B6"/>
    <w:rsid w:val="00F247DB"/>
    <w:rsid w:val="00F248AC"/>
    <w:rsid w:val="00F24CD1"/>
    <w:rsid w:val="00F24E00"/>
    <w:rsid w:val="00F24FA0"/>
    <w:rsid w:val="00F25070"/>
    <w:rsid w:val="00F253D6"/>
    <w:rsid w:val="00F25566"/>
    <w:rsid w:val="00F25785"/>
    <w:rsid w:val="00F25943"/>
    <w:rsid w:val="00F25A65"/>
    <w:rsid w:val="00F25AA0"/>
    <w:rsid w:val="00F25B8E"/>
    <w:rsid w:val="00F25DCA"/>
    <w:rsid w:val="00F25F15"/>
    <w:rsid w:val="00F2658D"/>
    <w:rsid w:val="00F269C2"/>
    <w:rsid w:val="00F26C7B"/>
    <w:rsid w:val="00F26D69"/>
    <w:rsid w:val="00F26E18"/>
    <w:rsid w:val="00F26E50"/>
    <w:rsid w:val="00F26FAA"/>
    <w:rsid w:val="00F272EF"/>
    <w:rsid w:val="00F273D4"/>
    <w:rsid w:val="00F274D1"/>
    <w:rsid w:val="00F2752B"/>
    <w:rsid w:val="00F27CD5"/>
    <w:rsid w:val="00F27E3F"/>
    <w:rsid w:val="00F301B4"/>
    <w:rsid w:val="00F30382"/>
    <w:rsid w:val="00F30700"/>
    <w:rsid w:val="00F30C40"/>
    <w:rsid w:val="00F30F88"/>
    <w:rsid w:val="00F3102D"/>
    <w:rsid w:val="00F3110C"/>
    <w:rsid w:val="00F3129B"/>
    <w:rsid w:val="00F315C1"/>
    <w:rsid w:val="00F318DC"/>
    <w:rsid w:val="00F3195F"/>
    <w:rsid w:val="00F31D87"/>
    <w:rsid w:val="00F31E48"/>
    <w:rsid w:val="00F31F45"/>
    <w:rsid w:val="00F320A5"/>
    <w:rsid w:val="00F3224F"/>
    <w:rsid w:val="00F323C8"/>
    <w:rsid w:val="00F32632"/>
    <w:rsid w:val="00F3273E"/>
    <w:rsid w:val="00F32C57"/>
    <w:rsid w:val="00F32C62"/>
    <w:rsid w:val="00F32D12"/>
    <w:rsid w:val="00F32D70"/>
    <w:rsid w:val="00F32EFA"/>
    <w:rsid w:val="00F33507"/>
    <w:rsid w:val="00F33923"/>
    <w:rsid w:val="00F33A48"/>
    <w:rsid w:val="00F33E59"/>
    <w:rsid w:val="00F33E6D"/>
    <w:rsid w:val="00F33EB8"/>
    <w:rsid w:val="00F34656"/>
    <w:rsid w:val="00F347EA"/>
    <w:rsid w:val="00F347F6"/>
    <w:rsid w:val="00F34EF5"/>
    <w:rsid w:val="00F34F58"/>
    <w:rsid w:val="00F35667"/>
    <w:rsid w:val="00F3578C"/>
    <w:rsid w:val="00F35896"/>
    <w:rsid w:val="00F358FA"/>
    <w:rsid w:val="00F35AD5"/>
    <w:rsid w:val="00F35C62"/>
    <w:rsid w:val="00F35D78"/>
    <w:rsid w:val="00F3633D"/>
    <w:rsid w:val="00F363C7"/>
    <w:rsid w:val="00F3653A"/>
    <w:rsid w:val="00F3674A"/>
    <w:rsid w:val="00F36A1D"/>
    <w:rsid w:val="00F36C7A"/>
    <w:rsid w:val="00F36E8F"/>
    <w:rsid w:val="00F36FAD"/>
    <w:rsid w:val="00F3707A"/>
    <w:rsid w:val="00F370D5"/>
    <w:rsid w:val="00F37134"/>
    <w:rsid w:val="00F37683"/>
    <w:rsid w:val="00F378E9"/>
    <w:rsid w:val="00F37F54"/>
    <w:rsid w:val="00F40384"/>
    <w:rsid w:val="00F40465"/>
    <w:rsid w:val="00F404E2"/>
    <w:rsid w:val="00F4054F"/>
    <w:rsid w:val="00F406B0"/>
    <w:rsid w:val="00F4090B"/>
    <w:rsid w:val="00F40984"/>
    <w:rsid w:val="00F40AEB"/>
    <w:rsid w:val="00F40C80"/>
    <w:rsid w:val="00F411B0"/>
    <w:rsid w:val="00F41253"/>
    <w:rsid w:val="00F4144F"/>
    <w:rsid w:val="00F414B8"/>
    <w:rsid w:val="00F41860"/>
    <w:rsid w:val="00F41D24"/>
    <w:rsid w:val="00F42069"/>
    <w:rsid w:val="00F42285"/>
    <w:rsid w:val="00F42C12"/>
    <w:rsid w:val="00F42D65"/>
    <w:rsid w:val="00F43373"/>
    <w:rsid w:val="00F4358B"/>
    <w:rsid w:val="00F435B1"/>
    <w:rsid w:val="00F43A30"/>
    <w:rsid w:val="00F43A7F"/>
    <w:rsid w:val="00F43C45"/>
    <w:rsid w:val="00F4411C"/>
    <w:rsid w:val="00F441D2"/>
    <w:rsid w:val="00F44434"/>
    <w:rsid w:val="00F44644"/>
    <w:rsid w:val="00F448E0"/>
    <w:rsid w:val="00F4496E"/>
    <w:rsid w:val="00F44D90"/>
    <w:rsid w:val="00F451B2"/>
    <w:rsid w:val="00F451BC"/>
    <w:rsid w:val="00F453A8"/>
    <w:rsid w:val="00F45754"/>
    <w:rsid w:val="00F45989"/>
    <w:rsid w:val="00F45B73"/>
    <w:rsid w:val="00F45CB5"/>
    <w:rsid w:val="00F46123"/>
    <w:rsid w:val="00F46288"/>
    <w:rsid w:val="00F4644B"/>
    <w:rsid w:val="00F46844"/>
    <w:rsid w:val="00F46A09"/>
    <w:rsid w:val="00F46AAA"/>
    <w:rsid w:val="00F46BB2"/>
    <w:rsid w:val="00F46D2C"/>
    <w:rsid w:val="00F46DCB"/>
    <w:rsid w:val="00F46EE3"/>
    <w:rsid w:val="00F470A2"/>
    <w:rsid w:val="00F47116"/>
    <w:rsid w:val="00F47202"/>
    <w:rsid w:val="00F475D3"/>
    <w:rsid w:val="00F4770C"/>
    <w:rsid w:val="00F47732"/>
    <w:rsid w:val="00F477B1"/>
    <w:rsid w:val="00F4797E"/>
    <w:rsid w:val="00F47AE5"/>
    <w:rsid w:val="00F47C7A"/>
    <w:rsid w:val="00F47D1D"/>
    <w:rsid w:val="00F502D6"/>
    <w:rsid w:val="00F503A4"/>
    <w:rsid w:val="00F503D1"/>
    <w:rsid w:val="00F506B3"/>
    <w:rsid w:val="00F50ADD"/>
    <w:rsid w:val="00F50B63"/>
    <w:rsid w:val="00F50EA2"/>
    <w:rsid w:val="00F50F34"/>
    <w:rsid w:val="00F5104E"/>
    <w:rsid w:val="00F51349"/>
    <w:rsid w:val="00F51399"/>
    <w:rsid w:val="00F517A9"/>
    <w:rsid w:val="00F51926"/>
    <w:rsid w:val="00F51A82"/>
    <w:rsid w:val="00F51AC5"/>
    <w:rsid w:val="00F51B2B"/>
    <w:rsid w:val="00F51D5C"/>
    <w:rsid w:val="00F51DBE"/>
    <w:rsid w:val="00F52217"/>
    <w:rsid w:val="00F52242"/>
    <w:rsid w:val="00F52712"/>
    <w:rsid w:val="00F528CD"/>
    <w:rsid w:val="00F5294C"/>
    <w:rsid w:val="00F529F5"/>
    <w:rsid w:val="00F52B77"/>
    <w:rsid w:val="00F52B92"/>
    <w:rsid w:val="00F52BEB"/>
    <w:rsid w:val="00F532BC"/>
    <w:rsid w:val="00F53430"/>
    <w:rsid w:val="00F5345C"/>
    <w:rsid w:val="00F5352C"/>
    <w:rsid w:val="00F5386A"/>
    <w:rsid w:val="00F53D8D"/>
    <w:rsid w:val="00F5425E"/>
    <w:rsid w:val="00F5452F"/>
    <w:rsid w:val="00F547B4"/>
    <w:rsid w:val="00F547EB"/>
    <w:rsid w:val="00F54812"/>
    <w:rsid w:val="00F5489E"/>
    <w:rsid w:val="00F54913"/>
    <w:rsid w:val="00F5499B"/>
    <w:rsid w:val="00F54B01"/>
    <w:rsid w:val="00F54D91"/>
    <w:rsid w:val="00F54E45"/>
    <w:rsid w:val="00F54EF2"/>
    <w:rsid w:val="00F54FA1"/>
    <w:rsid w:val="00F55248"/>
    <w:rsid w:val="00F552A6"/>
    <w:rsid w:val="00F553F5"/>
    <w:rsid w:val="00F55474"/>
    <w:rsid w:val="00F55515"/>
    <w:rsid w:val="00F55655"/>
    <w:rsid w:val="00F5575B"/>
    <w:rsid w:val="00F55B24"/>
    <w:rsid w:val="00F55F99"/>
    <w:rsid w:val="00F56033"/>
    <w:rsid w:val="00F56616"/>
    <w:rsid w:val="00F56AF3"/>
    <w:rsid w:val="00F57243"/>
    <w:rsid w:val="00F572C3"/>
    <w:rsid w:val="00F5731D"/>
    <w:rsid w:val="00F573B3"/>
    <w:rsid w:val="00F574C3"/>
    <w:rsid w:val="00F574C9"/>
    <w:rsid w:val="00F57743"/>
    <w:rsid w:val="00F57AC0"/>
    <w:rsid w:val="00F57B89"/>
    <w:rsid w:val="00F57BAB"/>
    <w:rsid w:val="00F57CB2"/>
    <w:rsid w:val="00F57E76"/>
    <w:rsid w:val="00F601C9"/>
    <w:rsid w:val="00F602B2"/>
    <w:rsid w:val="00F604EE"/>
    <w:rsid w:val="00F60605"/>
    <w:rsid w:val="00F60636"/>
    <w:rsid w:val="00F60A0B"/>
    <w:rsid w:val="00F60BBF"/>
    <w:rsid w:val="00F60BFE"/>
    <w:rsid w:val="00F610B0"/>
    <w:rsid w:val="00F6116D"/>
    <w:rsid w:val="00F611B6"/>
    <w:rsid w:val="00F612F7"/>
    <w:rsid w:val="00F61620"/>
    <w:rsid w:val="00F6171B"/>
    <w:rsid w:val="00F61D31"/>
    <w:rsid w:val="00F61E7D"/>
    <w:rsid w:val="00F62023"/>
    <w:rsid w:val="00F624AD"/>
    <w:rsid w:val="00F62630"/>
    <w:rsid w:val="00F62658"/>
    <w:rsid w:val="00F626F5"/>
    <w:rsid w:val="00F62819"/>
    <w:rsid w:val="00F62B2D"/>
    <w:rsid w:val="00F62C0D"/>
    <w:rsid w:val="00F63368"/>
    <w:rsid w:val="00F636B5"/>
    <w:rsid w:val="00F63800"/>
    <w:rsid w:val="00F63E57"/>
    <w:rsid w:val="00F63F1F"/>
    <w:rsid w:val="00F6402D"/>
    <w:rsid w:val="00F64585"/>
    <w:rsid w:val="00F6472B"/>
    <w:rsid w:val="00F64994"/>
    <w:rsid w:val="00F649CB"/>
    <w:rsid w:val="00F64A4C"/>
    <w:rsid w:val="00F64F81"/>
    <w:rsid w:val="00F64FAD"/>
    <w:rsid w:val="00F6531F"/>
    <w:rsid w:val="00F65D5B"/>
    <w:rsid w:val="00F65FAB"/>
    <w:rsid w:val="00F660B8"/>
    <w:rsid w:val="00F6654F"/>
    <w:rsid w:val="00F66776"/>
    <w:rsid w:val="00F6693E"/>
    <w:rsid w:val="00F66A3E"/>
    <w:rsid w:val="00F66BA4"/>
    <w:rsid w:val="00F66EFA"/>
    <w:rsid w:val="00F671C3"/>
    <w:rsid w:val="00F674F8"/>
    <w:rsid w:val="00F67523"/>
    <w:rsid w:val="00F67862"/>
    <w:rsid w:val="00F67B19"/>
    <w:rsid w:val="00F70075"/>
    <w:rsid w:val="00F702ED"/>
    <w:rsid w:val="00F7033C"/>
    <w:rsid w:val="00F704D4"/>
    <w:rsid w:val="00F70C68"/>
    <w:rsid w:val="00F70CF1"/>
    <w:rsid w:val="00F70DB4"/>
    <w:rsid w:val="00F71024"/>
    <w:rsid w:val="00F71153"/>
    <w:rsid w:val="00F71329"/>
    <w:rsid w:val="00F716E6"/>
    <w:rsid w:val="00F718CF"/>
    <w:rsid w:val="00F71A78"/>
    <w:rsid w:val="00F71AFD"/>
    <w:rsid w:val="00F71F4E"/>
    <w:rsid w:val="00F72044"/>
    <w:rsid w:val="00F720C8"/>
    <w:rsid w:val="00F7211F"/>
    <w:rsid w:val="00F721FB"/>
    <w:rsid w:val="00F72731"/>
    <w:rsid w:val="00F72795"/>
    <w:rsid w:val="00F72E2D"/>
    <w:rsid w:val="00F73BEE"/>
    <w:rsid w:val="00F73D2F"/>
    <w:rsid w:val="00F73FFF"/>
    <w:rsid w:val="00F74173"/>
    <w:rsid w:val="00F7442D"/>
    <w:rsid w:val="00F7470F"/>
    <w:rsid w:val="00F74817"/>
    <w:rsid w:val="00F74AEA"/>
    <w:rsid w:val="00F74FA2"/>
    <w:rsid w:val="00F754C7"/>
    <w:rsid w:val="00F757A2"/>
    <w:rsid w:val="00F75811"/>
    <w:rsid w:val="00F758ED"/>
    <w:rsid w:val="00F75EF9"/>
    <w:rsid w:val="00F75FBB"/>
    <w:rsid w:val="00F76187"/>
    <w:rsid w:val="00F7625A"/>
    <w:rsid w:val="00F76537"/>
    <w:rsid w:val="00F770BD"/>
    <w:rsid w:val="00F7740C"/>
    <w:rsid w:val="00F77554"/>
    <w:rsid w:val="00F77D04"/>
    <w:rsid w:val="00F80010"/>
    <w:rsid w:val="00F801C4"/>
    <w:rsid w:val="00F805F4"/>
    <w:rsid w:val="00F80A1B"/>
    <w:rsid w:val="00F80B20"/>
    <w:rsid w:val="00F80ECA"/>
    <w:rsid w:val="00F81235"/>
    <w:rsid w:val="00F81362"/>
    <w:rsid w:val="00F8191B"/>
    <w:rsid w:val="00F81C4E"/>
    <w:rsid w:val="00F81D15"/>
    <w:rsid w:val="00F81F18"/>
    <w:rsid w:val="00F8231F"/>
    <w:rsid w:val="00F8257A"/>
    <w:rsid w:val="00F827C7"/>
    <w:rsid w:val="00F8282D"/>
    <w:rsid w:val="00F82987"/>
    <w:rsid w:val="00F82E37"/>
    <w:rsid w:val="00F832E9"/>
    <w:rsid w:val="00F834CB"/>
    <w:rsid w:val="00F8356B"/>
    <w:rsid w:val="00F83A13"/>
    <w:rsid w:val="00F84029"/>
    <w:rsid w:val="00F84105"/>
    <w:rsid w:val="00F8467A"/>
    <w:rsid w:val="00F84708"/>
    <w:rsid w:val="00F84A5A"/>
    <w:rsid w:val="00F84BF0"/>
    <w:rsid w:val="00F85218"/>
    <w:rsid w:val="00F852CD"/>
    <w:rsid w:val="00F8549C"/>
    <w:rsid w:val="00F8550F"/>
    <w:rsid w:val="00F85795"/>
    <w:rsid w:val="00F85887"/>
    <w:rsid w:val="00F85B04"/>
    <w:rsid w:val="00F86263"/>
    <w:rsid w:val="00F86508"/>
    <w:rsid w:val="00F86680"/>
    <w:rsid w:val="00F872AA"/>
    <w:rsid w:val="00F873E2"/>
    <w:rsid w:val="00F8740D"/>
    <w:rsid w:val="00F876DE"/>
    <w:rsid w:val="00F90125"/>
    <w:rsid w:val="00F903B0"/>
    <w:rsid w:val="00F90692"/>
    <w:rsid w:val="00F90CBC"/>
    <w:rsid w:val="00F90F6E"/>
    <w:rsid w:val="00F91113"/>
    <w:rsid w:val="00F91378"/>
    <w:rsid w:val="00F917B7"/>
    <w:rsid w:val="00F92196"/>
    <w:rsid w:val="00F925B8"/>
    <w:rsid w:val="00F92922"/>
    <w:rsid w:val="00F92982"/>
    <w:rsid w:val="00F92B72"/>
    <w:rsid w:val="00F931BC"/>
    <w:rsid w:val="00F9320E"/>
    <w:rsid w:val="00F9369D"/>
    <w:rsid w:val="00F93BB0"/>
    <w:rsid w:val="00F93C1F"/>
    <w:rsid w:val="00F93FB0"/>
    <w:rsid w:val="00F941B1"/>
    <w:rsid w:val="00F9475A"/>
    <w:rsid w:val="00F94989"/>
    <w:rsid w:val="00F94B0F"/>
    <w:rsid w:val="00F95177"/>
    <w:rsid w:val="00F957BC"/>
    <w:rsid w:val="00F9592A"/>
    <w:rsid w:val="00F95C37"/>
    <w:rsid w:val="00F95D37"/>
    <w:rsid w:val="00F9600C"/>
    <w:rsid w:val="00F96EC9"/>
    <w:rsid w:val="00F970FD"/>
    <w:rsid w:val="00F97249"/>
    <w:rsid w:val="00F9733E"/>
    <w:rsid w:val="00F97737"/>
    <w:rsid w:val="00F97C1C"/>
    <w:rsid w:val="00FA036E"/>
    <w:rsid w:val="00FA0380"/>
    <w:rsid w:val="00FA0404"/>
    <w:rsid w:val="00FA0591"/>
    <w:rsid w:val="00FA0735"/>
    <w:rsid w:val="00FA0A80"/>
    <w:rsid w:val="00FA0AE0"/>
    <w:rsid w:val="00FA0C00"/>
    <w:rsid w:val="00FA1105"/>
    <w:rsid w:val="00FA12F9"/>
    <w:rsid w:val="00FA13B5"/>
    <w:rsid w:val="00FA16A1"/>
    <w:rsid w:val="00FA177B"/>
    <w:rsid w:val="00FA22FD"/>
    <w:rsid w:val="00FA28E5"/>
    <w:rsid w:val="00FA2E20"/>
    <w:rsid w:val="00FA2F51"/>
    <w:rsid w:val="00FA2FFA"/>
    <w:rsid w:val="00FA309D"/>
    <w:rsid w:val="00FA32B6"/>
    <w:rsid w:val="00FA367A"/>
    <w:rsid w:val="00FA3AF6"/>
    <w:rsid w:val="00FA3D85"/>
    <w:rsid w:val="00FA402C"/>
    <w:rsid w:val="00FA407D"/>
    <w:rsid w:val="00FA4689"/>
    <w:rsid w:val="00FA49A4"/>
    <w:rsid w:val="00FA4C2D"/>
    <w:rsid w:val="00FA50BB"/>
    <w:rsid w:val="00FA537C"/>
    <w:rsid w:val="00FA5477"/>
    <w:rsid w:val="00FA5B5C"/>
    <w:rsid w:val="00FA5C00"/>
    <w:rsid w:val="00FA5CDF"/>
    <w:rsid w:val="00FA5EFD"/>
    <w:rsid w:val="00FA6159"/>
    <w:rsid w:val="00FA6545"/>
    <w:rsid w:val="00FA6659"/>
    <w:rsid w:val="00FA681B"/>
    <w:rsid w:val="00FA6C65"/>
    <w:rsid w:val="00FA6D33"/>
    <w:rsid w:val="00FA6D8F"/>
    <w:rsid w:val="00FA7033"/>
    <w:rsid w:val="00FA7157"/>
    <w:rsid w:val="00FA735A"/>
    <w:rsid w:val="00FA75E9"/>
    <w:rsid w:val="00FA770D"/>
    <w:rsid w:val="00FA77BE"/>
    <w:rsid w:val="00FA7BBD"/>
    <w:rsid w:val="00FA7CEE"/>
    <w:rsid w:val="00FA7F05"/>
    <w:rsid w:val="00FA7F91"/>
    <w:rsid w:val="00FB030A"/>
    <w:rsid w:val="00FB0452"/>
    <w:rsid w:val="00FB048E"/>
    <w:rsid w:val="00FB0754"/>
    <w:rsid w:val="00FB0863"/>
    <w:rsid w:val="00FB0C04"/>
    <w:rsid w:val="00FB0D31"/>
    <w:rsid w:val="00FB17A1"/>
    <w:rsid w:val="00FB1C63"/>
    <w:rsid w:val="00FB1D56"/>
    <w:rsid w:val="00FB1D7A"/>
    <w:rsid w:val="00FB230B"/>
    <w:rsid w:val="00FB2514"/>
    <w:rsid w:val="00FB297D"/>
    <w:rsid w:val="00FB2A4B"/>
    <w:rsid w:val="00FB2AEB"/>
    <w:rsid w:val="00FB2ECD"/>
    <w:rsid w:val="00FB33DC"/>
    <w:rsid w:val="00FB37DF"/>
    <w:rsid w:val="00FB3A68"/>
    <w:rsid w:val="00FB3BAE"/>
    <w:rsid w:val="00FB3C9C"/>
    <w:rsid w:val="00FB3CAD"/>
    <w:rsid w:val="00FB3ED8"/>
    <w:rsid w:val="00FB4292"/>
    <w:rsid w:val="00FB42C3"/>
    <w:rsid w:val="00FB4A3E"/>
    <w:rsid w:val="00FB4DF2"/>
    <w:rsid w:val="00FB570D"/>
    <w:rsid w:val="00FB574B"/>
    <w:rsid w:val="00FB5D04"/>
    <w:rsid w:val="00FB63BA"/>
    <w:rsid w:val="00FB63CA"/>
    <w:rsid w:val="00FB6862"/>
    <w:rsid w:val="00FB6AA6"/>
    <w:rsid w:val="00FB6D44"/>
    <w:rsid w:val="00FB6D58"/>
    <w:rsid w:val="00FB7049"/>
    <w:rsid w:val="00FB70B9"/>
    <w:rsid w:val="00FB715C"/>
    <w:rsid w:val="00FB7666"/>
    <w:rsid w:val="00FB7BEF"/>
    <w:rsid w:val="00FB7EF5"/>
    <w:rsid w:val="00FC01EB"/>
    <w:rsid w:val="00FC021B"/>
    <w:rsid w:val="00FC0823"/>
    <w:rsid w:val="00FC0E2E"/>
    <w:rsid w:val="00FC0F3C"/>
    <w:rsid w:val="00FC113B"/>
    <w:rsid w:val="00FC1273"/>
    <w:rsid w:val="00FC1365"/>
    <w:rsid w:val="00FC149C"/>
    <w:rsid w:val="00FC14E7"/>
    <w:rsid w:val="00FC1A21"/>
    <w:rsid w:val="00FC1D27"/>
    <w:rsid w:val="00FC1D46"/>
    <w:rsid w:val="00FC1F5C"/>
    <w:rsid w:val="00FC2223"/>
    <w:rsid w:val="00FC2273"/>
    <w:rsid w:val="00FC239C"/>
    <w:rsid w:val="00FC2404"/>
    <w:rsid w:val="00FC2589"/>
    <w:rsid w:val="00FC2F5D"/>
    <w:rsid w:val="00FC3184"/>
    <w:rsid w:val="00FC329A"/>
    <w:rsid w:val="00FC35D3"/>
    <w:rsid w:val="00FC368D"/>
    <w:rsid w:val="00FC3AF4"/>
    <w:rsid w:val="00FC3E9E"/>
    <w:rsid w:val="00FC3F4B"/>
    <w:rsid w:val="00FC40C2"/>
    <w:rsid w:val="00FC419C"/>
    <w:rsid w:val="00FC4438"/>
    <w:rsid w:val="00FC4527"/>
    <w:rsid w:val="00FC48AC"/>
    <w:rsid w:val="00FC4984"/>
    <w:rsid w:val="00FC4A50"/>
    <w:rsid w:val="00FC4D03"/>
    <w:rsid w:val="00FC4DC3"/>
    <w:rsid w:val="00FC50B8"/>
    <w:rsid w:val="00FC50BB"/>
    <w:rsid w:val="00FC520D"/>
    <w:rsid w:val="00FC55F6"/>
    <w:rsid w:val="00FC5650"/>
    <w:rsid w:val="00FC5769"/>
    <w:rsid w:val="00FC58CC"/>
    <w:rsid w:val="00FC623A"/>
    <w:rsid w:val="00FC6243"/>
    <w:rsid w:val="00FC662F"/>
    <w:rsid w:val="00FC6BAE"/>
    <w:rsid w:val="00FC745F"/>
    <w:rsid w:val="00FC79AF"/>
    <w:rsid w:val="00FC7FC6"/>
    <w:rsid w:val="00FD0785"/>
    <w:rsid w:val="00FD0923"/>
    <w:rsid w:val="00FD117A"/>
    <w:rsid w:val="00FD1378"/>
    <w:rsid w:val="00FD1AA4"/>
    <w:rsid w:val="00FD1D69"/>
    <w:rsid w:val="00FD1E61"/>
    <w:rsid w:val="00FD2205"/>
    <w:rsid w:val="00FD228A"/>
    <w:rsid w:val="00FD268C"/>
    <w:rsid w:val="00FD26F3"/>
    <w:rsid w:val="00FD271B"/>
    <w:rsid w:val="00FD29D2"/>
    <w:rsid w:val="00FD2A50"/>
    <w:rsid w:val="00FD2E91"/>
    <w:rsid w:val="00FD2E98"/>
    <w:rsid w:val="00FD3281"/>
    <w:rsid w:val="00FD341C"/>
    <w:rsid w:val="00FD3A0A"/>
    <w:rsid w:val="00FD3A7F"/>
    <w:rsid w:val="00FD3C8A"/>
    <w:rsid w:val="00FD3E7C"/>
    <w:rsid w:val="00FD4183"/>
    <w:rsid w:val="00FD41A1"/>
    <w:rsid w:val="00FD42CD"/>
    <w:rsid w:val="00FD44DC"/>
    <w:rsid w:val="00FD4692"/>
    <w:rsid w:val="00FD4B4C"/>
    <w:rsid w:val="00FD4CE0"/>
    <w:rsid w:val="00FD4D47"/>
    <w:rsid w:val="00FD4DBA"/>
    <w:rsid w:val="00FD547B"/>
    <w:rsid w:val="00FD58EF"/>
    <w:rsid w:val="00FD5AA8"/>
    <w:rsid w:val="00FD5CAC"/>
    <w:rsid w:val="00FD5E99"/>
    <w:rsid w:val="00FD5FA1"/>
    <w:rsid w:val="00FD62A8"/>
    <w:rsid w:val="00FD631E"/>
    <w:rsid w:val="00FD6591"/>
    <w:rsid w:val="00FD6E8E"/>
    <w:rsid w:val="00FD6FF3"/>
    <w:rsid w:val="00FD7032"/>
    <w:rsid w:val="00FD73F7"/>
    <w:rsid w:val="00FD77D7"/>
    <w:rsid w:val="00FD7DB6"/>
    <w:rsid w:val="00FE02A3"/>
    <w:rsid w:val="00FE0461"/>
    <w:rsid w:val="00FE0469"/>
    <w:rsid w:val="00FE04EA"/>
    <w:rsid w:val="00FE07D3"/>
    <w:rsid w:val="00FE0A57"/>
    <w:rsid w:val="00FE0B50"/>
    <w:rsid w:val="00FE0F17"/>
    <w:rsid w:val="00FE12EE"/>
    <w:rsid w:val="00FE1494"/>
    <w:rsid w:val="00FE168F"/>
    <w:rsid w:val="00FE17E4"/>
    <w:rsid w:val="00FE186B"/>
    <w:rsid w:val="00FE194E"/>
    <w:rsid w:val="00FE19F1"/>
    <w:rsid w:val="00FE1B95"/>
    <w:rsid w:val="00FE1D94"/>
    <w:rsid w:val="00FE1EDC"/>
    <w:rsid w:val="00FE21E2"/>
    <w:rsid w:val="00FE2329"/>
    <w:rsid w:val="00FE2488"/>
    <w:rsid w:val="00FE25CF"/>
    <w:rsid w:val="00FE26B0"/>
    <w:rsid w:val="00FE2AF7"/>
    <w:rsid w:val="00FE2BAC"/>
    <w:rsid w:val="00FE3171"/>
    <w:rsid w:val="00FE3251"/>
    <w:rsid w:val="00FE3592"/>
    <w:rsid w:val="00FE35AD"/>
    <w:rsid w:val="00FE3A43"/>
    <w:rsid w:val="00FE3DDC"/>
    <w:rsid w:val="00FE3EAD"/>
    <w:rsid w:val="00FE405B"/>
    <w:rsid w:val="00FE415F"/>
    <w:rsid w:val="00FE435B"/>
    <w:rsid w:val="00FE44F3"/>
    <w:rsid w:val="00FE464B"/>
    <w:rsid w:val="00FE48B1"/>
    <w:rsid w:val="00FE48C0"/>
    <w:rsid w:val="00FE492B"/>
    <w:rsid w:val="00FE4DAB"/>
    <w:rsid w:val="00FE4E3E"/>
    <w:rsid w:val="00FE4E7B"/>
    <w:rsid w:val="00FE5395"/>
    <w:rsid w:val="00FE5433"/>
    <w:rsid w:val="00FE5684"/>
    <w:rsid w:val="00FE5944"/>
    <w:rsid w:val="00FE5E87"/>
    <w:rsid w:val="00FE62B9"/>
    <w:rsid w:val="00FE63A6"/>
    <w:rsid w:val="00FE647D"/>
    <w:rsid w:val="00FE680D"/>
    <w:rsid w:val="00FE6B86"/>
    <w:rsid w:val="00FE6F6D"/>
    <w:rsid w:val="00FE6F74"/>
    <w:rsid w:val="00FE7156"/>
    <w:rsid w:val="00FE7AB4"/>
    <w:rsid w:val="00FE7C02"/>
    <w:rsid w:val="00FE7F19"/>
    <w:rsid w:val="00FF00DE"/>
    <w:rsid w:val="00FF01E8"/>
    <w:rsid w:val="00FF034D"/>
    <w:rsid w:val="00FF035E"/>
    <w:rsid w:val="00FF042C"/>
    <w:rsid w:val="00FF04AE"/>
    <w:rsid w:val="00FF04CC"/>
    <w:rsid w:val="00FF0529"/>
    <w:rsid w:val="00FF05CB"/>
    <w:rsid w:val="00FF0BD6"/>
    <w:rsid w:val="00FF0D61"/>
    <w:rsid w:val="00FF0D9E"/>
    <w:rsid w:val="00FF0ECA"/>
    <w:rsid w:val="00FF1017"/>
    <w:rsid w:val="00FF1185"/>
    <w:rsid w:val="00FF13A8"/>
    <w:rsid w:val="00FF17B4"/>
    <w:rsid w:val="00FF1B55"/>
    <w:rsid w:val="00FF219D"/>
    <w:rsid w:val="00FF2793"/>
    <w:rsid w:val="00FF2871"/>
    <w:rsid w:val="00FF2E55"/>
    <w:rsid w:val="00FF2EE8"/>
    <w:rsid w:val="00FF2F0D"/>
    <w:rsid w:val="00FF2F95"/>
    <w:rsid w:val="00FF3128"/>
    <w:rsid w:val="00FF32EF"/>
    <w:rsid w:val="00FF3535"/>
    <w:rsid w:val="00FF37F7"/>
    <w:rsid w:val="00FF3B37"/>
    <w:rsid w:val="00FF3DD3"/>
    <w:rsid w:val="00FF4661"/>
    <w:rsid w:val="00FF478D"/>
    <w:rsid w:val="00FF4CBA"/>
    <w:rsid w:val="00FF4D0A"/>
    <w:rsid w:val="00FF5324"/>
    <w:rsid w:val="00FF542D"/>
    <w:rsid w:val="00FF555C"/>
    <w:rsid w:val="00FF560F"/>
    <w:rsid w:val="00FF5683"/>
    <w:rsid w:val="00FF5758"/>
    <w:rsid w:val="00FF5FDD"/>
    <w:rsid w:val="00FF635C"/>
    <w:rsid w:val="00FF644D"/>
    <w:rsid w:val="00FF66D8"/>
    <w:rsid w:val="00FF66E7"/>
    <w:rsid w:val="00FF69C7"/>
    <w:rsid w:val="00FF6CC1"/>
    <w:rsid w:val="00FF6F4A"/>
    <w:rsid w:val="00FF7390"/>
    <w:rsid w:val="00FF73E4"/>
    <w:rsid w:val="00FF7573"/>
    <w:rsid w:val="00FF788B"/>
    <w:rsid w:val="00FF7995"/>
    <w:rsid w:val="00FF79E5"/>
    <w:rsid w:val="00FF7C04"/>
    <w:rsid w:val="00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ijaya" w:eastAsia="Vijaya" w:hAnsi="Vijay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7391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446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Vijaya" w:hAnsi="Vijaya"/>
      <w:b/>
      <w:bCs/>
      <w:i/>
      <w:iCs/>
      <w:color w:val="622423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446E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Vijaya" w:hAnsi="Vijaya"/>
      <w:b/>
      <w:bCs/>
      <w:i/>
      <w:iCs/>
      <w:color w:val="943634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446E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Vijaya" w:hAnsi="Vijaya"/>
      <w:b/>
      <w:bCs/>
      <w:i/>
      <w:iCs/>
      <w:color w:val="943634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446E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Vijaya" w:hAnsi="Vijaya"/>
      <w:b/>
      <w:bCs/>
      <w:i/>
      <w:iCs/>
      <w:color w:val="943634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446E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Vijaya" w:hAnsi="Vijaya"/>
      <w:b/>
      <w:bCs/>
      <w:i/>
      <w:iCs/>
      <w:color w:val="943634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446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Vijaya" w:hAnsi="Vijaya"/>
      <w:i/>
      <w:iCs/>
      <w:color w:val="943634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446E"/>
    <w:pPr>
      <w:pBdr>
        <w:bottom w:val="dotted" w:sz="4" w:space="2" w:color="D99594"/>
      </w:pBdr>
      <w:spacing w:before="200" w:after="100"/>
      <w:contextualSpacing/>
      <w:outlineLvl w:val="6"/>
    </w:pPr>
    <w:rPr>
      <w:rFonts w:ascii="Vijaya" w:hAnsi="Vijaya"/>
      <w:i/>
      <w:iCs/>
      <w:color w:val="943634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4446E"/>
    <w:pPr>
      <w:spacing w:before="200" w:after="100"/>
      <w:contextualSpacing/>
      <w:outlineLvl w:val="7"/>
    </w:pPr>
    <w:rPr>
      <w:rFonts w:ascii="Vijaya" w:hAnsi="Vijaya"/>
      <w:i/>
      <w:iCs/>
      <w:color w:val="C0504D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4446E"/>
    <w:pPr>
      <w:spacing w:before="200" w:after="100"/>
      <w:contextualSpacing/>
      <w:outlineLvl w:val="8"/>
    </w:pPr>
    <w:rPr>
      <w:rFonts w:ascii="Vijaya" w:hAnsi="Vijaya"/>
      <w:i/>
      <w:iCs/>
      <w:color w:val="C0504D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446E"/>
    <w:rPr>
      <w:rFonts w:ascii="Vijaya" w:hAnsi="Vijay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446E"/>
    <w:rPr>
      <w:rFonts w:ascii="Vijaya" w:hAnsi="Vijay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4446E"/>
    <w:rPr>
      <w:rFonts w:ascii="Vijaya" w:hAnsi="Vijay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4446E"/>
    <w:rPr>
      <w:rFonts w:ascii="Vijaya" w:hAnsi="Vijay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4446E"/>
    <w:rPr>
      <w:rFonts w:ascii="Vijaya" w:hAnsi="Vijay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4446E"/>
    <w:rPr>
      <w:rFonts w:ascii="Vijaya" w:hAnsi="Vijay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4446E"/>
    <w:rPr>
      <w:rFonts w:ascii="Vijaya" w:hAnsi="Vijay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4446E"/>
    <w:rPr>
      <w:rFonts w:ascii="Vijaya" w:hAnsi="Vijay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4446E"/>
    <w:rPr>
      <w:rFonts w:ascii="Vijaya" w:hAnsi="Vijay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4446E"/>
    <w:rPr>
      <w:rFonts w:eastAsia="Vijaya"/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4446E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Vijaya" w:hAnsi="Vijaya"/>
      <w:i/>
      <w:iCs/>
      <w:color w:val="FFFFFF"/>
      <w:spacing w:val="10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4446E"/>
    <w:rPr>
      <w:rFonts w:ascii="Vijaya" w:hAnsi="Vijay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54446E"/>
    <w:pPr>
      <w:pBdr>
        <w:bottom w:val="dotted" w:sz="8" w:space="10" w:color="C0504D"/>
      </w:pBdr>
      <w:spacing w:before="200" w:after="900"/>
      <w:jc w:val="center"/>
    </w:pPr>
    <w:rPr>
      <w:rFonts w:ascii="Vijaya" w:hAnsi="Vijaya"/>
      <w:i/>
      <w:iCs/>
      <w:color w:val="622423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4446E"/>
    <w:rPr>
      <w:rFonts w:ascii="Vijaya" w:hAnsi="Vijay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54446E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54446E"/>
    <w:rPr>
      <w:rFonts w:ascii="Vijaya" w:hAnsi="Vijay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99"/>
    <w:qFormat/>
    <w:rsid w:val="0054446E"/>
    <w:rPr>
      <w:rFonts w:eastAsia="Vijaya"/>
    </w:rPr>
  </w:style>
  <w:style w:type="paragraph" w:styleId="ListParagraph">
    <w:name w:val="List Paragraph"/>
    <w:basedOn w:val="Normal"/>
    <w:uiPriority w:val="99"/>
    <w:qFormat/>
    <w:rsid w:val="0054446E"/>
    <w:pPr>
      <w:ind w:left="720"/>
      <w:contextualSpacing/>
    </w:pPr>
    <w:rPr>
      <w:rFonts w:eastAsia="Vijaya"/>
    </w:rPr>
  </w:style>
  <w:style w:type="paragraph" w:styleId="Quote">
    <w:name w:val="Quote"/>
    <w:basedOn w:val="Normal"/>
    <w:next w:val="Normal"/>
    <w:link w:val="QuoteChar"/>
    <w:uiPriority w:val="99"/>
    <w:qFormat/>
    <w:rsid w:val="0054446E"/>
    <w:rPr>
      <w:rFonts w:ascii="Vijaya" w:eastAsia="Vijaya" w:hAnsi="Vijaya"/>
      <w:color w:val="943634"/>
      <w:sz w:val="20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54446E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4446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Vijaya" w:hAnsi="Vijaya"/>
      <w:b/>
      <w:bCs/>
      <w:i/>
      <w:iCs/>
      <w:color w:val="C0504D"/>
      <w:sz w:val="20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4446E"/>
    <w:rPr>
      <w:rFonts w:ascii="Vijaya" w:hAnsi="Vijay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54446E"/>
    <w:rPr>
      <w:rFonts w:ascii="Vijaya" w:hAnsi="Vijaya" w:cs="Times New Roman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54446E"/>
    <w:rPr>
      <w:rFonts w:ascii="Vijaya" w:hAnsi="Vijay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54446E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54446E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54446E"/>
    <w:rPr>
      <w:rFonts w:ascii="Vijaya" w:hAnsi="Vijay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54446E"/>
    <w:pPr>
      <w:outlineLvl w:val="9"/>
    </w:pPr>
    <w:rPr>
      <w:i w:val="0"/>
      <w:iCs w:val="0"/>
      <w:lang w:val="ru-RU" w:eastAsia="ru-RU"/>
    </w:rPr>
  </w:style>
  <w:style w:type="paragraph" w:styleId="Header">
    <w:name w:val="header"/>
    <w:basedOn w:val="Normal"/>
    <w:link w:val="HeaderChar"/>
    <w:uiPriority w:val="99"/>
    <w:rsid w:val="0077391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91D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77391D"/>
    <w:rPr>
      <w:rFonts w:cs="Times New Roman"/>
    </w:rPr>
  </w:style>
  <w:style w:type="character" w:styleId="Hyperlink">
    <w:name w:val="Hyperlink"/>
    <w:basedOn w:val="DefaultParagraphFont"/>
    <w:uiPriority w:val="99"/>
    <w:rsid w:val="0077391D"/>
    <w:rPr>
      <w:rFonts w:cs="Times New Roman"/>
      <w:color w:val="0000FF"/>
      <w:u w:val="none"/>
      <w:effect w:val="none"/>
    </w:rPr>
  </w:style>
  <w:style w:type="paragraph" w:customStyle="1" w:styleId="ConsPlusTitle">
    <w:name w:val="ConsPlusTitle"/>
    <w:uiPriority w:val="99"/>
    <w:rsid w:val="0077391D"/>
    <w:pPr>
      <w:widowControl w:val="0"/>
      <w:autoSpaceDE w:val="0"/>
      <w:autoSpaceDN w:val="0"/>
      <w:adjustRightInd w:val="0"/>
    </w:pPr>
    <w:rPr>
      <w:rFonts w:ascii="Tms Rmn" w:eastAsia="Times New Roman" w:hAnsi="Tms Rmn" w:cs="Tms Rm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7391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391D"/>
    <w:rPr>
      <w:rFonts w:ascii="Times New Roman" w:hAnsi="Times New Roman" w:cs="Times New Roman"/>
      <w:sz w:val="24"/>
      <w:szCs w:val="24"/>
      <w:lang w:val="ru-RU" w:eastAsia="ru-RU" w:bidi="ar-SA"/>
    </w:rPr>
  </w:style>
  <w:style w:type="table" w:styleId="TableGrid">
    <w:name w:val="Table Grid"/>
    <w:basedOn w:val="TableNormal"/>
    <w:uiPriority w:val="99"/>
    <w:rsid w:val="007739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00DE526B31AE8B73ACB7F78A569B9DB1C4F27C4C7D7E3CF97539BE2d205B" TargetMode="External"/><Relationship Id="rId13" Type="http://schemas.openxmlformats.org/officeDocument/2006/relationships/hyperlink" Target="consultantplus://offline/ref=26B8838353E08BD69B9D2733F769B34E676B34AB7F8522DB5CDCA0E5ECi7Q5P" TargetMode="External"/><Relationship Id="rId18" Type="http://schemas.openxmlformats.org/officeDocument/2006/relationships/hyperlink" Target="consultantplus://offline/ref=26B8838353E08BD69B9D2733F769B34E676A37AE7E8322DB5CDCA0E5ECi7Q5P" TargetMode="External"/><Relationship Id="rId26" Type="http://schemas.openxmlformats.org/officeDocument/2006/relationships/hyperlink" Target="consultantplus://offline/ref=26B8838353E08BD69B9D2733F769B34E676B33AF7B8222DB5CDCA0E5EC75A8C9D7E31039i6Q6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6B8838353E08BD69B9D2733F769B34E676830AC798522DB5CDCA0E5ECi7Q5P" TargetMode="Externa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26B8838353E08BD69B9D2733F769B34E646531A970D175D90D89AEiEQ0P" TargetMode="External"/><Relationship Id="rId17" Type="http://schemas.openxmlformats.org/officeDocument/2006/relationships/hyperlink" Target="consultantplus://offline/ref=26B8838353E08BD69B9D2733F769B34E676A37AF7F8522DB5CDCA0E5ECi7Q5P" TargetMode="External"/><Relationship Id="rId25" Type="http://schemas.openxmlformats.org/officeDocument/2006/relationships/hyperlink" Target="consultantplus://offline/ref=26B8838353E08BD69B9D2733F769B34E676832AC738422DB5CDCA0E5ECi7Q5P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B8838353E08BD69B9D2733F769B34E6E6930AD788C7FD15485ACE7iEQBP" TargetMode="External"/><Relationship Id="rId20" Type="http://schemas.openxmlformats.org/officeDocument/2006/relationships/hyperlink" Target="consultantplus://offline/ref=26B8838353E08BD69B9D2733F769B34E676A34AB7F8222DB5CDCA0E5ECi7Q5P" TargetMode="External"/><Relationship Id="rId29" Type="http://schemas.openxmlformats.org/officeDocument/2006/relationships/hyperlink" Target="consultantplus://offline/ref=26B8838353E08BD69B9D2733F769B34E676A34A97D8722DB5CDCA0E5EC75A8C9D7E3103C658B809FiFQEP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fcrt@mail.ru" TargetMode="External"/><Relationship Id="rId24" Type="http://schemas.openxmlformats.org/officeDocument/2006/relationships/hyperlink" Target="consultantplus://offline/ref=26B8838353E08BD69B9D2733F769B34E676C30A87D8F22DB5CDCA0E5ECi7Q5P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6B8838353E08BD69B9D2733F769B34E676B36AD798E22DB5CDCA0E5ECi7Q5P" TargetMode="External"/><Relationship Id="rId23" Type="http://schemas.openxmlformats.org/officeDocument/2006/relationships/hyperlink" Target="consultantplus://offline/ref=26B8838353E08BD69B9D2733F769B34E676B33AC7A8622DB5CDCA0E5ECi7Q5P" TargetMode="External"/><Relationship Id="rId28" Type="http://schemas.openxmlformats.org/officeDocument/2006/relationships/hyperlink" Target="consultantplus://offline/ref=26B8838353E08BD69B9D2733F769B34E676A34A97D8722DB5CDCA0E5EC75A8C9D7E3103C658B809EiFQ0P" TargetMode="External"/><Relationship Id="rId10" Type="http://schemas.openxmlformats.org/officeDocument/2006/relationships/hyperlink" Target="http://mfcrt.ru" TargetMode="External"/><Relationship Id="rId19" Type="http://schemas.openxmlformats.org/officeDocument/2006/relationships/hyperlink" Target="consultantplus://offline/ref=26B8838353E08BD69B9D2733F769B34E676B30AC7E8622DB5CDCA0E5ECi7Q5P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0644845802D49C7C0D46E682B496F37D97A1304C601296568888823F6D55C7C144A51A40BA51A16EBE796aCpFK" TargetMode="External"/><Relationship Id="rId14" Type="http://schemas.openxmlformats.org/officeDocument/2006/relationships/hyperlink" Target="consultantplus://offline/ref=26B8838353E08BD69B9D2733F769B34E676B30AD7B8322DB5CDCA0E5ECi7Q5P" TargetMode="External"/><Relationship Id="rId22" Type="http://schemas.openxmlformats.org/officeDocument/2006/relationships/hyperlink" Target="consultantplus://offline/ref=26B8838353E08BD69B9D2733F769B34E676B33AF7B8222DB5CDCA0E5EC75A8C9D7E3103C658B8693iFQDP" TargetMode="External"/><Relationship Id="rId27" Type="http://schemas.openxmlformats.org/officeDocument/2006/relationships/hyperlink" Target="consultantplus://offline/ref=26B8838353E08BD69B9D2733F769B34E676B33AF7B8222DB5CDCA0E5EC75A8C9D7E31039i6Q6P" TargetMode="External"/><Relationship Id="rId30" Type="http://schemas.openxmlformats.org/officeDocument/2006/relationships/hyperlink" Target="consultantplus://offline/ref=26B8838353E08BD69B9D2733F769B34E6E6930AD788C7FD15485ACE7EB7AF7DED0AA1C3D658B85i9Q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26</Pages>
  <Words>9816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Чойганмаа</dc:creator>
  <cp:keywords/>
  <dc:description/>
  <cp:lastModifiedBy>Admin</cp:lastModifiedBy>
  <cp:revision>33</cp:revision>
  <cp:lastPrinted>2016-03-11T08:18:00Z</cp:lastPrinted>
  <dcterms:created xsi:type="dcterms:W3CDTF">2016-02-10T07:20:00Z</dcterms:created>
  <dcterms:modified xsi:type="dcterms:W3CDTF">2017-06-14T02:00:00Z</dcterms:modified>
</cp:coreProperties>
</file>