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8D" w:rsidRPr="0005592D" w:rsidRDefault="00B4758D" w:rsidP="005E23A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pt;margin-top:-.3pt;width:64pt;height:57.35pt;z-index:251658240" o:allowincell="f">
            <v:imagedata r:id="rId5" o:title=""/>
            <w10:wrap type="topAndBottom" anchorx="page"/>
          </v:shape>
          <o:OLEObject Type="Embed" ProgID="PBrush" ShapeID="_x0000_s1026" DrawAspect="Content" ObjectID="_1558938807" r:id="rId6"/>
        </w:pict>
      </w:r>
    </w:p>
    <w:p w:rsidR="00B4758D" w:rsidRPr="00D77456" w:rsidRDefault="00B4758D" w:rsidP="005E23AE">
      <w:pPr>
        <w:spacing w:line="276" w:lineRule="auto"/>
        <w:jc w:val="center"/>
        <w:rPr>
          <w:i/>
          <w:caps/>
          <w:sz w:val="26"/>
          <w:szCs w:val="26"/>
        </w:rPr>
      </w:pPr>
      <w:r w:rsidRPr="00D77456">
        <w:rPr>
          <w:caps/>
          <w:sz w:val="26"/>
          <w:szCs w:val="26"/>
        </w:rPr>
        <w:t xml:space="preserve">ТЫВА РЕСПУБЛИКАНЫҢ МУНИЦИПАЛДЫГ РАЙОНУ </w:t>
      </w:r>
    </w:p>
    <w:p w:rsidR="00B4758D" w:rsidRPr="00D77456" w:rsidRDefault="00B4758D" w:rsidP="005E23AE">
      <w:pPr>
        <w:spacing w:line="276" w:lineRule="auto"/>
        <w:jc w:val="center"/>
        <w:rPr>
          <w:i/>
          <w:caps/>
          <w:sz w:val="26"/>
          <w:szCs w:val="26"/>
        </w:rPr>
      </w:pPr>
      <w:r w:rsidRPr="00D77456">
        <w:rPr>
          <w:caps/>
          <w:sz w:val="26"/>
          <w:szCs w:val="26"/>
        </w:rPr>
        <w:t>сҮТ-ХӨЛ КОЖУУН</w:t>
      </w:r>
      <w:r>
        <w:rPr>
          <w:caps/>
          <w:sz w:val="26"/>
          <w:szCs w:val="26"/>
        </w:rPr>
        <w:t xml:space="preserve">НУН кара-чыраа суму чагыргазы </w:t>
      </w:r>
    </w:p>
    <w:p w:rsidR="00B4758D" w:rsidRPr="00D77456" w:rsidRDefault="00B4758D" w:rsidP="005E23AE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D77456">
        <w:rPr>
          <w:b/>
          <w:caps/>
          <w:sz w:val="26"/>
          <w:szCs w:val="26"/>
        </w:rPr>
        <w:t>доктаал</w:t>
      </w:r>
    </w:p>
    <w:p w:rsidR="00B4758D" w:rsidRDefault="00B4758D" w:rsidP="005E23AE">
      <w:pPr>
        <w:spacing w:line="276" w:lineRule="auto"/>
        <w:jc w:val="center"/>
        <w:rPr>
          <w:caps/>
          <w:sz w:val="26"/>
          <w:szCs w:val="26"/>
        </w:rPr>
      </w:pPr>
      <w:r w:rsidRPr="00D77456">
        <w:rPr>
          <w:caps/>
          <w:sz w:val="26"/>
          <w:szCs w:val="26"/>
        </w:rPr>
        <w:t>АДМИНИСТРАЦИЯ</w:t>
      </w:r>
      <w:r>
        <w:rPr>
          <w:caps/>
          <w:sz w:val="26"/>
          <w:szCs w:val="26"/>
        </w:rPr>
        <w:t xml:space="preserve"> сельского поселения </w:t>
      </w:r>
    </w:p>
    <w:p w:rsidR="00B4758D" w:rsidRPr="00D77456" w:rsidRDefault="00B4758D" w:rsidP="005E23AE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сумон кара-чырааанский </w:t>
      </w:r>
    </w:p>
    <w:p w:rsidR="00B4758D" w:rsidRPr="0005592D" w:rsidRDefault="00B4758D" w:rsidP="005E23AE">
      <w:pPr>
        <w:spacing w:line="276" w:lineRule="auto"/>
        <w:jc w:val="center"/>
        <w:rPr>
          <w:b/>
          <w:i/>
          <w:caps/>
          <w:sz w:val="27"/>
          <w:szCs w:val="27"/>
        </w:rPr>
      </w:pPr>
      <w:r w:rsidRPr="00D77456">
        <w:rPr>
          <w:b/>
          <w:caps/>
          <w:sz w:val="26"/>
          <w:szCs w:val="26"/>
        </w:rPr>
        <w:t>постановление</w:t>
      </w:r>
    </w:p>
    <w:p w:rsidR="00B4758D" w:rsidRPr="0005592D" w:rsidRDefault="00B4758D" w:rsidP="005E23AE">
      <w:pPr>
        <w:spacing w:line="276" w:lineRule="auto"/>
        <w:ind w:firstLine="851"/>
      </w:pPr>
    </w:p>
    <w:p w:rsidR="00B4758D" w:rsidRDefault="00B4758D" w:rsidP="005E23AE">
      <w:pPr>
        <w:spacing w:line="276" w:lineRule="auto"/>
        <w:ind w:firstLine="851"/>
        <w:rPr>
          <w:sz w:val="28"/>
          <w:szCs w:val="28"/>
        </w:rPr>
      </w:pPr>
      <w:r w:rsidRPr="0005592D">
        <w:rPr>
          <w:sz w:val="28"/>
          <w:szCs w:val="28"/>
        </w:rPr>
        <w:t xml:space="preserve">   «</w:t>
      </w:r>
      <w:r>
        <w:rPr>
          <w:sz w:val="28"/>
          <w:szCs w:val="28"/>
        </w:rPr>
        <w:t>12</w:t>
      </w:r>
      <w:r w:rsidRPr="0005592D">
        <w:rPr>
          <w:sz w:val="28"/>
          <w:szCs w:val="28"/>
        </w:rPr>
        <w:t>»</w:t>
      </w:r>
      <w:r>
        <w:rPr>
          <w:sz w:val="28"/>
          <w:szCs w:val="28"/>
        </w:rPr>
        <w:t xml:space="preserve"> февраля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</w:t>
        </w:r>
        <w:r w:rsidRPr="0005592D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           с. Кара-Чыраа                  </w:t>
      </w:r>
      <w:r w:rsidRPr="0005592D">
        <w:rPr>
          <w:sz w:val="28"/>
          <w:szCs w:val="28"/>
        </w:rPr>
        <w:t xml:space="preserve">№ </w:t>
      </w:r>
      <w:r>
        <w:rPr>
          <w:sz w:val="28"/>
          <w:szCs w:val="28"/>
        </w:rPr>
        <w:t>7 -П</w:t>
      </w:r>
    </w:p>
    <w:p w:rsidR="00B4758D" w:rsidRPr="0005592D" w:rsidRDefault="00B4758D" w:rsidP="005E23AE">
      <w:pPr>
        <w:spacing w:line="276" w:lineRule="auto"/>
        <w:ind w:firstLine="851"/>
        <w:rPr>
          <w:i/>
          <w:sz w:val="28"/>
          <w:szCs w:val="28"/>
        </w:rPr>
      </w:pPr>
    </w:p>
    <w:p w:rsidR="00B4758D" w:rsidRPr="00C54E5B" w:rsidRDefault="00B4758D" w:rsidP="005E23AE">
      <w:pPr>
        <w:jc w:val="center"/>
        <w:rPr>
          <w:b/>
          <w:sz w:val="28"/>
          <w:szCs w:val="28"/>
        </w:rPr>
      </w:pPr>
      <w:r w:rsidRPr="0005592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Административного</w:t>
      </w:r>
      <w:r w:rsidRPr="00C54E5B">
        <w:rPr>
          <w:b/>
          <w:sz w:val="28"/>
          <w:szCs w:val="28"/>
        </w:rPr>
        <w:t xml:space="preserve"> регламент</w:t>
      </w:r>
      <w:r>
        <w:rPr>
          <w:b/>
          <w:sz w:val="28"/>
          <w:szCs w:val="28"/>
        </w:rPr>
        <w:t>а</w:t>
      </w:r>
    </w:p>
    <w:p w:rsidR="00B4758D" w:rsidRDefault="00B4758D" w:rsidP="006255B0">
      <w:pPr>
        <w:jc w:val="center"/>
        <w:rPr>
          <w:b/>
          <w:sz w:val="28"/>
          <w:szCs w:val="28"/>
        </w:rPr>
      </w:pPr>
      <w:r w:rsidRPr="00C54E5B">
        <w:rPr>
          <w:b/>
          <w:sz w:val="28"/>
          <w:szCs w:val="28"/>
        </w:rPr>
        <w:t>предоставления государственной услуги</w:t>
      </w:r>
      <w:r w:rsidRPr="00D77456">
        <w:rPr>
          <w:b/>
          <w:sz w:val="28"/>
          <w:szCs w:val="28"/>
        </w:rPr>
        <w:t>«Утверждение схемы расположения земельного участка</w:t>
      </w:r>
      <w:r>
        <w:rPr>
          <w:b/>
          <w:sz w:val="28"/>
          <w:szCs w:val="28"/>
        </w:rPr>
        <w:t xml:space="preserve"> </w:t>
      </w:r>
      <w:r w:rsidRPr="00D77456">
        <w:rPr>
          <w:b/>
          <w:sz w:val="28"/>
          <w:szCs w:val="28"/>
        </w:rPr>
        <w:t xml:space="preserve">на кадастровом плане территории, находящегося на территории и в собственности </w:t>
      </w:r>
      <w:r>
        <w:rPr>
          <w:b/>
          <w:sz w:val="28"/>
          <w:szCs w:val="28"/>
        </w:rPr>
        <w:t xml:space="preserve"> на территории сельского поселения сумона  Кара-Чыраанский ,</w:t>
      </w:r>
      <w:r w:rsidRPr="00D77456">
        <w:rPr>
          <w:b/>
          <w:sz w:val="28"/>
          <w:szCs w:val="28"/>
        </w:rPr>
        <w:t>государственная собственность на которые не разграничена, для предоставления на торгах»</w:t>
      </w:r>
    </w:p>
    <w:p w:rsidR="00B4758D" w:rsidRPr="00D77456" w:rsidRDefault="00B4758D" w:rsidP="005E23AE">
      <w:pPr>
        <w:jc w:val="center"/>
        <w:rPr>
          <w:b/>
          <w:sz w:val="28"/>
          <w:szCs w:val="28"/>
        </w:rPr>
      </w:pPr>
    </w:p>
    <w:p w:rsidR="00B4758D" w:rsidRPr="0005592D" w:rsidRDefault="00B4758D" w:rsidP="005E23AE">
      <w:pPr>
        <w:autoSpaceDE w:val="0"/>
        <w:autoSpaceDN w:val="0"/>
        <w:adjustRightInd w:val="0"/>
        <w:spacing w:line="276" w:lineRule="auto"/>
        <w:ind w:firstLine="709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В соответствии с Земельным </w:t>
      </w:r>
      <w:hyperlink r:id="rId7" w:history="1">
        <w:r w:rsidRPr="0005592D">
          <w:rPr>
            <w:sz w:val="28"/>
            <w:szCs w:val="28"/>
          </w:rPr>
          <w:t>кодекс</w:t>
        </w:r>
      </w:hyperlink>
      <w:r w:rsidRPr="0005592D">
        <w:rPr>
          <w:sz w:val="28"/>
          <w:szCs w:val="28"/>
        </w:rPr>
        <w:t xml:space="preserve">ом Российской Федерации, 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</w:t>
      </w:r>
      <w:r w:rsidRPr="0005592D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 сумона Кара-Чыраанский </w:t>
      </w:r>
      <w:r w:rsidRPr="0005592D">
        <w:rPr>
          <w:sz w:val="28"/>
          <w:szCs w:val="28"/>
        </w:rPr>
        <w:t>Сут</w:t>
      </w:r>
      <w:r>
        <w:rPr>
          <w:sz w:val="28"/>
          <w:szCs w:val="28"/>
        </w:rPr>
        <w:t>-Хольского</w:t>
      </w:r>
      <w:r w:rsidRPr="0005592D">
        <w:rPr>
          <w:sz w:val="28"/>
          <w:szCs w:val="28"/>
        </w:rPr>
        <w:t xml:space="preserve"> кожуун</w:t>
      </w:r>
      <w:r>
        <w:rPr>
          <w:sz w:val="28"/>
          <w:szCs w:val="28"/>
        </w:rPr>
        <w:t>а</w:t>
      </w:r>
      <w:r w:rsidRPr="0005592D">
        <w:rPr>
          <w:sz w:val="28"/>
          <w:szCs w:val="28"/>
        </w:rPr>
        <w:t xml:space="preserve"> Республики Тыва»            </w:t>
      </w:r>
      <w:r w:rsidRPr="0005592D">
        <w:rPr>
          <w:b/>
          <w:sz w:val="28"/>
          <w:szCs w:val="28"/>
        </w:rPr>
        <w:t>постановляет:</w:t>
      </w:r>
    </w:p>
    <w:p w:rsidR="00B4758D" w:rsidRPr="00D77456" w:rsidRDefault="00B4758D" w:rsidP="005E23AE">
      <w:pPr>
        <w:spacing w:line="276" w:lineRule="auto"/>
        <w:rPr>
          <w:sz w:val="28"/>
          <w:szCs w:val="28"/>
        </w:rPr>
      </w:pPr>
      <w:r w:rsidRPr="00D77456">
        <w:rPr>
          <w:sz w:val="28"/>
          <w:szCs w:val="28"/>
        </w:rPr>
        <w:t xml:space="preserve">1. Утвердить прилагаемый Административный регламент предоставления государственной услуги «Утверждение схемы расположения земельного участка на кадастровом плане территории, находящегося на территории и в собственности </w:t>
      </w:r>
      <w:r>
        <w:rPr>
          <w:sz w:val="28"/>
          <w:szCs w:val="28"/>
        </w:rPr>
        <w:t xml:space="preserve"> сельского поселения сумона Кара-Чыраанский</w:t>
      </w:r>
      <w:r w:rsidRPr="00D77456">
        <w:rPr>
          <w:sz w:val="28"/>
          <w:szCs w:val="28"/>
        </w:rPr>
        <w:t>, государственная собственность на которые не разграничена, для предоставления на торгах».</w:t>
      </w:r>
    </w:p>
    <w:p w:rsidR="00B4758D" w:rsidRPr="0005592D" w:rsidRDefault="00B4758D" w:rsidP="000175F2">
      <w:pPr>
        <w:widowControl w:val="0"/>
        <w:autoSpaceDE w:val="0"/>
        <w:autoSpaceDN w:val="0"/>
        <w:adjustRightInd w:val="0"/>
        <w:spacing w:line="276" w:lineRule="auto"/>
        <w:ind w:firstLine="720"/>
        <w:rPr>
          <w:i/>
          <w:sz w:val="28"/>
          <w:szCs w:val="28"/>
        </w:rPr>
      </w:pPr>
      <w:r w:rsidRPr="0005592D">
        <w:rPr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8" w:history="1">
        <w:r w:rsidRPr="0005592D">
          <w:rPr>
            <w:rStyle w:val="Hyperlink"/>
            <w:sz w:val="28"/>
            <w:szCs w:val="28"/>
          </w:rPr>
          <w:t>www.suthol24</w:t>
        </w:r>
      </w:hyperlink>
      <w:r w:rsidRPr="0005592D">
        <w:rPr>
          <w:sz w:val="28"/>
          <w:szCs w:val="28"/>
        </w:rPr>
        <w:t>.</w:t>
      </w:r>
    </w:p>
    <w:p w:rsidR="00B4758D" w:rsidRPr="000175F2" w:rsidRDefault="00B4758D" w:rsidP="005E23AE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8"/>
          <w:szCs w:val="28"/>
        </w:rPr>
      </w:pPr>
    </w:p>
    <w:p w:rsidR="00B4758D" w:rsidRPr="000175F2" w:rsidRDefault="00B4758D" w:rsidP="000175F2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0175F2">
        <w:rPr>
          <w:sz w:val="28"/>
          <w:szCs w:val="28"/>
        </w:rPr>
        <w:t xml:space="preserve">Председатель администрации  </w:t>
      </w:r>
    </w:p>
    <w:p w:rsidR="00B4758D" w:rsidRPr="000175F2" w:rsidRDefault="00B4758D" w:rsidP="000175F2">
      <w:pPr>
        <w:widowControl w:val="0"/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0175F2">
        <w:rPr>
          <w:sz w:val="28"/>
          <w:szCs w:val="28"/>
        </w:rPr>
        <w:t xml:space="preserve">умона Кара-Чыраанский: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Монгуш К.И.  </w:t>
      </w:r>
    </w:p>
    <w:p w:rsidR="00B4758D" w:rsidRDefault="00B4758D" w:rsidP="005E23AE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p w:rsidR="00B4758D" w:rsidRPr="00BE598A" w:rsidRDefault="00B4758D" w:rsidP="005E23AE">
      <w:pPr>
        <w:widowControl w:val="0"/>
        <w:autoSpaceDE w:val="0"/>
        <w:autoSpaceDN w:val="0"/>
        <w:adjustRightInd w:val="0"/>
        <w:spacing w:line="276" w:lineRule="auto"/>
        <w:rPr>
          <w:i/>
          <w:sz w:val="20"/>
          <w:szCs w:val="20"/>
        </w:rPr>
      </w:pPr>
    </w:p>
    <w:tbl>
      <w:tblPr>
        <w:tblW w:w="0" w:type="auto"/>
        <w:tblInd w:w="5353" w:type="dxa"/>
        <w:tblLook w:val="00A0"/>
      </w:tblPr>
      <w:tblGrid>
        <w:gridCol w:w="3969"/>
      </w:tblGrid>
      <w:tr w:rsidR="00B4758D" w:rsidTr="00D850D3">
        <w:tc>
          <w:tcPr>
            <w:tcW w:w="3969" w:type="dxa"/>
          </w:tcPr>
          <w:p w:rsidR="00B4758D" w:rsidRPr="00D850D3" w:rsidRDefault="00B4758D" w:rsidP="00D850D3">
            <w:pPr>
              <w:ind w:firstLine="0"/>
              <w:rPr>
                <w:sz w:val="26"/>
                <w:szCs w:val="26"/>
              </w:rPr>
            </w:pPr>
            <w:r w:rsidRPr="00D850D3">
              <w:rPr>
                <w:sz w:val="26"/>
                <w:szCs w:val="26"/>
              </w:rPr>
              <w:t>приложение 1</w:t>
            </w:r>
          </w:p>
          <w:p w:rsidR="00B4758D" w:rsidRPr="00D850D3" w:rsidRDefault="00B4758D" w:rsidP="00D850D3">
            <w:pPr>
              <w:ind w:firstLine="0"/>
              <w:rPr>
                <w:sz w:val="28"/>
                <w:szCs w:val="28"/>
              </w:rPr>
            </w:pPr>
            <w:r w:rsidRPr="00D850D3">
              <w:rPr>
                <w:sz w:val="26"/>
                <w:szCs w:val="26"/>
              </w:rPr>
              <w:t xml:space="preserve">Утвержден постановлением администрации </w:t>
            </w:r>
            <w:r>
              <w:rPr>
                <w:sz w:val="26"/>
                <w:szCs w:val="26"/>
              </w:rPr>
              <w:t>сумона № 7  от «12» февраля  2016</w:t>
            </w:r>
            <w:r w:rsidRPr="00D850D3">
              <w:rPr>
                <w:sz w:val="26"/>
                <w:szCs w:val="26"/>
              </w:rPr>
              <w:t>г.</w:t>
            </w:r>
          </w:p>
        </w:tc>
      </w:tr>
    </w:tbl>
    <w:p w:rsidR="00B4758D" w:rsidRDefault="00B4758D" w:rsidP="005E23AE">
      <w:pPr>
        <w:jc w:val="center"/>
        <w:rPr>
          <w:b/>
          <w:sz w:val="28"/>
          <w:szCs w:val="28"/>
        </w:rPr>
      </w:pPr>
    </w:p>
    <w:p w:rsidR="00B4758D" w:rsidRDefault="00B4758D" w:rsidP="005E23AE">
      <w:pPr>
        <w:jc w:val="center"/>
        <w:rPr>
          <w:b/>
          <w:sz w:val="28"/>
          <w:szCs w:val="28"/>
        </w:rPr>
      </w:pPr>
    </w:p>
    <w:p w:rsidR="00B4758D" w:rsidRPr="00C54E5B" w:rsidRDefault="00B4758D" w:rsidP="005E23AE">
      <w:pPr>
        <w:jc w:val="center"/>
        <w:rPr>
          <w:b/>
          <w:sz w:val="28"/>
          <w:szCs w:val="28"/>
        </w:rPr>
      </w:pPr>
      <w:r w:rsidRPr="00C54E5B">
        <w:rPr>
          <w:b/>
          <w:sz w:val="28"/>
          <w:szCs w:val="28"/>
        </w:rPr>
        <w:t>Административный регламент</w:t>
      </w:r>
    </w:p>
    <w:p w:rsidR="00B4758D" w:rsidRPr="00C54E5B" w:rsidRDefault="00B4758D" w:rsidP="005E23AE">
      <w:pPr>
        <w:jc w:val="center"/>
        <w:rPr>
          <w:b/>
          <w:sz w:val="28"/>
          <w:szCs w:val="28"/>
        </w:rPr>
      </w:pPr>
      <w:r w:rsidRPr="00C54E5B">
        <w:rPr>
          <w:b/>
          <w:sz w:val="28"/>
          <w:szCs w:val="28"/>
        </w:rPr>
        <w:t>предоставления государственной услуги</w:t>
      </w:r>
    </w:p>
    <w:p w:rsidR="00B4758D" w:rsidRPr="00C54E5B" w:rsidRDefault="00B4758D" w:rsidP="005E23AE">
      <w:pPr>
        <w:jc w:val="center"/>
        <w:rPr>
          <w:sz w:val="28"/>
          <w:szCs w:val="28"/>
        </w:rPr>
      </w:pPr>
      <w:r w:rsidRPr="00C54E5B">
        <w:rPr>
          <w:sz w:val="28"/>
          <w:szCs w:val="28"/>
        </w:rPr>
        <w:t>«Утверждение схемы расположения земельного участка</w:t>
      </w:r>
    </w:p>
    <w:p w:rsidR="00B4758D" w:rsidRPr="00C54E5B" w:rsidRDefault="00B4758D" w:rsidP="005E23AE">
      <w:pPr>
        <w:jc w:val="center"/>
        <w:rPr>
          <w:sz w:val="28"/>
          <w:szCs w:val="28"/>
        </w:rPr>
      </w:pPr>
      <w:r w:rsidRPr="00C54E5B">
        <w:rPr>
          <w:sz w:val="28"/>
          <w:szCs w:val="28"/>
        </w:rPr>
        <w:t>на кадастровом плане территории, находящегося</w:t>
      </w:r>
      <w:r>
        <w:rPr>
          <w:sz w:val="28"/>
          <w:szCs w:val="28"/>
        </w:rPr>
        <w:t xml:space="preserve"> на территории и </w:t>
      </w:r>
      <w:r w:rsidRPr="00C54E5B">
        <w:rPr>
          <w:sz w:val="28"/>
          <w:szCs w:val="28"/>
        </w:rPr>
        <w:t>в собственности</w:t>
      </w:r>
      <w:r>
        <w:rPr>
          <w:sz w:val="28"/>
          <w:szCs w:val="28"/>
        </w:rPr>
        <w:t xml:space="preserve">  сельского  поселения  сумон Кара-Чыраанский, </w:t>
      </w:r>
      <w:r w:rsidRPr="00C54E5B">
        <w:rPr>
          <w:sz w:val="28"/>
          <w:szCs w:val="28"/>
        </w:rPr>
        <w:t>государственная собственность на которые не разграничена, для предоставления на торгах»</w:t>
      </w:r>
    </w:p>
    <w:p w:rsidR="00B4758D" w:rsidRPr="00C54E5B" w:rsidRDefault="00B4758D" w:rsidP="005E23AE">
      <w:pPr>
        <w:jc w:val="center"/>
        <w:rPr>
          <w:sz w:val="28"/>
          <w:szCs w:val="28"/>
        </w:rPr>
      </w:pPr>
    </w:p>
    <w:p w:rsidR="00B4758D" w:rsidRPr="00D77456" w:rsidRDefault="00B4758D" w:rsidP="005E23AE">
      <w:pPr>
        <w:numPr>
          <w:ilvl w:val="0"/>
          <w:numId w:val="1"/>
        </w:numPr>
        <w:rPr>
          <w:b/>
          <w:sz w:val="28"/>
          <w:szCs w:val="28"/>
        </w:rPr>
      </w:pPr>
      <w:r w:rsidRPr="00D77456">
        <w:rPr>
          <w:b/>
          <w:sz w:val="28"/>
          <w:szCs w:val="28"/>
        </w:rPr>
        <w:t>Общие положения</w:t>
      </w:r>
    </w:p>
    <w:p w:rsidR="00B4758D" w:rsidRPr="00D77456" w:rsidRDefault="00B4758D" w:rsidP="005E23AE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B4758D" w:rsidRPr="00D77456" w:rsidRDefault="00B4758D" w:rsidP="005E23AE">
      <w:pPr>
        <w:numPr>
          <w:ilvl w:val="1"/>
          <w:numId w:val="1"/>
        </w:numPr>
        <w:tabs>
          <w:tab w:val="left" w:pos="1134"/>
        </w:tabs>
        <w:ind w:left="0" w:firstLine="567"/>
        <w:rPr>
          <w:b/>
          <w:sz w:val="28"/>
          <w:szCs w:val="28"/>
          <w:lang w:val="en-US"/>
        </w:rPr>
      </w:pPr>
      <w:r w:rsidRPr="00D77456">
        <w:rPr>
          <w:b/>
          <w:sz w:val="28"/>
          <w:szCs w:val="28"/>
        </w:rPr>
        <w:t>Предмет регулирования Административного регламента</w:t>
      </w:r>
    </w:p>
    <w:p w:rsidR="00B4758D" w:rsidRPr="00D77456" w:rsidRDefault="00B4758D" w:rsidP="005E23AE">
      <w:pPr>
        <w:rPr>
          <w:b/>
          <w:sz w:val="28"/>
          <w:szCs w:val="28"/>
          <w:lang w:val="en-US"/>
        </w:rPr>
      </w:pPr>
    </w:p>
    <w:p w:rsidR="00B4758D" w:rsidRPr="00C54E5B" w:rsidRDefault="00B4758D" w:rsidP="005E23A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bCs/>
          <w:sz w:val="28"/>
          <w:szCs w:val="28"/>
        </w:rPr>
        <w:t xml:space="preserve">Административный регламент </w:t>
      </w:r>
      <w:r w:rsidRPr="00C54E5B">
        <w:rPr>
          <w:sz w:val="28"/>
          <w:szCs w:val="28"/>
        </w:rPr>
        <w:t xml:space="preserve">предоставления государственной услуги «Утверждение схемы расположения земельного участка на кадастровом плане территории, находящегося в собственности Республики Тыва, а также находящегося на территории </w:t>
      </w:r>
      <w:r>
        <w:rPr>
          <w:sz w:val="28"/>
          <w:szCs w:val="28"/>
        </w:rPr>
        <w:t xml:space="preserve"> сельского поселения сумона Кара-Чыраанский Сут-Хольского кожууна Республики Тыва</w:t>
      </w:r>
      <w:r w:rsidRPr="00C54E5B">
        <w:rPr>
          <w:sz w:val="28"/>
          <w:szCs w:val="28"/>
        </w:rPr>
        <w:t>, государственная собственность на которые не разграничена, для предоставления на торгах»</w:t>
      </w:r>
      <w:r w:rsidRPr="00C54E5B">
        <w:rPr>
          <w:kern w:val="1"/>
          <w:sz w:val="28"/>
          <w:szCs w:val="28"/>
        </w:rPr>
        <w:t xml:space="preserve"> (</w:t>
      </w:r>
      <w:r w:rsidRPr="00C54E5B">
        <w:rPr>
          <w:sz w:val="28"/>
          <w:szCs w:val="28"/>
        </w:rPr>
        <w:t>далее – Административный регламент</w:t>
      </w:r>
      <w:r w:rsidRPr="00C54E5B">
        <w:rPr>
          <w:kern w:val="1"/>
          <w:sz w:val="28"/>
          <w:szCs w:val="28"/>
        </w:rPr>
        <w:t xml:space="preserve">) разработан в соответствии с Федеральным законом от 27 июля 2010 года №210-ФЗ «Об организации предоставления государственных и муниципальных услуг», Порядком </w:t>
      </w:r>
      <w:r w:rsidRPr="00C54E5B">
        <w:rPr>
          <w:sz w:val="28"/>
          <w:szCs w:val="28"/>
        </w:rPr>
        <w:t>разработки и утверждения административных регламентов предоставления государственных услуг, утвержденного постановлением Правительства Республики Тыва от 11 октября 2011 года №605.</w:t>
      </w:r>
    </w:p>
    <w:p w:rsidR="00B4758D" w:rsidRPr="00C54E5B" w:rsidRDefault="00B4758D" w:rsidP="005E23AE">
      <w:pPr>
        <w:rPr>
          <w:sz w:val="28"/>
          <w:szCs w:val="28"/>
        </w:rPr>
      </w:pPr>
      <w:r w:rsidRPr="00C54E5B">
        <w:rPr>
          <w:bCs/>
          <w:sz w:val="28"/>
          <w:szCs w:val="28"/>
        </w:rPr>
        <w:t>Административный регламент</w:t>
      </w:r>
      <w:r w:rsidRPr="00C54E5B">
        <w:rPr>
          <w:sz w:val="28"/>
          <w:szCs w:val="28"/>
        </w:rPr>
        <w:t xml:space="preserve"> устанавливает стандарт и порядок предоставления государственной услуги по утверждению схемы расположения земельного участка.</w:t>
      </w:r>
    </w:p>
    <w:p w:rsidR="00B4758D" w:rsidRPr="00C54E5B" w:rsidRDefault="00B4758D" w:rsidP="005E23AE">
      <w:pPr>
        <w:ind w:firstLine="709"/>
        <w:rPr>
          <w:sz w:val="28"/>
          <w:szCs w:val="28"/>
        </w:rPr>
      </w:pPr>
    </w:p>
    <w:p w:rsidR="00B4758D" w:rsidRPr="00D77456" w:rsidRDefault="00B4758D" w:rsidP="005E23AE">
      <w:pPr>
        <w:numPr>
          <w:ilvl w:val="1"/>
          <w:numId w:val="1"/>
        </w:numPr>
        <w:tabs>
          <w:tab w:val="left" w:pos="1134"/>
        </w:tabs>
        <w:ind w:left="0" w:firstLine="567"/>
        <w:rPr>
          <w:b/>
          <w:color w:val="000000"/>
          <w:sz w:val="28"/>
          <w:szCs w:val="28"/>
        </w:rPr>
      </w:pPr>
      <w:r w:rsidRPr="00D77456">
        <w:rPr>
          <w:rStyle w:val="Strong"/>
          <w:color w:val="000000"/>
          <w:sz w:val="28"/>
          <w:szCs w:val="28"/>
        </w:rPr>
        <w:t>Круг заявителей</w:t>
      </w:r>
    </w:p>
    <w:p w:rsidR="00B4758D" w:rsidRPr="00C54E5B" w:rsidRDefault="00B4758D" w:rsidP="005E23AE">
      <w:pPr>
        <w:tabs>
          <w:tab w:val="left" w:pos="1134"/>
        </w:tabs>
        <w:rPr>
          <w:sz w:val="28"/>
          <w:szCs w:val="28"/>
        </w:rPr>
      </w:pPr>
      <w:r w:rsidRPr="00C54E5B">
        <w:rPr>
          <w:sz w:val="28"/>
          <w:szCs w:val="28"/>
        </w:rPr>
        <w:t>Заявителями на предоставление государственной услуги (далее – заявитель) являются граждане Российской Федерации, иностранные граждане, юридические лица.</w:t>
      </w:r>
    </w:p>
    <w:p w:rsidR="00B4758D" w:rsidRDefault="00B4758D" w:rsidP="005E23AE">
      <w:pPr>
        <w:tabs>
          <w:tab w:val="left" w:pos="1134"/>
        </w:tabs>
        <w:rPr>
          <w:sz w:val="28"/>
          <w:szCs w:val="28"/>
        </w:rPr>
      </w:pPr>
      <w:r w:rsidRPr="00C54E5B">
        <w:rPr>
          <w:sz w:val="28"/>
          <w:szCs w:val="28"/>
        </w:rPr>
        <w:t>От имени заявителя с запросом о предоставлении государственной услуги вправе обратиться представители, наделенные полномочиями в порядке, установленном законодательством</w:t>
      </w:r>
      <w:r>
        <w:rPr>
          <w:sz w:val="28"/>
          <w:szCs w:val="28"/>
        </w:rPr>
        <w:t xml:space="preserve"> </w:t>
      </w:r>
      <w:r w:rsidRPr="00C54E5B">
        <w:rPr>
          <w:sz w:val="28"/>
          <w:szCs w:val="28"/>
        </w:rPr>
        <w:t xml:space="preserve"> Российской Федерации, выступать от их имени при взаимодействии с уполномоченным органом при предоставлении государственной услуги.</w:t>
      </w:r>
    </w:p>
    <w:p w:rsidR="00B4758D" w:rsidRPr="00D77456" w:rsidRDefault="00B4758D" w:rsidP="00493AC4">
      <w:pPr>
        <w:tabs>
          <w:tab w:val="left" w:pos="1134"/>
        </w:tabs>
        <w:ind w:firstLine="0"/>
        <w:rPr>
          <w:sz w:val="28"/>
          <w:szCs w:val="28"/>
        </w:rPr>
      </w:pPr>
    </w:p>
    <w:p w:rsidR="00B4758D" w:rsidRPr="007C2242" w:rsidRDefault="00B4758D" w:rsidP="005E23AE">
      <w:pPr>
        <w:pStyle w:val="Heading3"/>
        <w:keepNext/>
        <w:widowControl w:val="0"/>
        <w:numPr>
          <w:ilvl w:val="1"/>
          <w:numId w:val="1"/>
        </w:numPr>
        <w:pBdr>
          <w:left w:val="none" w:sz="0" w:space="0" w:color="auto"/>
          <w:bottom w:val="none" w:sz="0" w:space="0" w:color="auto"/>
        </w:pBdr>
        <w:spacing w:before="0" w:after="0"/>
        <w:ind w:left="0" w:firstLine="567"/>
        <w:contextualSpacing w:val="0"/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</w:pPr>
      <w:r w:rsidRPr="00105D01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Т</w:t>
      </w:r>
      <w:r w:rsidRPr="00105D01">
        <w:rPr>
          <w:rFonts w:ascii="Times New Roman" w:hAnsi="Times New Roman"/>
          <w:b w:val="0"/>
          <w:i w:val="0"/>
          <w:color w:val="auto"/>
          <w:sz w:val="28"/>
          <w:szCs w:val="28"/>
          <w:lang w:val="ru-RU"/>
        </w:rPr>
        <w:t xml:space="preserve">ребования к порядку </w:t>
      </w:r>
      <w:r w:rsidRPr="00105D01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ru-RU"/>
        </w:rPr>
        <w:t>информирования о предоставлении государственной услуги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В предоставлении государственной услуги участвуют:</w:t>
      </w:r>
    </w:p>
    <w:p w:rsidR="00B4758D" w:rsidRPr="00C54E5B" w:rsidRDefault="00B4758D" w:rsidP="005E23AE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сумона Кара-Чыраанский  Сут-Хольского  кожууна  </w:t>
      </w:r>
      <w:r w:rsidRPr="00C54E5B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>»</w:t>
      </w:r>
      <w:r w:rsidRPr="00C54E5B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C54E5B">
        <w:rPr>
          <w:rFonts w:ascii="Times New Roman" w:hAnsi="Times New Roman"/>
          <w:sz w:val="28"/>
          <w:szCs w:val="28"/>
        </w:rPr>
        <w:t>);</w:t>
      </w:r>
    </w:p>
    <w:p w:rsidR="00B4758D" w:rsidRPr="00C54E5B" w:rsidRDefault="00B4758D" w:rsidP="005E23AE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(далее ГАУ МФЦ РТ).</w:t>
      </w:r>
    </w:p>
    <w:p w:rsidR="00B4758D" w:rsidRDefault="00B4758D" w:rsidP="005E23AE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D77456">
        <w:rPr>
          <w:rFonts w:ascii="Times New Roman" w:hAnsi="Times New Roman"/>
          <w:sz w:val="28"/>
          <w:szCs w:val="28"/>
        </w:rPr>
        <w:t>Место нахождения  Администрации: Республика Тыва,</w:t>
      </w:r>
      <w:r>
        <w:rPr>
          <w:rFonts w:ascii="Times New Roman" w:hAnsi="Times New Roman"/>
          <w:sz w:val="28"/>
          <w:szCs w:val="28"/>
        </w:rPr>
        <w:t xml:space="preserve"> Сут-Хольский  кожуун, с. Кара-Чыраа, ул. Арат, д. 27</w:t>
      </w:r>
    </w:p>
    <w:p w:rsidR="00B4758D" w:rsidRPr="00D77456" w:rsidRDefault="00B4758D" w:rsidP="005E23AE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D77456">
        <w:rPr>
          <w:rFonts w:ascii="Times New Roman" w:hAnsi="Times New Roman"/>
          <w:sz w:val="28"/>
          <w:szCs w:val="28"/>
        </w:rPr>
        <w:t>График работы: понедельник - пятница с 08.00 до 17.00 (перерыв с 12.00 до 13.00).</w:t>
      </w:r>
    </w:p>
    <w:p w:rsidR="00B4758D" w:rsidRPr="00C54E5B" w:rsidRDefault="00B4758D" w:rsidP="005E23AE">
      <w:pPr>
        <w:pStyle w:val="1"/>
        <w:tabs>
          <w:tab w:val="clear" w:pos="360"/>
          <w:tab w:val="left" w:pos="1134"/>
          <w:tab w:val="left" w:pos="1276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>Справочный телефон  83944521185</w:t>
      </w:r>
    </w:p>
    <w:p w:rsidR="00B4758D" w:rsidRPr="00C54E5B" w:rsidRDefault="00B4758D" w:rsidP="005E23AE">
      <w:pPr>
        <w:pStyle w:val="1"/>
        <w:tabs>
          <w:tab w:val="clear" w:pos="360"/>
        </w:tabs>
        <w:spacing w:before="0" w:after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Адрес официального сайта </w:t>
      </w:r>
      <w:r>
        <w:rPr>
          <w:color w:val="000000"/>
          <w:sz w:val="28"/>
          <w:szCs w:val="28"/>
        </w:rPr>
        <w:t xml:space="preserve">Администрации </w:t>
      </w:r>
      <w:r w:rsidRPr="00C54E5B">
        <w:rPr>
          <w:color w:val="000000"/>
          <w:sz w:val="28"/>
          <w:szCs w:val="28"/>
        </w:rPr>
        <w:t xml:space="preserve">в информационно-телекоммуникационной сети Интернет (далее - сеть Интернет): </w:t>
      </w:r>
      <w:r>
        <w:rPr>
          <w:color w:val="000000"/>
          <w:sz w:val="28"/>
          <w:szCs w:val="28"/>
          <w:lang w:val="en-US"/>
        </w:rPr>
        <w:t>suthol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tuva</w:t>
      </w:r>
      <w:r w:rsidRPr="005A2C2E">
        <w:rPr>
          <w:color w:val="000000"/>
          <w:sz w:val="28"/>
          <w:szCs w:val="28"/>
        </w:rPr>
        <w:t xml:space="preserve">. </w:t>
      </w:r>
      <w:r w:rsidRPr="00D77456">
        <w:rPr>
          <w:sz w:val="28"/>
          <w:szCs w:val="28"/>
        </w:rPr>
        <w:t>24</w:t>
      </w:r>
      <w:r w:rsidRPr="00C54E5B">
        <w:rPr>
          <w:sz w:val="28"/>
          <w:szCs w:val="28"/>
        </w:rPr>
        <w:t>.</w:t>
      </w:r>
      <w:r w:rsidRPr="00C54E5B">
        <w:rPr>
          <w:sz w:val="28"/>
          <w:szCs w:val="28"/>
          <w:lang w:val="en-US"/>
        </w:rPr>
        <w:t>ru</w:t>
      </w:r>
    </w:p>
    <w:p w:rsidR="00B4758D" w:rsidRPr="000670C3" w:rsidRDefault="00B4758D" w:rsidP="005E23AE">
      <w:pPr>
        <w:pStyle w:val="1"/>
        <w:tabs>
          <w:tab w:val="clear" w:pos="360"/>
          <w:tab w:val="left" w:pos="1134"/>
          <w:tab w:val="left" w:pos="1276"/>
        </w:tabs>
        <w:spacing w:before="0" w:after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Адрес электронной почты </w:t>
      </w:r>
      <w:r>
        <w:rPr>
          <w:color w:val="000000"/>
          <w:sz w:val="28"/>
          <w:szCs w:val="28"/>
        </w:rPr>
        <w:t>Администрации</w:t>
      </w:r>
      <w:r w:rsidRPr="00C54E5B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  <w:lang w:val="en-US"/>
        </w:rPr>
        <w:t>kara</w:t>
      </w:r>
      <w:r w:rsidRPr="000670C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chyraa</w:t>
      </w:r>
      <w:r w:rsidRPr="000670C3">
        <w:rPr>
          <w:color w:val="000000"/>
          <w:sz w:val="28"/>
          <w:szCs w:val="28"/>
        </w:rPr>
        <w:t>2014@</w:t>
      </w:r>
      <w:r>
        <w:rPr>
          <w:color w:val="000000"/>
          <w:sz w:val="28"/>
          <w:szCs w:val="28"/>
          <w:lang w:val="en-US"/>
        </w:rPr>
        <w:t>yandex</w:t>
      </w:r>
      <w:r w:rsidRPr="000670C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</w:p>
    <w:p w:rsidR="00B4758D" w:rsidRPr="00D77456" w:rsidRDefault="00B4758D" w:rsidP="005E23AE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77456">
        <w:rPr>
          <w:rFonts w:ascii="Times New Roman" w:hAnsi="Times New Roman"/>
          <w:sz w:val="28"/>
          <w:szCs w:val="28"/>
        </w:rPr>
        <w:t xml:space="preserve">Место нахождения ГАУ МФЦ РТ: </w:t>
      </w:r>
      <w:r>
        <w:rPr>
          <w:rFonts w:ascii="Times New Roman" w:hAnsi="Times New Roman"/>
          <w:sz w:val="28"/>
          <w:szCs w:val="28"/>
        </w:rPr>
        <w:t>Республика Тыва, Сут-Хольский район, с. Суг-Аксы, ул. Чогаалчылар, д.2</w:t>
      </w:r>
    </w:p>
    <w:p w:rsidR="00B4758D" w:rsidRPr="0004492E" w:rsidRDefault="00B4758D" w:rsidP="0004492E">
      <w:pPr>
        <w:pStyle w:val="ConsPlusNormal"/>
        <w:widowControl/>
        <w:numPr>
          <w:ilvl w:val="3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D77456">
        <w:rPr>
          <w:rFonts w:ascii="Times New Roman" w:hAnsi="Times New Roman"/>
          <w:color w:val="000000"/>
          <w:sz w:val="28"/>
          <w:szCs w:val="28"/>
        </w:rPr>
        <w:t xml:space="preserve">График работы ГАУ МФЦ РТ: </w:t>
      </w:r>
      <w:r w:rsidRPr="00D77456">
        <w:rPr>
          <w:rFonts w:ascii="Times New Roman" w:hAnsi="Times New Roman"/>
          <w:sz w:val="28"/>
          <w:szCs w:val="28"/>
        </w:rPr>
        <w:t>понедельник - пятница с 08:00 до 20:00; суббота: с 09:00 до 16:00.</w:t>
      </w:r>
    </w:p>
    <w:p w:rsidR="00B4758D" w:rsidRPr="00C54E5B" w:rsidRDefault="00B4758D" w:rsidP="005E23AE">
      <w:pPr>
        <w:pStyle w:val="1"/>
        <w:tabs>
          <w:tab w:val="clear" w:pos="360"/>
        </w:tabs>
        <w:spacing w:before="0" w:after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Адрес сайта и электронной почты: </w:t>
      </w:r>
      <w:hyperlink r:id="rId9" w:history="1">
        <w:r w:rsidRPr="00C54E5B">
          <w:rPr>
            <w:rStyle w:val="Hyperlink"/>
            <w:sz w:val="28"/>
            <w:szCs w:val="28"/>
          </w:rPr>
          <w:t>http://mfcrt.ru</w:t>
        </w:r>
      </w:hyperlink>
      <w:r w:rsidRPr="00C54E5B">
        <w:rPr>
          <w:color w:val="000000"/>
          <w:sz w:val="28"/>
          <w:szCs w:val="28"/>
        </w:rPr>
        <w:t xml:space="preserve">, </w:t>
      </w:r>
      <w:r w:rsidRPr="00C54E5B">
        <w:rPr>
          <w:color w:val="000000"/>
          <w:sz w:val="28"/>
          <w:szCs w:val="28"/>
          <w:lang w:val="en-US"/>
        </w:rPr>
        <w:t>e</w:t>
      </w:r>
      <w:r w:rsidRPr="00C54E5B">
        <w:rPr>
          <w:color w:val="000000"/>
          <w:sz w:val="28"/>
          <w:szCs w:val="28"/>
        </w:rPr>
        <w:t>-</w:t>
      </w:r>
      <w:r w:rsidRPr="00C54E5B">
        <w:rPr>
          <w:color w:val="000000"/>
          <w:sz w:val="28"/>
          <w:szCs w:val="28"/>
          <w:lang w:val="en-US"/>
        </w:rPr>
        <w:t>mail</w:t>
      </w:r>
      <w:r w:rsidRPr="00C54E5B">
        <w:rPr>
          <w:color w:val="000000"/>
          <w:sz w:val="28"/>
          <w:szCs w:val="28"/>
        </w:rPr>
        <w:t xml:space="preserve">: </w:t>
      </w:r>
      <w:hyperlink r:id="rId10" w:history="1">
        <w:r w:rsidRPr="00C54E5B">
          <w:rPr>
            <w:rStyle w:val="Hyperlink"/>
            <w:sz w:val="28"/>
            <w:szCs w:val="28"/>
          </w:rPr>
          <w:t>mfcrt@mail.ru</w:t>
        </w:r>
      </w:hyperlink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pacing w:val="20"/>
          <w:sz w:val="28"/>
          <w:szCs w:val="28"/>
        </w:rPr>
        <w:t>Информация о государственной услуге может быть получена:</w:t>
      </w:r>
    </w:p>
    <w:p w:rsidR="00B4758D" w:rsidRPr="00C54E5B" w:rsidRDefault="00B4758D" w:rsidP="005E23AE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непосредственно в </w:t>
      </w:r>
      <w:r>
        <w:rPr>
          <w:sz w:val="28"/>
          <w:szCs w:val="28"/>
        </w:rPr>
        <w:t xml:space="preserve">Администрации </w:t>
      </w:r>
      <w:r w:rsidRPr="00C54E5B">
        <w:rPr>
          <w:sz w:val="28"/>
          <w:szCs w:val="28"/>
        </w:rPr>
        <w:t xml:space="preserve"> путем устного консультирования;</w:t>
      </w:r>
    </w:p>
    <w:p w:rsidR="00B4758D" w:rsidRPr="00C54E5B" w:rsidRDefault="00B4758D" w:rsidP="005E23AE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в ГАУ МФЦ путем устного консультирования;</w:t>
      </w:r>
    </w:p>
    <w:p w:rsidR="00B4758D" w:rsidRPr="00C54E5B" w:rsidRDefault="00B4758D" w:rsidP="005E23AE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 использованием средств почтовой, телефонной связи и электронного информирования;</w:t>
      </w:r>
    </w:p>
    <w:p w:rsidR="00B4758D" w:rsidRPr="00C54E5B" w:rsidRDefault="00B4758D" w:rsidP="005E23AE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посредством размещения </w:t>
      </w:r>
      <w:r w:rsidRPr="00C54E5B">
        <w:rPr>
          <w:color w:val="000000"/>
          <w:sz w:val="28"/>
          <w:szCs w:val="28"/>
        </w:rPr>
        <w:t>на официальном сайте в информационно-телекоммуникационной сети Интернет (</w:t>
      </w:r>
      <w:r>
        <w:rPr>
          <w:color w:val="000000"/>
          <w:sz w:val="28"/>
          <w:szCs w:val="28"/>
          <w:lang w:val="en-US"/>
        </w:rPr>
        <w:t>suthol</w:t>
      </w:r>
      <w:r w:rsidRPr="005A2C2E">
        <w:rPr>
          <w:color w:val="000000"/>
          <w:sz w:val="28"/>
          <w:szCs w:val="28"/>
        </w:rPr>
        <w:t>..</w:t>
      </w:r>
      <w:r>
        <w:rPr>
          <w:color w:val="000000"/>
          <w:sz w:val="28"/>
          <w:szCs w:val="28"/>
          <w:lang w:val="en-US"/>
        </w:rPr>
        <w:t>tuva</w:t>
      </w:r>
      <w:r w:rsidRPr="005A2C2E">
        <w:rPr>
          <w:color w:val="000000"/>
          <w:sz w:val="28"/>
          <w:szCs w:val="28"/>
        </w:rPr>
        <w:t xml:space="preserve">. </w:t>
      </w:r>
      <w:r w:rsidRPr="00D77456">
        <w:rPr>
          <w:sz w:val="28"/>
          <w:szCs w:val="28"/>
        </w:rPr>
        <w:t>24</w:t>
      </w:r>
      <w:r w:rsidRPr="00C54E5B">
        <w:rPr>
          <w:sz w:val="28"/>
          <w:szCs w:val="28"/>
        </w:rPr>
        <w:t>.</w:t>
      </w:r>
      <w:r w:rsidRPr="00C54E5B">
        <w:rPr>
          <w:sz w:val="28"/>
          <w:szCs w:val="28"/>
          <w:lang w:val="en-US"/>
        </w:rPr>
        <w:t>ru</w:t>
      </w:r>
      <w:r w:rsidRPr="00C54E5B">
        <w:rPr>
          <w:sz w:val="28"/>
          <w:szCs w:val="28"/>
        </w:rPr>
        <w:t>);</w:t>
      </w:r>
    </w:p>
    <w:p w:rsidR="00B4758D" w:rsidRPr="00C54E5B" w:rsidRDefault="00B4758D" w:rsidP="005E23AE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 Едином портале государственных и муниципальных услуг (функций) (</w:t>
      </w:r>
      <w:r w:rsidRPr="00C54E5B">
        <w:rPr>
          <w:sz w:val="28"/>
          <w:szCs w:val="28"/>
          <w:lang w:val="en-US"/>
        </w:rPr>
        <w:t>http</w:t>
      </w:r>
      <w:r w:rsidRPr="00C54E5B">
        <w:rPr>
          <w:sz w:val="28"/>
          <w:szCs w:val="28"/>
        </w:rPr>
        <w:t>:// www.gosuslugi.ru);</w:t>
      </w:r>
    </w:p>
    <w:p w:rsidR="00B4758D" w:rsidRPr="00C54E5B" w:rsidRDefault="00B4758D" w:rsidP="005E23AE">
      <w:pPr>
        <w:pStyle w:val="1"/>
        <w:numPr>
          <w:ilvl w:val="0"/>
          <w:numId w:val="3"/>
        </w:numPr>
        <w:tabs>
          <w:tab w:val="clear" w:pos="360"/>
        </w:tabs>
        <w:spacing w:before="0"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посредством информационных стендов, содержащих визуальную и текстовую информацию об услуге, расположенных в помещениях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 xml:space="preserve"> для работы с заявителями.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Информация по вопросам предоставления государственной услуги размещается на официальном сайте и на информационных стендах в помещениях для работы с заявителями.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Информирование осуществляется по следующим вопросам:</w:t>
      </w:r>
    </w:p>
    <w:p w:rsidR="00B4758D" w:rsidRPr="00C54E5B" w:rsidRDefault="00B4758D" w:rsidP="005E23AE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определения граждан, имеющие право на получение государственной услуги;</w:t>
      </w:r>
    </w:p>
    <w:p w:rsidR="00B4758D" w:rsidRPr="00C54E5B" w:rsidRDefault="00B4758D" w:rsidP="005E23AE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предоставление информации о перечне документов, необходимых для получения государственной услуги;</w:t>
      </w:r>
    </w:p>
    <w:p w:rsidR="00B4758D" w:rsidRDefault="00B4758D" w:rsidP="005E23AE">
      <w:pPr>
        <w:pStyle w:val="ConsPlusNormal"/>
        <w:ind w:left="567"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4758D" w:rsidRPr="007C2242" w:rsidRDefault="00B4758D" w:rsidP="005E23AE">
      <w:pPr>
        <w:pStyle w:val="ConsPlusNormal"/>
        <w:ind w:left="567" w:firstLine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B4758D" w:rsidRPr="00C54E5B" w:rsidRDefault="00B4758D" w:rsidP="005E23AE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предоставление информации о сроках принятия решения о предоставлении государственной услуги;</w:t>
      </w:r>
    </w:p>
    <w:p w:rsidR="00B4758D" w:rsidRPr="00C54E5B" w:rsidRDefault="00B4758D" w:rsidP="005E23AE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информирования о результатах рассмотрения заявления;</w:t>
      </w:r>
    </w:p>
    <w:p w:rsidR="00B4758D" w:rsidRPr="00C54E5B" w:rsidRDefault="00B4758D" w:rsidP="005E23AE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B4758D" w:rsidRPr="00C54E5B" w:rsidRDefault="00B4758D" w:rsidP="005E23AE">
      <w:pPr>
        <w:pStyle w:val="ConsPlusNormal"/>
        <w:numPr>
          <w:ilvl w:val="0"/>
          <w:numId w:val="9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иная информация, обязательное предоставление которой предусмотрено законодательством Российской Федерации.</w:t>
      </w:r>
    </w:p>
    <w:p w:rsidR="00B4758D" w:rsidRPr="00C54E5B" w:rsidRDefault="00B4758D" w:rsidP="005E23AE">
      <w:pPr>
        <w:pStyle w:val="printj"/>
        <w:spacing w:before="0" w:after="0"/>
        <w:rPr>
          <w:sz w:val="28"/>
          <w:szCs w:val="28"/>
        </w:rPr>
      </w:pPr>
    </w:p>
    <w:p w:rsidR="00B4758D" w:rsidRPr="007C2242" w:rsidRDefault="00B4758D" w:rsidP="005E23AE">
      <w:pPr>
        <w:numPr>
          <w:ilvl w:val="0"/>
          <w:numId w:val="1"/>
        </w:numPr>
        <w:spacing w:line="264" w:lineRule="auto"/>
        <w:ind w:left="0" w:firstLine="567"/>
        <w:rPr>
          <w:b/>
          <w:bCs/>
          <w:color w:val="000000"/>
          <w:kern w:val="1"/>
          <w:sz w:val="28"/>
          <w:szCs w:val="28"/>
        </w:rPr>
      </w:pPr>
      <w:r w:rsidRPr="007C2242">
        <w:rPr>
          <w:b/>
          <w:bCs/>
          <w:color w:val="000000"/>
          <w:kern w:val="1"/>
          <w:sz w:val="28"/>
          <w:szCs w:val="28"/>
        </w:rPr>
        <w:t xml:space="preserve">Стандарт предоставления </w:t>
      </w:r>
      <w:r>
        <w:rPr>
          <w:b/>
          <w:bCs/>
          <w:color w:val="000000"/>
          <w:kern w:val="1"/>
          <w:sz w:val="28"/>
          <w:szCs w:val="28"/>
        </w:rPr>
        <w:t>муниципаль</w:t>
      </w:r>
      <w:r w:rsidRPr="007C2242">
        <w:rPr>
          <w:b/>
          <w:bCs/>
          <w:color w:val="000000"/>
          <w:kern w:val="1"/>
          <w:sz w:val="28"/>
          <w:szCs w:val="28"/>
        </w:rPr>
        <w:t>ной услуги</w:t>
      </w:r>
    </w:p>
    <w:p w:rsidR="00B4758D" w:rsidRPr="00C54E5B" w:rsidRDefault="00B4758D" w:rsidP="005E23AE">
      <w:pPr>
        <w:pStyle w:val="ConsPlusNormal"/>
        <w:widowControl/>
        <w:numPr>
          <w:ilvl w:val="1"/>
          <w:numId w:val="1"/>
        </w:numPr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/>
          <w:color w:val="000000"/>
          <w:sz w:val="28"/>
          <w:szCs w:val="28"/>
        </w:rPr>
        <w:t>муниципаль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ной услуги - </w:t>
      </w:r>
      <w:r w:rsidRPr="00C54E5B">
        <w:rPr>
          <w:rFonts w:ascii="Times New Roman" w:hAnsi="Times New Roman"/>
          <w:sz w:val="28"/>
          <w:szCs w:val="28"/>
        </w:rPr>
        <w:t xml:space="preserve">«Утверждение схемы расположения земельного участка на кадастровом плане территории, находящегося в собственности Республики Тыва, а также находящегося на территории </w:t>
      </w:r>
      <w:r>
        <w:rPr>
          <w:rFonts w:ascii="Times New Roman" w:hAnsi="Times New Roman"/>
          <w:sz w:val="28"/>
          <w:szCs w:val="28"/>
        </w:rPr>
        <w:t xml:space="preserve"> сельского поселения сумона Кара-Чыраанский Сут-Хольского кожууна Республики Тыва</w:t>
      </w:r>
      <w:r w:rsidRPr="00C54E5B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для предоставления на торгах».</w:t>
      </w:r>
    </w:p>
    <w:p w:rsidR="00B4758D" w:rsidRPr="00C54E5B" w:rsidRDefault="00B4758D" w:rsidP="005E23AE">
      <w:pPr>
        <w:ind w:firstLine="709"/>
        <w:rPr>
          <w:color w:val="000000"/>
          <w:sz w:val="28"/>
          <w:szCs w:val="28"/>
        </w:rPr>
      </w:pPr>
    </w:p>
    <w:p w:rsidR="00B4758D" w:rsidRPr="00FD7F89" w:rsidRDefault="00B4758D" w:rsidP="005E23AE">
      <w:pPr>
        <w:numPr>
          <w:ilvl w:val="1"/>
          <w:numId w:val="1"/>
        </w:numPr>
        <w:ind w:left="0" w:firstLine="567"/>
        <w:rPr>
          <w:b/>
          <w:color w:val="000000"/>
          <w:sz w:val="28"/>
          <w:szCs w:val="28"/>
        </w:rPr>
      </w:pPr>
      <w:r w:rsidRPr="00FD7F89">
        <w:rPr>
          <w:b/>
          <w:color w:val="000000"/>
          <w:sz w:val="28"/>
          <w:szCs w:val="28"/>
        </w:rPr>
        <w:t>Наименование органа, предоставляющего муниципальную услугу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>муниципаль</w:t>
      </w:r>
      <w:r w:rsidRPr="00C54E5B">
        <w:rPr>
          <w:color w:val="000000"/>
          <w:sz w:val="28"/>
          <w:szCs w:val="28"/>
        </w:rPr>
        <w:t>ной услуги</w:t>
      </w:r>
      <w:r w:rsidRPr="00C54E5B">
        <w:rPr>
          <w:sz w:val="28"/>
          <w:szCs w:val="28"/>
        </w:rPr>
        <w:t xml:space="preserve"> осуществляется:</w:t>
      </w:r>
    </w:p>
    <w:p w:rsidR="00B4758D" w:rsidRPr="00C54E5B" w:rsidRDefault="00B4758D" w:rsidP="005E23AE">
      <w:pPr>
        <w:rPr>
          <w:sz w:val="28"/>
          <w:szCs w:val="28"/>
        </w:rPr>
      </w:pPr>
      <w:r>
        <w:rPr>
          <w:sz w:val="28"/>
          <w:szCs w:val="28"/>
        </w:rPr>
        <w:t>Администрацией сумона Кара-Чыраанский</w:t>
      </w:r>
      <w:r w:rsidRPr="00C54E5B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Администрация</w:t>
      </w:r>
      <w:r w:rsidRPr="00C54E5B">
        <w:rPr>
          <w:sz w:val="28"/>
          <w:szCs w:val="28"/>
        </w:rPr>
        <w:t>);</w:t>
      </w:r>
    </w:p>
    <w:p w:rsidR="00B4758D" w:rsidRPr="00C54E5B" w:rsidRDefault="00B4758D" w:rsidP="005E23AE">
      <w:pPr>
        <w:rPr>
          <w:sz w:val="28"/>
          <w:szCs w:val="28"/>
        </w:rPr>
      </w:pPr>
      <w:r w:rsidRPr="00C54E5B">
        <w:rPr>
          <w:sz w:val="28"/>
          <w:szCs w:val="28"/>
        </w:rPr>
        <w:t>Государственным автономным учреждением «Многофункциональный центр предоставления государственных и муниципальных услуг на территории Республики Тыва» (далее ГАУ МФЦ РТ).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</w:t>
      </w:r>
      <w:r w:rsidRPr="00C54E5B">
        <w:rPr>
          <w:sz w:val="28"/>
          <w:szCs w:val="28"/>
        </w:rPr>
        <w:t xml:space="preserve">ной услуги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осуществляет межведомственное взаимодействие с Федеральной налоговой службой, </w:t>
      </w:r>
      <w:r>
        <w:rPr>
          <w:sz w:val="28"/>
          <w:szCs w:val="28"/>
        </w:rPr>
        <w:t>архитектурно-строительным отделом администрации</w:t>
      </w:r>
      <w:r w:rsidRPr="00C54E5B">
        <w:rPr>
          <w:sz w:val="28"/>
          <w:szCs w:val="28"/>
        </w:rPr>
        <w:t>,</w:t>
      </w:r>
      <w:r w:rsidRPr="00C54E5B">
        <w:rPr>
          <w:color w:val="000000"/>
          <w:sz w:val="28"/>
          <w:szCs w:val="28"/>
        </w:rPr>
        <w:t xml:space="preserve"> Филиалом ФГБУ «Федеральная кадастровая палата Росреестра» по Республике Тыва.</w:t>
      </w:r>
    </w:p>
    <w:p w:rsidR="00B4758D" w:rsidRPr="00C54E5B" w:rsidRDefault="00B4758D" w:rsidP="005E23AE">
      <w:pPr>
        <w:ind w:left="708"/>
        <w:rPr>
          <w:sz w:val="28"/>
          <w:szCs w:val="28"/>
        </w:rPr>
      </w:pPr>
    </w:p>
    <w:p w:rsidR="00B4758D" w:rsidRPr="00C54E5B" w:rsidRDefault="00B4758D" w:rsidP="005E23AE">
      <w:pPr>
        <w:pStyle w:val="ConsPlusNormal"/>
        <w:widowControl/>
        <w:numPr>
          <w:ilvl w:val="1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 является принятие решения об утверждении схемы расположения земельного участка на кадастровом плане территории для предоставления на торгах либо принятие решения об отказе в утверждении схемы расположения земельного участка для предоставления на торгах.</w:t>
      </w:r>
    </w:p>
    <w:p w:rsidR="00B4758D" w:rsidRPr="00C54E5B" w:rsidRDefault="00B4758D" w:rsidP="005E23AE">
      <w:pPr>
        <w:spacing w:line="252" w:lineRule="auto"/>
        <w:jc w:val="center"/>
        <w:rPr>
          <w:sz w:val="28"/>
          <w:szCs w:val="28"/>
        </w:rPr>
      </w:pPr>
    </w:p>
    <w:p w:rsidR="00B4758D" w:rsidRPr="007C2242" w:rsidRDefault="00B4758D" w:rsidP="005E23AE">
      <w:pPr>
        <w:numPr>
          <w:ilvl w:val="1"/>
          <w:numId w:val="1"/>
        </w:numPr>
        <w:spacing w:line="259" w:lineRule="auto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муниципаль</w:t>
      </w:r>
      <w:r w:rsidRPr="007C2242">
        <w:rPr>
          <w:b/>
          <w:sz w:val="28"/>
          <w:szCs w:val="28"/>
        </w:rPr>
        <w:t>ной услуги</w:t>
      </w:r>
    </w:p>
    <w:p w:rsidR="00B4758D" w:rsidRPr="00C54E5B" w:rsidRDefault="00B4758D" w:rsidP="005E23AE">
      <w:pPr>
        <w:numPr>
          <w:ilvl w:val="2"/>
          <w:numId w:val="1"/>
        </w:numPr>
        <w:autoSpaceDE w:val="0"/>
        <w:autoSpaceDN w:val="0"/>
        <w:adjustRightInd w:val="0"/>
        <w:spacing w:line="259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Срок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 составляет не более двух месяцев со дня поступления заявления об утверждении схемы расположения земельного участка.</w:t>
      </w:r>
    </w:p>
    <w:p w:rsidR="00B4758D" w:rsidRDefault="00B4758D" w:rsidP="005E23AE">
      <w:pPr>
        <w:numPr>
          <w:ilvl w:val="2"/>
          <w:numId w:val="1"/>
        </w:numPr>
        <w:autoSpaceDE w:val="0"/>
        <w:autoSpaceDN w:val="0"/>
        <w:adjustRightInd w:val="0"/>
        <w:spacing w:line="259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случае если на момент поступления в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 xml:space="preserve"> находится представленная ранее другим лицом </w:t>
      </w:r>
    </w:p>
    <w:p w:rsidR="00B4758D" w:rsidRDefault="00B4758D" w:rsidP="005E23AE">
      <w:pPr>
        <w:autoSpaceDE w:val="0"/>
        <w:autoSpaceDN w:val="0"/>
        <w:adjustRightInd w:val="0"/>
        <w:spacing w:line="259" w:lineRule="auto"/>
        <w:ind w:left="567" w:firstLine="0"/>
        <w:jc w:val="right"/>
        <w:rPr>
          <w:sz w:val="28"/>
          <w:szCs w:val="28"/>
        </w:rPr>
      </w:pPr>
    </w:p>
    <w:p w:rsidR="00B4758D" w:rsidRDefault="00B4758D" w:rsidP="005E23AE">
      <w:pPr>
        <w:autoSpaceDE w:val="0"/>
        <w:autoSpaceDN w:val="0"/>
        <w:adjustRightInd w:val="0"/>
        <w:spacing w:line="259" w:lineRule="auto"/>
        <w:ind w:left="567" w:firstLine="0"/>
        <w:jc w:val="right"/>
        <w:rPr>
          <w:sz w:val="28"/>
          <w:szCs w:val="28"/>
        </w:rPr>
      </w:pPr>
    </w:p>
    <w:p w:rsidR="00B4758D" w:rsidRPr="00C54E5B" w:rsidRDefault="00B4758D" w:rsidP="005E23AE">
      <w:pPr>
        <w:autoSpaceDE w:val="0"/>
        <w:autoSpaceDN w:val="0"/>
        <w:adjustRightInd w:val="0"/>
        <w:spacing w:line="259" w:lineRule="auto"/>
        <w:ind w:firstLine="0"/>
        <w:rPr>
          <w:sz w:val="28"/>
          <w:szCs w:val="28"/>
        </w:rPr>
      </w:pPr>
      <w:r w:rsidRPr="00C54E5B">
        <w:rPr>
          <w:sz w:val="28"/>
          <w:szCs w:val="28"/>
        </w:rPr>
        <w:t xml:space="preserve">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B4758D" w:rsidRPr="00057833" w:rsidRDefault="00B4758D" w:rsidP="005E23AE">
      <w:pPr>
        <w:numPr>
          <w:ilvl w:val="2"/>
          <w:numId w:val="1"/>
        </w:numPr>
        <w:spacing w:line="259" w:lineRule="auto"/>
        <w:ind w:left="0" w:firstLine="567"/>
        <w:rPr>
          <w:sz w:val="28"/>
          <w:szCs w:val="28"/>
        </w:rPr>
      </w:pPr>
      <w:r w:rsidRPr="00057833">
        <w:rPr>
          <w:b/>
          <w:sz w:val="28"/>
          <w:szCs w:val="28"/>
        </w:rPr>
        <w:t>Срок направления решения заявителю об утверждении схемы расположения земельного участка (либо мотивированный отказ) - не позднее чем через 3 рабочих дней со дня принятия решения</w:t>
      </w:r>
      <w:r w:rsidRPr="00C54E5B">
        <w:rPr>
          <w:sz w:val="28"/>
          <w:szCs w:val="28"/>
        </w:rPr>
        <w:t>. Решение об утверждении схемы расположения земельного участка с приложением этой схемы оформляется</w:t>
      </w:r>
      <w:r>
        <w:rPr>
          <w:sz w:val="28"/>
          <w:szCs w:val="28"/>
        </w:rPr>
        <w:t xml:space="preserve"> постановлением</w:t>
      </w:r>
      <w:r w:rsidRPr="00C54E5B">
        <w:rPr>
          <w:sz w:val="28"/>
          <w:szCs w:val="28"/>
        </w:rPr>
        <w:t>, которое подлежит обязательной регистрации.</w:t>
      </w:r>
    </w:p>
    <w:p w:rsidR="00B4758D" w:rsidRPr="00057833" w:rsidRDefault="00B4758D" w:rsidP="005E23AE">
      <w:pPr>
        <w:numPr>
          <w:ilvl w:val="1"/>
          <w:numId w:val="1"/>
        </w:numPr>
        <w:spacing w:line="259" w:lineRule="auto"/>
        <w:ind w:left="0" w:firstLine="567"/>
        <w:rPr>
          <w:b/>
          <w:kern w:val="1"/>
          <w:sz w:val="28"/>
          <w:szCs w:val="28"/>
        </w:rPr>
      </w:pPr>
      <w:r w:rsidRPr="00057833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>
        <w:rPr>
          <w:b/>
          <w:sz w:val="28"/>
          <w:szCs w:val="28"/>
        </w:rPr>
        <w:t>муниципаль</w:t>
      </w:r>
      <w:r w:rsidRPr="00057833">
        <w:rPr>
          <w:b/>
          <w:sz w:val="28"/>
          <w:szCs w:val="28"/>
        </w:rPr>
        <w:t xml:space="preserve">ной </w:t>
      </w:r>
      <w:r w:rsidRPr="00057833">
        <w:rPr>
          <w:b/>
          <w:kern w:val="1"/>
          <w:sz w:val="28"/>
          <w:szCs w:val="28"/>
        </w:rPr>
        <w:t>услуги: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kern w:val="1"/>
          <w:sz w:val="28"/>
          <w:szCs w:val="28"/>
        </w:rPr>
        <w:t xml:space="preserve">Конституция Российской Федерации </w:t>
      </w:r>
      <w:r w:rsidRPr="00C54E5B">
        <w:rPr>
          <w:sz w:val="28"/>
          <w:szCs w:val="28"/>
        </w:rPr>
        <w:t>от 12 декабря 1993 года ("Собрание законодательства РФ", 04.08.2014, №31, ст. 4398)</w:t>
      </w:r>
      <w:r w:rsidRPr="00C54E5B">
        <w:rPr>
          <w:kern w:val="1"/>
          <w:sz w:val="28"/>
          <w:szCs w:val="28"/>
        </w:rPr>
        <w:t>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Земельный кодекс Российской Федерации от 25.10.2001 № 136-ФЗ ФЗ ("Собрание законодательства РФ", 29.10.2001, №44, ст. 4147);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Градостроительный кодекс Российской Федерации от 29.12.2004 № 190-ФЗ ("Российская газета", №290, 30.12.2004)</w:t>
      </w:r>
      <w:r w:rsidRPr="00C54E5B">
        <w:rPr>
          <w:kern w:val="1"/>
          <w:sz w:val="28"/>
          <w:szCs w:val="28"/>
        </w:rPr>
        <w:t>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Федеральный закон от 24.07.2007 № 221-ФЗ "О государственном кадастре недвижимости" ("Российская газета", N 165, 01.08.2007);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Федеральный закон от 27.07.2010 № 210-ФЗ"Об организации предоставления государственных и муниципальных услуг" ("Российская газета", №168 30.07.2010);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Конституция Республики Тыва ("Тувинская правда", 15.05.2001);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Конституционный закон Республики Тыва от 27.11.2004 № 886 ВХ-1"О земле" ("Шын", 16.12.2004);</w:t>
      </w:r>
    </w:p>
    <w:p w:rsidR="00B4758D" w:rsidRPr="00C54E5B" w:rsidRDefault="00B4758D" w:rsidP="005E23AE">
      <w:pPr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0" w:firstLine="567"/>
        <w:rPr>
          <w:kern w:val="1"/>
          <w:sz w:val="28"/>
          <w:szCs w:val="28"/>
        </w:rPr>
      </w:pPr>
      <w:r w:rsidRPr="00C54E5B">
        <w:rPr>
          <w:sz w:val="28"/>
          <w:szCs w:val="28"/>
        </w:rPr>
        <w:t>постановление Правительства Республики Тыва от 04.03.2011 № 158"Об определении уполномоченного исполнительного органа государственной власти Республики Тыва по распоряжению земельными участками, государственная собственность на которые не разграничена, расположенными на территории городского округа "Город Кызыл Республики Тыва" ("Шын", №52, 12.05.2011).</w:t>
      </w:r>
    </w:p>
    <w:p w:rsidR="00B4758D" w:rsidRPr="007C2242" w:rsidRDefault="00B4758D" w:rsidP="005E23A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B4758D" w:rsidRDefault="00B4758D" w:rsidP="005E23AE">
      <w:pPr>
        <w:pStyle w:val="BodyTextIndent"/>
        <w:spacing w:after="0"/>
        <w:ind w:left="0"/>
        <w:jc w:val="right"/>
        <w:rPr>
          <w:sz w:val="28"/>
          <w:szCs w:val="28"/>
        </w:rPr>
      </w:pPr>
    </w:p>
    <w:p w:rsidR="00B4758D" w:rsidRPr="00C54E5B" w:rsidRDefault="00B4758D" w:rsidP="005E23AE">
      <w:pPr>
        <w:pStyle w:val="BodyTextIndent"/>
        <w:spacing w:after="0"/>
        <w:ind w:left="0"/>
        <w:jc w:val="right"/>
        <w:rPr>
          <w:sz w:val="28"/>
          <w:szCs w:val="28"/>
        </w:rPr>
      </w:pPr>
    </w:p>
    <w:p w:rsidR="00B4758D" w:rsidRPr="00C54E5B" w:rsidRDefault="00B4758D" w:rsidP="005E23AE">
      <w:pPr>
        <w:pStyle w:val="ConsPlusNormal"/>
        <w:widowControl/>
        <w:ind w:left="567"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Для получения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 заявитель предоставляет:</w:t>
      </w:r>
    </w:p>
    <w:p w:rsidR="00B4758D" w:rsidRPr="00C54E5B" w:rsidRDefault="00B4758D" w:rsidP="005E23AE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1) заявление об утверждении схемы расположения земельного участка, в котором указываются: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цель использования земельного участка;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- почтовый адрес и (или) адрес электронной почты для связи с заявителем.</w:t>
      </w:r>
    </w:p>
    <w:p w:rsidR="00B4758D" w:rsidRPr="00C54E5B" w:rsidRDefault="00B4758D" w:rsidP="005E23A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2)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B4758D" w:rsidRPr="00C54E5B" w:rsidRDefault="00B4758D" w:rsidP="005E23A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3) копия свидетельства о государственной регистрации юридического лица или выписка из государственных реестров о юридическом лице;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4) схема расположения земельного участка на кадастровом плане территории;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5)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B4758D" w:rsidRPr="00C54E5B" w:rsidRDefault="00B4758D" w:rsidP="005E23A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4758D" w:rsidRPr="007C2242" w:rsidRDefault="00B4758D" w:rsidP="005E23A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B4758D" w:rsidRPr="00C54E5B" w:rsidRDefault="00B4758D" w:rsidP="005E23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B4758D" w:rsidRDefault="00B4758D" w:rsidP="005E23A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К документам необходимым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</w:t>
      </w:r>
    </w:p>
    <w:p w:rsidR="00B4758D" w:rsidRDefault="00B4758D" w:rsidP="005E23AE">
      <w:pPr>
        <w:pStyle w:val="ConsPlusNormal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B4758D" w:rsidRPr="00C54E5B" w:rsidRDefault="00B4758D" w:rsidP="005E23A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которые заявитель вправе представить относятся:</w:t>
      </w:r>
    </w:p>
    <w:p w:rsidR="00B4758D" w:rsidRPr="00C54E5B" w:rsidRDefault="00B4758D" w:rsidP="005E23AE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кадастровый паспорт земельного участка;</w:t>
      </w:r>
    </w:p>
    <w:p w:rsidR="00B4758D" w:rsidRPr="0004492E" w:rsidRDefault="00B4758D" w:rsidP="0004492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лиц, выданная не ранее чем за три месяца до дня подачи заявления.</w:t>
      </w:r>
    </w:p>
    <w:p w:rsidR="00B4758D" w:rsidRPr="0004492E" w:rsidRDefault="00B4758D" w:rsidP="000449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/>
          <w:color w:val="000000"/>
          <w:sz w:val="28"/>
          <w:szCs w:val="28"/>
        </w:rPr>
      </w:pPr>
      <w:r w:rsidRPr="007C2242">
        <w:rPr>
          <w:b/>
          <w:color w:val="000000"/>
          <w:sz w:val="28"/>
          <w:szCs w:val="28"/>
        </w:rPr>
        <w:t>Запрет</w:t>
      </w:r>
      <w:r w:rsidRPr="007C2242">
        <w:rPr>
          <w:b/>
          <w:color w:val="000000"/>
          <w:sz w:val="28"/>
          <w:szCs w:val="28"/>
          <w:shd w:val="clear" w:color="auto" w:fill="FFFFFF"/>
        </w:rPr>
        <w:t xml:space="preserve"> требовать от заявителя предст</w:t>
      </w:r>
      <w:r>
        <w:rPr>
          <w:b/>
          <w:color w:val="000000"/>
          <w:sz w:val="28"/>
          <w:szCs w:val="28"/>
          <w:shd w:val="clear" w:color="auto" w:fill="FFFFFF"/>
        </w:rPr>
        <w:t xml:space="preserve">авления документов и информации </w:t>
      </w:r>
      <w:r w:rsidRPr="007C2242">
        <w:rPr>
          <w:b/>
          <w:color w:val="000000"/>
          <w:sz w:val="28"/>
          <w:szCs w:val="28"/>
          <w:shd w:val="clear" w:color="auto" w:fill="FFFFFF"/>
        </w:rPr>
        <w:t>или осуществления действий</w:t>
      </w:r>
    </w:p>
    <w:p w:rsidR="00B4758D" w:rsidRPr="00C54E5B" w:rsidRDefault="00B4758D" w:rsidP="005E23AE">
      <w:pPr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</w:t>
      </w:r>
      <w:r w:rsidRPr="00C54E5B">
        <w:rPr>
          <w:sz w:val="28"/>
          <w:szCs w:val="28"/>
        </w:rPr>
        <w:t xml:space="preserve">ной услуги должностному лицу, осуществляющему деятельность по вопросам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запрещено требовать от заявителя:</w:t>
      </w:r>
    </w:p>
    <w:p w:rsidR="00B4758D" w:rsidRPr="00C54E5B" w:rsidRDefault="00B4758D" w:rsidP="005E23AE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услуги.</w:t>
      </w:r>
    </w:p>
    <w:p w:rsidR="00B4758D" w:rsidRPr="0004492E" w:rsidRDefault="00B4758D" w:rsidP="0004492E">
      <w:pPr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Тыва, иных государственных органов, органов местного самоуправления и (или)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</w:t>
      </w:r>
      <w:r w:rsidRPr="00C54E5B">
        <w:rPr>
          <w:color w:val="000000"/>
          <w:sz w:val="28"/>
          <w:szCs w:val="28"/>
        </w:rPr>
        <w:t xml:space="preserve">в </w:t>
      </w:r>
      <w:hyperlink r:id="rId11" w:history="1">
        <w:r w:rsidRPr="00C54E5B">
          <w:rPr>
            <w:color w:val="000000"/>
            <w:sz w:val="28"/>
            <w:szCs w:val="28"/>
          </w:rPr>
          <w:t>части 6 статьи 7</w:t>
        </w:r>
      </w:hyperlink>
      <w:r w:rsidRPr="00C54E5B">
        <w:rPr>
          <w:color w:val="000000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4758D" w:rsidRPr="0004492E" w:rsidRDefault="00B4758D" w:rsidP="0004492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B4758D" w:rsidRPr="0004492E" w:rsidRDefault="00B4758D" w:rsidP="0004492E">
      <w:pPr>
        <w:autoSpaceDE w:val="0"/>
        <w:autoSpaceDN w:val="0"/>
        <w:adjustRightInd w:val="0"/>
        <w:rPr>
          <w:spacing w:val="-1"/>
          <w:sz w:val="28"/>
          <w:szCs w:val="28"/>
        </w:rPr>
      </w:pPr>
      <w:r w:rsidRPr="00C54E5B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не установлены</w:t>
      </w:r>
      <w:r w:rsidRPr="00C54E5B">
        <w:rPr>
          <w:spacing w:val="-1"/>
          <w:sz w:val="28"/>
          <w:szCs w:val="28"/>
        </w:rPr>
        <w:t>.</w:t>
      </w:r>
    </w:p>
    <w:p w:rsidR="00B4758D" w:rsidRPr="0004492E" w:rsidRDefault="00B4758D" w:rsidP="0004492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2242">
        <w:rPr>
          <w:b/>
          <w:sz w:val="28"/>
          <w:szCs w:val="28"/>
        </w:rPr>
        <w:t>Исчерпывающий перечень оснований для приостановления или отказа в предо</w:t>
      </w:r>
      <w:r>
        <w:rPr>
          <w:b/>
          <w:sz w:val="28"/>
          <w:szCs w:val="28"/>
        </w:rPr>
        <w:t>ставлении государственной услуг</w:t>
      </w:r>
    </w:p>
    <w:p w:rsidR="00B4758D" w:rsidRPr="0004492E" w:rsidRDefault="00B4758D" w:rsidP="0004492E">
      <w:pPr>
        <w:pStyle w:val="BodyTextIndent"/>
        <w:numPr>
          <w:ilvl w:val="2"/>
          <w:numId w:val="1"/>
        </w:numPr>
        <w:spacing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случае, если на момент поступления в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заявления об утверждении схемы расположения земельного участка на рассмотрении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принимает решение о приостановлении рассмотрения</w:t>
      </w:r>
      <w:r>
        <w:rPr>
          <w:sz w:val="28"/>
          <w:szCs w:val="28"/>
        </w:rPr>
        <w:t xml:space="preserve"> поданного позднее заявления об</w:t>
      </w:r>
      <w:r w:rsidRPr="0004492E">
        <w:rPr>
          <w:sz w:val="28"/>
          <w:szCs w:val="28"/>
        </w:rPr>
        <w:t>утверждении схемы расположения земельного участка и направляет такое решение заявителю.</w:t>
      </w:r>
    </w:p>
    <w:p w:rsidR="00B4758D" w:rsidRPr="00C54E5B" w:rsidRDefault="00B4758D" w:rsidP="005E23AE">
      <w:pPr>
        <w:pStyle w:val="BodyTextIndent"/>
        <w:numPr>
          <w:ilvl w:val="2"/>
          <w:numId w:val="1"/>
        </w:numPr>
        <w:spacing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течение десяти дней со дня поступления заявления об утверждении схемы расположения земельного участка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возвращает заявление заявителю, если оно не соответствует требованиям п. 2.6 настоящего административного регламента, подано в иной уполномоченный орган или к заявлению не приложены документы, предусмотренные п. 2.6 настоящего административного регламента, с указанием причины возврата.</w:t>
      </w:r>
    </w:p>
    <w:p w:rsidR="00B4758D" w:rsidRPr="00C54E5B" w:rsidRDefault="00B4758D" w:rsidP="005E23AE">
      <w:pPr>
        <w:pStyle w:val="BodyTextIndent"/>
        <w:numPr>
          <w:ilvl w:val="2"/>
          <w:numId w:val="1"/>
        </w:numPr>
        <w:spacing w:after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Перечень оснований для отказа в предоставлении государственной услуги заявителю: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п.12 ст. 11.10 ЗК РФ;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54E5B">
        <w:rPr>
          <w:sz w:val="28"/>
          <w:szCs w:val="28"/>
        </w:rPr>
        <w:t>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) разработка схемы расположения земельного участка с нарушением предусмотренных ст. 11.9 ЗК РФ требований к образуемым земельным участкам:</w:t>
      </w:r>
    </w:p>
    <w:p w:rsidR="00B4758D" w:rsidRPr="00C54E5B" w:rsidRDefault="00B4758D" w:rsidP="005E23AE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.1) не соответствие предельным (максимальным и минимальным) размерам земельных участков, в отношении которых в соответствии с законодательством о градостроительной деятельности устанавливаются градостроительные регламенты;</w:t>
      </w:r>
    </w:p>
    <w:p w:rsidR="00B4758D" w:rsidRPr="00C54E5B" w:rsidRDefault="00B4758D" w:rsidP="005E23AE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.2) границы земельного участка пересекают границы муниципальных образований и (или) границы населенных пунктов;</w:t>
      </w:r>
    </w:p>
    <w:p w:rsidR="00B4758D" w:rsidRPr="00C54E5B" w:rsidRDefault="00B4758D" w:rsidP="005E23AE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.3) образование земельного участка приводит к невозможности разрешенного использования расположенных на таком земельном участка объектов недвижимости;</w:t>
      </w:r>
    </w:p>
    <w:p w:rsidR="00B4758D" w:rsidRPr="00C54E5B" w:rsidRDefault="00B4758D" w:rsidP="005E23AE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.4) сохраняемые в отношении образуемых земельных участков обременения (ограничения) не позволяют использовать указанные земельные участки в соответствии с разрешенным использованием;</w:t>
      </w:r>
    </w:p>
    <w:p w:rsidR="00B4758D" w:rsidRPr="00C54E5B" w:rsidRDefault="00B4758D" w:rsidP="005E23AE">
      <w:pPr>
        <w:pStyle w:val="u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C54E5B">
        <w:rPr>
          <w:sz w:val="28"/>
          <w:szCs w:val="28"/>
        </w:rPr>
        <w:t>.5) образование земельных участков приводит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использованию и охране земель недостаткам, а также нарушает требования, установленные Земельным кодексом Российской Федерации, другими федеральными законами.</w:t>
      </w:r>
    </w:p>
    <w:p w:rsidR="00B4758D" w:rsidRDefault="00B4758D" w:rsidP="000449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54E5B">
        <w:rPr>
          <w:sz w:val="28"/>
          <w:szCs w:val="28"/>
        </w:rPr>
        <w:t>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54E5B">
        <w:rPr>
          <w:sz w:val="28"/>
          <w:szCs w:val="28"/>
        </w:rPr>
        <w:t>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4758D" w:rsidRPr="00C54E5B" w:rsidRDefault="00B4758D" w:rsidP="0004492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6</w:t>
      </w:r>
      <w:r w:rsidRPr="00C54E5B">
        <w:rPr>
          <w:sz w:val="28"/>
          <w:szCs w:val="28"/>
        </w:rPr>
        <w:t>) до 1 января 2020 года по основаниям, предусмотренным Законом Республики Тыва, наряду с основаниями для отказа в утверждении схемы, предусмотренными п.16 ст. 11.10 Земельного кодекса Российской Федерации, принятом не позднее 1 января 2016 года.</w:t>
      </w:r>
    </w:p>
    <w:p w:rsidR="00B4758D" w:rsidRPr="0004492E" w:rsidRDefault="00B4758D" w:rsidP="0004492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B4758D" w:rsidRPr="0004492E" w:rsidRDefault="00B4758D" w:rsidP="0004492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Для предоставления государственной услуги обращение за другими услугами и документами не требуется.</w:t>
      </w:r>
    </w:p>
    <w:p w:rsidR="00B4758D" w:rsidRPr="0004492E" w:rsidRDefault="00B4758D" w:rsidP="0004492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B4758D" w:rsidRPr="00C54E5B" w:rsidRDefault="00B4758D" w:rsidP="0004492E">
      <w:pPr>
        <w:pStyle w:val="11"/>
        <w:shd w:val="clear" w:color="auto" w:fill="FFFFFF"/>
        <w:tabs>
          <w:tab w:val="left" w:pos="0"/>
        </w:tabs>
        <w:ind w:left="0" w:right="-5"/>
        <w:rPr>
          <w:sz w:val="28"/>
          <w:szCs w:val="28"/>
        </w:rPr>
      </w:pPr>
      <w:r w:rsidRPr="00C54E5B">
        <w:rPr>
          <w:sz w:val="28"/>
          <w:szCs w:val="28"/>
        </w:rPr>
        <w:t>За предоставление государственной услуги плата не взымается.</w:t>
      </w:r>
    </w:p>
    <w:p w:rsidR="00B4758D" w:rsidRPr="0004492E" w:rsidRDefault="00B4758D" w:rsidP="0004492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B4758D" w:rsidRPr="0004492E" w:rsidRDefault="00B4758D" w:rsidP="0004492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B4758D" w:rsidRPr="0004492E" w:rsidRDefault="00B4758D" w:rsidP="0004492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B4758D" w:rsidRPr="00C54E5B" w:rsidRDefault="00B4758D" w:rsidP="0004492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Максимальное время ожидания в очереди в случае непосредственного обращения заявителя в</w:t>
      </w:r>
      <w:r w:rsidRPr="005A2C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C54E5B">
        <w:rPr>
          <w:sz w:val="28"/>
          <w:szCs w:val="28"/>
        </w:rPr>
        <w:t xml:space="preserve"> либо через ГАУ МФЦ РТ для представления документов, необходимых для предоставления государственной услуги, а также для получения документов, являющихся результатом предоставления государственной услуги не должен превышать 15 минут.</w:t>
      </w:r>
    </w:p>
    <w:p w:rsidR="00B4758D" w:rsidRPr="007C39D8" w:rsidRDefault="00B4758D" w:rsidP="005E23AE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b/>
          <w:bCs/>
          <w:sz w:val="28"/>
          <w:szCs w:val="28"/>
        </w:rPr>
      </w:pPr>
      <w:r w:rsidRPr="007C39D8">
        <w:rPr>
          <w:b/>
          <w:sz w:val="28"/>
          <w:szCs w:val="28"/>
        </w:rPr>
        <w:t xml:space="preserve">Срок и порядок регистрации запроса заявителя о </w:t>
      </w:r>
    </w:p>
    <w:p w:rsidR="00B4758D" w:rsidRPr="0004492E" w:rsidRDefault="00B4758D" w:rsidP="0004492E">
      <w:pPr>
        <w:widowControl w:val="0"/>
        <w:tabs>
          <w:tab w:val="left" w:pos="1276"/>
        </w:tabs>
        <w:autoSpaceDE w:val="0"/>
        <w:autoSpaceDN w:val="0"/>
        <w:adjustRightInd w:val="0"/>
        <w:ind w:firstLine="0"/>
        <w:rPr>
          <w:b/>
          <w:bCs/>
          <w:sz w:val="28"/>
          <w:szCs w:val="28"/>
        </w:rPr>
      </w:pPr>
      <w:r w:rsidRPr="007C39D8">
        <w:rPr>
          <w:b/>
          <w:sz w:val="28"/>
          <w:szCs w:val="28"/>
        </w:rPr>
        <w:t>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B4758D" w:rsidRPr="00C54E5B" w:rsidRDefault="00B4758D" w:rsidP="005E23AE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Регистрация заявления осуществляется в день поступления.</w:t>
      </w:r>
    </w:p>
    <w:p w:rsidR="00B4758D" w:rsidRPr="00C54E5B" w:rsidRDefault="00B4758D" w:rsidP="005E23A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 поступлении документов после 16.30 его регистрация происходит следующим рабочим днем.</w:t>
      </w:r>
    </w:p>
    <w:p w:rsidR="00B4758D" w:rsidRPr="00C54E5B" w:rsidRDefault="00B4758D" w:rsidP="005E23AE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Поступившим документам должностным лицом, ответственным за делопроизводство, присваивается регистрационный номер, указывается дата регистрации.</w:t>
      </w:r>
    </w:p>
    <w:p w:rsidR="00B4758D" w:rsidRPr="00C54E5B" w:rsidRDefault="00B4758D" w:rsidP="005E23AE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Заявителю, направившему заявление и документы в электронной форме, направляется уведомление о приеме документов с указанием входящего номера, даты поступления.</w:t>
      </w:r>
    </w:p>
    <w:p w:rsidR="00B4758D" w:rsidRPr="00C54E5B" w:rsidRDefault="00B4758D" w:rsidP="005E23AE">
      <w:pPr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При обращении заявителя в ГАУ МФЦ РТ регистрация заявления о предоставлении государственной услуги осуществляется специалистом ГАУ МФЦ РТ в течение рабочего дня. В ГАУ МФЦ РТ заявителю выдается расписка о приеме заявления.</w:t>
      </w:r>
    </w:p>
    <w:p w:rsidR="00B4758D" w:rsidRPr="00C54E5B" w:rsidRDefault="00B4758D" w:rsidP="005E23AE">
      <w:pPr>
        <w:widowControl w:val="0"/>
        <w:tabs>
          <w:tab w:val="left" w:pos="12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Максимально допустимый срок регистрации заявления о предоставлении государственной услуги не должен превышать 15 минут.</w:t>
      </w:r>
    </w:p>
    <w:p w:rsidR="00B4758D" w:rsidRPr="0004492E" w:rsidRDefault="00B4758D" w:rsidP="0004492E">
      <w:pPr>
        <w:widowControl w:val="0"/>
        <w:tabs>
          <w:tab w:val="left" w:pos="127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ГАУ МФЦ РТ обеспечивает передачу заявления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в порядке и сроки, установленные соглашением о взаимодействии между ГАУ МФЦ РТ и </w:t>
      </w:r>
      <w:r>
        <w:rPr>
          <w:color w:val="000000"/>
          <w:sz w:val="28"/>
          <w:szCs w:val="28"/>
        </w:rPr>
        <w:t>Администрацией</w:t>
      </w:r>
      <w:r w:rsidRPr="00C54E5B">
        <w:rPr>
          <w:color w:val="000000"/>
          <w:sz w:val="28"/>
          <w:szCs w:val="28"/>
        </w:rPr>
        <w:t>, но не позднее следующего рабочего дня со дня регистрации заявления.</w:t>
      </w:r>
    </w:p>
    <w:p w:rsidR="00B4758D" w:rsidRPr="0004492E" w:rsidRDefault="00B4758D" w:rsidP="0004492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Требования к помещениям, в которых предоставляется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помещения для предоставления государственной услуги, включающие места для ожидания, информирования и приема получателей государственной услуги, должен быть обеспечен свободный доступ заявителей, в том числе должно быть предусмотрено оснащение техническими средствами, обеспечивающими доступ в здание и к информационным стендам людей с ограниченными возможностями здоровья. 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Помещение, предназначенное для ознакомления заявителей с информационными материалами, должно быть оснащено: </w:t>
      </w:r>
    </w:p>
    <w:p w:rsidR="00B4758D" w:rsidRPr="00C54E5B" w:rsidRDefault="00B4758D" w:rsidP="005E23AE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информационными стендами;</w:t>
      </w:r>
    </w:p>
    <w:p w:rsidR="00B4758D" w:rsidRPr="00C54E5B" w:rsidRDefault="00B4758D" w:rsidP="0004492E">
      <w:pPr>
        <w:pStyle w:val="ConsPlusNormal"/>
        <w:widowControl/>
        <w:ind w:firstLine="709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- стульями и столами для возможности оформления документов.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Места для ожидания приема должны быть оборудованы стульями (кресельными секциями) и (или) скамьями, образцами документов.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помещениях, где осуществляется прием граждан по вопросам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должна быть предусмотрена возможность оформления заявителем необходимых документов.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pacing w:val="20"/>
          <w:sz w:val="28"/>
          <w:szCs w:val="28"/>
        </w:rPr>
        <w:t>К</w:t>
      </w:r>
      <w:r w:rsidRPr="00C54E5B">
        <w:rPr>
          <w:sz w:val="28"/>
          <w:szCs w:val="28"/>
        </w:rPr>
        <w:t xml:space="preserve">аждое рабочее место </w:t>
      </w:r>
      <w:r>
        <w:rPr>
          <w:sz w:val="28"/>
          <w:szCs w:val="28"/>
        </w:rPr>
        <w:t xml:space="preserve">муниципального </w:t>
      </w:r>
      <w:r w:rsidRPr="00C54E5B">
        <w:rPr>
          <w:sz w:val="28"/>
          <w:szCs w:val="28"/>
        </w:rPr>
        <w:t xml:space="preserve">служащего </w:t>
      </w:r>
      <w:r>
        <w:rPr>
          <w:sz w:val="28"/>
          <w:szCs w:val="28"/>
        </w:rPr>
        <w:t xml:space="preserve">Администрации </w:t>
      </w:r>
      <w:r w:rsidRPr="00C54E5B">
        <w:rPr>
          <w:sz w:val="28"/>
          <w:szCs w:val="28"/>
        </w:rPr>
        <w:t>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B4758D" w:rsidRPr="0004492E" w:rsidRDefault="00B4758D" w:rsidP="0004492E">
      <w:pPr>
        <w:numPr>
          <w:ilvl w:val="2"/>
          <w:numId w:val="1"/>
        </w:numPr>
        <w:ind w:left="0" w:firstLine="567"/>
        <w:rPr>
          <w:sz w:val="28"/>
          <w:szCs w:val="28"/>
        </w:rPr>
      </w:pPr>
      <w:r w:rsidRPr="00C54E5B">
        <w:rPr>
          <w:spacing w:val="20"/>
          <w:sz w:val="28"/>
          <w:szCs w:val="28"/>
        </w:rPr>
        <w:t>В</w:t>
      </w:r>
      <w:r w:rsidRPr="00C54E5B">
        <w:rPr>
          <w:sz w:val="28"/>
          <w:szCs w:val="28"/>
        </w:rPr>
        <w:t>се помещения для предоставления государственной услуги должны соответствовать санитарно-гигиеническим правилам и нормам, а также требованиям пожарной безопасности.</w:t>
      </w:r>
    </w:p>
    <w:p w:rsidR="00B4758D" w:rsidRPr="0004492E" w:rsidRDefault="00B4758D" w:rsidP="0004492E">
      <w:pPr>
        <w:pStyle w:val="11"/>
        <w:numPr>
          <w:ilvl w:val="1"/>
          <w:numId w:val="1"/>
        </w:numPr>
        <w:shd w:val="clear" w:color="auto" w:fill="FFFFFF"/>
        <w:tabs>
          <w:tab w:val="left" w:pos="0"/>
        </w:tabs>
        <w:ind w:left="0" w:right="-5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заявителей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</w:t>
      </w:r>
    </w:p>
    <w:p w:rsidR="00B4758D" w:rsidRPr="00C54E5B" w:rsidRDefault="00B4758D" w:rsidP="005E23AE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sz w:val="28"/>
          <w:szCs w:val="28"/>
        </w:rPr>
        <w:t>Количество взаимодействий заявителя с должностными лицами при предоставлении государственной услуги и их продолжительность: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однократное обращение при подаче документов для предоставления государственной услуги;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однократное обращение при получении результата предоставления государственной услуги.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rPr>
          <w:sz w:val="28"/>
          <w:szCs w:val="28"/>
        </w:rPr>
      </w:pPr>
      <w:r w:rsidRPr="00C54E5B">
        <w:rPr>
          <w:sz w:val="28"/>
          <w:szCs w:val="28"/>
        </w:rPr>
        <w:t>Продолжительность взаимодействий – 15 минут.</w:t>
      </w:r>
    </w:p>
    <w:p w:rsidR="00B4758D" w:rsidRPr="00C54E5B" w:rsidRDefault="00B4758D" w:rsidP="005E23AE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Предусмотре</w:t>
      </w:r>
      <w:bookmarkStart w:id="0" w:name="_GoBack"/>
      <w:bookmarkEnd w:id="0"/>
      <w:r w:rsidRPr="00C54E5B">
        <w:rPr>
          <w:color w:val="000000"/>
          <w:sz w:val="28"/>
          <w:szCs w:val="28"/>
        </w:rPr>
        <w:t>но информирование заявителя о ходе предоставления государственной услуги по телефону.</w:t>
      </w:r>
    </w:p>
    <w:p w:rsidR="00B4758D" w:rsidRPr="00C54E5B" w:rsidRDefault="00B4758D" w:rsidP="005E23AE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Способы предоставления государственной услуги: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непосредственно при обращении в </w:t>
      </w:r>
      <w:r>
        <w:rPr>
          <w:color w:val="000000"/>
          <w:sz w:val="28"/>
          <w:szCs w:val="28"/>
        </w:rPr>
        <w:t>Администрацию</w:t>
      </w:r>
      <w:r w:rsidRPr="00C54E5B">
        <w:rPr>
          <w:color w:val="000000"/>
          <w:sz w:val="28"/>
          <w:szCs w:val="28"/>
        </w:rPr>
        <w:t>;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 подразделении ГАУ МФЦ РТ;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 электронном виде (посредством Портала)</w:t>
      </w:r>
    </w:p>
    <w:p w:rsidR="00B4758D" w:rsidRPr="00C54E5B" w:rsidRDefault="00B4758D" w:rsidP="005E23AE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 Количество документов (информации), которые </w:t>
      </w:r>
      <w:r>
        <w:rPr>
          <w:color w:val="000000"/>
          <w:sz w:val="28"/>
          <w:szCs w:val="28"/>
        </w:rPr>
        <w:t xml:space="preserve">Администрация </w:t>
      </w:r>
      <w:r w:rsidRPr="00C54E5B">
        <w:rPr>
          <w:color w:val="000000"/>
          <w:sz w:val="28"/>
          <w:szCs w:val="28"/>
        </w:rPr>
        <w:t xml:space="preserve"> запрашивает без участия заявителя – </w:t>
      </w:r>
      <w:r w:rsidRPr="00C54E5B">
        <w:rPr>
          <w:color w:val="FF0000"/>
          <w:sz w:val="28"/>
          <w:szCs w:val="28"/>
        </w:rPr>
        <w:t>2</w:t>
      </w:r>
      <w:r w:rsidRPr="00C54E5B">
        <w:rPr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pStyle w:val="formattext"/>
        <w:numPr>
          <w:ilvl w:val="2"/>
          <w:numId w:val="1"/>
        </w:numPr>
        <w:spacing w:before="0" w:beforeAutospacing="0" w:after="0" w:afterAutospacing="0"/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Выдача результата предоставления государственной услуги на базе МФЦ или в электронном виде:</w:t>
      </w:r>
    </w:p>
    <w:p w:rsidR="00B4758D" w:rsidRPr="00C54E5B" w:rsidRDefault="00B4758D" w:rsidP="005E23AE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поступления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заявления о предоставлении государственной услуги через ГАУ МФЦ РТ информирование заявителя о результате предоставления услуги осуществляется через ГАУ МФЦ РТ.</w:t>
      </w:r>
    </w:p>
    <w:p w:rsidR="00B4758D" w:rsidRPr="00C54E5B" w:rsidRDefault="00B4758D" w:rsidP="0004492E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поступления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заявления о предоставлении государственной услуги через Портал, в адрес заявителя направляется информационное сообщение о результате рассмотрения обращения о предоставлении государственной услуги.</w:t>
      </w:r>
    </w:p>
    <w:p w:rsidR="00B4758D" w:rsidRPr="0004492E" w:rsidRDefault="00B4758D" w:rsidP="0004492E">
      <w:pPr>
        <w:pStyle w:val="formattext"/>
        <w:spacing w:before="0" w:beforeAutospacing="0" w:after="0" w:afterAutospacing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В случае наличия у заявителя электронной почты информационное сообщение о результате рассмотрения обращения о предоставлении государственной услуги направляется заявителю по электронной почте.</w:t>
      </w:r>
    </w:p>
    <w:p w:rsidR="00B4758D" w:rsidRPr="007C39D8" w:rsidRDefault="00B4758D" w:rsidP="005E23AE">
      <w:pPr>
        <w:numPr>
          <w:ilvl w:val="1"/>
          <w:numId w:val="1"/>
        </w:numPr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>
        <w:rPr>
          <w:b/>
          <w:sz w:val="28"/>
          <w:szCs w:val="28"/>
        </w:rPr>
        <w:t>муниципаль</w:t>
      </w:r>
      <w:r w:rsidRPr="007C39D8">
        <w:rPr>
          <w:b/>
          <w:sz w:val="28"/>
          <w:szCs w:val="28"/>
        </w:rPr>
        <w:t xml:space="preserve">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 </w:t>
      </w:r>
      <w:r>
        <w:rPr>
          <w:b/>
          <w:sz w:val="28"/>
          <w:szCs w:val="28"/>
        </w:rPr>
        <w:t xml:space="preserve">в многофункциональных </w:t>
      </w:r>
      <w:r w:rsidRPr="007C39D8">
        <w:rPr>
          <w:b/>
          <w:sz w:val="28"/>
          <w:szCs w:val="28"/>
        </w:rPr>
        <w:t>центрах</w:t>
      </w:r>
    </w:p>
    <w:p w:rsidR="00B4758D" w:rsidRPr="00C54E5B" w:rsidRDefault="00B4758D" w:rsidP="005E23AE">
      <w:pPr>
        <w:ind w:firstLine="709"/>
        <w:rPr>
          <w:bCs/>
          <w:sz w:val="28"/>
          <w:szCs w:val="28"/>
        </w:rPr>
      </w:pP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Прием заявления и выдача результата предоставления государственной услуги могут быть осуществлены на базе ГАУ МФЦ РТ.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 предоставлении государственной услуги ГАУ МФЦ РТ осуществляет: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информирование заявителей о порядке предоставления государственной услуги;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взаимодействие с </w:t>
      </w:r>
      <w:r>
        <w:rPr>
          <w:color w:val="000000"/>
          <w:sz w:val="28"/>
          <w:szCs w:val="28"/>
        </w:rPr>
        <w:t xml:space="preserve">Администрацией </w:t>
      </w:r>
      <w:r w:rsidRPr="00C54E5B">
        <w:rPr>
          <w:color w:val="000000"/>
          <w:sz w:val="28"/>
          <w:szCs w:val="28"/>
        </w:rPr>
        <w:t>м по вопросам предоставления государственной услуги;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обработку персональных данных, связанных с предоставлением государственной услуги.</w:t>
      </w:r>
    </w:p>
    <w:p w:rsidR="00B4758D" w:rsidRPr="00C54E5B" w:rsidRDefault="00B4758D" w:rsidP="005E23AE">
      <w:pPr>
        <w:numPr>
          <w:ilvl w:val="2"/>
          <w:numId w:val="1"/>
        </w:numPr>
        <w:ind w:left="0" w:firstLine="567"/>
        <w:rPr>
          <w:color w:val="000000"/>
          <w:sz w:val="28"/>
          <w:szCs w:val="28"/>
        </w:rPr>
      </w:pPr>
      <w:r w:rsidRPr="00C54E5B">
        <w:rPr>
          <w:rStyle w:val="apple-converted-space"/>
          <w:color w:val="000000"/>
          <w:sz w:val="28"/>
          <w:szCs w:val="28"/>
        </w:rPr>
        <w:t xml:space="preserve">В </w:t>
      </w:r>
      <w:r w:rsidRPr="00C54E5B">
        <w:rPr>
          <w:color w:val="000000"/>
          <w:sz w:val="28"/>
          <w:szCs w:val="28"/>
        </w:rPr>
        <w:t xml:space="preserve">случае подачи документов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посредством подразделений ГАУ МФЦ РТ сотрудник МФЦ, осуществляющий прием документов, представленных для получения государственной услуги, выполняет следующие действия: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определяет предмет обращения;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проводит проверку полномочий лица, подающего документы;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проводит проверку соответствия документов перечню, указанному в пункте 2.6 настоящего Административного регламента;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направляет документы и реестр документов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в течение одного рабочего дня со дня обращения заявителя в подразделение ГАУ МФЦ РТ.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По окончании приема документов сотрудник подразделения ГАУ МФЦ РТ выдает заявителю расписку в приеме документов.</w:t>
      </w:r>
    </w:p>
    <w:p w:rsidR="00B4758D" w:rsidRPr="00C54E5B" w:rsidRDefault="00B4758D" w:rsidP="005E23AE">
      <w:pPr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Должностное лицо </w:t>
      </w:r>
      <w:r>
        <w:rPr>
          <w:color w:val="000000"/>
          <w:sz w:val="28"/>
          <w:szCs w:val="28"/>
        </w:rPr>
        <w:t xml:space="preserve">Администрации </w:t>
      </w:r>
      <w:r w:rsidRPr="00C54E5B">
        <w:rPr>
          <w:color w:val="000000"/>
          <w:sz w:val="28"/>
          <w:szCs w:val="28"/>
        </w:rPr>
        <w:t xml:space="preserve"> ответственное за подготовку ответа по результатам рассмотрения представленных заявителем документов,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услуги.</w:t>
      </w:r>
    </w:p>
    <w:p w:rsidR="00B4758D" w:rsidRPr="0004492E" w:rsidRDefault="00B4758D" w:rsidP="0004492E">
      <w:pPr>
        <w:numPr>
          <w:ilvl w:val="2"/>
          <w:numId w:val="1"/>
        </w:numPr>
        <w:ind w:left="0"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 xml:space="preserve">ная услуга может предоставляться в электронном виде с использованием региональной информационной системы "Портал </w:t>
      </w:r>
    </w:p>
    <w:p w:rsidR="00B4758D" w:rsidRPr="00C54E5B" w:rsidRDefault="00B4758D" w:rsidP="0004492E">
      <w:pPr>
        <w:ind w:firstLine="0"/>
        <w:rPr>
          <w:color w:val="000000"/>
          <w:sz w:val="28"/>
          <w:szCs w:val="28"/>
        </w:rPr>
      </w:pPr>
      <w:r w:rsidRPr="007C39D8">
        <w:rPr>
          <w:sz w:val="28"/>
          <w:szCs w:val="28"/>
        </w:rPr>
        <w:t>государственных и муниципальных услуг Республики Тыва" (далее Портал), в том числе с использованием универсальной электронной карты.</w:t>
      </w:r>
    </w:p>
    <w:p w:rsidR="00B4758D" w:rsidRPr="0004492E" w:rsidRDefault="00B4758D" w:rsidP="0004492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b/>
          <w:sz w:val="28"/>
          <w:szCs w:val="28"/>
        </w:rPr>
      </w:pPr>
      <w:r w:rsidRPr="007C39D8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особенностей выполнения административных процедур в электронной форме</w:t>
      </w:r>
    </w:p>
    <w:p w:rsidR="00B4758D" w:rsidRPr="00C54E5B" w:rsidRDefault="00B4758D" w:rsidP="005E23AE">
      <w:pPr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 xml:space="preserve">Предоставление </w:t>
      </w:r>
      <w:r>
        <w:rPr>
          <w:sz w:val="28"/>
          <w:szCs w:val="28"/>
          <w:lang w:eastAsia="ar-SA"/>
        </w:rPr>
        <w:t>муниципаль</w:t>
      </w:r>
      <w:r w:rsidRPr="00C54E5B">
        <w:rPr>
          <w:sz w:val="28"/>
          <w:szCs w:val="28"/>
          <w:lang w:eastAsia="ar-SA"/>
        </w:rPr>
        <w:t>ной услуги включает в себя следующие административные процедуры:</w:t>
      </w:r>
    </w:p>
    <w:p w:rsidR="00B4758D" w:rsidRPr="00C54E5B" w:rsidRDefault="00B4758D" w:rsidP="005E23AE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>прием и регистрация заявления и документов, подлежащих представлению заявителем;</w:t>
      </w:r>
    </w:p>
    <w:p w:rsidR="00B4758D" w:rsidRPr="00C54E5B" w:rsidRDefault="00B4758D" w:rsidP="005E23AE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B4758D" w:rsidRPr="00C54E5B" w:rsidRDefault="00B4758D" w:rsidP="005E23AE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</w:rPr>
        <w:t>подготовка схемы расположения земельного участка и рассмотрение заявления об утверждении схемы расположения земельного участка;</w:t>
      </w:r>
    </w:p>
    <w:p w:rsidR="00B4758D" w:rsidRPr="00C54E5B" w:rsidRDefault="00B4758D" w:rsidP="005E23AE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>принятие решения о предоставлении государственной услуги или об отказе в предоставлении государственной услуги;</w:t>
      </w:r>
    </w:p>
    <w:p w:rsidR="00B4758D" w:rsidRPr="0004492E" w:rsidRDefault="00B4758D" w:rsidP="0004492E">
      <w:pPr>
        <w:numPr>
          <w:ilvl w:val="0"/>
          <w:numId w:val="5"/>
        </w:numPr>
        <w:tabs>
          <w:tab w:val="left" w:pos="993"/>
        </w:tabs>
        <w:ind w:left="0" w:firstLine="567"/>
        <w:rPr>
          <w:sz w:val="28"/>
          <w:szCs w:val="28"/>
          <w:lang w:eastAsia="ar-SA"/>
        </w:rPr>
      </w:pPr>
      <w:r w:rsidRPr="00C54E5B">
        <w:rPr>
          <w:sz w:val="28"/>
          <w:szCs w:val="28"/>
          <w:lang w:eastAsia="ar-SA"/>
        </w:rPr>
        <w:t>информирование заявителя о результате предоставления государственной услуги.</w:t>
      </w:r>
    </w:p>
    <w:p w:rsidR="00B4758D" w:rsidRPr="0004492E" w:rsidRDefault="00B4758D" w:rsidP="0004492E">
      <w:pPr>
        <w:numPr>
          <w:ilvl w:val="1"/>
          <w:numId w:val="1"/>
        </w:numPr>
        <w:spacing w:line="252" w:lineRule="auto"/>
        <w:ind w:left="0" w:firstLine="567"/>
        <w:rPr>
          <w:b/>
          <w:sz w:val="28"/>
          <w:szCs w:val="28"/>
          <w:lang w:eastAsia="ar-SA"/>
        </w:rPr>
      </w:pPr>
      <w:r w:rsidRPr="007C39D8">
        <w:rPr>
          <w:b/>
          <w:sz w:val="28"/>
          <w:szCs w:val="28"/>
          <w:lang w:eastAsia="ar-SA"/>
        </w:rPr>
        <w:t>Прием и регистрация заявления</w:t>
      </w:r>
    </w:p>
    <w:p w:rsidR="00B4758D" w:rsidRPr="00C54E5B" w:rsidRDefault="00B4758D" w:rsidP="005E23AE">
      <w:pPr>
        <w:pStyle w:val="10"/>
        <w:numPr>
          <w:ilvl w:val="2"/>
          <w:numId w:val="1"/>
        </w:numPr>
        <w:tabs>
          <w:tab w:val="clear" w:pos="360"/>
          <w:tab w:val="left" w:pos="1276"/>
          <w:tab w:val="left" w:pos="18321"/>
        </w:tabs>
        <w:suppressAutoHyphens/>
        <w:spacing w:before="0" w:after="0" w:line="252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Основанием</w:t>
      </w:r>
      <w:r w:rsidRPr="00C54E5B">
        <w:rPr>
          <w:bCs/>
          <w:color w:val="000000"/>
          <w:sz w:val="28"/>
          <w:szCs w:val="28"/>
        </w:rPr>
        <w:t xml:space="preserve"> для начала административной процедуры является </w:t>
      </w:r>
      <w:r w:rsidRPr="00C54E5B">
        <w:rPr>
          <w:color w:val="000000"/>
          <w:sz w:val="28"/>
          <w:szCs w:val="28"/>
        </w:rPr>
        <w:t xml:space="preserve">поступление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заявления и прилагаемых к нему документов.</w:t>
      </w:r>
    </w:p>
    <w:p w:rsidR="00B4758D" w:rsidRPr="00C54E5B" w:rsidRDefault="00B4758D" w:rsidP="005E23AE">
      <w:pPr>
        <w:pStyle w:val="10"/>
        <w:tabs>
          <w:tab w:val="clear" w:pos="360"/>
          <w:tab w:val="left" w:pos="18321"/>
        </w:tabs>
        <w:suppressAutoHyphens/>
        <w:spacing w:before="0" w:after="0" w:line="252" w:lineRule="auto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Заявление представляется в приемную</w:t>
      </w:r>
      <w:r>
        <w:rPr>
          <w:color w:val="000000"/>
          <w:sz w:val="28"/>
          <w:szCs w:val="28"/>
        </w:rPr>
        <w:t xml:space="preserve"> Администрации</w:t>
      </w:r>
      <w:r w:rsidRPr="00C54E5B">
        <w:rPr>
          <w:color w:val="000000"/>
          <w:sz w:val="28"/>
          <w:szCs w:val="28"/>
        </w:rPr>
        <w:t xml:space="preserve">, пересылается почтовой корреспонденцией, либо поступает в </w:t>
      </w:r>
      <w:r>
        <w:rPr>
          <w:color w:val="000000"/>
          <w:sz w:val="28"/>
          <w:szCs w:val="28"/>
        </w:rPr>
        <w:t xml:space="preserve">Администрацию </w:t>
      </w:r>
      <w:r w:rsidRPr="00C54E5B">
        <w:rPr>
          <w:color w:val="000000"/>
          <w:sz w:val="28"/>
          <w:szCs w:val="28"/>
        </w:rPr>
        <w:t xml:space="preserve"> в порядке, предусмотренном подразделом 2.18 настоящего Административного регламента с документами, указанными в подразделе 2.6 настоящего Административного регламента.</w:t>
      </w:r>
    </w:p>
    <w:p w:rsidR="00B4758D" w:rsidRPr="00C54E5B" w:rsidRDefault="00B4758D" w:rsidP="005E23AE">
      <w:pPr>
        <w:pStyle w:val="10"/>
        <w:numPr>
          <w:ilvl w:val="2"/>
          <w:numId w:val="1"/>
        </w:numPr>
        <w:tabs>
          <w:tab w:val="clear" w:pos="360"/>
          <w:tab w:val="left" w:pos="1276"/>
          <w:tab w:val="left" w:pos="18321"/>
        </w:tabs>
        <w:suppressAutoHyphens/>
        <w:spacing w:before="0" w:after="0" w:line="252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Содержание действий, входящих в состав административной процедуры, продолжительность и (или) максимальный срок их выполнения.</w:t>
      </w:r>
    </w:p>
    <w:p w:rsidR="00B4758D" w:rsidRPr="00C54E5B" w:rsidRDefault="00B4758D" w:rsidP="005E23AE">
      <w:pPr>
        <w:pStyle w:val="ConsPlusNormal"/>
        <w:widowControl/>
        <w:tabs>
          <w:tab w:val="left" w:pos="1276"/>
        </w:tabs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Должностным лицом, ответственным за выполнение административных действий, входящих в состав административной процедуры устанавливается предмет обращения, проверяется наличие, состав исходных данных, представленных заявителем, необходимых для предоставления государственной услуги, и осуществляется проверка предоставленных документов.</w:t>
      </w:r>
    </w:p>
    <w:p w:rsidR="00B4758D" w:rsidRPr="00C54E5B" w:rsidRDefault="00B4758D" w:rsidP="0004492E">
      <w:pPr>
        <w:pStyle w:val="ConsPlusNormal"/>
        <w:widowControl/>
        <w:tabs>
          <w:tab w:val="left" w:pos="1276"/>
        </w:tabs>
        <w:spacing w:line="252" w:lineRule="auto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Поступившее в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Администрацию 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 заявление подлежит обязательной регистрации в течение одного рабочего дня и в течение </w:t>
      </w:r>
      <w:r w:rsidRPr="00C54E5B">
        <w:rPr>
          <w:rFonts w:ascii="Times New Roman" w:hAnsi="Times New Roman"/>
          <w:sz w:val="28"/>
          <w:szCs w:val="28"/>
        </w:rPr>
        <w:t>двух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 рабочих дней передается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главному специалисту по земельным и имущественным отношениям администрации (далее – ГЗИО)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Должностное лицо, ответственное за выполнение административных действий, входящих в состав административной процедуры – специалист от</w:t>
      </w:r>
      <w:r>
        <w:rPr>
          <w:rFonts w:ascii="Times New Roman" w:hAnsi="Times New Roman"/>
          <w:sz w:val="28"/>
          <w:szCs w:val="28"/>
        </w:rPr>
        <w:t>ветственный за делопроизводство Администрации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Критерием </w:t>
      </w:r>
      <w:r w:rsidRPr="00C54E5B">
        <w:rPr>
          <w:rFonts w:ascii="Times New Roman" w:hAnsi="Times New Roman"/>
          <w:color w:val="000000"/>
          <w:sz w:val="28"/>
          <w:szCs w:val="28"/>
        </w:rPr>
        <w:t>для принятия решения о приеме заявления и прилагаемых к нему документов, является наличие заявления и прилагаемых к нему документов, указанных в подразделе 2.6 настоящего Административного регламента.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является регистрация и передача заявления с прилагаемыми документами </w:t>
      </w:r>
      <w:r>
        <w:rPr>
          <w:rFonts w:ascii="Times New Roman" w:hAnsi="Times New Roman"/>
          <w:color w:val="000000"/>
          <w:sz w:val="28"/>
          <w:szCs w:val="28"/>
        </w:rPr>
        <w:t xml:space="preserve">ГЗИО  </w:t>
      </w:r>
      <w:r w:rsidRPr="00C54E5B">
        <w:rPr>
          <w:rFonts w:ascii="Times New Roman" w:hAnsi="Times New Roman"/>
          <w:color w:val="000000"/>
          <w:sz w:val="28"/>
          <w:szCs w:val="28"/>
        </w:rPr>
        <w:t>в соответствии с резолюцией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председателя администрации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B4758D" w:rsidRPr="0011252D" w:rsidRDefault="00B4758D" w:rsidP="0011252D">
      <w:pPr>
        <w:pStyle w:val="ConsPlusNormal"/>
        <w:widowControl/>
        <w:numPr>
          <w:ilvl w:val="2"/>
          <w:numId w:val="1"/>
        </w:numPr>
        <w:tabs>
          <w:tab w:val="left" w:pos="1276"/>
        </w:tabs>
        <w:spacing w:line="252" w:lineRule="auto"/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(в случае поступления заявления и комплекта документов через Портал), а также на бумажном носителе и отметка в журнале регистрации факта передачи</w:t>
      </w:r>
      <w:r>
        <w:rPr>
          <w:rFonts w:ascii="Times New Roman" w:hAnsi="Times New Roman"/>
          <w:color w:val="000000"/>
          <w:sz w:val="28"/>
          <w:szCs w:val="28"/>
        </w:rPr>
        <w:t xml:space="preserve"> ГЗИО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B4758D" w:rsidRPr="009C1DCD" w:rsidRDefault="00B4758D" w:rsidP="009C1DCD">
      <w:pPr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8"/>
          <w:szCs w:val="28"/>
          <w:lang w:eastAsia="ar-SA"/>
        </w:rPr>
      </w:pPr>
      <w:r w:rsidRPr="007C39D8">
        <w:rPr>
          <w:b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B4758D" w:rsidRPr="00C54E5B" w:rsidRDefault="00B4758D" w:rsidP="005E23AE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процедуры, является установление необходимости направления межведомственных запросов в органы государственной власти и организации для получения документов, указанных в подразделе 2.7 настоящего Административного регламента, также в органы или организации указанные в п. 2.2.2. настоящего Административного регламента.</w:t>
      </w:r>
    </w:p>
    <w:p w:rsidR="00B4758D" w:rsidRPr="00C54E5B" w:rsidRDefault="00B4758D" w:rsidP="005E23AE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В рамках административной процедуры должностное лицо, </w:t>
      </w:r>
      <w:r w:rsidRPr="00C54E5B">
        <w:rPr>
          <w:rFonts w:ascii="Times New Roman" w:hAnsi="Times New Roman"/>
          <w:sz w:val="28"/>
          <w:szCs w:val="28"/>
        </w:rPr>
        <w:t>ответственное за выполнение административных действий, входящих в состав административной процедуры в течение 5 рабочих дней с момента регистрации заявления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 осуществляет следующие административные действия:</w:t>
      </w:r>
    </w:p>
    <w:p w:rsidR="00B4758D" w:rsidRPr="00C54E5B" w:rsidRDefault="00B4758D" w:rsidP="005E23AE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B4758D" w:rsidRPr="00C54E5B" w:rsidRDefault="00B4758D" w:rsidP="005E23AE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подготавливает проекты межведомственных запросов, в том числе в форме электронного документа;</w:t>
      </w:r>
    </w:p>
    <w:p w:rsidR="00B4758D" w:rsidRPr="00C54E5B" w:rsidRDefault="00B4758D" w:rsidP="005E23AE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направляет межведомственный запрос в:</w:t>
      </w:r>
    </w:p>
    <w:p w:rsidR="00B4758D" w:rsidRPr="00C54E5B" w:rsidRDefault="00B4758D" w:rsidP="005E23AE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Федеральную налоговую службу – в целях получения выписки из Единого государственного реестра юридических лиц, в случае, если заявителем выступает юридическое лицо;</w:t>
      </w:r>
    </w:p>
    <w:p w:rsidR="00B4758D" w:rsidRDefault="00B4758D" w:rsidP="0004492E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ведущему специалисту по архитектуре и строительству</w:t>
      </w:r>
      <w:r w:rsidRPr="00C54E5B">
        <w:rPr>
          <w:rFonts w:ascii="Times New Roman" w:hAnsi="Times New Roman"/>
          <w:color w:val="000000"/>
          <w:sz w:val="28"/>
          <w:szCs w:val="28"/>
        </w:rPr>
        <w:t xml:space="preserve">, с целью получения информации о принадлежности земельного участка к той или </w:t>
      </w:r>
    </w:p>
    <w:p w:rsidR="00B4758D" w:rsidRPr="00C54E5B" w:rsidRDefault="00B4758D" w:rsidP="005E23AE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иной территориальной зоне;</w:t>
      </w:r>
    </w:p>
    <w:p w:rsidR="00B4758D" w:rsidRPr="00C54E5B" w:rsidRDefault="00B4758D" w:rsidP="005E23AE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Филиал ФГБУ «Федеральная кадастровая палата Росреестра» по Республике Тыва – в целях получения кадастрового паспорта земельного участка;</w:t>
      </w:r>
    </w:p>
    <w:p w:rsidR="00B4758D" w:rsidRPr="00C54E5B" w:rsidRDefault="00B4758D" w:rsidP="005E23AE">
      <w:pPr>
        <w:pStyle w:val="ConsPlusNormal"/>
        <w:numPr>
          <w:ilvl w:val="0"/>
          <w:numId w:val="11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получает ответы на межведомственные запросы.</w:t>
      </w:r>
    </w:p>
    <w:p w:rsidR="00B4758D" w:rsidRPr="00C54E5B" w:rsidRDefault="00B4758D" w:rsidP="005E23AE">
      <w:pPr>
        <w:pStyle w:val="ConsPlusNormal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Направление запроса осуществляется с использованием системы межведомственного электронного взаимодействия.</w:t>
      </w:r>
    </w:p>
    <w:p w:rsidR="00B4758D" w:rsidRPr="00C54E5B" w:rsidRDefault="00B4758D" w:rsidP="005E23AE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Максимальный срок получения ответа на межведомственный запрос - пять рабочих дней.</w:t>
      </w:r>
    </w:p>
    <w:p w:rsidR="00B4758D" w:rsidRPr="00C54E5B" w:rsidRDefault="00B4758D" w:rsidP="005E23AE">
      <w:pPr>
        <w:pStyle w:val="ConsPlusNormal"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выполнение действий, входящих в состав административной процедуры,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ГЗИО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Критерием принятия решения в рамках административной процедуры является отсутствие в представленном заявителем комплекте документов, документов указанных в пункте 2.7 настоящего Административного регламента и необходимость получения заключений органов или организаций, указанных в п.2.2.2.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Результатом административной процедуры являются документы (сведения) по запросу, установленные п.3.2.2.</w:t>
      </w:r>
    </w:p>
    <w:p w:rsidR="00B4758D" w:rsidRPr="009C1DCD" w:rsidRDefault="00B4758D" w:rsidP="009C1DCD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документооборота.</w:t>
      </w:r>
    </w:p>
    <w:p w:rsidR="00B4758D" w:rsidRPr="009C1DCD" w:rsidRDefault="00B4758D" w:rsidP="009C1DCD">
      <w:pPr>
        <w:pStyle w:val="ConsPlusNormal"/>
        <w:widowControl/>
        <w:numPr>
          <w:ilvl w:val="1"/>
          <w:numId w:val="1"/>
        </w:numPr>
        <w:ind w:left="0" w:firstLine="567"/>
        <w:rPr>
          <w:rFonts w:ascii="Times New Roman" w:hAnsi="Times New Roman"/>
          <w:b/>
          <w:sz w:val="28"/>
          <w:szCs w:val="28"/>
        </w:rPr>
      </w:pPr>
      <w:r w:rsidRPr="009C6D99">
        <w:rPr>
          <w:rFonts w:ascii="Times New Roman" w:hAnsi="Times New Roman"/>
          <w:b/>
          <w:sz w:val="28"/>
          <w:szCs w:val="28"/>
        </w:rPr>
        <w:t>Подготовка схемы расположения земельного участка и рассмотрение заявлений об утверждении схемы расположения земельного участка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Основанием для начала административной процедуры, является поступление заявления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 ГЗИО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Должностным лицом, ответственным за выполнение административного действия,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ГЗИО</w:t>
      </w:r>
      <w:r w:rsidRPr="00C54E5B">
        <w:rPr>
          <w:rFonts w:ascii="Times New Roman" w:hAnsi="Times New Roman"/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Рассмотрение заявлений об утверждении схемы расположения земельных участков осуществляется в порядке их поступления.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ГЗИО </w:t>
      </w:r>
      <w:r w:rsidRPr="00C54E5B">
        <w:rPr>
          <w:rFonts w:ascii="Times New Roman" w:hAnsi="Times New Roman"/>
          <w:sz w:val="28"/>
          <w:szCs w:val="28"/>
        </w:rPr>
        <w:t xml:space="preserve">рассматривает заявление о предоставлении государственной услуги и документы, и, в случае наличия оснований, предусмотренных </w:t>
      </w:r>
      <w:hyperlink r:id="rId12" w:history="1">
        <w:r w:rsidRPr="00C54E5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C54E5B">
        <w:rPr>
          <w:rFonts w:ascii="Times New Roman" w:hAnsi="Times New Roman"/>
          <w:sz w:val="28"/>
          <w:szCs w:val="28"/>
        </w:rPr>
        <w:t xml:space="preserve">2.10.2. настоящего Административного регламента, в течение десяти дней со дня регистрации заявления о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 xml:space="preserve">ной услуги осуществляет подготовку проекта письма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54E5B">
        <w:rPr>
          <w:rFonts w:ascii="Times New Roman" w:hAnsi="Times New Roman"/>
          <w:sz w:val="28"/>
          <w:szCs w:val="28"/>
        </w:rPr>
        <w:t>о возврате этого заявления заявителю, с указанием причины возврата и обеспечивает его визирование в установленном порядке для последующего подписания министром.</w:t>
      </w:r>
    </w:p>
    <w:p w:rsidR="00B4758D" w:rsidRDefault="00B4758D" w:rsidP="009C1DCD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ГЗИО </w:t>
      </w:r>
      <w:r w:rsidRPr="00C54E5B">
        <w:rPr>
          <w:rFonts w:ascii="Times New Roman" w:hAnsi="Times New Roman"/>
          <w:sz w:val="28"/>
          <w:szCs w:val="28"/>
        </w:rPr>
        <w:t>обеспечивает подготовку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в форме электронного документа с использованием</w:t>
      </w:r>
    </w:p>
    <w:p w:rsidR="00B4758D" w:rsidRPr="00C54E5B" w:rsidRDefault="00B4758D" w:rsidP="005E23AE">
      <w:pPr>
        <w:pStyle w:val="ConsPlusNormal"/>
        <w:widowControl/>
        <w:tabs>
          <w:tab w:val="left" w:pos="1276"/>
        </w:tabs>
        <w:ind w:firstLine="0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 Если заявителем (гражданином) представлена схема расположения земельного участка в форме документа на бумажном носителе, также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специалист отдела земельных отношений обеспечивает подготовку схемы расположения земельного участка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недвижимости, в информационно-телекоммуникационной сети "Интернет" или с использованием иных технологических и программных средств.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Критерием принятия решения в рамках административной процедуры является наличие полного комплекта документов, указанных в пункте 2.6 настоящего Административного регламента.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 xml:space="preserve">Результатами выполнения административной процедуры являются, подготовленная схема </w:t>
      </w:r>
      <w:r w:rsidRPr="00C54E5B">
        <w:rPr>
          <w:rFonts w:ascii="Times New Roman" w:hAnsi="Times New Roman"/>
          <w:sz w:val="28"/>
          <w:szCs w:val="28"/>
        </w:rPr>
        <w:t xml:space="preserve">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участка, </w:t>
      </w:r>
      <w:r w:rsidRPr="00C54E5B">
        <w:rPr>
          <w:rFonts w:ascii="Times New Roman" w:hAnsi="Times New Roman"/>
          <w:color w:val="000000"/>
          <w:sz w:val="28"/>
          <w:szCs w:val="28"/>
        </w:rPr>
        <w:t>схема расположения земельного участка в форме электронного документа.</w:t>
      </w:r>
    </w:p>
    <w:p w:rsidR="00B4758D" w:rsidRPr="00C54E5B" w:rsidRDefault="00B4758D" w:rsidP="005E23AE">
      <w:pPr>
        <w:pStyle w:val="ConsPlusNormal"/>
        <w:widowControl/>
        <w:numPr>
          <w:ilvl w:val="2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color w:val="000000"/>
          <w:sz w:val="28"/>
          <w:szCs w:val="28"/>
        </w:rPr>
        <w:t>Способом фиксации результата выполнения административной процедуры является подготовленная схема расположения земельного участка в форме электронного документа.</w:t>
      </w:r>
    </w:p>
    <w:p w:rsidR="00B4758D" w:rsidRPr="00C54E5B" w:rsidRDefault="00B4758D" w:rsidP="005E23AE">
      <w:pPr>
        <w:rPr>
          <w:sz w:val="28"/>
          <w:szCs w:val="28"/>
        </w:rPr>
      </w:pPr>
    </w:p>
    <w:p w:rsidR="00B4758D" w:rsidRPr="009C6D99" w:rsidRDefault="00B4758D" w:rsidP="005E23AE">
      <w:pPr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8"/>
          <w:szCs w:val="28"/>
          <w:lang w:eastAsia="ar-SA"/>
        </w:rPr>
      </w:pPr>
      <w:r w:rsidRPr="009C6D99">
        <w:rPr>
          <w:b/>
          <w:sz w:val="28"/>
          <w:szCs w:val="28"/>
          <w:lang w:eastAsia="ar-SA"/>
        </w:rPr>
        <w:t>Принятие решения о предоставлении государственной услуги или об отказе в предоставлении государственной услуги</w:t>
      </w:r>
    </w:p>
    <w:p w:rsidR="00B4758D" w:rsidRPr="00C54E5B" w:rsidRDefault="00B4758D" w:rsidP="005E23AE">
      <w:pPr>
        <w:ind w:left="709"/>
        <w:rPr>
          <w:sz w:val="28"/>
          <w:szCs w:val="28"/>
          <w:lang w:eastAsia="ar-SA"/>
        </w:rPr>
      </w:pP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Основанием для начала административной процедуры является получение должностным лицом </w:t>
      </w:r>
      <w:r>
        <w:rPr>
          <w:sz w:val="28"/>
          <w:szCs w:val="28"/>
        </w:rPr>
        <w:t xml:space="preserve">Администрации </w:t>
      </w:r>
      <w:r w:rsidRPr="00C54E5B">
        <w:rPr>
          <w:sz w:val="28"/>
          <w:szCs w:val="28"/>
        </w:rPr>
        <w:t xml:space="preserve">документов, предусмотренных п.2.6, 2.7 настоящего Административного регламента, получение </w:t>
      </w:r>
      <w:r w:rsidRPr="00C54E5B">
        <w:rPr>
          <w:color w:val="000000"/>
          <w:sz w:val="28"/>
          <w:szCs w:val="28"/>
        </w:rPr>
        <w:t>ответа на запрос в системе межведомственного электронного документооборота и подготовленная схема расположения земельного участка</w:t>
      </w:r>
      <w:r w:rsidRPr="00C54E5B">
        <w:rPr>
          <w:sz w:val="28"/>
          <w:szCs w:val="28"/>
        </w:rPr>
        <w:t>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Должностным лицом, ответственным за выполнение действий, в рамках данной административной процедуры является</w:t>
      </w:r>
      <w:r>
        <w:rPr>
          <w:color w:val="000000"/>
          <w:sz w:val="28"/>
          <w:szCs w:val="28"/>
        </w:rPr>
        <w:t xml:space="preserve"> ГЗИО</w:t>
      </w:r>
      <w:r w:rsidRPr="00C54E5B">
        <w:rPr>
          <w:color w:val="000000"/>
          <w:sz w:val="28"/>
          <w:szCs w:val="28"/>
        </w:rPr>
        <w:t>.</w:t>
      </w:r>
    </w:p>
    <w:p w:rsidR="00B4758D" w:rsidRPr="009C1DCD" w:rsidRDefault="00B4758D" w:rsidP="009C1DCD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Содержание отдельных административных действий, входящих в состав административной процедуры.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ГЗИО </w:t>
      </w:r>
      <w:r w:rsidRPr="00C54E5B">
        <w:rPr>
          <w:color w:val="000000"/>
          <w:sz w:val="28"/>
          <w:szCs w:val="28"/>
        </w:rPr>
        <w:t>в течение 5 рабочих дней: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sz w:val="28"/>
          <w:szCs w:val="28"/>
        </w:rPr>
        <w:t xml:space="preserve">готовит проект </w:t>
      </w:r>
      <w:r>
        <w:rPr>
          <w:sz w:val="28"/>
          <w:szCs w:val="28"/>
        </w:rPr>
        <w:t xml:space="preserve">постановления администрации </w:t>
      </w:r>
      <w:r w:rsidRPr="00C54E5B">
        <w:rPr>
          <w:sz w:val="28"/>
          <w:szCs w:val="28"/>
        </w:rPr>
        <w:t>об утверждении схемы расположения земельного участка на кадастровом плане территории либо проект распоряжения об отказе в утверждении схемы расположения земельного участка (далее</w:t>
      </w:r>
      <w:r>
        <w:rPr>
          <w:sz w:val="28"/>
          <w:szCs w:val="28"/>
        </w:rPr>
        <w:t xml:space="preserve"> Постановление</w:t>
      </w:r>
      <w:r w:rsidRPr="00C54E5B">
        <w:rPr>
          <w:sz w:val="28"/>
          <w:szCs w:val="28"/>
        </w:rPr>
        <w:t>);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передает проект </w:t>
      </w:r>
      <w:r>
        <w:rPr>
          <w:color w:val="000000"/>
          <w:sz w:val="28"/>
          <w:szCs w:val="28"/>
        </w:rPr>
        <w:t>постановл</w:t>
      </w:r>
      <w:r w:rsidRPr="00C54E5B">
        <w:rPr>
          <w:color w:val="000000"/>
          <w:sz w:val="28"/>
          <w:szCs w:val="28"/>
        </w:rPr>
        <w:t>ения на согласование</w:t>
      </w:r>
      <w:r>
        <w:rPr>
          <w:color w:val="000000"/>
          <w:sz w:val="28"/>
          <w:szCs w:val="28"/>
        </w:rPr>
        <w:t xml:space="preserve"> председателю администрации</w:t>
      </w:r>
      <w:r w:rsidRPr="00C54E5B">
        <w:rPr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администрации </w:t>
      </w:r>
      <w:r w:rsidRPr="00C54E5B">
        <w:rPr>
          <w:color w:val="000000"/>
          <w:sz w:val="28"/>
          <w:szCs w:val="28"/>
        </w:rPr>
        <w:t>в течение одного рабочего дня: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рассматривает проект </w:t>
      </w:r>
      <w:r>
        <w:rPr>
          <w:color w:val="000000"/>
          <w:sz w:val="28"/>
          <w:szCs w:val="28"/>
        </w:rPr>
        <w:t>постановлен</w:t>
      </w:r>
      <w:r w:rsidRPr="00C54E5B">
        <w:rPr>
          <w:color w:val="000000"/>
          <w:sz w:val="28"/>
          <w:szCs w:val="28"/>
        </w:rPr>
        <w:t>ия;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несогласия с проектом </w:t>
      </w:r>
      <w:r>
        <w:rPr>
          <w:color w:val="000000"/>
          <w:sz w:val="28"/>
          <w:szCs w:val="28"/>
        </w:rPr>
        <w:t>постановле</w:t>
      </w:r>
      <w:r w:rsidRPr="00C54E5B">
        <w:rPr>
          <w:color w:val="000000"/>
          <w:sz w:val="28"/>
          <w:szCs w:val="28"/>
        </w:rPr>
        <w:t>ния - излагает замечания и возвращает на исправление и доработку;</w:t>
      </w:r>
    </w:p>
    <w:p w:rsidR="00B4758D" w:rsidRPr="00C54E5B" w:rsidRDefault="00B4758D" w:rsidP="005E23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случае одобрения - подписывает </w:t>
      </w:r>
      <w:r>
        <w:rPr>
          <w:color w:val="000000"/>
          <w:sz w:val="28"/>
          <w:szCs w:val="28"/>
        </w:rPr>
        <w:t>постановл</w:t>
      </w:r>
      <w:r w:rsidRPr="00C54E5B">
        <w:rPr>
          <w:color w:val="000000"/>
          <w:sz w:val="28"/>
          <w:szCs w:val="28"/>
        </w:rPr>
        <w:t>ение и уведомление заявителю о принятом решении.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 xml:space="preserve">Максимальный срок выполнения административной процедуры не более двух месяцев со дня поступления заявления об утверждении схемы расположения земельного участка в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Критериями принятия решения являются: отсутствие оснований, предусмотренных пунктом 2.10.3 настоящего Административного регламента.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Результатом административной процедуры является принятие </w:t>
      </w:r>
      <w:r>
        <w:rPr>
          <w:color w:val="000000"/>
          <w:sz w:val="28"/>
          <w:szCs w:val="28"/>
        </w:rPr>
        <w:t xml:space="preserve">постановления Администрации </w:t>
      </w:r>
      <w:r w:rsidRPr="00C54E5B">
        <w:rPr>
          <w:color w:val="000000"/>
          <w:sz w:val="28"/>
          <w:szCs w:val="28"/>
        </w:rPr>
        <w:t>об утверждении схемы расположения земельного участка на кадастровом плане территории, с приложением указанной схемы либо об отказе в утверждении схемы расположения земельного участка.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rFonts w:ascii="Verdana" w:hAnsi="Verdana"/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Способом фиксации результата является регистрация в </w:t>
      </w:r>
      <w:r>
        <w:rPr>
          <w:color w:val="000000"/>
          <w:sz w:val="28"/>
          <w:szCs w:val="28"/>
        </w:rPr>
        <w:t xml:space="preserve"> управлении делами администрации постановления администрации</w:t>
      </w:r>
      <w:r w:rsidRPr="00C54E5B">
        <w:rPr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autoSpaceDE w:val="0"/>
        <w:autoSpaceDN w:val="0"/>
        <w:adjustRightInd w:val="0"/>
        <w:ind w:left="709"/>
        <w:rPr>
          <w:rFonts w:ascii="Verdana" w:hAnsi="Verdana"/>
          <w:color w:val="000000"/>
          <w:sz w:val="28"/>
          <w:szCs w:val="28"/>
        </w:rPr>
      </w:pPr>
    </w:p>
    <w:p w:rsidR="00B4758D" w:rsidRPr="001F0E90" w:rsidRDefault="00B4758D" w:rsidP="005E23A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rFonts w:ascii="Verdana" w:hAnsi="Verdana"/>
          <w:b/>
          <w:color w:val="000000"/>
          <w:sz w:val="28"/>
          <w:szCs w:val="28"/>
        </w:rPr>
      </w:pPr>
      <w:r w:rsidRPr="001F0E90">
        <w:rPr>
          <w:b/>
          <w:sz w:val="28"/>
          <w:szCs w:val="28"/>
          <w:lang w:eastAsia="ar-SA"/>
        </w:rPr>
        <w:t>Информирование заявителя о результате предоставления муниципальной услуги</w:t>
      </w:r>
    </w:p>
    <w:p w:rsidR="00B4758D" w:rsidRPr="00C54E5B" w:rsidRDefault="00B4758D" w:rsidP="005E23AE">
      <w:pPr>
        <w:autoSpaceDE w:val="0"/>
        <w:autoSpaceDN w:val="0"/>
        <w:adjustRightInd w:val="0"/>
        <w:ind w:left="709"/>
        <w:rPr>
          <w:rFonts w:ascii="Verdana" w:hAnsi="Verdana"/>
          <w:color w:val="000000"/>
          <w:sz w:val="28"/>
          <w:szCs w:val="28"/>
        </w:rPr>
      </w:pP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Основанием для начала административной процедуры, является получение должностным лицом </w:t>
      </w:r>
      <w:r>
        <w:rPr>
          <w:color w:val="000000"/>
          <w:sz w:val="28"/>
          <w:szCs w:val="28"/>
        </w:rPr>
        <w:t>Администрации</w:t>
      </w:r>
      <w:r w:rsidRPr="00C54E5B">
        <w:rPr>
          <w:color w:val="000000"/>
          <w:sz w:val="28"/>
          <w:szCs w:val="28"/>
        </w:rPr>
        <w:t xml:space="preserve">, документов </w:t>
      </w:r>
      <w:r>
        <w:rPr>
          <w:color w:val="000000"/>
          <w:sz w:val="28"/>
          <w:szCs w:val="28"/>
        </w:rPr>
        <w:t>у</w:t>
      </w:r>
      <w:r w:rsidRPr="00C54E5B">
        <w:rPr>
          <w:color w:val="000000"/>
          <w:sz w:val="28"/>
          <w:szCs w:val="28"/>
        </w:rPr>
        <w:t>казанных в п.3.4.6 Административного регламента.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Должностным лицом, ответственным за выполнение действий, в рамках данной административной процедуры является специалист ответственный за делопроизводство.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Специалист ответственный за делопроизводство:</w:t>
      </w:r>
    </w:p>
    <w:p w:rsidR="00B4758D" w:rsidRPr="00C54E5B" w:rsidRDefault="00B4758D" w:rsidP="005E23AE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C54E5B">
        <w:rPr>
          <w:sz w:val="28"/>
          <w:szCs w:val="28"/>
        </w:rPr>
        <w:t xml:space="preserve">В течение 3 рабочих дней со дня регистрации </w:t>
      </w:r>
      <w:r>
        <w:rPr>
          <w:sz w:val="28"/>
          <w:szCs w:val="28"/>
        </w:rPr>
        <w:t>постановле</w:t>
      </w:r>
      <w:r w:rsidRPr="00C54E5B">
        <w:rPr>
          <w:sz w:val="28"/>
          <w:szCs w:val="28"/>
        </w:rPr>
        <w:t>ния: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- направляет решение в адрес заявителя почтовым отправлением;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- направляет решение в ГАУ МФЦ РТ, в случае подачи документов посредством МФЦ и желания заявителя получить результат посредством МФЦ;</w:t>
      </w:r>
    </w:p>
    <w:p w:rsidR="00B4758D" w:rsidRDefault="00B4758D" w:rsidP="009C1D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C54E5B">
        <w:rPr>
          <w:color w:val="000000"/>
          <w:sz w:val="28"/>
          <w:szCs w:val="28"/>
        </w:rPr>
        <w:t>- информирует заявителя через "Личный кабинет" на Портале.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В течение 5 рабочих дней </w:t>
      </w:r>
      <w:r w:rsidRPr="00C54E5B">
        <w:rPr>
          <w:bCs/>
          <w:sz w:val="28"/>
          <w:szCs w:val="28"/>
          <w:lang w:eastAsia="en-US"/>
        </w:rPr>
        <w:t xml:space="preserve">направляет </w:t>
      </w:r>
      <w:r w:rsidRPr="00C54E5B">
        <w:rPr>
          <w:sz w:val="28"/>
          <w:szCs w:val="28"/>
        </w:rPr>
        <w:t>решение в Филиал ФГБУ «Федеральная кадастровая палата Росреестра» по Республике Тыва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B4758D" w:rsidRPr="00C54E5B" w:rsidRDefault="00B4758D" w:rsidP="005E23AE">
      <w:pPr>
        <w:pStyle w:val="ListParagraph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Критерием принятия решения в рамках административной процедуры является наличие зарегистрированного в</w:t>
      </w:r>
      <w:r>
        <w:rPr>
          <w:color w:val="000000"/>
          <w:sz w:val="28"/>
          <w:szCs w:val="28"/>
        </w:rPr>
        <w:t xml:space="preserve"> управлении делами администрации постановления</w:t>
      </w:r>
      <w:r w:rsidRPr="00C54E5B">
        <w:rPr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pStyle w:val="ListParagraph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Результатом административной процедуры является направление заявителю решения об утверждении (об отказе в утверждении) схемы расположения земельного участка и направление решения об утверждении схемы расположения земельного участка </w:t>
      </w:r>
      <w:r w:rsidRPr="00C54E5B">
        <w:rPr>
          <w:sz w:val="28"/>
          <w:szCs w:val="28"/>
        </w:rPr>
        <w:t>в Филиал ФГБУ «Федеральная кадастровая палата Росреестра» по Республике Тыва</w:t>
      </w:r>
      <w:r w:rsidRPr="00C54E5B">
        <w:rPr>
          <w:color w:val="000000"/>
          <w:sz w:val="28"/>
          <w:szCs w:val="28"/>
        </w:rPr>
        <w:t>.</w:t>
      </w:r>
    </w:p>
    <w:p w:rsidR="00B4758D" w:rsidRPr="00C54E5B" w:rsidRDefault="00B4758D" w:rsidP="005E23AE">
      <w:pPr>
        <w:pStyle w:val="ListParagraph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в </w:t>
      </w:r>
      <w:r>
        <w:rPr>
          <w:color w:val="000000"/>
          <w:sz w:val="28"/>
          <w:szCs w:val="28"/>
        </w:rPr>
        <w:t xml:space="preserve">управлении делами администрации </w:t>
      </w:r>
      <w:r w:rsidRPr="00C54E5B">
        <w:rPr>
          <w:color w:val="000000"/>
          <w:sz w:val="28"/>
          <w:szCs w:val="28"/>
        </w:rPr>
        <w:t>уведомления о принятом решении.</w:t>
      </w:r>
    </w:p>
    <w:p w:rsidR="00B4758D" w:rsidRPr="009C1DCD" w:rsidRDefault="00B4758D" w:rsidP="009C1DCD">
      <w:pPr>
        <w:pStyle w:val="ListParagraph"/>
        <w:numPr>
          <w:ilvl w:val="2"/>
          <w:numId w:val="1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Срок действия решения об утверждении схемы расположения земельн</w:t>
      </w:r>
      <w:r>
        <w:rPr>
          <w:color w:val="000000"/>
          <w:sz w:val="28"/>
          <w:szCs w:val="28"/>
        </w:rPr>
        <w:t>ого участка составляет два года</w:t>
      </w:r>
    </w:p>
    <w:p w:rsidR="00B4758D" w:rsidRPr="009C1DCD" w:rsidRDefault="00B4758D" w:rsidP="009C1DCD">
      <w:pPr>
        <w:pStyle w:val="10"/>
        <w:numPr>
          <w:ilvl w:val="0"/>
          <w:numId w:val="1"/>
        </w:numPr>
        <w:tabs>
          <w:tab w:val="clear" w:pos="360"/>
          <w:tab w:val="left" w:pos="-26800"/>
          <w:tab w:val="left" w:pos="-19995"/>
          <w:tab w:val="left" w:pos="-13190"/>
          <w:tab w:val="left" w:pos="-6385"/>
          <w:tab w:val="left" w:pos="1276"/>
        </w:tabs>
        <w:spacing w:before="0" w:after="0"/>
        <w:ind w:left="0" w:firstLine="567"/>
        <w:rPr>
          <w:b/>
          <w:sz w:val="28"/>
          <w:szCs w:val="28"/>
        </w:rPr>
      </w:pPr>
      <w:r w:rsidRPr="001F0E90">
        <w:rPr>
          <w:b/>
          <w:sz w:val="28"/>
          <w:szCs w:val="28"/>
        </w:rPr>
        <w:t xml:space="preserve">Формы контроля за исполнением Административного </w:t>
      </w:r>
      <w:r w:rsidRPr="001F0E90">
        <w:rPr>
          <w:b/>
          <w:bCs/>
          <w:sz w:val="28"/>
          <w:szCs w:val="28"/>
        </w:rPr>
        <w:t>регламента</w:t>
      </w:r>
    </w:p>
    <w:p w:rsidR="00B4758D" w:rsidRPr="00C54E5B" w:rsidRDefault="00B4758D" w:rsidP="005E23AE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ответственными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54E5B">
        <w:rPr>
          <w:rFonts w:ascii="Times New Roman" w:hAnsi="Times New Roman"/>
          <w:sz w:val="28"/>
          <w:szCs w:val="28"/>
        </w:rPr>
        <w:t xml:space="preserve">положений настоящего Административного регламента и иных законодательных и нормативных правовых актов, устанавливающих требования к предоставлению государственной услуги, а также принятием решений ответственными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C54E5B">
        <w:rPr>
          <w:rFonts w:ascii="Times New Roman" w:hAnsi="Times New Roman"/>
          <w:sz w:val="28"/>
          <w:szCs w:val="28"/>
        </w:rPr>
        <w:t>осуществляет</w:t>
      </w:r>
      <w:r>
        <w:rPr>
          <w:rFonts w:ascii="Times New Roman" w:hAnsi="Times New Roman"/>
          <w:sz w:val="28"/>
          <w:szCs w:val="28"/>
        </w:rPr>
        <w:t xml:space="preserve"> Председатель администрации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Контроль осуществляется путем:</w:t>
      </w:r>
    </w:p>
    <w:p w:rsidR="00B4758D" w:rsidRPr="00C54E5B" w:rsidRDefault="00B4758D" w:rsidP="005E23AE">
      <w:pPr>
        <w:pStyle w:val="ConsPlusNormal"/>
        <w:widowControl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проведения в установленном порядке проверки ведения делопроизводства;</w:t>
      </w:r>
    </w:p>
    <w:p w:rsidR="00B4758D" w:rsidRPr="00C54E5B" w:rsidRDefault="00B4758D" w:rsidP="005E23AE">
      <w:pPr>
        <w:pStyle w:val="ConsPlusNormal"/>
        <w:widowControl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анализа причин отказа заявителям в предоставлении государственной услуги;</w:t>
      </w:r>
    </w:p>
    <w:p w:rsidR="00B4758D" w:rsidRPr="00C54E5B" w:rsidRDefault="00B4758D" w:rsidP="005E23AE">
      <w:pPr>
        <w:pStyle w:val="ConsPlusNormal"/>
        <w:widowControl/>
        <w:numPr>
          <w:ilvl w:val="0"/>
          <w:numId w:val="8"/>
        </w:numPr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проведения в установленном порядке контрольных проверок соблюдения процедур предоставления государственной услуги.</w:t>
      </w:r>
    </w:p>
    <w:p w:rsidR="00B4758D" w:rsidRPr="00C54E5B" w:rsidRDefault="00B4758D" w:rsidP="005E23AE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B4758D" w:rsidRPr="00C54E5B" w:rsidRDefault="00B4758D" w:rsidP="009C1DCD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Проверки проводятся с целью предупреждения, выявления и устранения нарушений требований к качеству, в том числе к порядку и сроку, предоставления государственной услуги, допущенных должностными лицами, ответственными за предоставление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услуги.</w:t>
      </w:r>
    </w:p>
    <w:p w:rsidR="00B4758D" w:rsidRPr="00C54E5B" w:rsidRDefault="00B4758D" w:rsidP="005E23AE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проверок полноты и качества предоставления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C54E5B">
        <w:rPr>
          <w:rFonts w:ascii="Times New Roman" w:hAnsi="Times New Roman"/>
          <w:sz w:val="28"/>
          <w:szCs w:val="28"/>
        </w:rPr>
        <w:t>ной услуги устанавливаются планом работы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C54E5B">
        <w:rPr>
          <w:rFonts w:ascii="Times New Roman" w:hAnsi="Times New Roman"/>
          <w:sz w:val="28"/>
          <w:szCs w:val="28"/>
        </w:rPr>
        <w:t>.</w:t>
      </w:r>
    </w:p>
    <w:p w:rsidR="00B4758D" w:rsidRPr="00C54E5B" w:rsidRDefault="00B4758D" w:rsidP="005E23AE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Внеплановая проверка проводится по конкретному обращению заявителя.</w:t>
      </w:r>
    </w:p>
    <w:p w:rsidR="00B4758D" w:rsidRPr="00C54E5B" w:rsidRDefault="00B4758D" w:rsidP="005E23AE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4758D" w:rsidRPr="00C54E5B" w:rsidRDefault="00B4758D" w:rsidP="005E23AE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Должностные лица, ответственные за предоставление государственной услуги, несут персональную ответственность за сроки и порядок исполнения административных процедур, указанных в настоящем Административном регламенте.</w:t>
      </w:r>
    </w:p>
    <w:p w:rsidR="00B4758D" w:rsidRPr="00C54E5B" w:rsidRDefault="00B4758D" w:rsidP="005E23AE">
      <w:pPr>
        <w:pStyle w:val="ConsPlusNormal"/>
        <w:widowControl/>
        <w:tabs>
          <w:tab w:val="left" w:pos="1276"/>
        </w:tabs>
        <w:ind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B4758D" w:rsidRPr="009C1DCD" w:rsidRDefault="00B4758D" w:rsidP="009C1DCD">
      <w:pPr>
        <w:pStyle w:val="ConsPlusNormal"/>
        <w:widowControl/>
        <w:numPr>
          <w:ilvl w:val="1"/>
          <w:numId w:val="1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C54E5B">
        <w:rPr>
          <w:rFonts w:ascii="Times New Roman" w:hAnsi="Times New Roman"/>
          <w:sz w:val="28"/>
          <w:szCs w:val="28"/>
        </w:rPr>
        <w:t>Заявители могут принимать участие в электронных опросах форумах и анкетировании по вопросам удовлетворенности полнотой и качеством предоставления государственной услуги, соблюдением положений Административного регламента, сроков и последовательности действий, предусмотренных настоящим Административным регламентом.</w:t>
      </w:r>
    </w:p>
    <w:p w:rsidR="00B4758D" w:rsidRPr="009C1DCD" w:rsidRDefault="00B4758D" w:rsidP="009C1DCD">
      <w:pPr>
        <w:pStyle w:val="NoSpacing"/>
        <w:numPr>
          <w:ilvl w:val="0"/>
          <w:numId w:val="1"/>
        </w:numPr>
        <w:tabs>
          <w:tab w:val="left" w:pos="1276"/>
        </w:tabs>
        <w:ind w:left="0" w:firstLine="567"/>
        <w:rPr>
          <w:b/>
          <w:sz w:val="28"/>
          <w:szCs w:val="28"/>
        </w:rPr>
      </w:pPr>
      <w:r w:rsidRPr="001F0E90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</w:t>
      </w:r>
      <w:r w:rsidRPr="001F0E90">
        <w:rPr>
          <w:b/>
          <w:sz w:val="28"/>
          <w:szCs w:val="28"/>
        </w:rPr>
        <w:t>, а также должностных лиц или государственных служащих</w:t>
      </w:r>
    </w:p>
    <w:p w:rsidR="00B4758D" w:rsidRPr="009C1DCD" w:rsidRDefault="00B4758D" w:rsidP="009C1DCD">
      <w:pPr>
        <w:pStyle w:val="NoSpacing"/>
        <w:numPr>
          <w:ilvl w:val="1"/>
          <w:numId w:val="1"/>
        </w:numPr>
        <w:tabs>
          <w:tab w:val="left" w:pos="1276"/>
        </w:tabs>
        <w:ind w:left="0" w:firstLine="567"/>
        <w:rPr>
          <w:color w:val="333333"/>
          <w:sz w:val="28"/>
          <w:szCs w:val="28"/>
        </w:rPr>
      </w:pPr>
      <w:r w:rsidRPr="00C54E5B">
        <w:rPr>
          <w:sz w:val="28"/>
          <w:szCs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Заявитель имеет право на досудебное (внесудебное) обжалование решений, действий (бездействия)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должностных лиц или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 xml:space="preserve">ных служащих при предоставлении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услуги.</w:t>
      </w:r>
    </w:p>
    <w:p w:rsidR="00B4758D" w:rsidRPr="00C54E5B" w:rsidRDefault="00B4758D" w:rsidP="005E23AE">
      <w:pPr>
        <w:spacing w:line="228" w:lineRule="auto"/>
        <w:ind w:left="709"/>
        <w:rPr>
          <w:sz w:val="28"/>
          <w:szCs w:val="28"/>
        </w:rPr>
      </w:pPr>
    </w:p>
    <w:p w:rsidR="00B4758D" w:rsidRPr="009C1DCD" w:rsidRDefault="00B4758D" w:rsidP="009C1DCD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Предмет досудебного (внесудебного) обжалования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B4758D" w:rsidRPr="00C54E5B" w:rsidRDefault="00B4758D" w:rsidP="005E23AE">
      <w:pPr>
        <w:numPr>
          <w:ilvl w:val="0"/>
          <w:numId w:val="6"/>
        </w:numPr>
        <w:tabs>
          <w:tab w:val="left" w:pos="0"/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нарушение срока регистрации заявления о предоставлении государственной услуги;</w:t>
      </w:r>
    </w:p>
    <w:p w:rsidR="00B4758D" w:rsidRPr="00C54E5B" w:rsidRDefault="00B4758D" w:rsidP="005E23AE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нарушение срока предоставления государственной услуги;</w:t>
      </w:r>
    </w:p>
    <w:p w:rsidR="00B4758D" w:rsidRPr="009C1DCD" w:rsidRDefault="00B4758D" w:rsidP="009C1DCD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государственной услуги; </w:t>
      </w:r>
    </w:p>
    <w:p w:rsidR="00B4758D" w:rsidRPr="00C54E5B" w:rsidRDefault="00B4758D" w:rsidP="005E23AE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у заявителя;</w:t>
      </w:r>
    </w:p>
    <w:p w:rsidR="00B4758D" w:rsidRPr="00C54E5B" w:rsidRDefault="00B4758D" w:rsidP="005E23AE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отказ в предоставлении муниципаль</w:t>
      </w:r>
      <w:r w:rsidRPr="00C54E5B">
        <w:rPr>
          <w:sz w:val="28"/>
          <w:szCs w:val="28"/>
        </w:rPr>
        <w:t>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B4758D" w:rsidRPr="00C54E5B" w:rsidRDefault="00B4758D" w:rsidP="005E23AE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затребование с заявителя при предоставлении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B4758D" w:rsidRPr="009C1DCD" w:rsidRDefault="00B4758D" w:rsidP="009C1DCD">
      <w:pPr>
        <w:numPr>
          <w:ilvl w:val="0"/>
          <w:numId w:val="6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отказ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 документах либо нарушение установленного срока таких исправлений.</w:t>
      </w:r>
    </w:p>
    <w:p w:rsidR="00B4758D" w:rsidRPr="009C1DCD" w:rsidRDefault="00B4758D" w:rsidP="009C1DCD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Порядок подачи и рассмотрения жалобы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B4758D" w:rsidRPr="00C54E5B" w:rsidRDefault="00B4758D" w:rsidP="005E23AE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 может быть направлена по почте, через ГАУ МФЦ РТ, с использованием информационно-телекоммуникационной сети «Интернет», официального сайта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(</w:t>
      </w:r>
      <w:hyperlink r:id="rId13" w:history="1">
        <w:r w:rsidRPr="00700688">
          <w:rPr>
            <w:rStyle w:val="Hyperlink"/>
            <w:sz w:val="28"/>
            <w:szCs w:val="28"/>
            <w:lang w:val="en-US"/>
          </w:rPr>
          <w:t>www</w:t>
        </w:r>
        <w:r w:rsidRPr="00700688">
          <w:rPr>
            <w:rStyle w:val="Hyperlink"/>
            <w:sz w:val="28"/>
            <w:szCs w:val="28"/>
          </w:rPr>
          <w:t>.</w:t>
        </w:r>
        <w:r w:rsidRPr="00700688">
          <w:rPr>
            <w:rStyle w:val="Hyperlink"/>
            <w:sz w:val="28"/>
            <w:szCs w:val="28"/>
            <w:lang w:val="en-US"/>
          </w:rPr>
          <w:t>suthol</w:t>
        </w:r>
        <w:r w:rsidRPr="00801BC5">
          <w:rPr>
            <w:rStyle w:val="Hyperlink"/>
            <w:sz w:val="28"/>
            <w:szCs w:val="28"/>
          </w:rPr>
          <w:t>24</w:t>
        </w:r>
        <w:r w:rsidRPr="00700688">
          <w:rPr>
            <w:rStyle w:val="Hyperlink"/>
            <w:sz w:val="28"/>
            <w:szCs w:val="28"/>
          </w:rPr>
          <w:t>.</w:t>
        </w:r>
        <w:r w:rsidRPr="00700688">
          <w:rPr>
            <w:rStyle w:val="Hyperlink"/>
            <w:sz w:val="28"/>
            <w:szCs w:val="28"/>
            <w:lang w:val="en-US"/>
          </w:rPr>
          <w:t>ru</w:t>
        </w:r>
      </w:hyperlink>
      <w:r w:rsidRPr="00C54E5B">
        <w:rPr>
          <w:sz w:val="28"/>
          <w:szCs w:val="28"/>
        </w:rPr>
        <w:t>), Единого портала государственных и муниципальных услуг (функций) (</w:t>
      </w:r>
      <w:hyperlink r:id="rId14" w:history="1">
        <w:r w:rsidRPr="00C54E5B">
          <w:rPr>
            <w:rStyle w:val="Hyperlink"/>
            <w:sz w:val="28"/>
            <w:szCs w:val="28"/>
            <w:lang w:val="en-US"/>
          </w:rPr>
          <w:t>http</w:t>
        </w:r>
        <w:r w:rsidRPr="00C54E5B">
          <w:rPr>
            <w:rStyle w:val="Hyperlink"/>
            <w:sz w:val="28"/>
            <w:szCs w:val="28"/>
          </w:rPr>
          <w:t>://</w:t>
        </w:r>
        <w:r w:rsidRPr="00C54E5B">
          <w:rPr>
            <w:rStyle w:val="Hyperlink"/>
            <w:sz w:val="28"/>
            <w:szCs w:val="28"/>
            <w:lang w:val="en-US"/>
          </w:rPr>
          <w:t>www</w:t>
        </w:r>
        <w:r w:rsidRPr="00C54E5B">
          <w:rPr>
            <w:rStyle w:val="Hyperlink"/>
            <w:sz w:val="28"/>
            <w:szCs w:val="28"/>
          </w:rPr>
          <w:t>.</w:t>
        </w:r>
        <w:r w:rsidRPr="00C54E5B">
          <w:rPr>
            <w:rStyle w:val="Hyperlink"/>
            <w:sz w:val="28"/>
            <w:szCs w:val="28"/>
            <w:lang w:val="en-US"/>
          </w:rPr>
          <w:t>gosuslugi</w:t>
        </w:r>
        <w:r w:rsidRPr="00C54E5B">
          <w:rPr>
            <w:rStyle w:val="Hyperlink"/>
            <w:sz w:val="28"/>
            <w:szCs w:val="28"/>
          </w:rPr>
          <w:t>.</w:t>
        </w:r>
        <w:r w:rsidRPr="00C54E5B">
          <w:rPr>
            <w:rStyle w:val="Hyperlink"/>
            <w:sz w:val="28"/>
            <w:szCs w:val="28"/>
            <w:lang w:val="en-US"/>
          </w:rPr>
          <w:t>ru</w:t>
        </w:r>
      </w:hyperlink>
      <w:r w:rsidRPr="00C54E5B">
        <w:rPr>
          <w:sz w:val="28"/>
          <w:szCs w:val="28"/>
        </w:rPr>
        <w:t>), а также может быть подана при личном приеме заявителя.</w:t>
      </w:r>
    </w:p>
    <w:p w:rsidR="00B4758D" w:rsidRPr="00C54E5B" w:rsidRDefault="00B4758D" w:rsidP="009C1DCD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C54E5B">
        <w:rPr>
          <w:sz w:val="28"/>
          <w:szCs w:val="28"/>
        </w:rPr>
        <w:t xml:space="preserve">, </w:t>
      </w:r>
      <w:r>
        <w:rPr>
          <w:sz w:val="28"/>
          <w:szCs w:val="28"/>
        </w:rPr>
        <w:t>Главе сумона  – председателю Хурала представителей сумона Кара-Чыраанский</w:t>
      </w:r>
      <w:r w:rsidRPr="005A2C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Сут-Хольского кожууна, </w:t>
      </w:r>
      <w:r w:rsidRPr="00C54E5B">
        <w:rPr>
          <w:sz w:val="28"/>
          <w:szCs w:val="28"/>
        </w:rPr>
        <w:t>органы прокуратуры.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 в отношении должностных лиц </w:t>
      </w:r>
      <w:r>
        <w:rPr>
          <w:sz w:val="28"/>
          <w:szCs w:val="28"/>
        </w:rPr>
        <w:t xml:space="preserve"> Администрации </w:t>
      </w:r>
      <w:r w:rsidRPr="00C54E5B">
        <w:rPr>
          <w:sz w:val="28"/>
          <w:szCs w:val="28"/>
        </w:rPr>
        <w:t>подается на имя</w:t>
      </w:r>
      <w:r>
        <w:rPr>
          <w:sz w:val="28"/>
          <w:szCs w:val="28"/>
        </w:rPr>
        <w:t xml:space="preserve"> председателя администрации</w:t>
      </w:r>
      <w:r w:rsidRPr="00C54E5B">
        <w:rPr>
          <w:sz w:val="28"/>
          <w:szCs w:val="28"/>
        </w:rPr>
        <w:t>. Жалобы на решения, принятые</w:t>
      </w:r>
      <w:r>
        <w:rPr>
          <w:sz w:val="28"/>
          <w:szCs w:val="28"/>
        </w:rPr>
        <w:t xml:space="preserve"> председателем администрации</w:t>
      </w:r>
      <w:r w:rsidRPr="00C54E5B">
        <w:rPr>
          <w:sz w:val="28"/>
          <w:szCs w:val="28"/>
        </w:rPr>
        <w:t xml:space="preserve">, предоставляющим </w:t>
      </w:r>
      <w:r>
        <w:rPr>
          <w:sz w:val="28"/>
          <w:szCs w:val="28"/>
        </w:rPr>
        <w:t xml:space="preserve"> муниципаль</w:t>
      </w:r>
      <w:r w:rsidRPr="00C54E5B">
        <w:rPr>
          <w:sz w:val="28"/>
          <w:szCs w:val="28"/>
        </w:rPr>
        <w:t>ную услугу, подаются</w:t>
      </w:r>
      <w:r>
        <w:rPr>
          <w:sz w:val="28"/>
          <w:szCs w:val="28"/>
        </w:rPr>
        <w:t xml:space="preserve"> в Хурал представителей  сумона</w:t>
      </w:r>
      <w:r w:rsidRPr="00C54E5B">
        <w:rPr>
          <w:sz w:val="28"/>
          <w:szCs w:val="28"/>
        </w:rPr>
        <w:t>, органы прокуратуры.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Жалоба подается в свободной форме и должна содержать:</w:t>
      </w:r>
    </w:p>
    <w:p w:rsidR="00B4758D" w:rsidRPr="00C54E5B" w:rsidRDefault="00B4758D" w:rsidP="005E23AE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должностного лица либо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ного служащего, решения и действия (бездействие) которых обжалуются;</w:t>
      </w:r>
    </w:p>
    <w:p w:rsidR="00B4758D" w:rsidRPr="00C54E5B" w:rsidRDefault="00B4758D" w:rsidP="005E23AE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4758D" w:rsidRPr="00C54E5B" w:rsidRDefault="00B4758D" w:rsidP="005E23AE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сведения об обжалуемых решениях и действиях (бездействии)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>, его должностного лица либо государственных служащих;</w:t>
      </w:r>
    </w:p>
    <w:p w:rsidR="00B4758D" w:rsidRPr="0011252D" w:rsidRDefault="00B4758D" w:rsidP="0011252D">
      <w:pPr>
        <w:numPr>
          <w:ilvl w:val="0"/>
          <w:numId w:val="2"/>
        </w:numPr>
        <w:tabs>
          <w:tab w:val="left" w:pos="1134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доводы, на основании которых заявитель не согласен с решением и действием (бездействием)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 xml:space="preserve">, его должностного лица либо </w:t>
      </w:r>
    </w:p>
    <w:p w:rsidR="00B4758D" w:rsidRPr="00801BC5" w:rsidRDefault="00B4758D" w:rsidP="005E23AE">
      <w:pPr>
        <w:tabs>
          <w:tab w:val="left" w:pos="1134"/>
        </w:tabs>
        <w:spacing w:line="228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Pr="00801BC5">
        <w:rPr>
          <w:sz w:val="28"/>
          <w:szCs w:val="28"/>
        </w:rPr>
        <w:t>ого служащего. Заявителем могут быть представлены документы (при наличии), подтверждающие доводы заявителя, либо их копии.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Прием жалоб осуществляется: </w:t>
      </w:r>
    </w:p>
    <w:p w:rsidR="00B4758D" w:rsidRPr="00C54E5B" w:rsidRDefault="00B4758D" w:rsidP="005E23AE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C54E5B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338150, Республика Тыва, Сут-Хольский район, с. Кара-Чыраа, ул. Арат, д. 27</w:t>
      </w:r>
      <w:r w:rsidRPr="00C54E5B">
        <w:rPr>
          <w:sz w:val="28"/>
          <w:szCs w:val="28"/>
        </w:rPr>
        <w:t>, в рабочие дни: понедельник-пятница с 8.00 до 17.00 (перерыв с 12.00 до 13.00);</w:t>
      </w:r>
    </w:p>
    <w:p w:rsidR="00B4758D" w:rsidRPr="00C54E5B" w:rsidRDefault="00B4758D" w:rsidP="0011252D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4758D" w:rsidRPr="009C1DCD" w:rsidRDefault="00B4758D" w:rsidP="009C1DC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Срок рассмотрения жалобы</w:t>
      </w:r>
    </w:p>
    <w:p w:rsidR="00B4758D" w:rsidRPr="00C54E5B" w:rsidRDefault="00B4758D" w:rsidP="005E23AE">
      <w:pPr>
        <w:pStyle w:val="BodyText"/>
        <w:numPr>
          <w:ilvl w:val="2"/>
          <w:numId w:val="1"/>
        </w:numPr>
        <w:tabs>
          <w:tab w:val="left" w:pos="1276"/>
        </w:tabs>
        <w:spacing w:after="0"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Администрацию</w:t>
      </w:r>
      <w:r w:rsidRPr="00C54E5B">
        <w:rPr>
          <w:sz w:val="28"/>
          <w:szCs w:val="28"/>
        </w:rPr>
        <w:t>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B4758D" w:rsidRPr="0011252D" w:rsidRDefault="00B4758D" w:rsidP="0011252D">
      <w:pPr>
        <w:pStyle w:val="BodyText"/>
        <w:numPr>
          <w:ilvl w:val="2"/>
          <w:numId w:val="1"/>
        </w:numPr>
        <w:tabs>
          <w:tab w:val="left" w:pos="1276"/>
        </w:tabs>
        <w:spacing w:after="0"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В случае обжалования отказа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>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4758D" w:rsidRPr="009C1DCD" w:rsidRDefault="00B4758D" w:rsidP="009C1DCD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Перечень оснований для приостановления рассмотрения жалобы и случаев, в которых ответ на жалобу не дается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 Основания для приостановления рассмотрения жалобы не предусмотрены.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оставляет жалобу без ответа в следующих случаях: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правом;</w:t>
      </w:r>
    </w:p>
    <w:p w:rsidR="00B4758D" w:rsidRPr="00C54E5B" w:rsidRDefault="00B4758D" w:rsidP="0011252D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в случае если текст письменной жалобы не поддается прочтению, ответ на жалобу не дается и оно не подлежит направлению на рассмотрение в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или должностному лицу,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4758D" w:rsidRPr="0011252D" w:rsidRDefault="00B4758D" w:rsidP="0011252D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Результат досудебного (внесудебного) обжалования</w:t>
      </w:r>
    </w:p>
    <w:p w:rsidR="00B4758D" w:rsidRPr="0011252D" w:rsidRDefault="00B4758D" w:rsidP="0011252D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 № 210-ФЗ «Об организации предоставления государственных и муниципальных услуг» </w:t>
      </w:r>
      <w:r>
        <w:rPr>
          <w:sz w:val="28"/>
          <w:szCs w:val="28"/>
        </w:rPr>
        <w:t xml:space="preserve">Администрация </w:t>
      </w:r>
    </w:p>
    <w:p w:rsidR="00B4758D" w:rsidRPr="00801BC5" w:rsidRDefault="00B4758D" w:rsidP="005E23AE">
      <w:pPr>
        <w:tabs>
          <w:tab w:val="left" w:pos="1276"/>
        </w:tabs>
        <w:spacing w:line="228" w:lineRule="auto"/>
        <w:ind w:firstLine="0"/>
        <w:rPr>
          <w:sz w:val="28"/>
          <w:szCs w:val="28"/>
        </w:rPr>
      </w:pPr>
      <w:r w:rsidRPr="00801BC5">
        <w:rPr>
          <w:sz w:val="28"/>
          <w:szCs w:val="28"/>
        </w:rPr>
        <w:t>принимает решение об удовлетворении жалобы либо об отказе в ее удовлетворении.</w:t>
      </w:r>
    </w:p>
    <w:p w:rsidR="00B4758D" w:rsidRPr="00C54E5B" w:rsidRDefault="00B4758D" w:rsidP="005E23AE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 xml:space="preserve">При удовлетворении жалобы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>
        <w:rPr>
          <w:sz w:val="28"/>
          <w:szCs w:val="28"/>
        </w:rPr>
        <w:t>муниципаль</w:t>
      </w:r>
      <w:r w:rsidRPr="00C54E5B">
        <w:rPr>
          <w:sz w:val="28"/>
          <w:szCs w:val="28"/>
        </w:rPr>
        <w:t>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B4758D" w:rsidRPr="00C54E5B" w:rsidRDefault="00B4758D" w:rsidP="005E23AE">
      <w:pPr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заявителя, в электронной форме.</w:t>
      </w: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5.6.2.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4758D" w:rsidRPr="00C54E5B" w:rsidRDefault="00B4758D" w:rsidP="005E23AE">
      <w:pPr>
        <w:spacing w:line="228" w:lineRule="auto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5.6.3.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B4758D" w:rsidRPr="00C54E5B" w:rsidRDefault="00B4758D" w:rsidP="005E23AE">
      <w:pPr>
        <w:tabs>
          <w:tab w:val="left" w:pos="1276"/>
        </w:tabs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4758D" w:rsidRPr="00C54E5B" w:rsidRDefault="00B4758D" w:rsidP="005E23AE">
      <w:pPr>
        <w:tabs>
          <w:tab w:val="left" w:pos="1276"/>
        </w:tabs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4758D" w:rsidRPr="00C54E5B" w:rsidRDefault="00B4758D" w:rsidP="005E23AE">
      <w:pPr>
        <w:tabs>
          <w:tab w:val="left" w:pos="1276"/>
        </w:tabs>
        <w:spacing w:line="228" w:lineRule="auto"/>
        <w:rPr>
          <w:sz w:val="28"/>
          <w:szCs w:val="28"/>
        </w:rPr>
      </w:pPr>
      <w:r w:rsidRPr="00C54E5B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4758D" w:rsidRPr="00C54E5B" w:rsidRDefault="00B4758D" w:rsidP="005E23AE">
      <w:pPr>
        <w:spacing w:line="228" w:lineRule="auto"/>
        <w:rPr>
          <w:sz w:val="28"/>
          <w:szCs w:val="28"/>
        </w:rPr>
      </w:pPr>
    </w:p>
    <w:p w:rsidR="00B4758D" w:rsidRPr="0011252D" w:rsidRDefault="00B4758D" w:rsidP="0011252D">
      <w:pPr>
        <w:numPr>
          <w:ilvl w:val="1"/>
          <w:numId w:val="1"/>
        </w:numPr>
        <w:tabs>
          <w:tab w:val="left" w:pos="1276"/>
        </w:tabs>
        <w:spacing w:line="228" w:lineRule="auto"/>
        <w:ind w:left="0" w:firstLine="567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Порядок обжалования решения по жалобе</w:t>
      </w: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color w:val="000000"/>
          <w:sz w:val="28"/>
          <w:szCs w:val="28"/>
        </w:rPr>
        <w:t>Заявитель вправе обжаловать действия (бездействие) и решения, осуществленные (принятые) в ходе предоставления услуги, в судебном порядке в соответствии с действующим законодательством.</w:t>
      </w:r>
    </w:p>
    <w:p w:rsidR="00B4758D" w:rsidRPr="00C54E5B" w:rsidRDefault="00B4758D" w:rsidP="005E23AE">
      <w:pPr>
        <w:pStyle w:val="Default"/>
        <w:tabs>
          <w:tab w:val="left" w:pos="1276"/>
        </w:tabs>
        <w:rPr>
          <w:sz w:val="28"/>
          <w:szCs w:val="28"/>
          <w:highlight w:val="green"/>
        </w:rPr>
      </w:pPr>
    </w:p>
    <w:p w:rsidR="00B4758D" w:rsidRPr="00801BC5" w:rsidRDefault="00B4758D" w:rsidP="005E23A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4758D" w:rsidRPr="00C54E5B" w:rsidRDefault="00B4758D" w:rsidP="005E23AE">
      <w:pPr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B4758D" w:rsidRPr="00C54E5B" w:rsidRDefault="00B4758D" w:rsidP="005E23AE">
      <w:pPr>
        <w:numPr>
          <w:ilvl w:val="2"/>
          <w:numId w:val="1"/>
        </w:numPr>
        <w:tabs>
          <w:tab w:val="left" w:pos="1276"/>
        </w:tabs>
        <w:spacing w:line="228" w:lineRule="auto"/>
        <w:ind w:left="0" w:firstLine="567"/>
        <w:rPr>
          <w:sz w:val="28"/>
          <w:szCs w:val="28"/>
        </w:rPr>
      </w:pPr>
      <w:r w:rsidRPr="00C54E5B">
        <w:rPr>
          <w:sz w:val="28"/>
          <w:szCs w:val="28"/>
        </w:rPr>
        <w:t>Заявитель имеет следующие права на получение информации и документов, необходимых для обоснования и рассмотрения жалобы:</w:t>
      </w:r>
    </w:p>
    <w:p w:rsidR="00B4758D" w:rsidRPr="00C54E5B" w:rsidRDefault="00B4758D" w:rsidP="005E23AE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54E5B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истребовании;</w:t>
      </w:r>
    </w:p>
    <w:p w:rsidR="00B4758D" w:rsidRPr="00C54E5B" w:rsidRDefault="00B4758D" w:rsidP="005E23AE">
      <w:pPr>
        <w:numPr>
          <w:ilvl w:val="0"/>
          <w:numId w:val="7"/>
        </w:numPr>
        <w:tabs>
          <w:tab w:val="left" w:pos="1134"/>
        </w:tabs>
        <w:spacing w:line="228" w:lineRule="auto"/>
        <w:ind w:left="0" w:firstLine="709"/>
        <w:rPr>
          <w:sz w:val="28"/>
          <w:szCs w:val="28"/>
        </w:rPr>
      </w:pPr>
      <w:r w:rsidRPr="00C54E5B">
        <w:rPr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действующим законодательством тайну.</w:t>
      </w:r>
    </w:p>
    <w:p w:rsidR="00B4758D" w:rsidRDefault="00B4758D" w:rsidP="0011252D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 xml:space="preserve">5.8.2. </w:t>
      </w:r>
      <w:r>
        <w:rPr>
          <w:sz w:val="28"/>
          <w:szCs w:val="28"/>
        </w:rPr>
        <w:t xml:space="preserve">Администрация </w:t>
      </w:r>
      <w:r w:rsidRPr="00C54E5B">
        <w:rPr>
          <w:sz w:val="28"/>
          <w:szCs w:val="28"/>
        </w:rPr>
        <w:t xml:space="preserve"> по пись</w:t>
      </w:r>
      <w:r>
        <w:rPr>
          <w:sz w:val="28"/>
          <w:szCs w:val="28"/>
        </w:rPr>
        <w:t>менному запросу заявителя должна</w:t>
      </w:r>
      <w:r w:rsidRPr="00C54E5B">
        <w:rPr>
          <w:sz w:val="28"/>
          <w:szCs w:val="28"/>
        </w:rPr>
        <w:t xml:space="preserve"> предоставить информацию и документы, необходимые для обоснования и </w:t>
      </w:r>
    </w:p>
    <w:p w:rsidR="00B4758D" w:rsidRPr="00C54E5B" w:rsidRDefault="00B4758D" w:rsidP="005E23AE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C54E5B">
        <w:rPr>
          <w:sz w:val="28"/>
          <w:szCs w:val="28"/>
        </w:rPr>
        <w:t>рассмотрения жалобы, поданной по основаниям, предусмотренным настоящим Административным регламентом.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  <w:highlight w:val="green"/>
        </w:rPr>
      </w:pPr>
    </w:p>
    <w:p w:rsidR="00B4758D" w:rsidRPr="00801BC5" w:rsidRDefault="00B4758D" w:rsidP="005E23AE">
      <w:pPr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567"/>
        <w:outlineLvl w:val="0"/>
        <w:rPr>
          <w:b/>
          <w:sz w:val="28"/>
          <w:szCs w:val="28"/>
        </w:rPr>
      </w:pPr>
      <w:r w:rsidRPr="00801BC5">
        <w:rPr>
          <w:b/>
          <w:sz w:val="28"/>
          <w:szCs w:val="28"/>
        </w:rPr>
        <w:t>Способы информирования заявителей о порядке подачи и рассмотрения</w:t>
      </w:r>
    </w:p>
    <w:p w:rsidR="00B4758D" w:rsidRPr="00C54E5B" w:rsidRDefault="00B4758D" w:rsidP="005E23AE">
      <w:pPr>
        <w:autoSpaceDE w:val="0"/>
        <w:autoSpaceDN w:val="0"/>
        <w:adjustRightInd w:val="0"/>
        <w:jc w:val="center"/>
        <w:rPr>
          <w:sz w:val="28"/>
          <w:szCs w:val="28"/>
          <w:highlight w:val="green"/>
        </w:rPr>
      </w:pPr>
    </w:p>
    <w:p w:rsidR="00B4758D" w:rsidRPr="00C54E5B" w:rsidRDefault="00B4758D" w:rsidP="005E23AE">
      <w:pPr>
        <w:autoSpaceDE w:val="0"/>
        <w:autoSpaceDN w:val="0"/>
        <w:adjustRightInd w:val="0"/>
        <w:rPr>
          <w:sz w:val="28"/>
          <w:szCs w:val="28"/>
        </w:rPr>
      </w:pPr>
      <w:r w:rsidRPr="00C54E5B">
        <w:rPr>
          <w:sz w:val="28"/>
          <w:szCs w:val="28"/>
        </w:rPr>
        <w:t>5.9.1. Информацию о порядке подачи и рассмотрения жалобы можно получить следующими способами: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1) на официальном сайте </w:t>
      </w:r>
      <w:r>
        <w:rPr>
          <w:sz w:val="28"/>
          <w:szCs w:val="28"/>
        </w:rPr>
        <w:t xml:space="preserve"> Администрации</w:t>
      </w:r>
      <w:r w:rsidRPr="00C54E5B">
        <w:rPr>
          <w:sz w:val="28"/>
          <w:szCs w:val="28"/>
        </w:rPr>
        <w:t>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>2) по телефонам, указанным в настоящем Административном регламенте;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3) на информационных стендах в здании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;</w:t>
      </w:r>
    </w:p>
    <w:p w:rsidR="00B4758D" w:rsidRPr="00C54E5B" w:rsidRDefault="00B4758D" w:rsidP="005E23AE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54E5B">
        <w:rPr>
          <w:sz w:val="28"/>
          <w:szCs w:val="28"/>
        </w:rPr>
        <w:t xml:space="preserve">4) путем личного общения со специалистами </w:t>
      </w:r>
      <w:r>
        <w:rPr>
          <w:sz w:val="28"/>
          <w:szCs w:val="28"/>
        </w:rPr>
        <w:t>Администрации</w:t>
      </w:r>
      <w:r w:rsidRPr="00C54E5B">
        <w:rPr>
          <w:sz w:val="28"/>
          <w:szCs w:val="28"/>
        </w:rPr>
        <w:t>.</w:t>
      </w:r>
    </w:p>
    <w:p w:rsidR="00B4758D" w:rsidRDefault="00B4758D" w:rsidP="005E23AE"/>
    <w:p w:rsidR="00B4758D" w:rsidRDefault="00B4758D" w:rsidP="005E23AE"/>
    <w:p w:rsidR="00B4758D" w:rsidRDefault="00B4758D"/>
    <w:sectPr w:rsidR="00B4758D" w:rsidSect="0073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altName w:val="Arabic Typesetting"/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Vijay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5D5E"/>
    <w:multiLevelType w:val="hybridMultilevel"/>
    <w:tmpl w:val="5DD403EA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C178F"/>
    <w:multiLevelType w:val="hybridMultilevel"/>
    <w:tmpl w:val="0F16177E"/>
    <w:lvl w:ilvl="0" w:tplc="3558C2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3C2E74"/>
    <w:multiLevelType w:val="hybridMultilevel"/>
    <w:tmpl w:val="8494C26C"/>
    <w:lvl w:ilvl="0" w:tplc="20CCBB00">
      <w:start w:val="1"/>
      <w:numFmt w:val="bullet"/>
      <w:lvlText w:val="–"/>
      <w:lvlJc w:val="left"/>
      <w:pPr>
        <w:ind w:left="1429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EB2F57"/>
    <w:multiLevelType w:val="multilevel"/>
    <w:tmpl w:val="32425D00"/>
    <w:lvl w:ilvl="0">
      <w:start w:val="1"/>
      <w:numFmt w:val="decimal"/>
      <w:lvlText w:val="%1."/>
      <w:lvlJc w:val="left"/>
      <w:pPr>
        <w:ind w:left="40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C7F5114"/>
    <w:multiLevelType w:val="hybridMultilevel"/>
    <w:tmpl w:val="41D4B170"/>
    <w:lvl w:ilvl="0" w:tplc="3558C27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D803226"/>
    <w:multiLevelType w:val="hybridMultilevel"/>
    <w:tmpl w:val="CA4092BC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524CB3"/>
    <w:multiLevelType w:val="hybridMultilevel"/>
    <w:tmpl w:val="2D28B0EA"/>
    <w:lvl w:ilvl="0" w:tplc="E0245CA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CB4E48"/>
    <w:multiLevelType w:val="hybridMultilevel"/>
    <w:tmpl w:val="DF9C1F02"/>
    <w:lvl w:ilvl="0" w:tplc="3558C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055490"/>
    <w:multiLevelType w:val="hybridMultilevel"/>
    <w:tmpl w:val="C1CE79F8"/>
    <w:lvl w:ilvl="0" w:tplc="20CCBB00">
      <w:start w:val="1"/>
      <w:numFmt w:val="bullet"/>
      <w:lvlText w:val="–"/>
      <w:lvlJc w:val="left"/>
      <w:pPr>
        <w:ind w:left="720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9663AD"/>
    <w:multiLevelType w:val="hybridMultilevel"/>
    <w:tmpl w:val="6B946DFE"/>
    <w:lvl w:ilvl="0" w:tplc="20CCBB00">
      <w:start w:val="1"/>
      <w:numFmt w:val="bullet"/>
      <w:lvlText w:val="–"/>
      <w:lvlJc w:val="left"/>
      <w:pPr>
        <w:ind w:left="928" w:hanging="360"/>
      </w:pPr>
      <w:rPr>
        <w:rFonts w:ascii="Vladimir Script" w:hAnsi="Vladimir Script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746D5B8C"/>
    <w:multiLevelType w:val="hybridMultilevel"/>
    <w:tmpl w:val="C55008D0"/>
    <w:lvl w:ilvl="0" w:tplc="3558C2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3AE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5F2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2E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92D"/>
    <w:rsid w:val="00055D91"/>
    <w:rsid w:val="00056185"/>
    <w:rsid w:val="00056391"/>
    <w:rsid w:val="00056572"/>
    <w:rsid w:val="0005705B"/>
    <w:rsid w:val="00057833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0C3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BF6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A37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0BB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D01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52D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170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E3C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90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17E74"/>
    <w:rsid w:val="00320081"/>
    <w:rsid w:val="0032044A"/>
    <w:rsid w:val="003204AD"/>
    <w:rsid w:val="003205AE"/>
    <w:rsid w:val="0032070F"/>
    <w:rsid w:val="003207DD"/>
    <w:rsid w:val="00320BE1"/>
    <w:rsid w:val="00321174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781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DD8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A9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AC4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79D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6E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70C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2E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3AE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64B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5B0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73F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688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1C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046"/>
    <w:rsid w:val="0075605D"/>
    <w:rsid w:val="00756178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742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2242"/>
    <w:rsid w:val="007C31A3"/>
    <w:rsid w:val="007C329D"/>
    <w:rsid w:val="007C361C"/>
    <w:rsid w:val="007C39D8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BC5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1DCD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6D99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8D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08D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98A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5B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8A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A26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11A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BCB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C8F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218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8A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E5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099"/>
    <w:rsid w:val="00D77410"/>
    <w:rsid w:val="00D77456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0D3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6DFC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457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352"/>
    <w:rsid w:val="00EF46CF"/>
    <w:rsid w:val="00EF4737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E2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658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AFD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D7F89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E23AE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4446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4446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4446E"/>
  </w:style>
  <w:style w:type="paragraph" w:styleId="ListParagraph">
    <w:name w:val="List Paragraph"/>
    <w:basedOn w:val="Normal"/>
    <w:uiPriority w:val="99"/>
    <w:qFormat/>
    <w:rsid w:val="005444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5E2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5E23A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odyTextIndent">
    <w:name w:val="Body Text Indent"/>
    <w:basedOn w:val="Normal"/>
    <w:link w:val="BodyTextIndentChar"/>
    <w:uiPriority w:val="99"/>
    <w:rsid w:val="005E23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E23AE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E23A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5E23AE"/>
    <w:rPr>
      <w:rFonts w:ascii="Arial" w:hAnsi="Arial"/>
      <w:sz w:val="22"/>
      <w:lang w:val="ru-RU" w:eastAsia="ru-RU"/>
    </w:rPr>
  </w:style>
  <w:style w:type="paragraph" w:customStyle="1" w:styleId="1">
    <w:name w:val="марк список 1"/>
    <w:basedOn w:val="Normal"/>
    <w:uiPriority w:val="99"/>
    <w:rsid w:val="005E23AE"/>
    <w:pPr>
      <w:tabs>
        <w:tab w:val="left" w:pos="360"/>
      </w:tabs>
      <w:spacing w:before="120" w:after="120"/>
    </w:pPr>
    <w:rPr>
      <w:szCs w:val="20"/>
      <w:lang w:eastAsia="ar-SA"/>
    </w:rPr>
  </w:style>
  <w:style w:type="paragraph" w:customStyle="1" w:styleId="10">
    <w:name w:val="нум список 1"/>
    <w:basedOn w:val="1"/>
    <w:uiPriority w:val="99"/>
    <w:rsid w:val="005E23AE"/>
  </w:style>
  <w:style w:type="character" w:styleId="Hyperlink">
    <w:name w:val="Hyperlink"/>
    <w:basedOn w:val="DefaultParagraphFont"/>
    <w:uiPriority w:val="99"/>
    <w:rsid w:val="005E23AE"/>
    <w:rPr>
      <w:rFonts w:cs="Times New Roman"/>
      <w:color w:val="0000FF"/>
      <w:u w:val="none"/>
      <w:effect w:val="none"/>
    </w:rPr>
  </w:style>
  <w:style w:type="paragraph" w:customStyle="1" w:styleId="11">
    <w:name w:val="Абзац списка1"/>
    <w:basedOn w:val="Normal"/>
    <w:uiPriority w:val="99"/>
    <w:rsid w:val="005E23AE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paragraph" w:customStyle="1" w:styleId="printj">
    <w:name w:val="printj"/>
    <w:basedOn w:val="Normal"/>
    <w:uiPriority w:val="99"/>
    <w:rsid w:val="005E23AE"/>
    <w:pPr>
      <w:spacing w:before="144" w:after="288"/>
    </w:pPr>
  </w:style>
  <w:style w:type="paragraph" w:customStyle="1" w:styleId="Default">
    <w:name w:val="Default"/>
    <w:uiPriority w:val="99"/>
    <w:rsid w:val="005E23AE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5E23AE"/>
  </w:style>
  <w:style w:type="paragraph" w:customStyle="1" w:styleId="formattext">
    <w:name w:val="formattext"/>
    <w:basedOn w:val="Normal"/>
    <w:uiPriority w:val="99"/>
    <w:rsid w:val="005E23AE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E23AE"/>
    <w:pPr>
      <w:spacing w:before="100" w:beforeAutospacing="1" w:after="100" w:afterAutospacing="1"/>
    </w:pPr>
  </w:style>
  <w:style w:type="paragraph" w:customStyle="1" w:styleId="u">
    <w:name w:val="u"/>
    <w:basedOn w:val="Normal"/>
    <w:uiPriority w:val="99"/>
    <w:rsid w:val="005E23AE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5E23AE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5E23A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locked/>
    <w:rsid w:val="00EB44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74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24" TargetMode="External"/><Relationship Id="rId13" Type="http://schemas.openxmlformats.org/officeDocument/2006/relationships/hyperlink" Target="http://www.suthol.tuva24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300DE526B31AE8B73ACB7F78A569B9DB1C4F27C4C7D7E3CF97539BE2d205B" TargetMode="External"/><Relationship Id="rId12" Type="http://schemas.openxmlformats.org/officeDocument/2006/relationships/hyperlink" Target="consultantplus://offline/ref=89AE353E5100386046A4032148BC388B10285A97FF1244A35014E874F79E8847DB144966B6xAl2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AD3AC259A30C71E15C57B2425B75DD54B955DD063E9147C4551257C8197E95E47BD2046c9H8H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fcr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fcrt.ru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21</Pages>
  <Words>7198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Admin</cp:lastModifiedBy>
  <cp:revision>21</cp:revision>
  <cp:lastPrinted>2016-02-12T12:40:00Z</cp:lastPrinted>
  <dcterms:created xsi:type="dcterms:W3CDTF">2016-02-10T07:21:00Z</dcterms:created>
  <dcterms:modified xsi:type="dcterms:W3CDTF">2017-06-14T02:47:00Z</dcterms:modified>
</cp:coreProperties>
</file>