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AF0" w:rsidRPr="00DF63F0" w:rsidRDefault="00CF1AF0" w:rsidP="00B41BE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7pt;margin-top:-18pt;width:64pt;height:57.35pt;z-index:251658240" o:allowincell="f">
            <v:imagedata r:id="rId5" o:title=""/>
            <w10:wrap type="topAndBottom" anchorx="page"/>
          </v:shape>
          <o:OLEObject Type="Embed" ProgID="PBrush" ShapeID="_x0000_s1026" DrawAspect="Content" ObjectID="_1558938379" r:id="rId6"/>
        </w:pict>
      </w:r>
    </w:p>
    <w:p w:rsidR="00CF1AF0" w:rsidRPr="00EF40A0" w:rsidRDefault="00CF1AF0" w:rsidP="00B41BE4">
      <w:pPr>
        <w:spacing w:line="276" w:lineRule="auto"/>
        <w:jc w:val="center"/>
        <w:rPr>
          <w:i/>
          <w:caps/>
          <w:sz w:val="26"/>
          <w:szCs w:val="26"/>
        </w:rPr>
      </w:pPr>
      <w:r w:rsidRPr="00EF40A0">
        <w:rPr>
          <w:caps/>
          <w:sz w:val="26"/>
          <w:szCs w:val="26"/>
        </w:rPr>
        <w:t>ТЫВА РЕСПУБЛИКАНЫҢ МУНИЦИПАЛДЫГ РАЙОНУ</w:t>
      </w:r>
    </w:p>
    <w:p w:rsidR="00CF1AF0" w:rsidRPr="00EF40A0" w:rsidRDefault="00CF1AF0" w:rsidP="00B41BE4">
      <w:pPr>
        <w:spacing w:line="276" w:lineRule="auto"/>
        <w:jc w:val="center"/>
        <w:rPr>
          <w:i/>
          <w:caps/>
          <w:sz w:val="26"/>
          <w:szCs w:val="26"/>
        </w:rPr>
      </w:pPr>
      <w:r>
        <w:rPr>
          <w:caps/>
          <w:sz w:val="26"/>
          <w:szCs w:val="26"/>
        </w:rPr>
        <w:t xml:space="preserve">КАРА-ЧЫРАА СУМУ </w:t>
      </w:r>
      <w:r w:rsidRPr="00EF40A0">
        <w:rPr>
          <w:caps/>
          <w:sz w:val="26"/>
          <w:szCs w:val="26"/>
        </w:rPr>
        <w:t xml:space="preserve"> ЧАГЫРГАЗЫ</w:t>
      </w:r>
    </w:p>
    <w:p w:rsidR="00CF1AF0" w:rsidRPr="00EF40A0" w:rsidRDefault="00CF1AF0" w:rsidP="00B41BE4">
      <w:pPr>
        <w:spacing w:line="276" w:lineRule="auto"/>
        <w:jc w:val="center"/>
        <w:rPr>
          <w:b/>
          <w:i/>
          <w:caps/>
          <w:sz w:val="26"/>
          <w:szCs w:val="26"/>
        </w:rPr>
      </w:pPr>
      <w:r w:rsidRPr="00EF40A0">
        <w:rPr>
          <w:b/>
          <w:caps/>
          <w:sz w:val="26"/>
          <w:szCs w:val="26"/>
        </w:rPr>
        <w:t>доктаал</w:t>
      </w:r>
    </w:p>
    <w:p w:rsidR="00CF1AF0" w:rsidRPr="00EF40A0" w:rsidRDefault="00CF1AF0" w:rsidP="00B41BE4">
      <w:pPr>
        <w:spacing w:line="276" w:lineRule="auto"/>
        <w:jc w:val="center"/>
        <w:rPr>
          <w:i/>
          <w:caps/>
          <w:sz w:val="26"/>
          <w:szCs w:val="26"/>
        </w:rPr>
      </w:pPr>
      <w:r w:rsidRPr="00EF40A0">
        <w:rPr>
          <w:caps/>
          <w:sz w:val="26"/>
          <w:szCs w:val="26"/>
        </w:rPr>
        <w:t>АДМ</w:t>
      </w:r>
      <w:r>
        <w:rPr>
          <w:caps/>
          <w:sz w:val="26"/>
          <w:szCs w:val="26"/>
        </w:rPr>
        <w:t xml:space="preserve">ИНИСТРАЦИЯ СУМОНА КАРА-ЧЫРАА </w:t>
      </w:r>
    </w:p>
    <w:p w:rsidR="00CF1AF0" w:rsidRPr="00EF40A0" w:rsidRDefault="00CF1AF0" w:rsidP="00B41BE4">
      <w:pPr>
        <w:spacing w:line="276" w:lineRule="auto"/>
        <w:jc w:val="center"/>
        <w:rPr>
          <w:i/>
          <w:caps/>
          <w:sz w:val="26"/>
          <w:szCs w:val="26"/>
        </w:rPr>
      </w:pPr>
      <w:r w:rsidRPr="00EF40A0">
        <w:rPr>
          <w:caps/>
          <w:sz w:val="26"/>
          <w:szCs w:val="26"/>
        </w:rPr>
        <w:t>СУТ-ХОЛЬСКИЙ КОЖУУН РЕСПУБЛИКИ ТЫВА</w:t>
      </w:r>
    </w:p>
    <w:p w:rsidR="00CF1AF0" w:rsidRPr="00EF40A0" w:rsidRDefault="00CF1AF0" w:rsidP="00B41BE4">
      <w:pPr>
        <w:spacing w:line="276" w:lineRule="auto"/>
        <w:jc w:val="center"/>
        <w:rPr>
          <w:b/>
          <w:i/>
          <w:caps/>
          <w:sz w:val="26"/>
          <w:szCs w:val="26"/>
        </w:rPr>
      </w:pPr>
      <w:r w:rsidRPr="00EF40A0">
        <w:rPr>
          <w:b/>
          <w:caps/>
          <w:sz w:val="26"/>
          <w:szCs w:val="26"/>
        </w:rPr>
        <w:t>постановление</w:t>
      </w:r>
    </w:p>
    <w:p w:rsidR="00CF1AF0" w:rsidRPr="00EF40A0" w:rsidRDefault="00CF1AF0" w:rsidP="00B41BE4">
      <w:pPr>
        <w:spacing w:line="276" w:lineRule="auto"/>
        <w:ind w:firstLine="851"/>
        <w:rPr>
          <w:sz w:val="26"/>
          <w:szCs w:val="26"/>
        </w:rPr>
      </w:pPr>
    </w:p>
    <w:p w:rsidR="00CF1AF0" w:rsidRPr="00EF40A0" w:rsidRDefault="00CF1AF0" w:rsidP="00B41BE4">
      <w:pPr>
        <w:spacing w:line="276" w:lineRule="auto"/>
        <w:ind w:firstLine="851"/>
        <w:rPr>
          <w:i/>
          <w:sz w:val="26"/>
          <w:szCs w:val="26"/>
        </w:rPr>
      </w:pPr>
      <w:r>
        <w:rPr>
          <w:sz w:val="26"/>
          <w:szCs w:val="26"/>
        </w:rPr>
        <w:t xml:space="preserve">«12»  февраля  </w:t>
      </w:r>
      <w:smartTag w:uri="urn:schemas-microsoft-com:office:smarttags" w:element="metricconverter">
        <w:smartTagPr>
          <w:attr w:name="ProductID" w:val="2016 г"/>
        </w:smartTagPr>
        <w:r>
          <w:rPr>
            <w:sz w:val="26"/>
            <w:szCs w:val="26"/>
          </w:rPr>
          <w:t>2016 г</w:t>
        </w:r>
      </w:smartTag>
      <w:r>
        <w:rPr>
          <w:sz w:val="26"/>
          <w:szCs w:val="26"/>
        </w:rPr>
        <w:t xml:space="preserve">.            с. Кара-Чыраа </w:t>
      </w:r>
      <w:r w:rsidRPr="00EF40A0">
        <w:rPr>
          <w:sz w:val="26"/>
          <w:szCs w:val="26"/>
        </w:rPr>
        <w:t xml:space="preserve">                         № </w:t>
      </w:r>
      <w:r>
        <w:rPr>
          <w:sz w:val="26"/>
          <w:szCs w:val="26"/>
        </w:rPr>
        <w:t>2 -П</w:t>
      </w:r>
    </w:p>
    <w:p w:rsidR="00CF1AF0" w:rsidRPr="00DF63F0" w:rsidRDefault="00CF1AF0" w:rsidP="00DF63F0">
      <w:pPr>
        <w:jc w:val="center"/>
      </w:pPr>
    </w:p>
    <w:p w:rsidR="00CF1AF0" w:rsidRPr="00C54E5B" w:rsidRDefault="00CF1AF0" w:rsidP="00DF63F0">
      <w:pPr>
        <w:jc w:val="center"/>
        <w:rPr>
          <w:b/>
          <w:sz w:val="28"/>
          <w:szCs w:val="28"/>
        </w:rPr>
      </w:pPr>
      <w:r w:rsidRPr="0005592D">
        <w:rPr>
          <w:b/>
          <w:sz w:val="28"/>
          <w:szCs w:val="28"/>
        </w:rPr>
        <w:t xml:space="preserve">Об утверждении </w:t>
      </w:r>
      <w:r>
        <w:rPr>
          <w:b/>
          <w:sz w:val="28"/>
          <w:szCs w:val="28"/>
        </w:rPr>
        <w:t>Административного</w:t>
      </w:r>
      <w:r w:rsidRPr="00C54E5B">
        <w:rPr>
          <w:b/>
          <w:sz w:val="28"/>
          <w:szCs w:val="28"/>
        </w:rPr>
        <w:t xml:space="preserve"> регламент</w:t>
      </w:r>
      <w:r>
        <w:rPr>
          <w:b/>
          <w:sz w:val="28"/>
          <w:szCs w:val="28"/>
        </w:rPr>
        <w:t>а</w:t>
      </w:r>
    </w:p>
    <w:p w:rsidR="00CF1AF0" w:rsidRPr="00DF63F0" w:rsidRDefault="00CF1AF0" w:rsidP="00B41BE4">
      <w:pPr>
        <w:jc w:val="center"/>
        <w:rPr>
          <w:b/>
          <w:sz w:val="28"/>
          <w:szCs w:val="28"/>
        </w:rPr>
      </w:pPr>
      <w:r w:rsidRPr="008408F2">
        <w:rPr>
          <w:b/>
          <w:sz w:val="28"/>
          <w:szCs w:val="28"/>
        </w:rPr>
        <w:t xml:space="preserve">предоставления </w:t>
      </w:r>
      <w:r>
        <w:rPr>
          <w:b/>
          <w:sz w:val="28"/>
          <w:szCs w:val="28"/>
        </w:rPr>
        <w:t xml:space="preserve">муниципальной </w:t>
      </w:r>
      <w:r w:rsidRPr="00DF63F0">
        <w:rPr>
          <w:b/>
          <w:sz w:val="28"/>
          <w:szCs w:val="28"/>
        </w:rPr>
        <w:t xml:space="preserve">услуги </w:t>
      </w:r>
      <w:r>
        <w:rPr>
          <w:b/>
          <w:sz w:val="28"/>
          <w:szCs w:val="28"/>
        </w:rPr>
        <w:t>«</w:t>
      </w:r>
      <w:r w:rsidRPr="00DF63F0">
        <w:rPr>
          <w:b/>
          <w:sz w:val="28"/>
          <w:szCs w:val="28"/>
        </w:rPr>
        <w:t>Предоставление земельных участков в собственность и в аренду на торгах (аукционах</w:t>
      </w:r>
      <w:r>
        <w:rPr>
          <w:b/>
          <w:sz w:val="28"/>
          <w:szCs w:val="28"/>
        </w:rPr>
        <w:t>) на территории  сельского поселения сумона Кара-Чыраанский  Сут-Хольского  кожууна  Республики Тыва»</w:t>
      </w:r>
    </w:p>
    <w:p w:rsidR="00CF1AF0" w:rsidRPr="0005592D" w:rsidRDefault="00CF1AF0" w:rsidP="00DF63F0">
      <w:pPr>
        <w:autoSpaceDE w:val="0"/>
        <w:autoSpaceDN w:val="0"/>
        <w:adjustRightInd w:val="0"/>
        <w:spacing w:line="276" w:lineRule="auto"/>
        <w:ind w:firstLine="851"/>
        <w:jc w:val="both"/>
        <w:rPr>
          <w:i/>
          <w:sz w:val="28"/>
          <w:szCs w:val="28"/>
        </w:rPr>
      </w:pPr>
      <w:r w:rsidRPr="0005592D">
        <w:rPr>
          <w:sz w:val="28"/>
          <w:szCs w:val="28"/>
        </w:rPr>
        <w:t xml:space="preserve">В соответствии с Земельным </w:t>
      </w:r>
      <w:hyperlink r:id="rId7" w:history="1">
        <w:r w:rsidRPr="0005592D">
          <w:rPr>
            <w:sz w:val="28"/>
            <w:szCs w:val="28"/>
          </w:rPr>
          <w:t>кодекс</w:t>
        </w:r>
      </w:hyperlink>
      <w:r w:rsidRPr="0005592D">
        <w:rPr>
          <w:sz w:val="28"/>
          <w:szCs w:val="28"/>
        </w:rPr>
        <w:t xml:space="preserve">ом Российской Федерации, Федеральным законом от 27 июля 2010 года № 210-ФЗ </w:t>
      </w:r>
      <w:r>
        <w:rPr>
          <w:sz w:val="28"/>
          <w:szCs w:val="28"/>
        </w:rPr>
        <w:t>«</w:t>
      </w:r>
      <w:r w:rsidRPr="0005592D">
        <w:rPr>
          <w:sz w:val="28"/>
          <w:szCs w:val="28"/>
        </w:rPr>
        <w:t>Об организации предоставления государственных и муниципальных услуг</w:t>
      </w:r>
      <w:r>
        <w:rPr>
          <w:sz w:val="28"/>
          <w:szCs w:val="28"/>
        </w:rPr>
        <w:t>»</w:t>
      </w:r>
      <w:r w:rsidRPr="0005592D">
        <w:rPr>
          <w:sz w:val="28"/>
          <w:szCs w:val="28"/>
        </w:rPr>
        <w:t xml:space="preserve">,  Федеральным законом от 06.10.2003 №131-ФЗ </w:t>
      </w:r>
      <w:r>
        <w:rPr>
          <w:sz w:val="28"/>
          <w:szCs w:val="28"/>
        </w:rPr>
        <w:t>«</w:t>
      </w:r>
      <w:r w:rsidRPr="0005592D">
        <w:rPr>
          <w:sz w:val="28"/>
          <w:szCs w:val="28"/>
        </w:rPr>
        <w:t>Об общих принципах организ</w:t>
      </w:r>
      <w:r>
        <w:rPr>
          <w:sz w:val="28"/>
          <w:szCs w:val="28"/>
        </w:rPr>
        <w:t>ации местного самоуправления в Р</w:t>
      </w:r>
      <w:r w:rsidRPr="0005592D">
        <w:rPr>
          <w:sz w:val="28"/>
          <w:szCs w:val="28"/>
        </w:rPr>
        <w:t>оссийской Федерации</w:t>
      </w:r>
      <w:r>
        <w:rPr>
          <w:sz w:val="28"/>
          <w:szCs w:val="28"/>
        </w:rPr>
        <w:t>»</w:t>
      </w:r>
      <w:r w:rsidRPr="0005592D">
        <w:rPr>
          <w:sz w:val="28"/>
          <w:szCs w:val="28"/>
        </w:rPr>
        <w:t xml:space="preserve">, </w:t>
      </w:r>
      <w:r>
        <w:rPr>
          <w:sz w:val="28"/>
          <w:szCs w:val="28"/>
        </w:rPr>
        <w:t xml:space="preserve">Уставом </w:t>
      </w:r>
      <w:r w:rsidRPr="00AA4A8A">
        <w:rPr>
          <w:sz w:val="28"/>
          <w:szCs w:val="28"/>
        </w:rPr>
        <w:t>сельского поселения сумона Кара-Чыраанский  Сут-Хольского  кожууна  Республики Тыва</w:t>
      </w:r>
      <w:r>
        <w:rPr>
          <w:sz w:val="28"/>
          <w:szCs w:val="28"/>
        </w:rPr>
        <w:t xml:space="preserve"> а</w:t>
      </w:r>
      <w:r w:rsidRPr="0005592D">
        <w:rPr>
          <w:sz w:val="28"/>
          <w:szCs w:val="28"/>
        </w:rPr>
        <w:t>дминистрация</w:t>
      </w:r>
      <w:r>
        <w:rPr>
          <w:sz w:val="28"/>
          <w:szCs w:val="28"/>
        </w:rPr>
        <w:t xml:space="preserve"> </w:t>
      </w:r>
      <w:r w:rsidRPr="00AA4A8A">
        <w:rPr>
          <w:sz w:val="28"/>
          <w:szCs w:val="28"/>
        </w:rPr>
        <w:t>сельского поселения сумона Кара-Чыраанский  Сут-Хольского  кожууна  Республики Тыва</w:t>
      </w:r>
      <w:r>
        <w:rPr>
          <w:sz w:val="28"/>
          <w:szCs w:val="28"/>
        </w:rPr>
        <w:t>»</w:t>
      </w:r>
      <w:r w:rsidRPr="0005592D">
        <w:rPr>
          <w:b/>
          <w:sz w:val="28"/>
          <w:szCs w:val="28"/>
        </w:rPr>
        <w:t>постановляет:</w:t>
      </w:r>
    </w:p>
    <w:p w:rsidR="00CF1AF0" w:rsidRPr="00D77456" w:rsidRDefault="00CF1AF0" w:rsidP="00DF63F0">
      <w:pPr>
        <w:spacing w:line="276" w:lineRule="auto"/>
        <w:ind w:firstLine="708"/>
        <w:jc w:val="both"/>
        <w:rPr>
          <w:sz w:val="28"/>
          <w:szCs w:val="28"/>
        </w:rPr>
      </w:pPr>
      <w:r w:rsidRPr="00D77456">
        <w:rPr>
          <w:sz w:val="28"/>
          <w:szCs w:val="28"/>
        </w:rPr>
        <w:t>1. Утвердить Административный регламент</w:t>
      </w:r>
      <w:r>
        <w:rPr>
          <w:sz w:val="28"/>
          <w:szCs w:val="28"/>
        </w:rPr>
        <w:t xml:space="preserve"> </w:t>
      </w:r>
      <w:r w:rsidRPr="00F6116D">
        <w:rPr>
          <w:sz w:val="28"/>
          <w:szCs w:val="28"/>
        </w:rPr>
        <w:t xml:space="preserve">предоставления </w:t>
      </w:r>
      <w:r>
        <w:rPr>
          <w:sz w:val="28"/>
          <w:szCs w:val="28"/>
        </w:rPr>
        <w:t>муниципальной услуги «</w:t>
      </w:r>
      <w:r w:rsidRPr="00DF63F0">
        <w:rPr>
          <w:sz w:val="28"/>
          <w:szCs w:val="28"/>
        </w:rPr>
        <w:t xml:space="preserve">Предоставление земельных участков в собственность и в аренду на торгах (аукционах) на территории </w:t>
      </w:r>
      <w:r w:rsidRPr="00AA4A8A">
        <w:rPr>
          <w:sz w:val="28"/>
          <w:szCs w:val="28"/>
        </w:rPr>
        <w:t>сельского поселения сумона Кара-Чыраанский  Сут-Хольского  кожууна  Республики Тыва</w:t>
      </w:r>
      <w:r>
        <w:rPr>
          <w:sz w:val="28"/>
          <w:szCs w:val="28"/>
        </w:rPr>
        <w:t xml:space="preserve"> (приложение 1).</w:t>
      </w:r>
    </w:p>
    <w:p w:rsidR="00CF1AF0" w:rsidRDefault="00CF1AF0" w:rsidP="00DF63F0">
      <w:pPr>
        <w:widowControl w:val="0"/>
        <w:autoSpaceDE w:val="0"/>
        <w:autoSpaceDN w:val="0"/>
        <w:adjustRightInd w:val="0"/>
        <w:spacing w:line="276" w:lineRule="auto"/>
        <w:ind w:firstLine="851"/>
        <w:jc w:val="both"/>
        <w:rPr>
          <w:sz w:val="28"/>
          <w:szCs w:val="28"/>
        </w:rPr>
      </w:pPr>
      <w:r w:rsidRPr="0005592D">
        <w:rPr>
          <w:sz w:val="28"/>
          <w:szCs w:val="28"/>
        </w:rPr>
        <w:t xml:space="preserve">2. Опубликовать (обнародовать) настоящий административный регламент и осуществить его размещение на официальном сайте администрации Сут-Хольского кожууна - </w:t>
      </w:r>
      <w:hyperlink r:id="rId8" w:history="1">
        <w:r w:rsidRPr="006E2186">
          <w:rPr>
            <w:rStyle w:val="Hyperlink"/>
            <w:sz w:val="28"/>
            <w:szCs w:val="28"/>
          </w:rPr>
          <w:t>www.suthol</w:t>
        </w:r>
        <w:r w:rsidRPr="00F808EC">
          <w:rPr>
            <w:rStyle w:val="Hyperlink"/>
            <w:sz w:val="28"/>
            <w:szCs w:val="28"/>
          </w:rPr>
          <w:t>.</w:t>
        </w:r>
        <w:r w:rsidRPr="006E2186">
          <w:rPr>
            <w:rStyle w:val="Hyperlink"/>
            <w:sz w:val="28"/>
            <w:szCs w:val="28"/>
            <w:lang w:val="en-US"/>
          </w:rPr>
          <w:t>tuva</w:t>
        </w:r>
        <w:r w:rsidRPr="00F808EC">
          <w:rPr>
            <w:rStyle w:val="Hyperlink"/>
            <w:sz w:val="28"/>
            <w:szCs w:val="28"/>
          </w:rPr>
          <w:t>.</w:t>
        </w:r>
        <w:r w:rsidRPr="006E2186">
          <w:rPr>
            <w:rStyle w:val="Hyperlink"/>
            <w:sz w:val="28"/>
            <w:szCs w:val="28"/>
          </w:rPr>
          <w:t>24</w:t>
        </w:r>
      </w:hyperlink>
      <w:r w:rsidRPr="00BF6E0B">
        <w:rPr>
          <w:sz w:val="28"/>
          <w:szCs w:val="28"/>
        </w:rPr>
        <w:t>.</w:t>
      </w:r>
    </w:p>
    <w:p w:rsidR="00CF1AF0" w:rsidRDefault="00CF1AF0" w:rsidP="00DF63F0">
      <w:pPr>
        <w:widowControl w:val="0"/>
        <w:autoSpaceDE w:val="0"/>
        <w:autoSpaceDN w:val="0"/>
        <w:adjustRightInd w:val="0"/>
        <w:spacing w:line="276" w:lineRule="auto"/>
        <w:ind w:firstLine="851"/>
        <w:jc w:val="both"/>
        <w:rPr>
          <w:sz w:val="28"/>
          <w:szCs w:val="28"/>
        </w:rPr>
      </w:pPr>
      <w:r>
        <w:rPr>
          <w:sz w:val="28"/>
          <w:szCs w:val="28"/>
        </w:rPr>
        <w:t xml:space="preserve">3. Контроль над исполнением постановления возложить на заместителя председателя администрации по  социальной политике Ооржак А.И.  </w:t>
      </w:r>
    </w:p>
    <w:p w:rsidR="00CF1AF0" w:rsidRDefault="00CF1AF0" w:rsidP="00DF63F0">
      <w:pPr>
        <w:widowControl w:val="0"/>
        <w:autoSpaceDE w:val="0"/>
        <w:autoSpaceDN w:val="0"/>
        <w:adjustRightInd w:val="0"/>
        <w:spacing w:line="276" w:lineRule="auto"/>
        <w:ind w:firstLine="851"/>
        <w:jc w:val="both"/>
        <w:rPr>
          <w:sz w:val="28"/>
          <w:szCs w:val="28"/>
        </w:rPr>
      </w:pPr>
      <w:r>
        <w:rPr>
          <w:sz w:val="28"/>
          <w:szCs w:val="28"/>
        </w:rPr>
        <w:t>4. Постановление вступает в силу со дня опубликования.</w:t>
      </w:r>
    </w:p>
    <w:p w:rsidR="00CF1AF0" w:rsidRDefault="00CF1AF0" w:rsidP="00AA4A8A">
      <w:pPr>
        <w:spacing w:line="276" w:lineRule="auto"/>
        <w:rPr>
          <w:i/>
          <w:sz w:val="28"/>
          <w:szCs w:val="28"/>
        </w:rPr>
      </w:pPr>
    </w:p>
    <w:p w:rsidR="00CF1AF0" w:rsidRDefault="00CF1AF0" w:rsidP="00AA4A8A">
      <w:pPr>
        <w:spacing w:line="276" w:lineRule="auto"/>
        <w:rPr>
          <w:i/>
          <w:sz w:val="28"/>
          <w:szCs w:val="28"/>
        </w:rPr>
      </w:pPr>
    </w:p>
    <w:p w:rsidR="00CF1AF0" w:rsidRPr="0005592D" w:rsidRDefault="00CF1AF0" w:rsidP="00AA4A8A">
      <w:pPr>
        <w:spacing w:line="276" w:lineRule="auto"/>
        <w:rPr>
          <w:i/>
          <w:sz w:val="28"/>
          <w:szCs w:val="28"/>
        </w:rPr>
      </w:pPr>
      <w:r>
        <w:rPr>
          <w:sz w:val="28"/>
          <w:szCs w:val="28"/>
        </w:rPr>
        <w:t xml:space="preserve"> Председатель а</w:t>
      </w:r>
      <w:r w:rsidRPr="0005592D">
        <w:rPr>
          <w:sz w:val="28"/>
          <w:szCs w:val="28"/>
        </w:rPr>
        <w:t>дминистрации</w:t>
      </w:r>
    </w:p>
    <w:p w:rsidR="00CF1AF0" w:rsidRDefault="00CF1AF0" w:rsidP="00DF1924">
      <w:pPr>
        <w:widowControl w:val="0"/>
        <w:autoSpaceDE w:val="0"/>
        <w:autoSpaceDN w:val="0"/>
        <w:adjustRightInd w:val="0"/>
        <w:spacing w:line="276" w:lineRule="auto"/>
        <w:rPr>
          <w:sz w:val="28"/>
          <w:szCs w:val="28"/>
        </w:rPr>
      </w:pPr>
      <w:r>
        <w:rPr>
          <w:sz w:val="28"/>
          <w:szCs w:val="28"/>
        </w:rPr>
        <w:t>сельского поселения  сумона  Кара-Чыраанский</w:t>
      </w:r>
    </w:p>
    <w:p w:rsidR="00CF1AF0" w:rsidRPr="00DF1924" w:rsidRDefault="00CF1AF0" w:rsidP="00DF1924">
      <w:pPr>
        <w:widowControl w:val="0"/>
        <w:autoSpaceDE w:val="0"/>
        <w:autoSpaceDN w:val="0"/>
        <w:adjustRightInd w:val="0"/>
        <w:spacing w:line="276" w:lineRule="auto"/>
        <w:rPr>
          <w:sz w:val="28"/>
          <w:szCs w:val="28"/>
        </w:rPr>
      </w:pPr>
      <w:r>
        <w:rPr>
          <w:sz w:val="28"/>
          <w:szCs w:val="28"/>
        </w:rPr>
        <w:t xml:space="preserve">Сут-Хольского кожууна РТ </w:t>
      </w:r>
      <w:r>
        <w:rPr>
          <w:sz w:val="28"/>
          <w:szCs w:val="28"/>
        </w:rPr>
        <w:tab/>
      </w:r>
      <w:r>
        <w:rPr>
          <w:sz w:val="28"/>
          <w:szCs w:val="28"/>
        </w:rPr>
        <w:tab/>
      </w:r>
      <w:r w:rsidRPr="003B431C">
        <w:rPr>
          <w:sz w:val="28"/>
          <w:szCs w:val="28"/>
        </w:rPr>
        <w:t xml:space="preserve">                                    </w:t>
      </w:r>
      <w:r>
        <w:rPr>
          <w:sz w:val="28"/>
          <w:szCs w:val="28"/>
        </w:rPr>
        <w:t xml:space="preserve">        Монгуш К.И. </w:t>
      </w:r>
    </w:p>
    <w:p w:rsidR="00CF1AF0" w:rsidRDefault="00CF1AF0" w:rsidP="00DF1924">
      <w:pPr>
        <w:ind w:left="5812"/>
        <w:jc w:val="center"/>
        <w:rPr>
          <w:szCs w:val="28"/>
        </w:rPr>
      </w:pPr>
    </w:p>
    <w:p w:rsidR="00CF1AF0" w:rsidRPr="00B41BE4" w:rsidRDefault="00CF1AF0" w:rsidP="00DF1924">
      <w:pPr>
        <w:ind w:left="5812"/>
        <w:jc w:val="center"/>
        <w:rPr>
          <w:sz w:val="20"/>
          <w:szCs w:val="20"/>
        </w:rPr>
      </w:pPr>
      <w:r w:rsidRPr="00B41BE4">
        <w:rPr>
          <w:sz w:val="20"/>
          <w:szCs w:val="20"/>
        </w:rPr>
        <w:t>Приложение № 1</w:t>
      </w:r>
    </w:p>
    <w:p w:rsidR="00CF1AF0" w:rsidRPr="00B41BE4" w:rsidRDefault="00CF1AF0" w:rsidP="00B41BE4">
      <w:pPr>
        <w:ind w:left="5812"/>
        <w:rPr>
          <w:sz w:val="20"/>
          <w:szCs w:val="20"/>
        </w:rPr>
      </w:pPr>
      <w:r>
        <w:rPr>
          <w:sz w:val="20"/>
          <w:szCs w:val="20"/>
        </w:rPr>
        <w:t xml:space="preserve"> </w:t>
      </w:r>
      <w:r w:rsidRPr="00B41BE4">
        <w:rPr>
          <w:sz w:val="20"/>
          <w:szCs w:val="20"/>
        </w:rPr>
        <w:t>УТВЕРЖДЕН</w:t>
      </w:r>
    </w:p>
    <w:p w:rsidR="00CF1AF0" w:rsidRDefault="00CF1AF0" w:rsidP="00AA4A8A">
      <w:pPr>
        <w:ind w:left="5812"/>
        <w:jc w:val="center"/>
        <w:rPr>
          <w:sz w:val="20"/>
          <w:szCs w:val="20"/>
        </w:rPr>
      </w:pPr>
      <w:r w:rsidRPr="00B41BE4">
        <w:rPr>
          <w:sz w:val="20"/>
          <w:szCs w:val="20"/>
        </w:rPr>
        <w:t>постановлением администрации сельского поселе</w:t>
      </w:r>
      <w:r>
        <w:rPr>
          <w:sz w:val="20"/>
          <w:szCs w:val="20"/>
        </w:rPr>
        <w:t>ния сумона Кара-Чыраанский</w:t>
      </w:r>
      <w:r w:rsidRPr="00844D84">
        <w:rPr>
          <w:sz w:val="20"/>
          <w:szCs w:val="20"/>
        </w:rPr>
        <w:t xml:space="preserve"> </w:t>
      </w:r>
      <w:r>
        <w:rPr>
          <w:sz w:val="20"/>
          <w:szCs w:val="20"/>
        </w:rPr>
        <w:t xml:space="preserve"> </w:t>
      </w:r>
    </w:p>
    <w:p w:rsidR="00CF1AF0" w:rsidRPr="00B41BE4" w:rsidRDefault="00CF1AF0" w:rsidP="00AA4A8A">
      <w:pPr>
        <w:ind w:left="5812"/>
        <w:jc w:val="center"/>
        <w:rPr>
          <w:sz w:val="20"/>
          <w:szCs w:val="20"/>
        </w:rPr>
      </w:pPr>
      <w:r>
        <w:rPr>
          <w:sz w:val="20"/>
          <w:szCs w:val="20"/>
        </w:rPr>
        <w:t>Сут-</w:t>
      </w:r>
      <w:r w:rsidRPr="00B41BE4">
        <w:rPr>
          <w:sz w:val="20"/>
          <w:szCs w:val="20"/>
        </w:rPr>
        <w:t>Хольского  кожууна  Республики Тыва</w:t>
      </w:r>
    </w:p>
    <w:p w:rsidR="00CF1AF0" w:rsidRPr="00B41BE4" w:rsidRDefault="00CF1AF0" w:rsidP="00B41BE4">
      <w:pPr>
        <w:ind w:left="5104" w:firstLine="708"/>
        <w:rPr>
          <w:sz w:val="20"/>
          <w:szCs w:val="20"/>
        </w:rPr>
      </w:pPr>
      <w:r>
        <w:rPr>
          <w:sz w:val="20"/>
          <w:szCs w:val="20"/>
        </w:rPr>
        <w:t xml:space="preserve">от </w:t>
      </w:r>
      <w:r w:rsidRPr="008464C0">
        <w:rPr>
          <w:sz w:val="20"/>
          <w:szCs w:val="20"/>
        </w:rPr>
        <w:t xml:space="preserve">12 </w:t>
      </w:r>
      <w:r>
        <w:rPr>
          <w:sz w:val="20"/>
          <w:szCs w:val="20"/>
        </w:rPr>
        <w:t xml:space="preserve">февраля </w:t>
      </w:r>
      <w:r w:rsidRPr="008464C0">
        <w:rPr>
          <w:sz w:val="20"/>
          <w:szCs w:val="20"/>
        </w:rPr>
        <w:t xml:space="preserve"> 2016 </w:t>
      </w:r>
      <w:r>
        <w:rPr>
          <w:sz w:val="20"/>
          <w:szCs w:val="20"/>
        </w:rPr>
        <w:t xml:space="preserve"> № </w:t>
      </w:r>
      <w:r w:rsidRPr="008464C0">
        <w:rPr>
          <w:sz w:val="20"/>
          <w:szCs w:val="20"/>
        </w:rPr>
        <w:t xml:space="preserve">2 </w:t>
      </w:r>
      <w:r w:rsidRPr="00B41BE4">
        <w:rPr>
          <w:sz w:val="20"/>
          <w:szCs w:val="20"/>
        </w:rPr>
        <w:t xml:space="preserve"> </w:t>
      </w:r>
    </w:p>
    <w:p w:rsidR="00CF1AF0" w:rsidRDefault="00CF1AF0" w:rsidP="00C1473F">
      <w:pPr>
        <w:jc w:val="center"/>
        <w:rPr>
          <w:b/>
        </w:rPr>
      </w:pPr>
    </w:p>
    <w:p w:rsidR="00CF1AF0" w:rsidRPr="00B41BE4" w:rsidRDefault="00CF1AF0" w:rsidP="00C1473F">
      <w:pPr>
        <w:jc w:val="center"/>
        <w:rPr>
          <w:b/>
          <w:sz w:val="28"/>
          <w:szCs w:val="28"/>
        </w:rPr>
      </w:pPr>
      <w:r w:rsidRPr="00B41BE4">
        <w:rPr>
          <w:b/>
          <w:sz w:val="28"/>
          <w:szCs w:val="28"/>
        </w:rPr>
        <w:t>Административный регламент</w:t>
      </w:r>
    </w:p>
    <w:p w:rsidR="00CF1AF0" w:rsidRPr="00B41BE4" w:rsidRDefault="00CF1AF0" w:rsidP="00C1473F">
      <w:pPr>
        <w:jc w:val="center"/>
        <w:rPr>
          <w:b/>
          <w:sz w:val="28"/>
          <w:szCs w:val="28"/>
        </w:rPr>
      </w:pPr>
      <w:r w:rsidRPr="00B41BE4">
        <w:rPr>
          <w:b/>
          <w:sz w:val="28"/>
          <w:szCs w:val="28"/>
        </w:rPr>
        <w:t>предоставления муниципальной услуги</w:t>
      </w:r>
    </w:p>
    <w:p w:rsidR="00CF1AF0" w:rsidRDefault="00CF1AF0" w:rsidP="00AA4A8A">
      <w:pPr>
        <w:pStyle w:val="ConsPlusNormal"/>
        <w:ind w:firstLine="540"/>
        <w:jc w:val="center"/>
        <w:outlineLvl w:val="0"/>
        <w:rPr>
          <w:rFonts w:ascii="Times New Roman" w:hAnsi="Times New Roman"/>
          <w:b/>
          <w:sz w:val="28"/>
          <w:szCs w:val="28"/>
        </w:rPr>
      </w:pPr>
      <w:r w:rsidRPr="00B41BE4">
        <w:rPr>
          <w:rFonts w:ascii="Times New Roman" w:hAnsi="Times New Roman"/>
          <w:b/>
          <w:sz w:val="28"/>
          <w:szCs w:val="28"/>
        </w:rPr>
        <w:t>«Предоставление земельных участков в собственность и в аренду на торгах (аукционах) на территории сельского поселения сумона</w:t>
      </w:r>
    </w:p>
    <w:p w:rsidR="00CF1AF0" w:rsidRPr="00B41BE4" w:rsidRDefault="00CF1AF0" w:rsidP="00AA4A8A">
      <w:pPr>
        <w:pStyle w:val="ConsPlusNormal"/>
        <w:ind w:firstLine="540"/>
        <w:jc w:val="center"/>
        <w:outlineLvl w:val="0"/>
        <w:rPr>
          <w:rFonts w:ascii="Times New Roman" w:hAnsi="Times New Roman"/>
          <w:b/>
          <w:sz w:val="28"/>
          <w:szCs w:val="28"/>
        </w:rPr>
      </w:pPr>
      <w:r w:rsidRPr="00B41BE4">
        <w:rPr>
          <w:rFonts w:ascii="Times New Roman" w:hAnsi="Times New Roman"/>
          <w:b/>
          <w:sz w:val="28"/>
          <w:szCs w:val="28"/>
        </w:rPr>
        <w:t xml:space="preserve"> Кара-Чыраанский  Сут-Хольского  кожууна  Республики Тыва</w:t>
      </w:r>
    </w:p>
    <w:p w:rsidR="00CF1AF0" w:rsidRPr="00C96CC2" w:rsidRDefault="00CF1AF0" w:rsidP="00C1473F">
      <w:pPr>
        <w:jc w:val="center"/>
        <w:rPr>
          <w:sz w:val="26"/>
          <w:szCs w:val="26"/>
        </w:rPr>
      </w:pPr>
    </w:p>
    <w:p w:rsidR="00CF1AF0" w:rsidRPr="00DF1924" w:rsidRDefault="00CF1AF0" w:rsidP="00C1473F">
      <w:pPr>
        <w:numPr>
          <w:ilvl w:val="0"/>
          <w:numId w:val="1"/>
        </w:numPr>
        <w:ind w:left="0" w:firstLine="0"/>
        <w:jc w:val="center"/>
        <w:rPr>
          <w:b/>
          <w:sz w:val="26"/>
          <w:szCs w:val="26"/>
        </w:rPr>
      </w:pPr>
      <w:r w:rsidRPr="00C96CC2">
        <w:rPr>
          <w:b/>
          <w:sz w:val="26"/>
          <w:szCs w:val="26"/>
        </w:rPr>
        <w:t>Общие положения</w:t>
      </w:r>
    </w:p>
    <w:p w:rsidR="00CF1AF0" w:rsidRPr="00C96CC2" w:rsidRDefault="00CF1AF0" w:rsidP="00C1473F">
      <w:pPr>
        <w:numPr>
          <w:ilvl w:val="1"/>
          <w:numId w:val="1"/>
        </w:numPr>
        <w:tabs>
          <w:tab w:val="left" w:pos="1134"/>
        </w:tabs>
        <w:ind w:left="0" w:firstLine="567"/>
        <w:jc w:val="both"/>
        <w:rPr>
          <w:sz w:val="26"/>
          <w:szCs w:val="26"/>
          <w:lang w:val="en-US"/>
        </w:rPr>
      </w:pPr>
      <w:r w:rsidRPr="00C96CC2">
        <w:rPr>
          <w:sz w:val="26"/>
          <w:szCs w:val="26"/>
        </w:rPr>
        <w:t>Предмет регулирования Административного регламента</w:t>
      </w:r>
    </w:p>
    <w:p w:rsidR="00CF1AF0" w:rsidRPr="00C96CC2" w:rsidRDefault="00CF1AF0" w:rsidP="00C1473F">
      <w:pPr>
        <w:widowControl w:val="0"/>
        <w:autoSpaceDE w:val="0"/>
        <w:autoSpaceDN w:val="0"/>
        <w:adjustRightInd w:val="0"/>
        <w:ind w:firstLine="540"/>
        <w:jc w:val="both"/>
        <w:rPr>
          <w:sz w:val="26"/>
          <w:szCs w:val="26"/>
        </w:rPr>
      </w:pPr>
      <w:r w:rsidRPr="00C96CC2">
        <w:rPr>
          <w:bCs/>
          <w:sz w:val="26"/>
          <w:szCs w:val="26"/>
        </w:rPr>
        <w:t xml:space="preserve">Административный регламент </w:t>
      </w:r>
      <w:r w:rsidRPr="00C96CC2">
        <w:rPr>
          <w:sz w:val="26"/>
          <w:szCs w:val="26"/>
        </w:rPr>
        <w:t xml:space="preserve">предоставления </w:t>
      </w:r>
      <w:r>
        <w:rPr>
          <w:sz w:val="26"/>
          <w:szCs w:val="26"/>
        </w:rPr>
        <w:t>муниципальной услуги«</w:t>
      </w:r>
      <w:r w:rsidRPr="00C96CC2">
        <w:rPr>
          <w:sz w:val="26"/>
          <w:szCs w:val="26"/>
        </w:rPr>
        <w:t>Организация проведения аукциона по продаже земельного участка или аукциона на право заключения договора аренды земельного участка</w:t>
      </w:r>
      <w:r>
        <w:rPr>
          <w:sz w:val="26"/>
          <w:szCs w:val="26"/>
        </w:rPr>
        <w:t>»</w:t>
      </w:r>
      <w:r w:rsidRPr="00C96CC2">
        <w:rPr>
          <w:kern w:val="1"/>
          <w:sz w:val="26"/>
          <w:szCs w:val="26"/>
        </w:rPr>
        <w:t xml:space="preserve"> (</w:t>
      </w:r>
      <w:r w:rsidRPr="00C96CC2">
        <w:rPr>
          <w:sz w:val="26"/>
          <w:szCs w:val="26"/>
        </w:rPr>
        <w:t>далее – Административный регламент</w:t>
      </w:r>
      <w:r w:rsidRPr="00C96CC2">
        <w:rPr>
          <w:kern w:val="1"/>
          <w:sz w:val="26"/>
          <w:szCs w:val="26"/>
        </w:rPr>
        <w:t xml:space="preserve">) разработан в соответствии с Федеральным законом от 27 июля 2010 года №210-ФЗ </w:t>
      </w:r>
      <w:r>
        <w:rPr>
          <w:sz w:val="26"/>
          <w:szCs w:val="26"/>
        </w:rPr>
        <w:t>«</w:t>
      </w:r>
      <w:r w:rsidRPr="00C96CC2">
        <w:rPr>
          <w:kern w:val="1"/>
          <w:sz w:val="26"/>
          <w:szCs w:val="26"/>
        </w:rPr>
        <w:t>Об организации предоставления государственных и муниципальных услуг</w:t>
      </w:r>
      <w:r>
        <w:rPr>
          <w:sz w:val="26"/>
          <w:szCs w:val="26"/>
        </w:rPr>
        <w:t>»</w:t>
      </w:r>
      <w:r w:rsidRPr="00C96CC2">
        <w:rPr>
          <w:kern w:val="1"/>
          <w:sz w:val="26"/>
          <w:szCs w:val="26"/>
        </w:rPr>
        <w:t xml:space="preserve">, Порядком </w:t>
      </w:r>
      <w:r w:rsidRPr="00C96CC2">
        <w:rPr>
          <w:sz w:val="26"/>
          <w:szCs w:val="26"/>
        </w:rPr>
        <w:t xml:space="preserve">разработки и утверждения административных регламентов предоставления </w:t>
      </w:r>
      <w:r>
        <w:rPr>
          <w:sz w:val="26"/>
          <w:szCs w:val="26"/>
        </w:rPr>
        <w:t>муниципальных услуг</w:t>
      </w:r>
      <w:r w:rsidRPr="00C96CC2">
        <w:rPr>
          <w:sz w:val="26"/>
          <w:szCs w:val="26"/>
        </w:rPr>
        <w:t>, утвержденного постановлением Правительства Республики Тыва от 11 октября 2011 года №605.</w:t>
      </w:r>
    </w:p>
    <w:p w:rsidR="00CF1AF0" w:rsidRPr="00C96CC2" w:rsidRDefault="00CF1AF0" w:rsidP="00C1473F">
      <w:pPr>
        <w:widowControl w:val="0"/>
        <w:autoSpaceDE w:val="0"/>
        <w:autoSpaceDN w:val="0"/>
        <w:adjustRightInd w:val="0"/>
        <w:ind w:firstLine="540"/>
        <w:jc w:val="both"/>
        <w:rPr>
          <w:sz w:val="26"/>
          <w:szCs w:val="26"/>
        </w:rPr>
      </w:pPr>
      <w:r w:rsidRPr="00C96CC2">
        <w:rPr>
          <w:sz w:val="26"/>
          <w:szCs w:val="26"/>
        </w:rPr>
        <w:t xml:space="preserve">Настоящий административный регламент определяет порядок и стандарт предоставления </w:t>
      </w:r>
      <w:r>
        <w:rPr>
          <w:sz w:val="26"/>
          <w:szCs w:val="26"/>
        </w:rPr>
        <w:t>муниципальной услуги</w:t>
      </w:r>
      <w:r w:rsidRPr="00C96CC2">
        <w:rPr>
          <w:sz w:val="26"/>
          <w:szCs w:val="26"/>
        </w:rPr>
        <w:t xml:space="preserve"> по организации проведения аукциона по продаже земельного участка или аукциона на право заключения договора аренды земельного участка по инициативе заинтересованного в предоставлении земельного участка гражданина. Действие настоящего Административного регламента распространяется на земельные участки, находящиеся на территории</w:t>
      </w:r>
      <w:r>
        <w:rPr>
          <w:sz w:val="26"/>
          <w:szCs w:val="26"/>
        </w:rPr>
        <w:t xml:space="preserve"> сельского поселения сумон Кара-Чыраанский Сут-Хольского кожууна Республики Тыва</w:t>
      </w:r>
      <w:r w:rsidRPr="00C96CC2">
        <w:rPr>
          <w:sz w:val="26"/>
          <w:szCs w:val="26"/>
        </w:rPr>
        <w:t xml:space="preserve">, </w:t>
      </w:r>
      <w:r>
        <w:rPr>
          <w:sz w:val="26"/>
          <w:szCs w:val="26"/>
        </w:rPr>
        <w:t xml:space="preserve"> муниципальная </w:t>
      </w:r>
      <w:r w:rsidRPr="00C96CC2">
        <w:rPr>
          <w:sz w:val="26"/>
          <w:szCs w:val="26"/>
        </w:rPr>
        <w:t>собственность на которые не разграничена.</w:t>
      </w:r>
    </w:p>
    <w:p w:rsidR="00CF1AF0" w:rsidRPr="00C96CC2" w:rsidRDefault="00CF1AF0" w:rsidP="00C1473F">
      <w:pPr>
        <w:ind w:firstLine="709"/>
        <w:jc w:val="both"/>
        <w:rPr>
          <w:sz w:val="26"/>
          <w:szCs w:val="26"/>
        </w:rPr>
      </w:pPr>
    </w:p>
    <w:p w:rsidR="00CF1AF0" w:rsidRPr="00C96CC2" w:rsidRDefault="00CF1AF0" w:rsidP="00C1473F">
      <w:pPr>
        <w:numPr>
          <w:ilvl w:val="1"/>
          <w:numId w:val="1"/>
        </w:numPr>
        <w:tabs>
          <w:tab w:val="left" w:pos="1134"/>
        </w:tabs>
        <w:ind w:left="0" w:firstLine="567"/>
        <w:rPr>
          <w:rStyle w:val="Strong"/>
          <w:b w:val="0"/>
          <w:color w:val="000000"/>
          <w:sz w:val="26"/>
          <w:szCs w:val="26"/>
        </w:rPr>
      </w:pPr>
      <w:r w:rsidRPr="00C96CC2">
        <w:rPr>
          <w:rStyle w:val="Strong"/>
          <w:b w:val="0"/>
          <w:color w:val="000000"/>
          <w:sz w:val="26"/>
          <w:szCs w:val="26"/>
        </w:rPr>
        <w:t>Круг заявителей</w:t>
      </w:r>
    </w:p>
    <w:p w:rsidR="00CF1AF0" w:rsidRPr="00C96CC2" w:rsidRDefault="00CF1AF0" w:rsidP="00C1473F">
      <w:pPr>
        <w:numPr>
          <w:ilvl w:val="2"/>
          <w:numId w:val="1"/>
        </w:numPr>
        <w:ind w:left="0" w:firstLine="567"/>
        <w:jc w:val="both"/>
        <w:rPr>
          <w:sz w:val="26"/>
          <w:szCs w:val="26"/>
        </w:rPr>
      </w:pPr>
      <w:r w:rsidRPr="00C96CC2">
        <w:rPr>
          <w:sz w:val="26"/>
          <w:szCs w:val="26"/>
        </w:rPr>
        <w:t xml:space="preserve">Заявителями на предоставление </w:t>
      </w:r>
      <w:r>
        <w:rPr>
          <w:sz w:val="26"/>
          <w:szCs w:val="26"/>
        </w:rPr>
        <w:t>Муниципальной услуги</w:t>
      </w:r>
      <w:r w:rsidRPr="00C96CC2">
        <w:rPr>
          <w:sz w:val="26"/>
          <w:szCs w:val="26"/>
        </w:rPr>
        <w:t xml:space="preserve"> (далее – заявитель) являются граждане Российской Федерации, иностранные граждане, лица без гражданства и юридические лица.</w:t>
      </w:r>
    </w:p>
    <w:p w:rsidR="00CF1AF0" w:rsidRPr="00C96CC2" w:rsidRDefault="00CF1AF0" w:rsidP="00C1473F">
      <w:pPr>
        <w:tabs>
          <w:tab w:val="left" w:pos="1134"/>
        </w:tabs>
        <w:ind w:firstLine="567"/>
        <w:jc w:val="both"/>
        <w:rPr>
          <w:sz w:val="26"/>
          <w:szCs w:val="26"/>
        </w:rPr>
      </w:pPr>
      <w:r w:rsidRPr="00C96CC2">
        <w:rPr>
          <w:sz w:val="26"/>
          <w:szCs w:val="26"/>
        </w:rPr>
        <w:t xml:space="preserve">От имени заявителя с запросом о предоставлении </w:t>
      </w:r>
      <w:r>
        <w:rPr>
          <w:sz w:val="26"/>
          <w:szCs w:val="26"/>
        </w:rPr>
        <w:t>муниципальной услуги</w:t>
      </w:r>
      <w:r w:rsidRPr="00C96CC2">
        <w:rPr>
          <w:sz w:val="26"/>
          <w:szCs w:val="26"/>
        </w:rPr>
        <w:t xml:space="preserve"> вправе обратиться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w:t>
      </w:r>
      <w:r>
        <w:rPr>
          <w:sz w:val="26"/>
          <w:szCs w:val="26"/>
        </w:rPr>
        <w:t>муниципальной услуги</w:t>
      </w:r>
      <w:r w:rsidRPr="00C96CC2">
        <w:rPr>
          <w:sz w:val="26"/>
          <w:szCs w:val="26"/>
        </w:rPr>
        <w:t>.</w:t>
      </w:r>
    </w:p>
    <w:p w:rsidR="00CF1AF0" w:rsidRPr="00C96CC2" w:rsidRDefault="00CF1AF0" w:rsidP="00C1473F">
      <w:pPr>
        <w:tabs>
          <w:tab w:val="left" w:pos="1134"/>
        </w:tabs>
        <w:ind w:firstLine="567"/>
        <w:jc w:val="both"/>
        <w:rPr>
          <w:sz w:val="26"/>
          <w:szCs w:val="26"/>
        </w:rPr>
      </w:pPr>
      <w:r w:rsidRPr="00C96CC2">
        <w:rPr>
          <w:sz w:val="26"/>
          <w:szCs w:val="26"/>
        </w:rPr>
        <w:t>1.2.2. Физическим и юридическим лицам, желающим обратиться с заявлением о проведении аукциона, необходимо учитывать следующее:</w:t>
      </w:r>
    </w:p>
    <w:p w:rsidR="00CF1AF0" w:rsidRDefault="00CF1AF0" w:rsidP="00B41BE4">
      <w:pPr>
        <w:tabs>
          <w:tab w:val="left" w:pos="1134"/>
        </w:tabs>
        <w:ind w:firstLine="567"/>
        <w:jc w:val="both"/>
        <w:rPr>
          <w:sz w:val="26"/>
          <w:szCs w:val="26"/>
        </w:rPr>
      </w:pPr>
      <w:r w:rsidRPr="00C96CC2">
        <w:rPr>
          <w:sz w:val="26"/>
          <w:szCs w:val="26"/>
        </w:rPr>
        <w:t>а) продажа находящихся в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предусмотренных п.2 ст.39.1 Земельного кодекса;</w:t>
      </w:r>
    </w:p>
    <w:p w:rsidR="00CF1AF0" w:rsidRDefault="00CF1AF0" w:rsidP="00DF1924">
      <w:pPr>
        <w:tabs>
          <w:tab w:val="left" w:pos="1134"/>
        </w:tabs>
        <w:ind w:firstLine="567"/>
        <w:jc w:val="both"/>
        <w:rPr>
          <w:sz w:val="26"/>
          <w:szCs w:val="26"/>
        </w:rPr>
      </w:pPr>
      <w:r w:rsidRPr="00C96CC2">
        <w:rPr>
          <w:sz w:val="26"/>
          <w:szCs w:val="26"/>
        </w:rPr>
        <w:t xml:space="preserve">б) внесение изменений в договор аренды земельного участка в части изменения видов разрешенного использования такого земельного участка, если такой договор </w:t>
      </w:r>
    </w:p>
    <w:p w:rsidR="00CF1AF0" w:rsidRPr="00DF1924" w:rsidRDefault="00CF1AF0" w:rsidP="00DF1924">
      <w:pPr>
        <w:tabs>
          <w:tab w:val="left" w:pos="1134"/>
        </w:tabs>
        <w:jc w:val="both"/>
        <w:rPr>
          <w:sz w:val="26"/>
          <w:szCs w:val="26"/>
        </w:rPr>
      </w:pPr>
      <w:r w:rsidRPr="00C96CC2">
        <w:rPr>
          <w:sz w:val="26"/>
          <w:szCs w:val="26"/>
        </w:rPr>
        <w:t>заключен по результатам аукциона или в случае признания аукциона несостоявшимся с лицами, указанными в п.13, 14 или 20 ст. 39.12 Земельного кодекса, не допускается в соответствии с п.17 ст. 39.8 указанного кодекса.</w:t>
      </w:r>
    </w:p>
    <w:p w:rsidR="00CF1AF0" w:rsidRPr="00C96CC2" w:rsidRDefault="00CF1AF0" w:rsidP="00C1473F">
      <w:pPr>
        <w:pStyle w:val="Heading3"/>
        <w:keepNext/>
        <w:widowControl w:val="0"/>
        <w:numPr>
          <w:ilvl w:val="1"/>
          <w:numId w:val="1"/>
        </w:numPr>
        <w:pBdr>
          <w:left w:val="none" w:sz="0" w:space="0" w:color="auto"/>
          <w:bottom w:val="none" w:sz="0" w:space="0" w:color="auto"/>
        </w:pBdr>
        <w:spacing w:before="0" w:after="0"/>
        <w:ind w:left="0" w:firstLine="567"/>
        <w:contextualSpacing w:val="0"/>
        <w:jc w:val="both"/>
        <w:rPr>
          <w:rFonts w:ascii="Times New Roman" w:hAnsi="Times New Roman"/>
          <w:b w:val="0"/>
          <w:bCs w:val="0"/>
          <w:i w:val="0"/>
          <w:color w:val="auto"/>
          <w:sz w:val="26"/>
          <w:szCs w:val="26"/>
          <w:lang w:val="ru-RU"/>
        </w:rPr>
      </w:pPr>
      <w:r w:rsidRPr="00C96CC2">
        <w:rPr>
          <w:rFonts w:ascii="Times New Roman" w:hAnsi="Times New Roman"/>
          <w:b w:val="0"/>
          <w:bCs w:val="0"/>
          <w:i w:val="0"/>
          <w:color w:val="auto"/>
          <w:sz w:val="26"/>
          <w:szCs w:val="26"/>
          <w:lang w:val="ru-RU"/>
        </w:rPr>
        <w:t>Т</w:t>
      </w:r>
      <w:r w:rsidRPr="00C96CC2">
        <w:rPr>
          <w:rFonts w:ascii="Times New Roman" w:hAnsi="Times New Roman"/>
          <w:b w:val="0"/>
          <w:i w:val="0"/>
          <w:color w:val="auto"/>
          <w:sz w:val="26"/>
          <w:szCs w:val="26"/>
          <w:lang w:val="ru-RU"/>
        </w:rPr>
        <w:t xml:space="preserve">ребования к порядку </w:t>
      </w:r>
      <w:r w:rsidRPr="00C96CC2">
        <w:rPr>
          <w:rFonts w:ascii="Times New Roman" w:hAnsi="Times New Roman"/>
          <w:b w:val="0"/>
          <w:bCs w:val="0"/>
          <w:i w:val="0"/>
          <w:color w:val="auto"/>
          <w:sz w:val="26"/>
          <w:szCs w:val="26"/>
          <w:lang w:val="ru-RU"/>
        </w:rPr>
        <w:t>информирования о предоставлении муниципальной услуги</w:t>
      </w:r>
    </w:p>
    <w:p w:rsidR="00CF1AF0" w:rsidRPr="00C96CC2" w:rsidRDefault="00CF1AF0" w:rsidP="00C1473F">
      <w:pPr>
        <w:pStyle w:val="ConsPlusNormal"/>
        <w:widowControl/>
        <w:numPr>
          <w:ilvl w:val="2"/>
          <w:numId w:val="1"/>
        </w:numPr>
        <w:ind w:left="0" w:firstLine="567"/>
        <w:jc w:val="both"/>
        <w:rPr>
          <w:rFonts w:ascii="Times New Roman" w:hAnsi="Times New Roman"/>
          <w:sz w:val="26"/>
          <w:szCs w:val="26"/>
        </w:rPr>
      </w:pPr>
      <w:r w:rsidRPr="00C96CC2">
        <w:rPr>
          <w:rFonts w:ascii="Times New Roman" w:hAnsi="Times New Roman"/>
          <w:sz w:val="26"/>
          <w:szCs w:val="26"/>
        </w:rPr>
        <w:t xml:space="preserve">В предоставлении </w:t>
      </w:r>
      <w:r>
        <w:rPr>
          <w:rFonts w:ascii="Times New Roman" w:hAnsi="Times New Roman"/>
          <w:sz w:val="26"/>
          <w:szCs w:val="26"/>
        </w:rPr>
        <w:t>муниципальной услуги</w:t>
      </w:r>
      <w:r w:rsidRPr="00C96CC2">
        <w:rPr>
          <w:rFonts w:ascii="Times New Roman" w:hAnsi="Times New Roman"/>
          <w:sz w:val="26"/>
          <w:szCs w:val="26"/>
        </w:rPr>
        <w:t xml:space="preserve"> участвуют:</w:t>
      </w:r>
    </w:p>
    <w:p w:rsidR="00CF1AF0" w:rsidRPr="00C96CC2" w:rsidRDefault="00CF1AF0" w:rsidP="00C1473F">
      <w:pPr>
        <w:pStyle w:val="ConsPlusNormal"/>
        <w:widowControl/>
        <w:tabs>
          <w:tab w:val="left" w:pos="1276"/>
        </w:tabs>
        <w:ind w:firstLine="567"/>
        <w:jc w:val="both"/>
        <w:rPr>
          <w:rFonts w:ascii="Times New Roman" w:hAnsi="Times New Roman"/>
          <w:sz w:val="26"/>
          <w:szCs w:val="26"/>
        </w:rPr>
      </w:pPr>
      <w:r>
        <w:rPr>
          <w:rFonts w:ascii="Times New Roman" w:hAnsi="Times New Roman"/>
          <w:sz w:val="26"/>
          <w:szCs w:val="26"/>
        </w:rPr>
        <w:t xml:space="preserve">Администрация </w:t>
      </w:r>
      <w:r w:rsidRPr="00AA4A8A">
        <w:rPr>
          <w:rFonts w:ascii="Times New Roman" w:hAnsi="Times New Roman"/>
          <w:sz w:val="26"/>
          <w:szCs w:val="26"/>
        </w:rPr>
        <w:t>сельского поселения сумона Кара-Чыраанский  Сут-Хольского  кожууна  Республики Тыва</w:t>
      </w:r>
      <w:r>
        <w:rPr>
          <w:rFonts w:ascii="Times New Roman" w:hAnsi="Times New Roman"/>
          <w:sz w:val="26"/>
          <w:szCs w:val="26"/>
        </w:rPr>
        <w:t xml:space="preserve"> </w:t>
      </w:r>
      <w:r w:rsidRPr="00C96CC2">
        <w:rPr>
          <w:rFonts w:ascii="Times New Roman" w:hAnsi="Times New Roman"/>
          <w:sz w:val="26"/>
          <w:szCs w:val="26"/>
        </w:rPr>
        <w:t>(далее</w:t>
      </w:r>
      <w:r>
        <w:rPr>
          <w:rFonts w:ascii="Times New Roman" w:hAnsi="Times New Roman"/>
          <w:sz w:val="26"/>
          <w:szCs w:val="26"/>
        </w:rPr>
        <w:t xml:space="preserve"> - Администрация</w:t>
      </w:r>
      <w:r w:rsidRPr="00C96CC2">
        <w:rPr>
          <w:rFonts w:ascii="Times New Roman" w:hAnsi="Times New Roman"/>
          <w:sz w:val="26"/>
          <w:szCs w:val="26"/>
        </w:rPr>
        <w:t>);</w:t>
      </w:r>
    </w:p>
    <w:p w:rsidR="00CF1AF0" w:rsidRPr="00C96CC2" w:rsidRDefault="00CF1AF0" w:rsidP="00C1473F">
      <w:pPr>
        <w:pStyle w:val="ConsPlusNormal"/>
        <w:widowControl/>
        <w:tabs>
          <w:tab w:val="left" w:pos="1276"/>
        </w:tabs>
        <w:ind w:firstLine="567"/>
        <w:jc w:val="both"/>
        <w:rPr>
          <w:rFonts w:ascii="Times New Roman" w:hAnsi="Times New Roman"/>
          <w:sz w:val="26"/>
          <w:szCs w:val="26"/>
        </w:rPr>
      </w:pPr>
      <w:r w:rsidRPr="00C96CC2">
        <w:rPr>
          <w:rFonts w:ascii="Times New Roman" w:hAnsi="Times New Roman"/>
          <w:sz w:val="26"/>
          <w:szCs w:val="26"/>
        </w:rPr>
        <w:t xml:space="preserve">Государственное автономное учреждение </w:t>
      </w:r>
      <w:r>
        <w:rPr>
          <w:rFonts w:ascii="Times New Roman" w:hAnsi="Times New Roman"/>
          <w:sz w:val="26"/>
          <w:szCs w:val="26"/>
        </w:rPr>
        <w:t>«</w:t>
      </w:r>
      <w:r w:rsidRPr="00C96CC2">
        <w:rPr>
          <w:rFonts w:ascii="Times New Roman" w:hAnsi="Times New Roman"/>
          <w:sz w:val="26"/>
          <w:szCs w:val="26"/>
        </w:rPr>
        <w:t>Многофункциональный центр предоставления государственных и муниципальных услуг на территории Республики Тыва</w:t>
      </w:r>
      <w:r>
        <w:rPr>
          <w:rFonts w:ascii="Times New Roman" w:hAnsi="Times New Roman"/>
          <w:sz w:val="26"/>
          <w:szCs w:val="26"/>
        </w:rPr>
        <w:t>»</w:t>
      </w:r>
      <w:r w:rsidRPr="00C96CC2">
        <w:rPr>
          <w:rFonts w:ascii="Times New Roman" w:hAnsi="Times New Roman"/>
          <w:sz w:val="26"/>
          <w:szCs w:val="26"/>
        </w:rPr>
        <w:t xml:space="preserve"> (далее ГАУ МФЦ РТ).</w:t>
      </w:r>
    </w:p>
    <w:p w:rsidR="00CF1AF0" w:rsidRPr="00C96CC2" w:rsidRDefault="00CF1AF0" w:rsidP="00C1473F">
      <w:pPr>
        <w:pStyle w:val="ConsPlusNormal"/>
        <w:widowControl/>
        <w:numPr>
          <w:ilvl w:val="3"/>
          <w:numId w:val="1"/>
        </w:numPr>
        <w:ind w:left="0" w:firstLine="567"/>
        <w:jc w:val="both"/>
        <w:rPr>
          <w:rFonts w:ascii="Times New Roman" w:hAnsi="Times New Roman"/>
          <w:sz w:val="26"/>
          <w:szCs w:val="26"/>
        </w:rPr>
      </w:pPr>
      <w:r w:rsidRPr="00C96CC2">
        <w:rPr>
          <w:rFonts w:ascii="Times New Roman" w:hAnsi="Times New Roman"/>
          <w:sz w:val="26"/>
          <w:szCs w:val="26"/>
        </w:rPr>
        <w:t xml:space="preserve">Место нахождения </w:t>
      </w:r>
      <w:r>
        <w:rPr>
          <w:rFonts w:ascii="Times New Roman" w:hAnsi="Times New Roman"/>
          <w:sz w:val="26"/>
          <w:szCs w:val="26"/>
        </w:rPr>
        <w:t>Администрации: Республика Тыва, Сут-Хольский район, с. Кара-Чыраа, ул. Арат, д. 27</w:t>
      </w:r>
    </w:p>
    <w:p w:rsidR="00CF1AF0" w:rsidRPr="00C96CC2" w:rsidRDefault="00CF1AF0" w:rsidP="00C1473F">
      <w:pPr>
        <w:pStyle w:val="ConsPlusNormal"/>
        <w:widowControl/>
        <w:tabs>
          <w:tab w:val="left" w:pos="1276"/>
        </w:tabs>
        <w:ind w:firstLine="567"/>
        <w:jc w:val="both"/>
        <w:rPr>
          <w:rFonts w:ascii="Times New Roman" w:hAnsi="Times New Roman"/>
          <w:sz w:val="26"/>
          <w:szCs w:val="26"/>
        </w:rPr>
      </w:pPr>
      <w:r w:rsidRPr="00C96CC2">
        <w:rPr>
          <w:rFonts w:ascii="Times New Roman" w:hAnsi="Times New Roman"/>
          <w:sz w:val="26"/>
          <w:szCs w:val="26"/>
        </w:rPr>
        <w:t>График ра</w:t>
      </w:r>
      <w:r>
        <w:rPr>
          <w:rFonts w:ascii="Times New Roman" w:hAnsi="Times New Roman"/>
          <w:sz w:val="26"/>
          <w:szCs w:val="26"/>
        </w:rPr>
        <w:t>боты: понедельник - пятница с 09.00 до 18</w:t>
      </w:r>
      <w:r w:rsidRPr="00C96CC2">
        <w:rPr>
          <w:rFonts w:ascii="Times New Roman" w:hAnsi="Times New Roman"/>
          <w:sz w:val="26"/>
          <w:szCs w:val="26"/>
        </w:rPr>
        <w:t>.00 (перерыв с 12.00 до 13.00).</w:t>
      </w:r>
    </w:p>
    <w:p w:rsidR="00CF1AF0" w:rsidRPr="00C96CC2" w:rsidRDefault="00CF1AF0" w:rsidP="00C1473F">
      <w:pPr>
        <w:pStyle w:val="1"/>
        <w:tabs>
          <w:tab w:val="clear" w:pos="360"/>
          <w:tab w:val="left" w:pos="1134"/>
          <w:tab w:val="left" w:pos="1276"/>
        </w:tabs>
        <w:spacing w:before="0" w:after="0"/>
        <w:ind w:firstLine="567"/>
        <w:rPr>
          <w:sz w:val="26"/>
          <w:szCs w:val="26"/>
        </w:rPr>
      </w:pPr>
      <w:r>
        <w:rPr>
          <w:sz w:val="26"/>
          <w:szCs w:val="26"/>
        </w:rPr>
        <w:t>Справочный телефон  83944521185</w:t>
      </w:r>
      <w:r w:rsidRPr="00C96CC2">
        <w:rPr>
          <w:sz w:val="26"/>
          <w:szCs w:val="26"/>
        </w:rPr>
        <w:t>.</w:t>
      </w:r>
    </w:p>
    <w:p w:rsidR="00CF1AF0" w:rsidRPr="00BF6E0B" w:rsidRDefault="00CF1AF0" w:rsidP="00C1473F">
      <w:pPr>
        <w:pStyle w:val="1"/>
        <w:tabs>
          <w:tab w:val="clear" w:pos="360"/>
        </w:tabs>
        <w:spacing w:before="0" w:after="0"/>
        <w:ind w:firstLine="567"/>
        <w:rPr>
          <w:sz w:val="26"/>
          <w:szCs w:val="26"/>
        </w:rPr>
      </w:pPr>
      <w:r w:rsidRPr="00C96CC2">
        <w:rPr>
          <w:color w:val="000000"/>
          <w:sz w:val="26"/>
          <w:szCs w:val="26"/>
        </w:rPr>
        <w:t xml:space="preserve">Адрес официального сайта </w:t>
      </w:r>
      <w:r>
        <w:rPr>
          <w:color w:val="000000"/>
          <w:sz w:val="26"/>
          <w:szCs w:val="26"/>
        </w:rPr>
        <w:t>Администрации</w:t>
      </w:r>
      <w:r w:rsidRPr="00C96CC2">
        <w:rPr>
          <w:color w:val="000000"/>
          <w:sz w:val="26"/>
          <w:szCs w:val="26"/>
        </w:rPr>
        <w:t xml:space="preserve"> в информационно-телекоммуникационной сети Интернет (далее - сеть Интернет): </w:t>
      </w:r>
      <w:hyperlink r:id="rId9" w:history="1">
        <w:r w:rsidRPr="006E2186">
          <w:rPr>
            <w:rStyle w:val="Hyperlink"/>
            <w:sz w:val="26"/>
            <w:szCs w:val="26"/>
          </w:rPr>
          <w:t>www.suthol.</w:t>
        </w:r>
        <w:r w:rsidRPr="006E2186">
          <w:rPr>
            <w:rStyle w:val="Hyperlink"/>
            <w:sz w:val="26"/>
            <w:szCs w:val="26"/>
            <w:lang w:val="en-US"/>
          </w:rPr>
          <w:t>tuva</w:t>
        </w:r>
        <w:r w:rsidRPr="006E2186">
          <w:rPr>
            <w:rStyle w:val="Hyperlink"/>
            <w:sz w:val="26"/>
            <w:szCs w:val="26"/>
          </w:rPr>
          <w:t>.24</w:t>
        </w:r>
      </w:hyperlink>
    </w:p>
    <w:p w:rsidR="00CF1AF0" w:rsidRPr="00BF6E0B" w:rsidRDefault="00CF1AF0" w:rsidP="00C1473F">
      <w:pPr>
        <w:pStyle w:val="1"/>
        <w:tabs>
          <w:tab w:val="clear" w:pos="360"/>
          <w:tab w:val="left" w:pos="1134"/>
          <w:tab w:val="left" w:pos="1276"/>
        </w:tabs>
        <w:spacing w:before="0" w:after="0"/>
        <w:ind w:firstLine="567"/>
        <w:rPr>
          <w:sz w:val="26"/>
          <w:szCs w:val="26"/>
        </w:rPr>
      </w:pPr>
      <w:r w:rsidRPr="00BF6E0B">
        <w:rPr>
          <w:color w:val="000000"/>
          <w:sz w:val="26"/>
          <w:szCs w:val="26"/>
        </w:rPr>
        <w:t xml:space="preserve">Адрес электронной почты Администрации: </w:t>
      </w:r>
      <w:r w:rsidRPr="00BF6E0B">
        <w:rPr>
          <w:color w:val="000000"/>
          <w:sz w:val="26"/>
          <w:szCs w:val="26"/>
          <w:lang w:val="en-US"/>
        </w:rPr>
        <w:t>admsuthol</w:t>
      </w:r>
      <w:r w:rsidRPr="00BF6E0B">
        <w:rPr>
          <w:color w:val="000000"/>
          <w:sz w:val="26"/>
          <w:szCs w:val="26"/>
        </w:rPr>
        <w:t>@</w:t>
      </w:r>
      <w:r w:rsidRPr="00BF6E0B">
        <w:rPr>
          <w:color w:val="000000"/>
          <w:sz w:val="26"/>
          <w:szCs w:val="26"/>
          <w:lang w:val="en-US"/>
        </w:rPr>
        <w:t>mail</w:t>
      </w:r>
      <w:r w:rsidRPr="00BF6E0B">
        <w:rPr>
          <w:color w:val="000000"/>
          <w:sz w:val="26"/>
          <w:szCs w:val="26"/>
        </w:rPr>
        <w:t>.</w:t>
      </w:r>
      <w:r w:rsidRPr="00BF6E0B">
        <w:rPr>
          <w:color w:val="000000"/>
          <w:sz w:val="26"/>
          <w:szCs w:val="26"/>
          <w:lang w:val="en-US"/>
        </w:rPr>
        <w:t>ru</w:t>
      </w:r>
    </w:p>
    <w:p w:rsidR="00CF1AF0" w:rsidRPr="00BF6E0B" w:rsidRDefault="00CF1AF0" w:rsidP="00C1473F">
      <w:pPr>
        <w:pStyle w:val="ConsPlusNormal"/>
        <w:widowControl/>
        <w:numPr>
          <w:ilvl w:val="3"/>
          <w:numId w:val="1"/>
        </w:numPr>
        <w:ind w:left="0" w:firstLine="567"/>
        <w:jc w:val="both"/>
        <w:rPr>
          <w:rFonts w:ascii="Times New Roman" w:hAnsi="Times New Roman"/>
          <w:color w:val="000000"/>
          <w:sz w:val="26"/>
          <w:szCs w:val="26"/>
        </w:rPr>
      </w:pPr>
      <w:r w:rsidRPr="00BF6E0B">
        <w:rPr>
          <w:rFonts w:ascii="Times New Roman" w:hAnsi="Times New Roman"/>
          <w:sz w:val="26"/>
          <w:szCs w:val="26"/>
        </w:rPr>
        <w:t>Место нахождения ГАУ МФЦ РТ: Республика Тыва, Сут-Хольский район, с. Суг-Аксы, ул. Чогаалчылар, д.2</w:t>
      </w:r>
    </w:p>
    <w:p w:rsidR="00CF1AF0" w:rsidRPr="00BF6E0B" w:rsidRDefault="00CF1AF0" w:rsidP="00C1473F">
      <w:pPr>
        <w:pStyle w:val="ConsPlusNormal"/>
        <w:widowControl/>
        <w:numPr>
          <w:ilvl w:val="3"/>
          <w:numId w:val="1"/>
        </w:numPr>
        <w:ind w:left="0" w:firstLine="567"/>
        <w:jc w:val="both"/>
        <w:rPr>
          <w:rFonts w:ascii="Times New Roman" w:hAnsi="Times New Roman"/>
          <w:color w:val="000000"/>
          <w:sz w:val="26"/>
          <w:szCs w:val="26"/>
        </w:rPr>
      </w:pPr>
      <w:r w:rsidRPr="00BF6E0B">
        <w:rPr>
          <w:rFonts w:ascii="Times New Roman" w:hAnsi="Times New Roman"/>
          <w:color w:val="000000"/>
          <w:sz w:val="26"/>
          <w:szCs w:val="26"/>
        </w:rPr>
        <w:t xml:space="preserve">График работы ГАУ МФЦ РТ: </w:t>
      </w:r>
      <w:r w:rsidRPr="00BF6E0B">
        <w:rPr>
          <w:rFonts w:ascii="Times New Roman" w:hAnsi="Times New Roman"/>
          <w:sz w:val="26"/>
          <w:szCs w:val="26"/>
        </w:rPr>
        <w:t>понедельник - пятница с 08:00 до 20:00; суббота: с 09:00 до 16:00.</w:t>
      </w:r>
    </w:p>
    <w:p w:rsidR="00CF1AF0" w:rsidRPr="00BF6E0B" w:rsidRDefault="00CF1AF0" w:rsidP="00C1473F">
      <w:pPr>
        <w:pStyle w:val="1"/>
        <w:tabs>
          <w:tab w:val="clear" w:pos="360"/>
        </w:tabs>
        <w:spacing w:before="0" w:after="0"/>
        <w:ind w:firstLine="567"/>
        <w:rPr>
          <w:sz w:val="26"/>
          <w:szCs w:val="26"/>
        </w:rPr>
      </w:pPr>
      <w:r w:rsidRPr="00BF6E0B">
        <w:rPr>
          <w:sz w:val="26"/>
          <w:szCs w:val="26"/>
        </w:rPr>
        <w:t>Справочный телефон 88002003396 + внутренний 307 .</w:t>
      </w:r>
    </w:p>
    <w:p w:rsidR="00CF1AF0" w:rsidRPr="00BF6E0B" w:rsidRDefault="00CF1AF0" w:rsidP="00C1473F">
      <w:pPr>
        <w:pStyle w:val="1"/>
        <w:tabs>
          <w:tab w:val="clear" w:pos="360"/>
        </w:tabs>
        <w:spacing w:before="0" w:after="0"/>
        <w:ind w:firstLine="567"/>
        <w:rPr>
          <w:color w:val="000000"/>
          <w:sz w:val="26"/>
          <w:szCs w:val="26"/>
        </w:rPr>
      </w:pPr>
      <w:r w:rsidRPr="00BF6E0B">
        <w:rPr>
          <w:color w:val="000000"/>
          <w:sz w:val="26"/>
          <w:szCs w:val="26"/>
        </w:rPr>
        <w:t xml:space="preserve">Адрес сайта и электронной почты: </w:t>
      </w:r>
      <w:hyperlink r:id="rId10" w:history="1">
        <w:r w:rsidRPr="00BF6E0B">
          <w:rPr>
            <w:rStyle w:val="Hyperlink"/>
            <w:sz w:val="26"/>
            <w:szCs w:val="26"/>
          </w:rPr>
          <w:t>http://mfcrt.ru</w:t>
        </w:r>
      </w:hyperlink>
      <w:r w:rsidRPr="00BF6E0B">
        <w:rPr>
          <w:color w:val="000000"/>
          <w:sz w:val="26"/>
          <w:szCs w:val="26"/>
        </w:rPr>
        <w:t xml:space="preserve">, </w:t>
      </w:r>
      <w:r w:rsidRPr="00BF6E0B">
        <w:rPr>
          <w:color w:val="000000"/>
          <w:sz w:val="26"/>
          <w:szCs w:val="26"/>
          <w:lang w:val="en-US"/>
        </w:rPr>
        <w:t>e</w:t>
      </w:r>
      <w:r w:rsidRPr="00BF6E0B">
        <w:rPr>
          <w:color w:val="000000"/>
          <w:sz w:val="26"/>
          <w:szCs w:val="26"/>
        </w:rPr>
        <w:t>-</w:t>
      </w:r>
      <w:r w:rsidRPr="00BF6E0B">
        <w:rPr>
          <w:color w:val="000000"/>
          <w:sz w:val="26"/>
          <w:szCs w:val="26"/>
          <w:lang w:val="en-US"/>
        </w:rPr>
        <w:t>mail</w:t>
      </w:r>
      <w:r w:rsidRPr="00BF6E0B">
        <w:rPr>
          <w:color w:val="000000"/>
          <w:sz w:val="26"/>
          <w:szCs w:val="26"/>
        </w:rPr>
        <w:t xml:space="preserve">: </w:t>
      </w:r>
      <w:hyperlink r:id="rId11" w:history="1">
        <w:r w:rsidRPr="00BF6E0B">
          <w:rPr>
            <w:rStyle w:val="Hyperlink"/>
            <w:sz w:val="26"/>
            <w:szCs w:val="26"/>
          </w:rPr>
          <w:t>mfcrt@mail.ru</w:t>
        </w:r>
      </w:hyperlink>
    </w:p>
    <w:p w:rsidR="00CF1AF0" w:rsidRPr="00C96CC2" w:rsidRDefault="00CF1AF0" w:rsidP="00C1473F">
      <w:pPr>
        <w:pStyle w:val="ConsPlusNormal"/>
        <w:widowControl/>
        <w:numPr>
          <w:ilvl w:val="2"/>
          <w:numId w:val="1"/>
        </w:numPr>
        <w:ind w:left="0" w:firstLine="567"/>
        <w:jc w:val="both"/>
        <w:rPr>
          <w:rFonts w:ascii="Times New Roman" w:hAnsi="Times New Roman"/>
          <w:sz w:val="26"/>
          <w:szCs w:val="26"/>
        </w:rPr>
      </w:pPr>
      <w:r w:rsidRPr="00C96CC2">
        <w:rPr>
          <w:rFonts w:ascii="Times New Roman" w:hAnsi="Times New Roman"/>
          <w:spacing w:val="20"/>
          <w:sz w:val="26"/>
          <w:szCs w:val="26"/>
        </w:rPr>
        <w:t xml:space="preserve">Информация о </w:t>
      </w:r>
      <w:r>
        <w:rPr>
          <w:rFonts w:ascii="Times New Roman" w:hAnsi="Times New Roman"/>
          <w:spacing w:val="20"/>
          <w:sz w:val="26"/>
          <w:szCs w:val="26"/>
        </w:rPr>
        <w:t xml:space="preserve">муниципальной услуге </w:t>
      </w:r>
      <w:r w:rsidRPr="00C96CC2">
        <w:rPr>
          <w:rFonts w:ascii="Times New Roman" w:hAnsi="Times New Roman"/>
          <w:spacing w:val="20"/>
          <w:sz w:val="26"/>
          <w:szCs w:val="26"/>
        </w:rPr>
        <w:t>может быть получена:</w:t>
      </w:r>
    </w:p>
    <w:p w:rsidR="00CF1AF0" w:rsidRPr="00C96CC2" w:rsidRDefault="00CF1AF0" w:rsidP="00C1473F">
      <w:pPr>
        <w:pStyle w:val="1"/>
        <w:numPr>
          <w:ilvl w:val="0"/>
          <w:numId w:val="6"/>
        </w:numPr>
        <w:tabs>
          <w:tab w:val="clear" w:pos="360"/>
        </w:tabs>
        <w:spacing w:before="0" w:after="0"/>
        <w:ind w:left="0" w:firstLine="567"/>
        <w:rPr>
          <w:sz w:val="26"/>
          <w:szCs w:val="26"/>
        </w:rPr>
      </w:pPr>
      <w:r w:rsidRPr="00C96CC2">
        <w:rPr>
          <w:sz w:val="26"/>
          <w:szCs w:val="26"/>
        </w:rPr>
        <w:t xml:space="preserve">непосредственно в </w:t>
      </w:r>
      <w:r>
        <w:rPr>
          <w:sz w:val="26"/>
          <w:szCs w:val="26"/>
        </w:rPr>
        <w:t>Администрации</w:t>
      </w:r>
      <w:r w:rsidRPr="00C96CC2">
        <w:rPr>
          <w:sz w:val="26"/>
          <w:szCs w:val="26"/>
        </w:rPr>
        <w:t xml:space="preserve"> путем устного консультирования;</w:t>
      </w:r>
    </w:p>
    <w:p w:rsidR="00CF1AF0" w:rsidRPr="00C96CC2" w:rsidRDefault="00CF1AF0" w:rsidP="00C1473F">
      <w:pPr>
        <w:pStyle w:val="1"/>
        <w:numPr>
          <w:ilvl w:val="0"/>
          <w:numId w:val="6"/>
        </w:numPr>
        <w:tabs>
          <w:tab w:val="clear" w:pos="360"/>
        </w:tabs>
        <w:spacing w:before="0" w:after="0"/>
        <w:ind w:left="0" w:firstLine="567"/>
        <w:rPr>
          <w:sz w:val="26"/>
          <w:szCs w:val="26"/>
        </w:rPr>
      </w:pPr>
      <w:r w:rsidRPr="00C96CC2">
        <w:rPr>
          <w:sz w:val="26"/>
          <w:szCs w:val="26"/>
        </w:rPr>
        <w:t>в ГАУ МФЦ путем устного консультирования;</w:t>
      </w:r>
    </w:p>
    <w:p w:rsidR="00CF1AF0" w:rsidRPr="00C96CC2" w:rsidRDefault="00CF1AF0" w:rsidP="00C1473F">
      <w:pPr>
        <w:pStyle w:val="1"/>
        <w:numPr>
          <w:ilvl w:val="0"/>
          <w:numId w:val="6"/>
        </w:numPr>
        <w:tabs>
          <w:tab w:val="clear" w:pos="360"/>
        </w:tabs>
        <w:spacing w:before="0" w:after="0"/>
        <w:ind w:left="0" w:firstLine="567"/>
        <w:rPr>
          <w:sz w:val="26"/>
          <w:szCs w:val="26"/>
        </w:rPr>
      </w:pPr>
      <w:r w:rsidRPr="00C96CC2">
        <w:rPr>
          <w:sz w:val="26"/>
          <w:szCs w:val="26"/>
        </w:rPr>
        <w:t>с использованием средств почтовой, телефонной связи и электронного информирования;</w:t>
      </w:r>
    </w:p>
    <w:p w:rsidR="00CF1AF0" w:rsidRPr="00C96CC2" w:rsidRDefault="00CF1AF0" w:rsidP="00C1473F">
      <w:pPr>
        <w:pStyle w:val="1"/>
        <w:numPr>
          <w:ilvl w:val="0"/>
          <w:numId w:val="6"/>
        </w:numPr>
        <w:tabs>
          <w:tab w:val="clear" w:pos="360"/>
        </w:tabs>
        <w:spacing w:before="0" w:after="0"/>
        <w:ind w:left="0" w:firstLine="567"/>
        <w:rPr>
          <w:sz w:val="26"/>
          <w:szCs w:val="26"/>
        </w:rPr>
      </w:pPr>
      <w:r w:rsidRPr="00C96CC2">
        <w:rPr>
          <w:sz w:val="26"/>
          <w:szCs w:val="26"/>
        </w:rPr>
        <w:t xml:space="preserve">посредством размещения </w:t>
      </w:r>
      <w:r w:rsidRPr="00C96CC2">
        <w:rPr>
          <w:color w:val="000000"/>
          <w:sz w:val="26"/>
          <w:szCs w:val="26"/>
        </w:rPr>
        <w:t>на официальном сайте в информационно-телекоммуникационной сети Интернет (</w:t>
      </w:r>
      <w:hyperlink r:id="rId12" w:history="1">
        <w:r w:rsidRPr="00687E35">
          <w:rPr>
            <w:rStyle w:val="Hyperlink"/>
            <w:color w:val="auto"/>
            <w:sz w:val="26"/>
            <w:szCs w:val="26"/>
          </w:rPr>
          <w:t>www.suthol24</w:t>
        </w:r>
      </w:hyperlink>
      <w:r w:rsidRPr="00687E35">
        <w:rPr>
          <w:sz w:val="26"/>
          <w:szCs w:val="26"/>
        </w:rPr>
        <w:t>.);</w:t>
      </w:r>
    </w:p>
    <w:p w:rsidR="00CF1AF0" w:rsidRPr="00C96CC2" w:rsidRDefault="00CF1AF0" w:rsidP="00C1473F">
      <w:pPr>
        <w:pStyle w:val="1"/>
        <w:numPr>
          <w:ilvl w:val="0"/>
          <w:numId w:val="6"/>
        </w:numPr>
        <w:tabs>
          <w:tab w:val="clear" w:pos="360"/>
        </w:tabs>
        <w:spacing w:before="0" w:after="0"/>
        <w:ind w:left="0" w:firstLine="567"/>
        <w:rPr>
          <w:sz w:val="26"/>
          <w:szCs w:val="26"/>
        </w:rPr>
      </w:pPr>
      <w:r w:rsidRPr="00C96CC2">
        <w:rPr>
          <w:sz w:val="26"/>
          <w:szCs w:val="26"/>
        </w:rPr>
        <w:t>на Едином портале государственных и муниципальных услуг (функций) (</w:t>
      </w:r>
      <w:r w:rsidRPr="00C96CC2">
        <w:rPr>
          <w:sz w:val="26"/>
          <w:szCs w:val="26"/>
          <w:lang w:val="en-US"/>
        </w:rPr>
        <w:t>http</w:t>
      </w:r>
      <w:r w:rsidRPr="00C96CC2">
        <w:rPr>
          <w:sz w:val="26"/>
          <w:szCs w:val="26"/>
        </w:rPr>
        <w:t>:// www.gosuslugi.ru);</w:t>
      </w:r>
    </w:p>
    <w:p w:rsidR="00CF1AF0" w:rsidRPr="00C96CC2" w:rsidRDefault="00CF1AF0" w:rsidP="00C1473F">
      <w:pPr>
        <w:pStyle w:val="1"/>
        <w:numPr>
          <w:ilvl w:val="0"/>
          <w:numId w:val="6"/>
        </w:numPr>
        <w:tabs>
          <w:tab w:val="clear" w:pos="360"/>
        </w:tabs>
        <w:spacing w:before="0" w:after="0"/>
        <w:ind w:left="0" w:firstLine="567"/>
        <w:rPr>
          <w:sz w:val="26"/>
          <w:szCs w:val="26"/>
        </w:rPr>
      </w:pPr>
      <w:r w:rsidRPr="00C96CC2">
        <w:rPr>
          <w:sz w:val="26"/>
          <w:szCs w:val="26"/>
        </w:rPr>
        <w:t xml:space="preserve">посредством информационных стендов, содержащих визуальную и текстовую информацию об услуге, расположенных в помещениях </w:t>
      </w:r>
      <w:r>
        <w:rPr>
          <w:sz w:val="26"/>
          <w:szCs w:val="26"/>
        </w:rPr>
        <w:t>Администрации</w:t>
      </w:r>
      <w:r w:rsidRPr="00C96CC2">
        <w:rPr>
          <w:sz w:val="26"/>
          <w:szCs w:val="26"/>
        </w:rPr>
        <w:t xml:space="preserve"> для работы с заявителями.</w:t>
      </w:r>
    </w:p>
    <w:p w:rsidR="00CF1AF0" w:rsidRPr="00C96CC2" w:rsidRDefault="00CF1AF0" w:rsidP="00C1473F">
      <w:pPr>
        <w:pStyle w:val="ConsPlusNormal"/>
        <w:widowControl/>
        <w:numPr>
          <w:ilvl w:val="2"/>
          <w:numId w:val="1"/>
        </w:numPr>
        <w:ind w:left="0" w:firstLine="567"/>
        <w:jc w:val="both"/>
        <w:rPr>
          <w:rFonts w:ascii="Times New Roman" w:hAnsi="Times New Roman"/>
          <w:sz w:val="26"/>
          <w:szCs w:val="26"/>
        </w:rPr>
      </w:pPr>
      <w:r w:rsidRPr="00C96CC2">
        <w:rPr>
          <w:rFonts w:ascii="Times New Roman" w:hAnsi="Times New Roman"/>
          <w:sz w:val="26"/>
          <w:szCs w:val="26"/>
        </w:rPr>
        <w:t xml:space="preserve">Информация по вопросам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xml:space="preserve"> размещается на официальном сайте и на информационных стендах в помещениях для работы с заявителями.</w:t>
      </w:r>
    </w:p>
    <w:p w:rsidR="00CF1AF0" w:rsidRPr="00C96CC2" w:rsidRDefault="00CF1AF0" w:rsidP="00C1473F">
      <w:pPr>
        <w:pStyle w:val="ConsPlusNormal"/>
        <w:widowControl/>
        <w:numPr>
          <w:ilvl w:val="2"/>
          <w:numId w:val="1"/>
        </w:numPr>
        <w:ind w:left="0" w:firstLine="567"/>
        <w:jc w:val="both"/>
        <w:rPr>
          <w:rFonts w:ascii="Times New Roman" w:hAnsi="Times New Roman"/>
          <w:sz w:val="26"/>
          <w:szCs w:val="26"/>
        </w:rPr>
      </w:pPr>
      <w:r w:rsidRPr="00C96CC2">
        <w:rPr>
          <w:rFonts w:ascii="Times New Roman" w:hAnsi="Times New Roman"/>
          <w:sz w:val="26"/>
          <w:szCs w:val="26"/>
        </w:rPr>
        <w:t>Информирование осуществляется по следующим вопросам:</w:t>
      </w:r>
    </w:p>
    <w:p w:rsidR="00CF1AF0" w:rsidRPr="00C96CC2" w:rsidRDefault="00CF1AF0" w:rsidP="00C1473F">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определения лиц, имеющих право на получение </w:t>
      </w:r>
      <w:r>
        <w:rPr>
          <w:rFonts w:ascii="Times New Roman" w:hAnsi="Times New Roman"/>
          <w:sz w:val="26"/>
          <w:szCs w:val="26"/>
        </w:rPr>
        <w:t>муниципальной услуги</w:t>
      </w:r>
      <w:r w:rsidRPr="00C96CC2">
        <w:rPr>
          <w:rFonts w:ascii="Times New Roman" w:hAnsi="Times New Roman"/>
          <w:sz w:val="26"/>
          <w:szCs w:val="26"/>
        </w:rPr>
        <w:t>;</w:t>
      </w:r>
    </w:p>
    <w:p w:rsidR="00CF1AF0" w:rsidRPr="00DF1924" w:rsidRDefault="00CF1AF0" w:rsidP="00DF1924">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предоставление информации о перечне документов, необходимых </w:t>
      </w:r>
      <w:r w:rsidRPr="00DF1924">
        <w:rPr>
          <w:rFonts w:ascii="Times New Roman" w:hAnsi="Times New Roman"/>
          <w:sz w:val="26"/>
          <w:szCs w:val="26"/>
        </w:rPr>
        <w:t>для получения муниципальной услуги;</w:t>
      </w:r>
    </w:p>
    <w:p w:rsidR="00CF1AF0" w:rsidRPr="007D3157" w:rsidRDefault="00CF1AF0" w:rsidP="007D3157">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предоставление информации о сроках принятия решения о предоставлении </w:t>
      </w:r>
      <w:r>
        <w:rPr>
          <w:rFonts w:ascii="Times New Roman" w:hAnsi="Times New Roman"/>
          <w:sz w:val="26"/>
          <w:szCs w:val="26"/>
        </w:rPr>
        <w:t>муниципальной услуги</w:t>
      </w:r>
      <w:r w:rsidRPr="00C96CC2">
        <w:rPr>
          <w:rFonts w:ascii="Times New Roman" w:hAnsi="Times New Roman"/>
          <w:sz w:val="26"/>
          <w:szCs w:val="26"/>
        </w:rPr>
        <w:t>;</w:t>
      </w:r>
    </w:p>
    <w:p w:rsidR="00CF1AF0" w:rsidRDefault="00CF1AF0" w:rsidP="00C1473F">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информирования о результатах рассмотрения заявления;</w:t>
      </w:r>
    </w:p>
    <w:p w:rsidR="00CF1AF0" w:rsidRPr="00C96CC2" w:rsidRDefault="00CF1AF0" w:rsidP="00C1473F">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порядок обжалования действий (бездействия) и решений, осуществляемых (принятых) в ходе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w:t>
      </w:r>
    </w:p>
    <w:p w:rsidR="00CF1AF0" w:rsidRPr="007D3157" w:rsidRDefault="00CF1AF0" w:rsidP="007D3157">
      <w:pPr>
        <w:pStyle w:val="ConsPlusNormal"/>
        <w:numPr>
          <w:ilvl w:val="0"/>
          <w:numId w:val="15"/>
        </w:numPr>
        <w:ind w:left="0" w:firstLine="567"/>
        <w:jc w:val="both"/>
        <w:outlineLvl w:val="1"/>
        <w:rPr>
          <w:rFonts w:ascii="Times New Roman" w:hAnsi="Times New Roman"/>
          <w:sz w:val="26"/>
          <w:szCs w:val="26"/>
        </w:rPr>
      </w:pPr>
      <w:r w:rsidRPr="00C96CC2">
        <w:rPr>
          <w:rFonts w:ascii="Times New Roman" w:hAnsi="Times New Roman"/>
          <w:sz w:val="26"/>
          <w:szCs w:val="26"/>
        </w:rPr>
        <w:t>иная информация, обязательное предоставление которой предусмотрено законодательством Российской Федерации.</w:t>
      </w:r>
    </w:p>
    <w:p w:rsidR="00CF1AF0" w:rsidRPr="00DF1924" w:rsidRDefault="00CF1AF0" w:rsidP="00DF1924">
      <w:pPr>
        <w:pStyle w:val="ConsPlusNormal"/>
        <w:numPr>
          <w:ilvl w:val="1"/>
          <w:numId w:val="1"/>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Сведения из реестра недобросовестных участников аукциона доступны для ознакомления на сайте www.torgi.gov.ru в информационно-телекоммуникационной сети </w:t>
      </w:r>
      <w:r>
        <w:rPr>
          <w:rFonts w:ascii="Times New Roman" w:hAnsi="Times New Roman"/>
          <w:sz w:val="26"/>
          <w:szCs w:val="26"/>
        </w:rPr>
        <w:t>«</w:t>
      </w:r>
      <w:r w:rsidRPr="00C96CC2">
        <w:rPr>
          <w:rFonts w:ascii="Times New Roman" w:hAnsi="Times New Roman"/>
          <w:sz w:val="26"/>
          <w:szCs w:val="26"/>
        </w:rPr>
        <w:t>Интернет</w:t>
      </w:r>
      <w:r>
        <w:rPr>
          <w:rFonts w:ascii="Times New Roman" w:hAnsi="Times New Roman"/>
          <w:sz w:val="26"/>
          <w:szCs w:val="26"/>
        </w:rPr>
        <w:t>»</w:t>
      </w:r>
      <w:r w:rsidRPr="00C96CC2">
        <w:rPr>
          <w:rFonts w:ascii="Times New Roman" w:hAnsi="Times New Roman"/>
          <w:sz w:val="26"/>
          <w:szCs w:val="26"/>
        </w:rPr>
        <w:t>.</w:t>
      </w:r>
    </w:p>
    <w:p w:rsidR="00CF1AF0" w:rsidRPr="007D3157" w:rsidRDefault="00CF1AF0" w:rsidP="007D3157">
      <w:pPr>
        <w:pStyle w:val="ConsPlusNormal"/>
        <w:numPr>
          <w:ilvl w:val="1"/>
          <w:numId w:val="1"/>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Утверждение схемы расположения земельного участка осуществляется в соответствии с административным регламентом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xml:space="preserve">Утверждение схемы расположения земельного участка на кадастровом плане территории, </w:t>
      </w:r>
      <w:r w:rsidRPr="007D3157">
        <w:rPr>
          <w:rFonts w:ascii="Times New Roman" w:hAnsi="Times New Roman"/>
          <w:sz w:val="26"/>
          <w:szCs w:val="26"/>
        </w:rPr>
        <w:t>находящегося в собственности Республики Тыва, а также находящегося на территории сельского поселения сумона Кара-Чыраанский  Сут-Хольского  кожууна  Республики Тыва и муниципальная собственность на которые не разграничена, для предоставления на торгах».</w:t>
      </w:r>
    </w:p>
    <w:p w:rsidR="00CF1AF0" w:rsidRPr="007D3157" w:rsidRDefault="00CF1AF0" w:rsidP="007D3157">
      <w:pPr>
        <w:pStyle w:val="ConsPlusNormal"/>
        <w:numPr>
          <w:ilvl w:val="1"/>
          <w:numId w:val="1"/>
        </w:numPr>
        <w:ind w:left="0" w:firstLine="567"/>
        <w:jc w:val="both"/>
        <w:outlineLvl w:val="1"/>
        <w:rPr>
          <w:rFonts w:ascii="Times New Roman" w:hAnsi="Times New Roman"/>
          <w:sz w:val="26"/>
          <w:szCs w:val="26"/>
        </w:rPr>
      </w:pPr>
      <w:r w:rsidRPr="00C96CC2">
        <w:rPr>
          <w:rFonts w:ascii="Times New Roman" w:hAnsi="Times New Roman"/>
          <w:sz w:val="26"/>
          <w:szCs w:val="26"/>
        </w:rPr>
        <w:t xml:space="preserve">Виды разрешенного использования земельных участков, в том числе основные виды разрешенного использования, предусматривающие строительство зданий, сооружений, определены Правилами землепользования и застройки </w:t>
      </w:r>
      <w:r w:rsidRPr="00AA4A8A">
        <w:rPr>
          <w:rFonts w:ascii="Times New Roman" w:hAnsi="Times New Roman"/>
          <w:sz w:val="26"/>
          <w:szCs w:val="26"/>
        </w:rPr>
        <w:t>сельского поселения сумона Кара-Чыраанский  Сут-Хольского  кожууна  Республики Тыва</w:t>
      </w:r>
      <w:r>
        <w:rPr>
          <w:rFonts w:ascii="Times New Roman" w:hAnsi="Times New Roman"/>
          <w:sz w:val="26"/>
          <w:szCs w:val="26"/>
        </w:rPr>
        <w:t xml:space="preserve"> утвержденными решениями</w:t>
      </w:r>
      <w:r w:rsidRPr="00C96CC2">
        <w:rPr>
          <w:rFonts w:ascii="Times New Roman" w:hAnsi="Times New Roman"/>
          <w:sz w:val="26"/>
          <w:szCs w:val="26"/>
        </w:rPr>
        <w:t xml:space="preserve"> Хурала представителей</w:t>
      </w:r>
      <w:r>
        <w:rPr>
          <w:rFonts w:ascii="Times New Roman" w:hAnsi="Times New Roman"/>
          <w:sz w:val="26"/>
          <w:szCs w:val="26"/>
        </w:rPr>
        <w:t>:</w:t>
      </w:r>
    </w:p>
    <w:p w:rsidR="00CF1AF0" w:rsidRDefault="00CF1AF0" w:rsidP="005F5F77">
      <w:pPr>
        <w:pStyle w:val="printj"/>
        <w:spacing w:before="0" w:after="0"/>
        <w:ind w:firstLine="567"/>
        <w:rPr>
          <w:sz w:val="26"/>
          <w:szCs w:val="26"/>
        </w:rPr>
      </w:pPr>
      <w:r>
        <w:rPr>
          <w:sz w:val="26"/>
          <w:szCs w:val="26"/>
        </w:rPr>
        <w:t>- сельского поселения сумон Кара-Чыраанский № 61 от 27.09.2013г.;</w:t>
      </w:r>
    </w:p>
    <w:p w:rsidR="00CF1AF0" w:rsidRPr="00C96CC2" w:rsidRDefault="00CF1AF0" w:rsidP="00C1473F">
      <w:pPr>
        <w:numPr>
          <w:ilvl w:val="0"/>
          <w:numId w:val="1"/>
        </w:numPr>
        <w:spacing w:line="264" w:lineRule="auto"/>
        <w:ind w:left="0" w:firstLine="567"/>
        <w:jc w:val="both"/>
        <w:rPr>
          <w:bCs/>
          <w:color w:val="000000"/>
          <w:kern w:val="1"/>
          <w:sz w:val="26"/>
          <w:szCs w:val="26"/>
        </w:rPr>
      </w:pPr>
      <w:r w:rsidRPr="00C96CC2">
        <w:rPr>
          <w:bCs/>
          <w:color w:val="000000"/>
          <w:kern w:val="1"/>
          <w:sz w:val="26"/>
          <w:szCs w:val="26"/>
        </w:rPr>
        <w:t xml:space="preserve">Стандарт предоставления </w:t>
      </w:r>
      <w:r>
        <w:rPr>
          <w:bCs/>
          <w:color w:val="000000"/>
          <w:kern w:val="1"/>
          <w:sz w:val="26"/>
          <w:szCs w:val="26"/>
        </w:rPr>
        <w:t>муниципальной услуги</w:t>
      </w:r>
    </w:p>
    <w:p w:rsidR="00CF1AF0" w:rsidRPr="00DF1924" w:rsidRDefault="00CF1AF0" w:rsidP="00DF1924">
      <w:pPr>
        <w:pStyle w:val="ConsPlusNormal"/>
        <w:widowControl/>
        <w:numPr>
          <w:ilvl w:val="1"/>
          <w:numId w:val="1"/>
        </w:numPr>
        <w:ind w:left="0" w:firstLine="567"/>
        <w:jc w:val="both"/>
        <w:rPr>
          <w:rFonts w:ascii="Times New Roman" w:hAnsi="Times New Roman"/>
          <w:color w:val="000000"/>
          <w:sz w:val="26"/>
          <w:szCs w:val="26"/>
        </w:rPr>
      </w:pPr>
      <w:r w:rsidRPr="00C96CC2">
        <w:rPr>
          <w:rFonts w:ascii="Times New Roman" w:hAnsi="Times New Roman"/>
          <w:color w:val="000000"/>
          <w:sz w:val="26"/>
          <w:szCs w:val="26"/>
        </w:rPr>
        <w:t xml:space="preserve">Наименование </w:t>
      </w:r>
      <w:r>
        <w:rPr>
          <w:rFonts w:ascii="Times New Roman" w:hAnsi="Times New Roman"/>
          <w:color w:val="000000"/>
          <w:sz w:val="26"/>
          <w:szCs w:val="26"/>
        </w:rPr>
        <w:t>муниципальной услуги</w:t>
      </w:r>
      <w:r w:rsidRPr="00C96CC2">
        <w:rPr>
          <w:rFonts w:ascii="Times New Roman" w:hAnsi="Times New Roman"/>
          <w:color w:val="000000"/>
          <w:sz w:val="26"/>
          <w:szCs w:val="26"/>
        </w:rPr>
        <w:t xml:space="preserve"> - </w:t>
      </w:r>
      <w:r>
        <w:rPr>
          <w:sz w:val="26"/>
          <w:szCs w:val="26"/>
        </w:rPr>
        <w:t>«</w:t>
      </w:r>
      <w:r w:rsidRPr="00C96CC2">
        <w:rPr>
          <w:rFonts w:ascii="Times New Roman" w:hAnsi="Times New Roman"/>
          <w:sz w:val="26"/>
          <w:szCs w:val="26"/>
        </w:rPr>
        <w:t>Организация проведения аукциона по продаже земельного участка или аукциона на право заключения договора аренды земельного участка</w:t>
      </w:r>
      <w:r>
        <w:rPr>
          <w:sz w:val="26"/>
          <w:szCs w:val="26"/>
        </w:rPr>
        <w:t>»</w:t>
      </w:r>
      <w:r w:rsidRPr="00C96CC2">
        <w:rPr>
          <w:rFonts w:ascii="Times New Roman" w:hAnsi="Times New Roman"/>
          <w:sz w:val="26"/>
          <w:szCs w:val="26"/>
        </w:rPr>
        <w:t>.</w:t>
      </w:r>
    </w:p>
    <w:p w:rsidR="00CF1AF0" w:rsidRPr="00C96CC2" w:rsidRDefault="00CF1AF0" w:rsidP="00C1473F">
      <w:pPr>
        <w:numPr>
          <w:ilvl w:val="1"/>
          <w:numId w:val="1"/>
        </w:numPr>
        <w:ind w:left="0" w:firstLine="567"/>
        <w:jc w:val="both"/>
        <w:rPr>
          <w:color w:val="000000"/>
          <w:sz w:val="26"/>
          <w:szCs w:val="26"/>
        </w:rPr>
      </w:pPr>
      <w:r w:rsidRPr="00C96CC2">
        <w:rPr>
          <w:color w:val="000000"/>
          <w:sz w:val="26"/>
          <w:szCs w:val="26"/>
        </w:rPr>
        <w:t xml:space="preserve">Наименование органа, предоставляющего </w:t>
      </w:r>
      <w:r>
        <w:rPr>
          <w:color w:val="000000"/>
          <w:sz w:val="26"/>
          <w:szCs w:val="26"/>
        </w:rPr>
        <w:t>муниципальную услугу</w:t>
      </w:r>
    </w:p>
    <w:p w:rsidR="00CF1AF0" w:rsidRPr="00C96CC2" w:rsidRDefault="00CF1AF0" w:rsidP="00C1473F">
      <w:pPr>
        <w:numPr>
          <w:ilvl w:val="2"/>
          <w:numId w:val="1"/>
        </w:numPr>
        <w:ind w:left="0" w:firstLine="567"/>
        <w:jc w:val="both"/>
        <w:rPr>
          <w:sz w:val="26"/>
          <w:szCs w:val="26"/>
        </w:rPr>
      </w:pPr>
      <w:r w:rsidRPr="00C96CC2">
        <w:rPr>
          <w:color w:val="000000"/>
          <w:sz w:val="26"/>
          <w:szCs w:val="26"/>
        </w:rPr>
        <w:t xml:space="preserve">Предоставление </w:t>
      </w:r>
      <w:r>
        <w:rPr>
          <w:color w:val="000000"/>
          <w:sz w:val="26"/>
          <w:szCs w:val="26"/>
        </w:rPr>
        <w:t>муниципальной услуги</w:t>
      </w:r>
      <w:r w:rsidRPr="00C96CC2">
        <w:rPr>
          <w:sz w:val="26"/>
          <w:szCs w:val="26"/>
        </w:rPr>
        <w:t xml:space="preserve"> осуществляется:</w:t>
      </w:r>
    </w:p>
    <w:p w:rsidR="00CF1AF0" w:rsidRPr="00C96CC2" w:rsidRDefault="00CF1AF0" w:rsidP="00C1473F">
      <w:pPr>
        <w:ind w:firstLine="567"/>
        <w:jc w:val="both"/>
        <w:rPr>
          <w:sz w:val="26"/>
          <w:szCs w:val="26"/>
        </w:rPr>
      </w:pPr>
      <w:r>
        <w:rPr>
          <w:sz w:val="26"/>
          <w:szCs w:val="26"/>
        </w:rPr>
        <w:t xml:space="preserve">Администрацией </w:t>
      </w:r>
      <w:r w:rsidRPr="00AA4A8A">
        <w:rPr>
          <w:sz w:val="26"/>
          <w:szCs w:val="26"/>
        </w:rPr>
        <w:t>сельского поселения сумона Кара-Чыраанский  Сут-Хольского  кожууна  Республики Тыва</w:t>
      </w:r>
      <w:r w:rsidRPr="00C96CC2">
        <w:rPr>
          <w:sz w:val="26"/>
          <w:szCs w:val="26"/>
        </w:rPr>
        <w:t xml:space="preserve"> (далее </w:t>
      </w:r>
      <w:r>
        <w:rPr>
          <w:sz w:val="26"/>
          <w:szCs w:val="26"/>
        </w:rPr>
        <w:t>- Администрация</w:t>
      </w:r>
      <w:r w:rsidRPr="00C96CC2">
        <w:rPr>
          <w:sz w:val="26"/>
          <w:szCs w:val="26"/>
        </w:rPr>
        <w:t>);</w:t>
      </w:r>
    </w:p>
    <w:p w:rsidR="00CF1AF0" w:rsidRPr="00C96CC2" w:rsidRDefault="00CF1AF0" w:rsidP="00C1473F">
      <w:pPr>
        <w:ind w:firstLine="567"/>
        <w:jc w:val="both"/>
        <w:rPr>
          <w:sz w:val="26"/>
          <w:szCs w:val="26"/>
        </w:rPr>
      </w:pPr>
      <w:r w:rsidRPr="00C96CC2">
        <w:rPr>
          <w:sz w:val="26"/>
          <w:szCs w:val="26"/>
        </w:rPr>
        <w:t xml:space="preserve">Государственным автономным учреждением </w:t>
      </w:r>
      <w:r>
        <w:rPr>
          <w:sz w:val="26"/>
          <w:szCs w:val="26"/>
        </w:rPr>
        <w:t>«</w:t>
      </w:r>
      <w:r w:rsidRPr="00C96CC2">
        <w:rPr>
          <w:sz w:val="26"/>
          <w:szCs w:val="26"/>
        </w:rPr>
        <w:t>Многофункциональный центр предоставления государственных и муниципальных услуг на территории Республики Тыва</w:t>
      </w:r>
      <w:r>
        <w:rPr>
          <w:sz w:val="26"/>
          <w:szCs w:val="26"/>
        </w:rPr>
        <w:t>»</w:t>
      </w:r>
      <w:r w:rsidRPr="00C96CC2">
        <w:rPr>
          <w:sz w:val="26"/>
          <w:szCs w:val="26"/>
        </w:rPr>
        <w:t xml:space="preserve"> (далее ГАУ МФЦ РТ).</w:t>
      </w:r>
    </w:p>
    <w:p w:rsidR="00CF1AF0" w:rsidRPr="007D3157" w:rsidRDefault="00CF1AF0" w:rsidP="007D3157">
      <w:pPr>
        <w:numPr>
          <w:ilvl w:val="2"/>
          <w:numId w:val="1"/>
        </w:numPr>
        <w:ind w:left="0" w:firstLine="567"/>
        <w:jc w:val="both"/>
        <w:rPr>
          <w:sz w:val="26"/>
          <w:szCs w:val="26"/>
        </w:rPr>
      </w:pPr>
      <w:r w:rsidRPr="00C96CC2">
        <w:rPr>
          <w:sz w:val="26"/>
          <w:szCs w:val="26"/>
        </w:rPr>
        <w:t xml:space="preserve">При предоставлении </w:t>
      </w:r>
      <w:r>
        <w:rPr>
          <w:sz w:val="26"/>
          <w:szCs w:val="26"/>
        </w:rPr>
        <w:t xml:space="preserve">муниципальной услуги Администрация </w:t>
      </w:r>
      <w:r w:rsidRPr="00C96CC2">
        <w:rPr>
          <w:sz w:val="26"/>
          <w:szCs w:val="26"/>
        </w:rPr>
        <w:t xml:space="preserve"> осуществляет межведомственное взаимодействие с</w:t>
      </w:r>
      <w:r>
        <w:rPr>
          <w:sz w:val="26"/>
          <w:szCs w:val="26"/>
        </w:rPr>
        <w:t xml:space="preserve">о специалистом Администрации, </w:t>
      </w:r>
      <w:r w:rsidRPr="00C96CC2">
        <w:rPr>
          <w:sz w:val="26"/>
          <w:szCs w:val="26"/>
        </w:rPr>
        <w:t xml:space="preserve">Федеральной налоговой службой, </w:t>
      </w:r>
      <w:r w:rsidRPr="00BF6E0B">
        <w:rPr>
          <w:sz w:val="26"/>
          <w:szCs w:val="26"/>
        </w:rPr>
        <w:t xml:space="preserve">Управлением Федеральной службы государственной регистрации, кадастра и картографии по Республике Тыва, </w:t>
      </w:r>
      <w:r w:rsidRPr="00BF6E0B">
        <w:rPr>
          <w:color w:val="000000"/>
          <w:sz w:val="26"/>
          <w:szCs w:val="26"/>
        </w:rPr>
        <w:t xml:space="preserve">Филиалом ФГБУ «Федеральная кадастровая палата Росреестра» по Республике Тыва, </w:t>
      </w:r>
      <w:r w:rsidRPr="00BF6E0B">
        <w:rPr>
          <w:sz w:val="26"/>
          <w:szCs w:val="26"/>
        </w:rPr>
        <w:t>ОАО Тываэнерго,</w:t>
      </w:r>
      <w:r>
        <w:rPr>
          <w:sz w:val="26"/>
          <w:szCs w:val="26"/>
        </w:rPr>
        <w:t xml:space="preserve"> </w:t>
      </w:r>
      <w:r w:rsidRPr="00BF6E0B">
        <w:rPr>
          <w:sz w:val="26"/>
          <w:szCs w:val="26"/>
        </w:rPr>
        <w:t>ООО Тувгаз, ОАО Тывасвязьинформ.</w:t>
      </w:r>
    </w:p>
    <w:p w:rsidR="00CF1AF0" w:rsidRPr="00DF1924" w:rsidRDefault="00CF1AF0" w:rsidP="00DF1924">
      <w:pPr>
        <w:pStyle w:val="ConsPlusNormal"/>
        <w:widowControl/>
        <w:numPr>
          <w:ilvl w:val="1"/>
          <w:numId w:val="1"/>
        </w:numPr>
        <w:ind w:left="0" w:firstLine="567"/>
        <w:jc w:val="both"/>
        <w:rPr>
          <w:rFonts w:ascii="Times New Roman" w:hAnsi="Times New Roman"/>
          <w:sz w:val="26"/>
          <w:szCs w:val="26"/>
        </w:rPr>
      </w:pPr>
      <w:r w:rsidRPr="00DF1924">
        <w:rPr>
          <w:rFonts w:ascii="Times New Roman" w:hAnsi="Times New Roman"/>
          <w:sz w:val="26"/>
          <w:szCs w:val="26"/>
        </w:rPr>
        <w:t>Результатом предоставления муниципальной услуги является:</w:t>
      </w:r>
    </w:p>
    <w:p w:rsidR="00CF1AF0" w:rsidRPr="00C96CC2" w:rsidRDefault="00CF1AF0" w:rsidP="00C1473F">
      <w:pPr>
        <w:pStyle w:val="ConsPlusNormal"/>
        <w:ind w:firstLine="540"/>
        <w:jc w:val="both"/>
        <w:rPr>
          <w:rFonts w:ascii="Times New Roman" w:hAnsi="Times New Roman"/>
          <w:sz w:val="26"/>
          <w:szCs w:val="26"/>
        </w:rPr>
      </w:pPr>
      <w:r w:rsidRPr="00C96CC2">
        <w:rPr>
          <w:sz w:val="26"/>
          <w:szCs w:val="26"/>
        </w:rPr>
        <w:t>- </w:t>
      </w:r>
      <w:r w:rsidRPr="00C96CC2">
        <w:rPr>
          <w:rFonts w:ascii="Times New Roman" w:hAnsi="Times New Roman"/>
          <w:sz w:val="26"/>
          <w:szCs w:val="26"/>
        </w:rPr>
        <w:t>договор купли-продажи или договор аренды земельного участка, а в случае, предоставления земельного для комплексного освоения, также договор о комплексном освоении территории;</w:t>
      </w:r>
    </w:p>
    <w:p w:rsidR="00CF1AF0" w:rsidRPr="00C96CC2" w:rsidRDefault="00CF1AF0" w:rsidP="00C1473F">
      <w:pPr>
        <w:pStyle w:val="ConsPlusNormal"/>
        <w:ind w:firstLine="540"/>
        <w:jc w:val="both"/>
        <w:rPr>
          <w:rFonts w:ascii="Times New Roman" w:hAnsi="Times New Roman"/>
          <w:sz w:val="26"/>
          <w:szCs w:val="26"/>
        </w:rPr>
      </w:pPr>
      <w:r w:rsidRPr="00C96CC2">
        <w:rPr>
          <w:rFonts w:ascii="Times New Roman" w:hAnsi="Times New Roman"/>
          <w:sz w:val="26"/>
          <w:szCs w:val="26"/>
        </w:rPr>
        <w:t>- протокол о признании аукциона несостоявшимся;</w:t>
      </w:r>
    </w:p>
    <w:p w:rsidR="00CF1AF0" w:rsidRPr="007D3157" w:rsidRDefault="00CF1AF0" w:rsidP="007D3157">
      <w:pPr>
        <w:pStyle w:val="ConsPlusNormal"/>
        <w:ind w:firstLine="540"/>
        <w:jc w:val="both"/>
        <w:rPr>
          <w:rFonts w:ascii="Times New Roman" w:hAnsi="Times New Roman"/>
          <w:sz w:val="26"/>
          <w:szCs w:val="26"/>
        </w:rPr>
      </w:pPr>
      <w:r w:rsidRPr="00C96CC2">
        <w:rPr>
          <w:sz w:val="26"/>
          <w:szCs w:val="26"/>
        </w:rPr>
        <w:t xml:space="preserve">- </w:t>
      </w:r>
      <w:r w:rsidRPr="00C96CC2">
        <w:rPr>
          <w:rFonts w:ascii="Times New Roman" w:hAnsi="Times New Roman"/>
          <w:sz w:val="26"/>
          <w:szCs w:val="26"/>
        </w:rPr>
        <w:t xml:space="preserve">решение об отказе в предоставлении </w:t>
      </w:r>
      <w:r>
        <w:rPr>
          <w:rFonts w:ascii="Times New Roman" w:hAnsi="Times New Roman"/>
          <w:sz w:val="26"/>
          <w:szCs w:val="26"/>
        </w:rPr>
        <w:t>муниципальной услуги.</w:t>
      </w:r>
    </w:p>
    <w:p w:rsidR="00CF1AF0" w:rsidRPr="00C96CC2" w:rsidRDefault="00CF1AF0" w:rsidP="00C1473F">
      <w:pPr>
        <w:numPr>
          <w:ilvl w:val="1"/>
          <w:numId w:val="1"/>
        </w:numPr>
        <w:spacing w:line="259" w:lineRule="auto"/>
        <w:ind w:left="0" w:firstLine="567"/>
        <w:jc w:val="both"/>
        <w:rPr>
          <w:sz w:val="26"/>
          <w:szCs w:val="26"/>
        </w:rPr>
      </w:pPr>
      <w:r w:rsidRPr="00C96CC2">
        <w:rPr>
          <w:sz w:val="26"/>
          <w:szCs w:val="26"/>
        </w:rPr>
        <w:t xml:space="preserve">Срок предоставления </w:t>
      </w:r>
      <w:r>
        <w:rPr>
          <w:sz w:val="26"/>
          <w:szCs w:val="26"/>
        </w:rPr>
        <w:t>муниципальной услуги</w:t>
      </w:r>
    </w:p>
    <w:p w:rsidR="00CF1AF0" w:rsidRDefault="00CF1AF0" w:rsidP="005F5F77">
      <w:pPr>
        <w:numPr>
          <w:ilvl w:val="2"/>
          <w:numId w:val="21"/>
        </w:numPr>
        <w:autoSpaceDE w:val="0"/>
        <w:autoSpaceDN w:val="0"/>
        <w:adjustRightInd w:val="0"/>
        <w:ind w:left="0" w:firstLine="567"/>
        <w:jc w:val="both"/>
        <w:rPr>
          <w:sz w:val="26"/>
          <w:szCs w:val="26"/>
        </w:rPr>
      </w:pPr>
      <w:r w:rsidRPr="00C96CC2">
        <w:rPr>
          <w:sz w:val="26"/>
          <w:szCs w:val="26"/>
        </w:rPr>
        <w:t xml:space="preserve">Общий срок предоставления </w:t>
      </w:r>
      <w:r>
        <w:rPr>
          <w:sz w:val="26"/>
          <w:szCs w:val="26"/>
        </w:rPr>
        <w:t>муниципальной услуги</w:t>
      </w:r>
      <w:r w:rsidRPr="00C96CC2">
        <w:rPr>
          <w:sz w:val="26"/>
          <w:szCs w:val="26"/>
        </w:rPr>
        <w:t xml:space="preserve"> в соответствии с пп. 3 и 9 п.4 ст.39.11 и ст. 39.12 Земельного кодекса РФ составляет </w:t>
      </w:r>
      <w:r w:rsidRPr="005F5F77">
        <w:rPr>
          <w:sz w:val="26"/>
          <w:szCs w:val="26"/>
        </w:rPr>
        <w:t>5 месяцев</w:t>
      </w:r>
      <w:r>
        <w:rPr>
          <w:sz w:val="26"/>
          <w:szCs w:val="26"/>
        </w:rPr>
        <w:t xml:space="preserve"> без учета времени на:</w:t>
      </w:r>
    </w:p>
    <w:p w:rsidR="00CF1AF0" w:rsidRPr="00C96CC2" w:rsidRDefault="00CF1AF0" w:rsidP="005F5F77">
      <w:pPr>
        <w:autoSpaceDE w:val="0"/>
        <w:autoSpaceDN w:val="0"/>
        <w:adjustRightInd w:val="0"/>
        <w:jc w:val="both"/>
        <w:rPr>
          <w:sz w:val="26"/>
          <w:szCs w:val="26"/>
        </w:rPr>
      </w:pPr>
      <w:r w:rsidRPr="00C96CC2">
        <w:rPr>
          <w:sz w:val="26"/>
          <w:szCs w:val="26"/>
        </w:rPr>
        <w:t>- выполнение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сведений о земельном участке;</w:t>
      </w:r>
    </w:p>
    <w:p w:rsidR="00CF1AF0" w:rsidRPr="00C96CC2" w:rsidRDefault="00CF1AF0" w:rsidP="00C1473F">
      <w:pPr>
        <w:autoSpaceDE w:val="0"/>
        <w:autoSpaceDN w:val="0"/>
        <w:adjustRightInd w:val="0"/>
        <w:jc w:val="both"/>
        <w:rPr>
          <w:sz w:val="26"/>
          <w:szCs w:val="26"/>
        </w:rPr>
      </w:pPr>
      <w:r w:rsidRPr="00C96CC2">
        <w:rPr>
          <w:sz w:val="26"/>
          <w:szCs w:val="26"/>
        </w:rPr>
        <w:t>- определение начальной цены предмета аукциона по продаже земельного участка либо начальная цена предмета аукциона на право заключения договора аренды земельного участка.</w:t>
      </w:r>
    </w:p>
    <w:p w:rsidR="00CF1AF0" w:rsidRPr="007D3157" w:rsidRDefault="00CF1AF0" w:rsidP="007D3157">
      <w:pPr>
        <w:numPr>
          <w:ilvl w:val="2"/>
          <w:numId w:val="21"/>
        </w:numPr>
        <w:spacing w:line="259" w:lineRule="auto"/>
        <w:ind w:left="0" w:firstLine="540"/>
        <w:jc w:val="both"/>
        <w:rPr>
          <w:sz w:val="26"/>
          <w:szCs w:val="26"/>
        </w:rPr>
      </w:pPr>
      <w:r w:rsidRPr="00C96CC2">
        <w:rPr>
          <w:sz w:val="26"/>
          <w:szCs w:val="26"/>
        </w:rPr>
        <w:t xml:space="preserve">Срок направления решения заявителю о результате предоставления </w:t>
      </w:r>
      <w:r>
        <w:rPr>
          <w:sz w:val="26"/>
          <w:szCs w:val="26"/>
        </w:rPr>
        <w:t>муниципальной услуги</w:t>
      </w:r>
      <w:r w:rsidRPr="00C96CC2">
        <w:rPr>
          <w:sz w:val="26"/>
          <w:szCs w:val="26"/>
        </w:rPr>
        <w:t xml:space="preserve"> (либо мотивированный отказ) - десятидневный срок со дня составления протокола о результатах аукциона.</w:t>
      </w:r>
    </w:p>
    <w:p w:rsidR="00CF1AF0" w:rsidRPr="00C96CC2" w:rsidRDefault="00CF1AF0" w:rsidP="00C1473F">
      <w:pPr>
        <w:numPr>
          <w:ilvl w:val="1"/>
          <w:numId w:val="21"/>
        </w:numPr>
        <w:spacing w:line="259" w:lineRule="auto"/>
        <w:ind w:left="0" w:firstLine="567"/>
        <w:jc w:val="both"/>
        <w:rPr>
          <w:kern w:val="1"/>
          <w:sz w:val="26"/>
          <w:szCs w:val="26"/>
        </w:rPr>
      </w:pPr>
      <w:r w:rsidRPr="00C96CC2">
        <w:rPr>
          <w:sz w:val="26"/>
          <w:szCs w:val="26"/>
        </w:rPr>
        <w:t xml:space="preserve">Перечень нормативных правовых актов, регулирующих отношения, возникающие в связи с предоставлением </w:t>
      </w:r>
      <w:r>
        <w:rPr>
          <w:sz w:val="26"/>
          <w:szCs w:val="26"/>
        </w:rPr>
        <w:t>муниципальной услуги</w:t>
      </w:r>
      <w:r w:rsidRPr="00C96CC2">
        <w:rPr>
          <w:kern w:val="1"/>
          <w:sz w:val="26"/>
          <w:szCs w:val="26"/>
        </w:rPr>
        <w:t>:</w:t>
      </w:r>
    </w:p>
    <w:p w:rsidR="00CF1AF0" w:rsidRPr="00C96CC2" w:rsidRDefault="00CF1AF0" w:rsidP="00C1473F">
      <w:pPr>
        <w:numPr>
          <w:ilvl w:val="0"/>
          <w:numId w:val="16"/>
        </w:numPr>
        <w:autoSpaceDE w:val="0"/>
        <w:autoSpaceDN w:val="0"/>
        <w:adjustRightInd w:val="0"/>
        <w:spacing w:line="259" w:lineRule="auto"/>
        <w:ind w:left="0" w:firstLine="567"/>
        <w:jc w:val="both"/>
        <w:rPr>
          <w:kern w:val="1"/>
          <w:sz w:val="26"/>
          <w:szCs w:val="26"/>
        </w:rPr>
      </w:pPr>
      <w:r w:rsidRPr="00C96CC2">
        <w:rPr>
          <w:kern w:val="1"/>
          <w:sz w:val="26"/>
          <w:szCs w:val="26"/>
        </w:rPr>
        <w:t xml:space="preserve">Конституция Российской Федерации </w:t>
      </w:r>
      <w:r w:rsidRPr="00C96CC2">
        <w:rPr>
          <w:sz w:val="26"/>
          <w:szCs w:val="26"/>
        </w:rPr>
        <w:t>от 12 декабря 1993 года (</w:t>
      </w:r>
      <w:r>
        <w:rPr>
          <w:sz w:val="26"/>
          <w:szCs w:val="26"/>
        </w:rPr>
        <w:t>«</w:t>
      </w:r>
      <w:r w:rsidRPr="00C96CC2">
        <w:rPr>
          <w:sz w:val="26"/>
          <w:szCs w:val="26"/>
        </w:rPr>
        <w:t>Собрание законодательства РФ</w:t>
      </w:r>
      <w:r>
        <w:rPr>
          <w:sz w:val="26"/>
          <w:szCs w:val="26"/>
        </w:rPr>
        <w:t>»</w:t>
      </w:r>
      <w:r w:rsidRPr="00C96CC2">
        <w:rPr>
          <w:sz w:val="26"/>
          <w:szCs w:val="26"/>
        </w:rPr>
        <w:t>, 04.08.2014, №31, ст. 4398)</w:t>
      </w:r>
      <w:r w:rsidRPr="00C96CC2">
        <w:rPr>
          <w:kern w:val="1"/>
          <w:sz w:val="26"/>
          <w:szCs w:val="26"/>
        </w:rPr>
        <w:t>;</w:t>
      </w:r>
    </w:p>
    <w:p w:rsidR="00CF1AF0" w:rsidRPr="00C96CC2" w:rsidRDefault="00CF1AF0"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Гражданский кодекс Российской Федерации (часть первая) от 30.11.1994 №51-ФЗ (</w:t>
      </w:r>
      <w:r>
        <w:rPr>
          <w:sz w:val="26"/>
          <w:szCs w:val="26"/>
        </w:rPr>
        <w:t>«</w:t>
      </w:r>
      <w:r w:rsidRPr="00C96CC2">
        <w:rPr>
          <w:sz w:val="26"/>
          <w:szCs w:val="26"/>
        </w:rPr>
        <w:t>Российская газета</w:t>
      </w:r>
      <w:r>
        <w:rPr>
          <w:sz w:val="26"/>
          <w:szCs w:val="26"/>
        </w:rPr>
        <w:t>»</w:t>
      </w:r>
      <w:r w:rsidRPr="00C96CC2">
        <w:rPr>
          <w:sz w:val="26"/>
          <w:szCs w:val="26"/>
        </w:rPr>
        <w:t>, № 23 от 06.02.1996, № 24 от 07.02.1996, № 25 от 08.02.1996, № 27 от 10.02.1996);</w:t>
      </w:r>
    </w:p>
    <w:p w:rsidR="00CF1AF0" w:rsidRPr="00C96CC2" w:rsidRDefault="00CF1AF0"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Гражданский кодекс Российской Федерации (часть вторая) от 26.01.1996 №14-ФЗ (</w:t>
      </w:r>
      <w:r>
        <w:rPr>
          <w:sz w:val="26"/>
          <w:szCs w:val="26"/>
        </w:rPr>
        <w:t>«</w:t>
      </w:r>
      <w:r w:rsidRPr="00C96CC2">
        <w:rPr>
          <w:sz w:val="26"/>
          <w:szCs w:val="26"/>
        </w:rPr>
        <w:t>Российская газета</w:t>
      </w:r>
      <w:r>
        <w:rPr>
          <w:sz w:val="26"/>
          <w:szCs w:val="26"/>
        </w:rPr>
        <w:t>»</w:t>
      </w:r>
      <w:r w:rsidRPr="00C96CC2">
        <w:rPr>
          <w:sz w:val="26"/>
          <w:szCs w:val="26"/>
        </w:rPr>
        <w:t>, № 23 от 06.02.1996, № 24 от 07.02.1996, № 25 от 08.02.1996, № 27 от 10.02.1996);</w:t>
      </w:r>
    </w:p>
    <w:p w:rsidR="00CF1AF0" w:rsidRPr="00C96CC2" w:rsidRDefault="00CF1AF0"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Земельный кодекс Российской Федерации от 25.10.2001 № 136-ФЗ ФЗ (</w:t>
      </w:r>
      <w:r>
        <w:rPr>
          <w:sz w:val="26"/>
          <w:szCs w:val="26"/>
        </w:rPr>
        <w:t>«</w:t>
      </w:r>
      <w:r w:rsidRPr="00C96CC2">
        <w:rPr>
          <w:sz w:val="26"/>
          <w:szCs w:val="26"/>
        </w:rPr>
        <w:t>Собрание законодательства РФ</w:t>
      </w:r>
      <w:r>
        <w:rPr>
          <w:sz w:val="26"/>
          <w:szCs w:val="26"/>
        </w:rPr>
        <w:t>»</w:t>
      </w:r>
      <w:r w:rsidRPr="00C96CC2">
        <w:rPr>
          <w:sz w:val="26"/>
          <w:szCs w:val="26"/>
        </w:rPr>
        <w:t>, 29.10.2001, №44, ст. 4147);</w:t>
      </w:r>
    </w:p>
    <w:p w:rsidR="00CF1AF0" w:rsidRPr="00C96CC2" w:rsidRDefault="00CF1AF0"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25.10.2001 №137-ФЗ </w:t>
      </w:r>
      <w:r>
        <w:rPr>
          <w:sz w:val="26"/>
          <w:szCs w:val="26"/>
        </w:rPr>
        <w:t>«</w:t>
      </w:r>
      <w:r w:rsidRPr="00C96CC2">
        <w:rPr>
          <w:sz w:val="26"/>
          <w:szCs w:val="26"/>
        </w:rPr>
        <w:t>О введении в действие Земельного кодекса Российской Федерации</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 211 от 30.10.2001);</w:t>
      </w:r>
    </w:p>
    <w:p w:rsidR="00CF1AF0" w:rsidRPr="00C96CC2" w:rsidRDefault="00CF1AF0"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24.07.2007 № 221-ФЗ </w:t>
      </w:r>
      <w:r>
        <w:rPr>
          <w:sz w:val="26"/>
          <w:szCs w:val="26"/>
        </w:rPr>
        <w:t>«</w:t>
      </w:r>
      <w:r w:rsidRPr="00C96CC2">
        <w:rPr>
          <w:sz w:val="26"/>
          <w:szCs w:val="26"/>
        </w:rPr>
        <w:t>О государственном кадастре недвижимости</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xml:space="preserve">, </w:t>
      </w:r>
      <w:r>
        <w:rPr>
          <w:sz w:val="26"/>
          <w:szCs w:val="26"/>
        </w:rPr>
        <w:t>№</w:t>
      </w:r>
      <w:r w:rsidRPr="00C96CC2">
        <w:rPr>
          <w:sz w:val="26"/>
          <w:szCs w:val="26"/>
        </w:rPr>
        <w:t xml:space="preserve"> 165, 01.08.2007);</w:t>
      </w:r>
    </w:p>
    <w:p w:rsidR="00CF1AF0" w:rsidRDefault="00CF1AF0" w:rsidP="00DF1924">
      <w:pPr>
        <w:numPr>
          <w:ilvl w:val="0"/>
          <w:numId w:val="16"/>
        </w:numPr>
        <w:autoSpaceDE w:val="0"/>
        <w:autoSpaceDN w:val="0"/>
        <w:adjustRightInd w:val="0"/>
        <w:spacing w:line="259" w:lineRule="auto"/>
        <w:ind w:left="0" w:firstLine="567"/>
        <w:jc w:val="both"/>
        <w:rPr>
          <w:sz w:val="26"/>
          <w:szCs w:val="26"/>
        </w:rPr>
      </w:pPr>
      <w:r w:rsidRPr="00C96CC2">
        <w:rPr>
          <w:sz w:val="26"/>
          <w:szCs w:val="26"/>
        </w:rPr>
        <w:t>Градостроительный кодекс Российской Федерации от 29.12.2004 № 190-ФЗ (</w:t>
      </w:r>
      <w:r>
        <w:rPr>
          <w:sz w:val="26"/>
          <w:szCs w:val="26"/>
        </w:rPr>
        <w:t>«</w:t>
      </w:r>
      <w:r w:rsidRPr="00C96CC2">
        <w:rPr>
          <w:sz w:val="26"/>
          <w:szCs w:val="26"/>
        </w:rPr>
        <w:t>Российская газета</w:t>
      </w:r>
      <w:r>
        <w:rPr>
          <w:sz w:val="26"/>
          <w:szCs w:val="26"/>
        </w:rPr>
        <w:t>»</w:t>
      </w:r>
      <w:r w:rsidRPr="00C96CC2">
        <w:rPr>
          <w:sz w:val="26"/>
          <w:szCs w:val="26"/>
        </w:rPr>
        <w:t>, №290, 30.12.2004)</w:t>
      </w:r>
      <w:r w:rsidRPr="00C96CC2">
        <w:rPr>
          <w:kern w:val="1"/>
          <w:sz w:val="26"/>
          <w:szCs w:val="26"/>
        </w:rPr>
        <w:t>;</w:t>
      </w:r>
    </w:p>
    <w:p w:rsidR="00CF1AF0" w:rsidRPr="007D3157" w:rsidRDefault="00CF1AF0" w:rsidP="007D3157">
      <w:pPr>
        <w:numPr>
          <w:ilvl w:val="0"/>
          <w:numId w:val="16"/>
        </w:numPr>
        <w:autoSpaceDE w:val="0"/>
        <w:autoSpaceDN w:val="0"/>
        <w:adjustRightInd w:val="0"/>
        <w:spacing w:line="259" w:lineRule="auto"/>
        <w:ind w:left="0" w:firstLine="567"/>
        <w:jc w:val="both"/>
        <w:rPr>
          <w:sz w:val="26"/>
          <w:szCs w:val="26"/>
        </w:rPr>
      </w:pPr>
      <w:r w:rsidRPr="00C96CC2">
        <w:rPr>
          <w:sz w:val="26"/>
          <w:szCs w:val="26"/>
        </w:rPr>
        <w:t xml:space="preserve">Федеральный закон от 29.12.2004 №191-ФЗ </w:t>
      </w:r>
      <w:r>
        <w:rPr>
          <w:sz w:val="26"/>
          <w:szCs w:val="26"/>
        </w:rPr>
        <w:t>«</w:t>
      </w:r>
      <w:r w:rsidRPr="00C96CC2">
        <w:rPr>
          <w:sz w:val="26"/>
          <w:szCs w:val="26"/>
        </w:rPr>
        <w:t>О введении в действие Градостроительного кодекса Российской федерации (</w:t>
      </w:r>
      <w:r>
        <w:rPr>
          <w:sz w:val="26"/>
          <w:szCs w:val="26"/>
        </w:rPr>
        <w:t>«</w:t>
      </w:r>
      <w:r w:rsidRPr="00C96CC2">
        <w:rPr>
          <w:sz w:val="26"/>
          <w:szCs w:val="26"/>
        </w:rPr>
        <w:t>Российская газета</w:t>
      </w:r>
      <w:r>
        <w:rPr>
          <w:sz w:val="26"/>
          <w:szCs w:val="26"/>
        </w:rPr>
        <w:t>»</w:t>
      </w:r>
      <w:r w:rsidRPr="00C96CC2">
        <w:rPr>
          <w:sz w:val="26"/>
          <w:szCs w:val="26"/>
        </w:rPr>
        <w:t>, № 290 от 30.12.2004);</w:t>
      </w:r>
    </w:p>
    <w:p w:rsidR="00CF1AF0" w:rsidRPr="00C96CC2" w:rsidRDefault="00CF1AF0"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21.07.1997 №122-ФЗ </w:t>
      </w:r>
      <w:r>
        <w:rPr>
          <w:sz w:val="26"/>
          <w:szCs w:val="26"/>
        </w:rPr>
        <w:t>«</w:t>
      </w:r>
      <w:r w:rsidRPr="00C96CC2">
        <w:rPr>
          <w:sz w:val="26"/>
          <w:szCs w:val="26"/>
        </w:rPr>
        <w:t>О государственной регистрации прав на недвижимое имущество и сделок с ним</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 145 от 30.07.1997);</w:t>
      </w:r>
    </w:p>
    <w:p w:rsidR="00CF1AF0" w:rsidRPr="00C96CC2" w:rsidRDefault="00CF1AF0"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24.07.2007 №221-ФЗ </w:t>
      </w:r>
      <w:r>
        <w:rPr>
          <w:sz w:val="26"/>
          <w:szCs w:val="26"/>
        </w:rPr>
        <w:t>«</w:t>
      </w:r>
      <w:r w:rsidRPr="00C96CC2">
        <w:rPr>
          <w:sz w:val="26"/>
          <w:szCs w:val="26"/>
        </w:rPr>
        <w:t>О государственном кадастре недвижимости</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 165 от 01.08.2007);</w:t>
      </w:r>
    </w:p>
    <w:p w:rsidR="00CF1AF0" w:rsidRPr="00C96CC2" w:rsidRDefault="00CF1AF0"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27 июля 2006 года № 152-ФЗ </w:t>
      </w:r>
      <w:r>
        <w:rPr>
          <w:sz w:val="26"/>
          <w:szCs w:val="26"/>
        </w:rPr>
        <w:t>«</w:t>
      </w:r>
      <w:r w:rsidRPr="00C96CC2">
        <w:rPr>
          <w:sz w:val="26"/>
          <w:szCs w:val="26"/>
        </w:rPr>
        <w:t>О персональных данных</w:t>
      </w:r>
      <w:r>
        <w:rPr>
          <w:sz w:val="26"/>
          <w:szCs w:val="26"/>
        </w:rPr>
        <w:t>»</w:t>
      </w:r>
      <w:r w:rsidRPr="00C96CC2">
        <w:rPr>
          <w:sz w:val="26"/>
          <w:szCs w:val="26"/>
        </w:rPr>
        <w:t xml:space="preserve"> (Российская газета, 2006, № 165; Собрание законодательства РФ, 2006, № 31 (1 ч.); Парламентская газета, 2006, № 126 - 127);</w:t>
      </w:r>
    </w:p>
    <w:p w:rsidR="00CF1AF0" w:rsidRPr="000C45AF" w:rsidRDefault="00CF1AF0"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Федеральный закон от 27.07.2010 № 210-ФЗ</w:t>
      </w:r>
      <w:r>
        <w:rPr>
          <w:sz w:val="26"/>
          <w:szCs w:val="26"/>
        </w:rPr>
        <w:t>«</w:t>
      </w:r>
      <w:r w:rsidRPr="00C96CC2">
        <w:rPr>
          <w:sz w:val="26"/>
          <w:szCs w:val="26"/>
        </w:rPr>
        <w:t>Об организации предоставления государственных и муниципальных услуг</w:t>
      </w:r>
      <w:r>
        <w:rPr>
          <w:sz w:val="26"/>
          <w:szCs w:val="26"/>
        </w:rPr>
        <w:t>»</w:t>
      </w:r>
      <w:r w:rsidRPr="00C96CC2">
        <w:rPr>
          <w:sz w:val="26"/>
          <w:szCs w:val="26"/>
        </w:rPr>
        <w:t>(</w:t>
      </w:r>
      <w:r>
        <w:rPr>
          <w:sz w:val="26"/>
          <w:szCs w:val="26"/>
        </w:rPr>
        <w:t>«</w:t>
      </w:r>
      <w:r w:rsidRPr="00C96CC2">
        <w:rPr>
          <w:sz w:val="26"/>
          <w:szCs w:val="26"/>
        </w:rPr>
        <w:t>Российская газета</w:t>
      </w:r>
      <w:r>
        <w:rPr>
          <w:sz w:val="26"/>
          <w:szCs w:val="26"/>
        </w:rPr>
        <w:t>»</w:t>
      </w:r>
      <w:r w:rsidRPr="00C96CC2">
        <w:rPr>
          <w:sz w:val="26"/>
          <w:szCs w:val="26"/>
        </w:rPr>
        <w:t>, №168 30.07.2010);</w:t>
      </w:r>
    </w:p>
    <w:p w:rsidR="00CF1AF0" w:rsidRPr="00C96CC2" w:rsidRDefault="00CF1AF0" w:rsidP="00C1473F">
      <w:pPr>
        <w:numPr>
          <w:ilvl w:val="0"/>
          <w:numId w:val="16"/>
        </w:numPr>
        <w:autoSpaceDE w:val="0"/>
        <w:autoSpaceDN w:val="0"/>
        <w:adjustRightInd w:val="0"/>
        <w:spacing w:line="259" w:lineRule="auto"/>
        <w:ind w:left="0" w:firstLine="567"/>
        <w:jc w:val="both"/>
        <w:rPr>
          <w:kern w:val="1"/>
          <w:sz w:val="26"/>
          <w:szCs w:val="26"/>
        </w:rPr>
      </w:pPr>
      <w:r>
        <w:rPr>
          <w:sz w:val="26"/>
          <w:szCs w:val="26"/>
        </w:rPr>
        <w:t>Федеральный закон Российской Федерации от 06.10.2003 №131-ФЗ «Об общих принципах организации местного самоуправления в Российской Федерации»;</w:t>
      </w:r>
    </w:p>
    <w:p w:rsidR="00CF1AF0" w:rsidRPr="00C96CC2" w:rsidRDefault="00CF1AF0" w:rsidP="00C1473F">
      <w:pPr>
        <w:pStyle w:val="formattext"/>
        <w:numPr>
          <w:ilvl w:val="0"/>
          <w:numId w:val="16"/>
        </w:numPr>
        <w:ind w:left="0" w:firstLine="567"/>
        <w:jc w:val="both"/>
        <w:rPr>
          <w:sz w:val="26"/>
          <w:szCs w:val="26"/>
        </w:rPr>
      </w:pPr>
      <w:r w:rsidRPr="00C96CC2">
        <w:rPr>
          <w:sz w:val="26"/>
          <w:szCs w:val="26"/>
        </w:rPr>
        <w:t xml:space="preserve">Постановление Правительства РФ от 10.09.2012 №909 </w:t>
      </w:r>
      <w:r>
        <w:rPr>
          <w:sz w:val="26"/>
          <w:szCs w:val="26"/>
        </w:rPr>
        <w:t>«</w:t>
      </w:r>
      <w:r w:rsidRPr="00C96CC2">
        <w:rPr>
          <w:sz w:val="26"/>
          <w:szCs w:val="26"/>
        </w:rPr>
        <w:t xml:space="preserve">Об определении официального сайта Российской Федерации в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для размещения информации о проведении торгов и внесении изменений в некоторые акты Правительства Российской Федерации</w:t>
      </w:r>
      <w:r>
        <w:rPr>
          <w:sz w:val="26"/>
          <w:szCs w:val="26"/>
        </w:rPr>
        <w:t>»</w:t>
      </w:r>
      <w:r w:rsidRPr="00C96CC2">
        <w:rPr>
          <w:sz w:val="26"/>
          <w:szCs w:val="26"/>
        </w:rPr>
        <w:t xml:space="preserve"> (</w:t>
      </w:r>
      <w:r>
        <w:rPr>
          <w:sz w:val="26"/>
          <w:szCs w:val="26"/>
        </w:rPr>
        <w:t>«</w:t>
      </w:r>
      <w:r w:rsidRPr="00C96CC2">
        <w:rPr>
          <w:sz w:val="26"/>
          <w:szCs w:val="26"/>
        </w:rPr>
        <w:t>Собрание законодательства РФ</w:t>
      </w:r>
      <w:r>
        <w:rPr>
          <w:sz w:val="26"/>
          <w:szCs w:val="26"/>
        </w:rPr>
        <w:t>»</w:t>
      </w:r>
      <w:r w:rsidRPr="00C96CC2">
        <w:rPr>
          <w:sz w:val="26"/>
          <w:szCs w:val="26"/>
        </w:rPr>
        <w:t>, 17.09.2012, № 38, ст. 5121);</w:t>
      </w:r>
    </w:p>
    <w:p w:rsidR="00CF1AF0" w:rsidRPr="00C96CC2" w:rsidRDefault="00CF1AF0" w:rsidP="00C1473F">
      <w:pPr>
        <w:pStyle w:val="formattext"/>
        <w:numPr>
          <w:ilvl w:val="0"/>
          <w:numId w:val="16"/>
        </w:numPr>
        <w:ind w:left="0" w:firstLine="567"/>
        <w:jc w:val="both"/>
        <w:rPr>
          <w:sz w:val="26"/>
          <w:szCs w:val="26"/>
        </w:rPr>
      </w:pPr>
      <w:r w:rsidRPr="00C96CC2">
        <w:rPr>
          <w:sz w:val="26"/>
          <w:szCs w:val="26"/>
        </w:rPr>
        <w:t xml:space="preserve">Приказ Минэкономразвития России от 14.01.2015 №7 </w:t>
      </w:r>
      <w:r>
        <w:rPr>
          <w:sz w:val="26"/>
          <w:szCs w:val="26"/>
        </w:rPr>
        <w:t>«</w:t>
      </w:r>
      <w:r w:rsidRPr="00C96CC2">
        <w:rPr>
          <w:sz w:val="26"/>
          <w:szCs w:val="26"/>
        </w:rPr>
        <w:t>Об утверждении порядка и способов подачи заявлений об утверждении схем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sz w:val="26"/>
          <w:szCs w:val="26"/>
        </w:rPr>
        <w:t xml:space="preserve"> </w:t>
      </w:r>
      <w:r w:rsidRPr="00C96CC2">
        <w:rPr>
          <w:sz w:val="26"/>
          <w:szCs w:val="26"/>
        </w:rPr>
        <w:t xml:space="preserve">земельного участка, находящегося в  муниципальной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w:t>
      </w:r>
      <w:r>
        <w:rPr>
          <w:sz w:val="26"/>
          <w:szCs w:val="26"/>
        </w:rPr>
        <w:t xml:space="preserve"> </w:t>
      </w:r>
      <w:r w:rsidRPr="00C96CC2">
        <w:rPr>
          <w:sz w:val="26"/>
          <w:szCs w:val="26"/>
        </w:rPr>
        <w:t xml:space="preserve">муниципальной собственности, и земельных участков, находящихся в муниципальной собственности, в форме электронных документов с использованием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а также требований к их формату</w:t>
      </w:r>
      <w:r>
        <w:rPr>
          <w:sz w:val="26"/>
          <w:szCs w:val="26"/>
        </w:rPr>
        <w:t>»</w:t>
      </w:r>
      <w:r w:rsidRPr="00C96CC2">
        <w:rPr>
          <w:sz w:val="26"/>
          <w:szCs w:val="26"/>
        </w:rPr>
        <w:t xml:space="preserve"> (Официальный интернет - портал правовой информации http://www.pravo.gov.ru от 27.02.2015);</w:t>
      </w:r>
    </w:p>
    <w:p w:rsidR="00CF1AF0" w:rsidRPr="004A32E6" w:rsidRDefault="00CF1AF0" w:rsidP="004A32E6">
      <w:pPr>
        <w:pStyle w:val="formattext"/>
        <w:numPr>
          <w:ilvl w:val="0"/>
          <w:numId w:val="16"/>
        </w:numPr>
        <w:ind w:left="0" w:firstLine="567"/>
        <w:jc w:val="both"/>
        <w:rPr>
          <w:sz w:val="26"/>
          <w:szCs w:val="26"/>
        </w:rPr>
      </w:pPr>
      <w:r w:rsidRPr="00C96CC2">
        <w:rPr>
          <w:sz w:val="26"/>
          <w:szCs w:val="26"/>
        </w:rPr>
        <w:t xml:space="preserve">Приказ Минэкономразвития России от 27.11.2014 №762 </w:t>
      </w:r>
      <w:r>
        <w:rPr>
          <w:sz w:val="26"/>
          <w:szCs w:val="26"/>
        </w:rPr>
        <w:t>«</w:t>
      </w:r>
      <w:r w:rsidRPr="00C96CC2">
        <w:rPr>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sz w:val="26"/>
          <w:szCs w:val="26"/>
        </w:rPr>
        <w:t>»</w:t>
      </w:r>
      <w:r w:rsidRPr="004A32E6">
        <w:rPr>
          <w:sz w:val="26"/>
          <w:szCs w:val="26"/>
        </w:rPr>
        <w:t>(зарегистрирован в Минюсте России 16.02.2015 №36018; Официальный интернет-портал правовой информации http://www.pravo.gov.ru, 18.02.2015);</w:t>
      </w:r>
    </w:p>
    <w:p w:rsidR="00CF1AF0" w:rsidRPr="007D3157" w:rsidRDefault="00CF1AF0" w:rsidP="007D3157">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Конституция Республики Тыва (</w:t>
      </w:r>
      <w:r>
        <w:rPr>
          <w:sz w:val="26"/>
          <w:szCs w:val="26"/>
        </w:rPr>
        <w:t>«</w:t>
      </w:r>
      <w:r w:rsidRPr="00C96CC2">
        <w:rPr>
          <w:sz w:val="26"/>
          <w:szCs w:val="26"/>
        </w:rPr>
        <w:t>Тувинская правда</w:t>
      </w:r>
      <w:r>
        <w:rPr>
          <w:sz w:val="26"/>
          <w:szCs w:val="26"/>
        </w:rPr>
        <w:t>»</w:t>
      </w:r>
      <w:r w:rsidRPr="00C96CC2">
        <w:rPr>
          <w:sz w:val="26"/>
          <w:szCs w:val="26"/>
        </w:rPr>
        <w:t>, 15.05.2001);</w:t>
      </w:r>
    </w:p>
    <w:p w:rsidR="00CF1AF0" w:rsidRPr="000C45AF" w:rsidRDefault="00CF1AF0"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Конституционный закон Республики Тыва от 27.11.2004 № 886 ВХ-1</w:t>
      </w:r>
      <w:r>
        <w:rPr>
          <w:sz w:val="26"/>
          <w:szCs w:val="26"/>
        </w:rPr>
        <w:t>«</w:t>
      </w:r>
      <w:r w:rsidRPr="00C96CC2">
        <w:rPr>
          <w:sz w:val="26"/>
          <w:szCs w:val="26"/>
        </w:rPr>
        <w:t>О земле</w:t>
      </w:r>
      <w:r>
        <w:rPr>
          <w:sz w:val="26"/>
          <w:szCs w:val="26"/>
        </w:rPr>
        <w:t>»</w:t>
      </w:r>
      <w:r w:rsidRPr="00C96CC2">
        <w:rPr>
          <w:sz w:val="26"/>
          <w:szCs w:val="26"/>
        </w:rPr>
        <w:t>(</w:t>
      </w:r>
      <w:r>
        <w:rPr>
          <w:sz w:val="26"/>
          <w:szCs w:val="26"/>
        </w:rPr>
        <w:t>«</w:t>
      </w:r>
      <w:r w:rsidRPr="00C96CC2">
        <w:rPr>
          <w:sz w:val="26"/>
          <w:szCs w:val="26"/>
        </w:rPr>
        <w:t>Шын</w:t>
      </w:r>
      <w:r>
        <w:rPr>
          <w:sz w:val="26"/>
          <w:szCs w:val="26"/>
        </w:rPr>
        <w:t>»</w:t>
      </w:r>
      <w:r w:rsidRPr="00C96CC2">
        <w:rPr>
          <w:sz w:val="26"/>
          <w:szCs w:val="26"/>
        </w:rPr>
        <w:t>, 16.12.2004);</w:t>
      </w:r>
    </w:p>
    <w:p w:rsidR="00CF1AF0" w:rsidRPr="007D3157" w:rsidRDefault="00CF1AF0" w:rsidP="007D3157">
      <w:pPr>
        <w:numPr>
          <w:ilvl w:val="0"/>
          <w:numId w:val="16"/>
        </w:numPr>
        <w:autoSpaceDE w:val="0"/>
        <w:autoSpaceDN w:val="0"/>
        <w:adjustRightInd w:val="0"/>
        <w:spacing w:line="259" w:lineRule="auto"/>
        <w:ind w:left="0" w:firstLine="567"/>
        <w:jc w:val="both"/>
        <w:rPr>
          <w:kern w:val="1"/>
          <w:sz w:val="26"/>
          <w:szCs w:val="26"/>
        </w:rPr>
      </w:pPr>
      <w:r w:rsidRPr="000C45AF">
        <w:rPr>
          <w:sz w:val="26"/>
          <w:szCs w:val="26"/>
        </w:rPr>
        <w:t>Уставом</w:t>
      </w:r>
      <w:r>
        <w:rPr>
          <w:sz w:val="26"/>
          <w:szCs w:val="26"/>
        </w:rPr>
        <w:t xml:space="preserve"> </w:t>
      </w:r>
      <w:r w:rsidRPr="001F3CD0">
        <w:rPr>
          <w:sz w:val="26"/>
          <w:szCs w:val="26"/>
        </w:rPr>
        <w:t>сельского поселения сумона Кара-Чыраанский  Сут-Хольского  кожууна  Республики Тыва,</w:t>
      </w:r>
      <w:r w:rsidRPr="000C45AF">
        <w:rPr>
          <w:sz w:val="26"/>
          <w:szCs w:val="26"/>
        </w:rPr>
        <w:t xml:space="preserve"> утвержденный р</w:t>
      </w:r>
      <w:r>
        <w:rPr>
          <w:sz w:val="26"/>
          <w:szCs w:val="26"/>
        </w:rPr>
        <w:t xml:space="preserve">ешением </w:t>
      </w:r>
      <w:r w:rsidRPr="000C45AF">
        <w:rPr>
          <w:sz w:val="26"/>
          <w:szCs w:val="26"/>
        </w:rPr>
        <w:t xml:space="preserve">Хурала представителей </w:t>
      </w:r>
      <w:r w:rsidRPr="001F3CD0">
        <w:rPr>
          <w:sz w:val="26"/>
          <w:szCs w:val="26"/>
        </w:rPr>
        <w:t>сельского поселения сумона Кара-Чыраанский  Сут-Хольского  кожууна  Республики Тыва</w:t>
      </w:r>
      <w:r w:rsidRPr="000C45AF">
        <w:rPr>
          <w:sz w:val="26"/>
          <w:szCs w:val="26"/>
        </w:rPr>
        <w:t>(в новой редакции) «19» июля 2007 года  № 20</w:t>
      </w:r>
      <w:r>
        <w:rPr>
          <w:sz w:val="26"/>
          <w:szCs w:val="26"/>
        </w:rPr>
        <w:t>,</w:t>
      </w:r>
      <w:r w:rsidRPr="000C45AF">
        <w:rPr>
          <w:sz w:val="26"/>
          <w:szCs w:val="26"/>
        </w:rPr>
        <w:t xml:space="preserve"> зарегистрированный в Управлении Министерства юстиции Российской Федерации по Республике Тыва </w:t>
      </w:r>
      <w:r>
        <w:rPr>
          <w:sz w:val="26"/>
          <w:szCs w:val="26"/>
        </w:rPr>
        <w:t>(</w:t>
      </w:r>
      <w:r w:rsidRPr="000C45AF">
        <w:rPr>
          <w:sz w:val="26"/>
          <w:szCs w:val="26"/>
        </w:rPr>
        <w:t>Свидетельство №009753 о государственной   регистрации Устава муниципального образования 06 апреля 2011 года №</w:t>
      </w:r>
      <w:r w:rsidRPr="000C45AF">
        <w:rPr>
          <w:sz w:val="26"/>
          <w:szCs w:val="26"/>
          <w:lang w:val="en-US"/>
        </w:rPr>
        <w:t>RU</w:t>
      </w:r>
      <w:r w:rsidRPr="000C45AF">
        <w:rPr>
          <w:sz w:val="26"/>
          <w:szCs w:val="26"/>
        </w:rPr>
        <w:t>175090002011001</w:t>
      </w:r>
      <w:r>
        <w:rPr>
          <w:sz w:val="26"/>
          <w:szCs w:val="26"/>
        </w:rPr>
        <w:t>).</w:t>
      </w:r>
    </w:p>
    <w:p w:rsidR="00CF1AF0" w:rsidRPr="00C96CC2" w:rsidRDefault="00CF1AF0" w:rsidP="00C1473F">
      <w:pPr>
        <w:numPr>
          <w:ilvl w:val="1"/>
          <w:numId w:val="21"/>
        </w:numPr>
        <w:autoSpaceDE w:val="0"/>
        <w:autoSpaceDN w:val="0"/>
        <w:adjustRightInd w:val="0"/>
        <w:ind w:left="0" w:firstLine="567"/>
        <w:jc w:val="both"/>
        <w:rPr>
          <w:sz w:val="26"/>
          <w:szCs w:val="26"/>
        </w:rPr>
      </w:pPr>
      <w:r w:rsidRPr="00C96CC2">
        <w:rPr>
          <w:sz w:val="26"/>
          <w:szCs w:val="26"/>
        </w:rPr>
        <w:t xml:space="preserve">Исчерпывающий перечень документов, необходимых в соответствии с нормативными правовыми актами для предоставления </w:t>
      </w:r>
      <w:r>
        <w:rPr>
          <w:sz w:val="26"/>
          <w:szCs w:val="26"/>
        </w:rPr>
        <w:t>муниципальной услуги</w:t>
      </w:r>
    </w:p>
    <w:p w:rsidR="00CF1AF0" w:rsidRPr="00C96CC2" w:rsidRDefault="00CF1AF0" w:rsidP="00C1473F">
      <w:pPr>
        <w:autoSpaceDE w:val="0"/>
        <w:autoSpaceDN w:val="0"/>
        <w:adjustRightInd w:val="0"/>
        <w:ind w:firstLine="567"/>
        <w:jc w:val="both"/>
        <w:rPr>
          <w:sz w:val="26"/>
          <w:szCs w:val="26"/>
        </w:rPr>
      </w:pPr>
      <w:r w:rsidRPr="00C96CC2">
        <w:rPr>
          <w:sz w:val="26"/>
          <w:szCs w:val="26"/>
        </w:rPr>
        <w:t xml:space="preserve">Предоставление </w:t>
      </w:r>
      <w:r>
        <w:rPr>
          <w:sz w:val="26"/>
          <w:szCs w:val="26"/>
        </w:rPr>
        <w:t>муниципальной услуги</w:t>
      </w:r>
      <w:r w:rsidRPr="00C96CC2">
        <w:rPr>
          <w:sz w:val="26"/>
          <w:szCs w:val="26"/>
        </w:rPr>
        <w:t xml:space="preserve"> осуществляется в соответствии с порядком, предусмотренным ст. 39.11 Земельного кодекса РФ, в случае поступления в </w:t>
      </w:r>
      <w:r>
        <w:rPr>
          <w:sz w:val="26"/>
          <w:szCs w:val="26"/>
        </w:rPr>
        <w:t>Администрацию</w:t>
      </w:r>
      <w:r w:rsidRPr="00C96CC2">
        <w:rPr>
          <w:sz w:val="26"/>
          <w:szCs w:val="26"/>
        </w:rPr>
        <w:t xml:space="preserve"> заявления о проведении аукциона, соответствующего требованиям настоящего Административного регламента.</w:t>
      </w:r>
    </w:p>
    <w:p w:rsidR="00CF1AF0" w:rsidRPr="00C96CC2" w:rsidRDefault="00CF1AF0" w:rsidP="00C1473F">
      <w:pPr>
        <w:autoSpaceDE w:val="0"/>
        <w:autoSpaceDN w:val="0"/>
        <w:adjustRightInd w:val="0"/>
        <w:ind w:firstLine="540"/>
        <w:jc w:val="both"/>
        <w:rPr>
          <w:sz w:val="26"/>
          <w:szCs w:val="26"/>
        </w:rPr>
      </w:pPr>
      <w:r w:rsidRPr="00C96CC2">
        <w:rPr>
          <w:sz w:val="26"/>
          <w:szCs w:val="26"/>
        </w:rPr>
        <w:t xml:space="preserve">2.6.1. Для получения </w:t>
      </w:r>
      <w:r>
        <w:rPr>
          <w:sz w:val="26"/>
          <w:szCs w:val="26"/>
        </w:rPr>
        <w:t>Муниципальной услуги</w:t>
      </w:r>
      <w:r w:rsidRPr="00C96CC2">
        <w:rPr>
          <w:sz w:val="26"/>
          <w:szCs w:val="26"/>
        </w:rPr>
        <w:t xml:space="preserve"> заявитель предоставляет:</w:t>
      </w:r>
    </w:p>
    <w:p w:rsidR="00CF1AF0" w:rsidRPr="00C96CC2" w:rsidRDefault="00CF1AF0" w:rsidP="00C1473F">
      <w:pPr>
        <w:autoSpaceDE w:val="0"/>
        <w:autoSpaceDN w:val="0"/>
        <w:adjustRightInd w:val="0"/>
        <w:ind w:firstLine="540"/>
        <w:jc w:val="both"/>
        <w:rPr>
          <w:sz w:val="26"/>
          <w:szCs w:val="26"/>
        </w:rPr>
      </w:pPr>
      <w:r w:rsidRPr="00C96CC2">
        <w:rPr>
          <w:sz w:val="26"/>
          <w:szCs w:val="26"/>
        </w:rPr>
        <w:t>1) 1 экземпляр-подлинник заявления о проведении</w:t>
      </w:r>
      <w:r>
        <w:rPr>
          <w:sz w:val="26"/>
          <w:szCs w:val="26"/>
        </w:rPr>
        <w:t xml:space="preserve"> </w:t>
      </w:r>
      <w:r w:rsidRPr="00C96CC2">
        <w:rPr>
          <w:sz w:val="26"/>
          <w:szCs w:val="26"/>
        </w:rPr>
        <w:t xml:space="preserve"> аукциона, в котором разборчиво, без исправлений и подчисток указывается достоверная информация:</w:t>
      </w:r>
    </w:p>
    <w:p w:rsidR="00CF1AF0" w:rsidRPr="00C96CC2" w:rsidRDefault="00CF1AF0"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фамилия, имя и (при наличии) отчество, место жительства заявителя и реквизиты документа, удостоверяющего личность заявителя (для гражданина);</w:t>
      </w:r>
    </w:p>
    <w:p w:rsidR="00CF1AF0" w:rsidRPr="00C96CC2" w:rsidRDefault="00CF1AF0"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F1AF0" w:rsidRPr="00C96CC2" w:rsidRDefault="00CF1AF0"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кадастровый номер земельного участка, в отношении которого заявитель просит провести аукцион;</w:t>
      </w:r>
    </w:p>
    <w:p w:rsidR="00CF1AF0" w:rsidRPr="00C96CC2" w:rsidRDefault="00CF1AF0"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вид права, на котором заявитель желает приобрести земельный участок (собственность или аренда), если в соответствии с п.2 ст.39.1 Земельного кодекса допускается продажа земельного участка;</w:t>
      </w:r>
    </w:p>
    <w:p w:rsidR="00CF1AF0" w:rsidRPr="00C96CC2" w:rsidRDefault="00CF1AF0"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реквизиты решения об утверждении схемы расположения земельного участка, если испрашиваемый земельный участок был образован на основании схемы расположения земельного участка;</w:t>
      </w:r>
    </w:p>
    <w:p w:rsidR="00CF1AF0" w:rsidRPr="00C96CC2" w:rsidRDefault="00CF1AF0"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цель использования земельного участка, в отношении которого заявитель просит провести аукцион;</w:t>
      </w:r>
    </w:p>
    <w:p w:rsidR="00CF1AF0" w:rsidRPr="00C96CC2" w:rsidRDefault="00CF1AF0"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желаемый срок аренды испрашиваемого земельного участка, с учетом ограничений, предусмотренных п.8 и 9 ст. 39.8 Земельного кодекса РФ (указывается при подаче заявления о проведении аукциона на право заключения договора аренды земельного участка);</w:t>
      </w:r>
    </w:p>
    <w:p w:rsidR="00CF1AF0" w:rsidRPr="00C96CC2" w:rsidRDefault="00CF1AF0"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почтовый адрес и (или) адрес электронной почты для связи с заявителем.</w:t>
      </w:r>
    </w:p>
    <w:p w:rsidR="00CF1AF0" w:rsidRDefault="00CF1AF0"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 xml:space="preserve">один из способов предоставления результатов рассмотрения заявления о проведении аукциона, предусмотренных п.3 Порядка, утвержденного Приказом </w:t>
      </w:r>
    </w:p>
    <w:p w:rsidR="00CF1AF0" w:rsidRPr="00C96CC2" w:rsidRDefault="00CF1AF0" w:rsidP="00BF6E0B">
      <w:pPr>
        <w:tabs>
          <w:tab w:val="left" w:pos="993"/>
        </w:tabs>
        <w:autoSpaceDE w:val="0"/>
        <w:autoSpaceDN w:val="0"/>
        <w:adjustRightInd w:val="0"/>
        <w:jc w:val="both"/>
        <w:rPr>
          <w:sz w:val="26"/>
          <w:szCs w:val="26"/>
        </w:rPr>
      </w:pPr>
      <w:r w:rsidRPr="00C96CC2">
        <w:rPr>
          <w:sz w:val="26"/>
          <w:szCs w:val="26"/>
        </w:rPr>
        <w:t>Минэкономразвития России от 14.01.2015 №7 (указывается при направлении заявления о проведении аукциона в электронном виде);</w:t>
      </w:r>
    </w:p>
    <w:p w:rsidR="00CF1AF0" w:rsidRPr="00C96CC2" w:rsidRDefault="00CF1AF0"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перечень прилагаемых документов;</w:t>
      </w:r>
    </w:p>
    <w:p w:rsidR="00CF1AF0" w:rsidRPr="007D3157" w:rsidRDefault="00CF1AF0" w:rsidP="007D3157">
      <w:pPr>
        <w:numPr>
          <w:ilvl w:val="0"/>
          <w:numId w:val="23"/>
        </w:numPr>
        <w:tabs>
          <w:tab w:val="left" w:pos="993"/>
        </w:tabs>
        <w:autoSpaceDE w:val="0"/>
        <w:autoSpaceDN w:val="0"/>
        <w:adjustRightInd w:val="0"/>
        <w:ind w:left="0" w:firstLine="567"/>
        <w:jc w:val="both"/>
        <w:rPr>
          <w:sz w:val="26"/>
          <w:szCs w:val="26"/>
        </w:rPr>
      </w:pPr>
      <w:r w:rsidRPr="00C96CC2">
        <w:rPr>
          <w:sz w:val="26"/>
          <w:szCs w:val="26"/>
        </w:rPr>
        <w:t>дата;</w:t>
      </w:r>
    </w:p>
    <w:p w:rsidR="00CF1AF0" w:rsidRPr="00C96CC2" w:rsidRDefault="00CF1AF0"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подпись.</w:t>
      </w:r>
    </w:p>
    <w:p w:rsidR="00CF1AF0" w:rsidRPr="00C96CC2" w:rsidRDefault="00CF1AF0" w:rsidP="00C1473F">
      <w:pPr>
        <w:autoSpaceDE w:val="0"/>
        <w:autoSpaceDN w:val="0"/>
        <w:adjustRightInd w:val="0"/>
        <w:ind w:firstLine="540"/>
        <w:jc w:val="both"/>
        <w:rPr>
          <w:sz w:val="26"/>
          <w:szCs w:val="26"/>
        </w:rPr>
      </w:pPr>
      <w:r w:rsidRPr="00C96CC2">
        <w:rPr>
          <w:sz w:val="26"/>
          <w:szCs w:val="26"/>
        </w:rPr>
        <w:t xml:space="preserve">2) </w:t>
      </w:r>
      <w:r w:rsidRPr="00C96CC2">
        <w:rPr>
          <w:rStyle w:val="blk"/>
          <w:sz w:val="26"/>
          <w:szCs w:val="26"/>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Pr="00C96CC2">
        <w:rPr>
          <w:sz w:val="26"/>
          <w:szCs w:val="26"/>
        </w:rPr>
        <w:t xml:space="preserve"> за исключением случаев, предусмотренных Приказом Минэкономразвития России от 14.01.2015 №7;</w:t>
      </w:r>
    </w:p>
    <w:p w:rsidR="00CF1AF0" w:rsidRPr="00C96CC2" w:rsidRDefault="00CF1AF0" w:rsidP="00C1473F">
      <w:pPr>
        <w:autoSpaceDE w:val="0"/>
        <w:autoSpaceDN w:val="0"/>
        <w:adjustRightInd w:val="0"/>
        <w:ind w:firstLine="540"/>
        <w:jc w:val="both"/>
        <w:rPr>
          <w:sz w:val="26"/>
          <w:szCs w:val="26"/>
        </w:rPr>
      </w:pPr>
      <w:r w:rsidRPr="00C96CC2">
        <w:rPr>
          <w:sz w:val="26"/>
          <w:szCs w:val="26"/>
        </w:rPr>
        <w:t>3) документ, подтверждающий полномочия представителя заявителя, в случае, если с заявлением о проведении</w:t>
      </w:r>
      <w:r>
        <w:rPr>
          <w:sz w:val="26"/>
          <w:szCs w:val="26"/>
        </w:rPr>
        <w:t xml:space="preserve"> </w:t>
      </w:r>
      <w:r w:rsidRPr="00C96CC2">
        <w:rPr>
          <w:sz w:val="26"/>
          <w:szCs w:val="26"/>
        </w:rPr>
        <w:t xml:space="preserve"> аукциона обращается представитель заявителя;</w:t>
      </w:r>
    </w:p>
    <w:p w:rsidR="00CF1AF0" w:rsidRPr="00C96CC2" w:rsidRDefault="00CF1AF0" w:rsidP="00C1473F">
      <w:pPr>
        <w:autoSpaceDE w:val="0"/>
        <w:autoSpaceDN w:val="0"/>
        <w:adjustRightInd w:val="0"/>
        <w:ind w:firstLine="540"/>
        <w:jc w:val="both"/>
        <w:rPr>
          <w:sz w:val="26"/>
          <w:szCs w:val="26"/>
        </w:rPr>
      </w:pPr>
      <w:r w:rsidRPr="00C96CC2">
        <w:rPr>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1AF0" w:rsidRPr="00C96CC2" w:rsidRDefault="00CF1AF0" w:rsidP="00C1473F">
      <w:pPr>
        <w:ind w:firstLine="547"/>
        <w:jc w:val="both"/>
        <w:rPr>
          <w:sz w:val="26"/>
          <w:szCs w:val="26"/>
        </w:rPr>
      </w:pPr>
      <w:r w:rsidRPr="00C96CC2">
        <w:rPr>
          <w:rStyle w:val="blk"/>
          <w:sz w:val="26"/>
          <w:szCs w:val="26"/>
        </w:rPr>
        <w:t>Предоставление документов, указанных в подпунктах 2 - 4 подпункта 2.6.1 не требуется в случае, если указанные документы предоставлялись с заявлением об утверждении схемы расположения земельного участка, по итогам рассмотрения которого принято решение об утверждении схемы расположения земельного участка.</w:t>
      </w:r>
    </w:p>
    <w:p w:rsidR="00CF1AF0" w:rsidRPr="00C96CC2" w:rsidRDefault="00CF1AF0" w:rsidP="00C1473F">
      <w:pPr>
        <w:numPr>
          <w:ilvl w:val="2"/>
          <w:numId w:val="24"/>
        </w:numPr>
        <w:tabs>
          <w:tab w:val="left" w:pos="1276"/>
        </w:tabs>
        <w:ind w:left="0" w:firstLine="567"/>
        <w:jc w:val="both"/>
        <w:rPr>
          <w:rStyle w:val="blk"/>
          <w:sz w:val="26"/>
          <w:szCs w:val="26"/>
        </w:rPr>
      </w:pPr>
      <w:r w:rsidRPr="00C96CC2">
        <w:rPr>
          <w:rStyle w:val="blk"/>
          <w:sz w:val="26"/>
          <w:szCs w:val="26"/>
        </w:rPr>
        <w:t>При подаче в бумажном виде документов, указанных в подпункте 2.6.1 настоящего Административного регламента, предоставляются копии, заверенные в порядке, предусмотренном законодательством Российской Федерации либо одновременно копии и подлинники таких документов (подлинники документов возвращаются заявителю после сличения их содержания с копиями).</w:t>
      </w:r>
    </w:p>
    <w:p w:rsidR="00CF1AF0" w:rsidRPr="007D3157" w:rsidRDefault="00CF1AF0" w:rsidP="007D3157">
      <w:pPr>
        <w:numPr>
          <w:ilvl w:val="2"/>
          <w:numId w:val="24"/>
        </w:numPr>
        <w:tabs>
          <w:tab w:val="left" w:pos="1276"/>
        </w:tabs>
        <w:ind w:left="0" w:firstLine="567"/>
        <w:jc w:val="both"/>
        <w:rPr>
          <w:sz w:val="26"/>
          <w:szCs w:val="26"/>
        </w:rPr>
      </w:pPr>
      <w:r w:rsidRPr="00C96CC2">
        <w:rPr>
          <w:sz w:val="26"/>
          <w:szCs w:val="26"/>
        </w:rPr>
        <w:t>Заявление о проведении аукциона и прилагаемые к нему документы, направляемые в электронном виде, должны соответствовать требованиям Приказа  Минэкономразвития России от 14.01.2015 №7.</w:t>
      </w:r>
    </w:p>
    <w:p w:rsidR="00CF1AF0" w:rsidRPr="00C96CC2" w:rsidRDefault="00CF1AF0" w:rsidP="00C1473F">
      <w:pPr>
        <w:numPr>
          <w:ilvl w:val="1"/>
          <w:numId w:val="24"/>
        </w:numPr>
        <w:autoSpaceDE w:val="0"/>
        <w:autoSpaceDN w:val="0"/>
        <w:adjustRightInd w:val="0"/>
        <w:ind w:left="0" w:firstLine="567"/>
        <w:jc w:val="both"/>
        <w:rPr>
          <w:sz w:val="26"/>
          <w:szCs w:val="26"/>
        </w:rPr>
      </w:pPr>
      <w:r w:rsidRPr="00C96CC2">
        <w:rPr>
          <w:sz w:val="26"/>
          <w:szCs w:val="26"/>
        </w:rPr>
        <w:t xml:space="preserve">Исчерпывающий перечень документов, необходимых в соответствии с нормативными правовыми актами для предоставления </w:t>
      </w:r>
      <w:r>
        <w:rPr>
          <w:sz w:val="26"/>
          <w:szCs w:val="26"/>
        </w:rPr>
        <w:t>муниципальной услуги</w:t>
      </w:r>
      <w:r w:rsidRPr="00C96CC2">
        <w:rPr>
          <w:sz w:val="26"/>
          <w:szCs w:val="26"/>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CF1AF0" w:rsidRPr="00C96CC2" w:rsidRDefault="00CF1AF0" w:rsidP="00C1473F">
      <w:pPr>
        <w:pStyle w:val="ConsPlusNormal"/>
        <w:numPr>
          <w:ilvl w:val="2"/>
          <w:numId w:val="20"/>
        </w:numPr>
        <w:ind w:left="0" w:firstLine="567"/>
        <w:jc w:val="both"/>
        <w:rPr>
          <w:rFonts w:ascii="Times New Roman" w:hAnsi="Times New Roman"/>
          <w:sz w:val="26"/>
          <w:szCs w:val="26"/>
        </w:rPr>
      </w:pPr>
      <w:r w:rsidRPr="00C96CC2">
        <w:rPr>
          <w:rFonts w:ascii="Times New Roman" w:hAnsi="Times New Roman"/>
          <w:sz w:val="26"/>
          <w:szCs w:val="26"/>
        </w:rPr>
        <w:t xml:space="preserve">К документам при предоставлении земельного участка на торгах, которые заявитель вправе представить относятся: </w:t>
      </w:r>
    </w:p>
    <w:p w:rsidR="00CF1AF0" w:rsidRPr="00C96CC2" w:rsidRDefault="00CF1AF0" w:rsidP="00C1473F">
      <w:pPr>
        <w:pStyle w:val="ConsPlusNormal"/>
        <w:ind w:firstLine="567"/>
        <w:jc w:val="both"/>
        <w:rPr>
          <w:rFonts w:ascii="Times New Roman" w:hAnsi="Times New Roman"/>
          <w:sz w:val="26"/>
          <w:szCs w:val="26"/>
        </w:rPr>
      </w:pPr>
      <w:r w:rsidRPr="00C96CC2">
        <w:rPr>
          <w:rFonts w:ascii="Times New Roman" w:hAnsi="Times New Roman"/>
          <w:sz w:val="26"/>
          <w:szCs w:val="26"/>
        </w:rPr>
        <w:t>Документы (информация, сведения, выписки),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CF1AF0" w:rsidRPr="00C96CC2" w:rsidRDefault="00CF1AF0" w:rsidP="00C1473F">
      <w:pPr>
        <w:pStyle w:val="ConsPlusNormal"/>
        <w:ind w:firstLine="0"/>
        <w:jc w:val="both"/>
        <w:rPr>
          <w:rFonts w:ascii="Times New Roman" w:hAnsi="Times New Roman"/>
          <w:sz w:val="26"/>
          <w:szCs w:val="26"/>
        </w:rPr>
      </w:pPr>
      <w:r w:rsidRPr="00C96CC2">
        <w:rPr>
          <w:rFonts w:ascii="Times New Roman" w:hAnsi="Times New Roman"/>
          <w:sz w:val="26"/>
          <w:szCs w:val="26"/>
        </w:rPr>
        <w:t>а) Кадастровый паспорт испрашиваемого земельного участка, либо кадастровая выписка об испрашиваемом земельном участке;</w:t>
      </w:r>
    </w:p>
    <w:p w:rsidR="00CF1AF0" w:rsidRDefault="00CF1AF0" w:rsidP="00C1473F">
      <w:pPr>
        <w:pStyle w:val="ConsPlusNormal"/>
        <w:ind w:firstLine="0"/>
        <w:jc w:val="both"/>
        <w:rPr>
          <w:rFonts w:ascii="Times New Roman" w:hAnsi="Times New Roman"/>
          <w:sz w:val="26"/>
          <w:szCs w:val="26"/>
        </w:rPr>
      </w:pPr>
      <w:r w:rsidRPr="00C96CC2">
        <w:rPr>
          <w:rFonts w:ascii="Times New Roman" w:hAnsi="Times New Roman"/>
          <w:sz w:val="26"/>
          <w:szCs w:val="26"/>
        </w:rPr>
        <w:t xml:space="preserve">б) Выписка из Единого государственного реестра прав на недвижимое имущество и сделок с ним (ЕГРП), о правах на испрашиваемый земельный участок или уведомление об отсутствии в ЕГРП запрашиваемых сведений о зарегистрированных правах </w:t>
      </w:r>
      <w:r>
        <w:rPr>
          <w:rFonts w:ascii="Times New Roman" w:hAnsi="Times New Roman"/>
          <w:sz w:val="26"/>
          <w:szCs w:val="26"/>
        </w:rPr>
        <w:t>на указанный земельный участок;</w:t>
      </w:r>
    </w:p>
    <w:p w:rsidR="00CF1AF0" w:rsidRPr="00C96CC2" w:rsidRDefault="00CF1AF0" w:rsidP="00C1473F">
      <w:pPr>
        <w:pStyle w:val="ConsPlusNormal"/>
        <w:ind w:firstLine="0"/>
        <w:jc w:val="both"/>
        <w:rPr>
          <w:rFonts w:ascii="Times New Roman" w:hAnsi="Times New Roman"/>
          <w:sz w:val="26"/>
          <w:szCs w:val="26"/>
        </w:rPr>
      </w:pPr>
      <w:r w:rsidRPr="00C96CC2">
        <w:rPr>
          <w:rFonts w:ascii="Times New Roman" w:hAnsi="Times New Roman"/>
          <w:sz w:val="26"/>
          <w:szCs w:val="26"/>
        </w:rPr>
        <w:t>в) Выписка из Единого государственного реестра юридических лиц (ЕГРЮЛ) о юридическом лице, являющемся заявителем;</w:t>
      </w:r>
    </w:p>
    <w:p w:rsidR="00CF1AF0" w:rsidRDefault="00CF1AF0" w:rsidP="00C1473F">
      <w:pPr>
        <w:pStyle w:val="ConsPlusNormal"/>
        <w:ind w:firstLine="0"/>
        <w:jc w:val="both"/>
        <w:rPr>
          <w:rFonts w:ascii="Times New Roman" w:hAnsi="Times New Roman"/>
          <w:sz w:val="26"/>
          <w:szCs w:val="26"/>
        </w:rPr>
      </w:pPr>
      <w:r w:rsidRPr="00C96CC2">
        <w:rPr>
          <w:rFonts w:ascii="Times New Roman" w:hAnsi="Times New Roman"/>
          <w:sz w:val="26"/>
          <w:szCs w:val="26"/>
        </w:rPr>
        <w:t>г) Выписка из ЕГРИП об индивидуальном предпринимателе, являющемся заявителем;</w:t>
      </w:r>
    </w:p>
    <w:p w:rsidR="00CF1AF0" w:rsidRPr="00C96CC2" w:rsidRDefault="00CF1AF0" w:rsidP="00C1473F">
      <w:pPr>
        <w:pStyle w:val="ConsPlusNormal"/>
        <w:ind w:firstLine="0"/>
        <w:jc w:val="both"/>
        <w:rPr>
          <w:rFonts w:ascii="Times New Roman" w:hAnsi="Times New Roman"/>
          <w:sz w:val="26"/>
          <w:szCs w:val="26"/>
        </w:rPr>
      </w:pPr>
      <w:r w:rsidRPr="00C96CC2">
        <w:rPr>
          <w:rFonts w:ascii="Times New Roman" w:hAnsi="Times New Roman"/>
          <w:sz w:val="26"/>
          <w:szCs w:val="26"/>
        </w:rPr>
        <w:t xml:space="preserve">д) Технические условия подключения (технологического присоединения) объектов к сетям инженерно-технического обеспечения в случаях, предусмотренных </w:t>
      </w:r>
      <w:hyperlink r:id="rId13" w:history="1">
        <w:r w:rsidRPr="00C96CC2">
          <w:rPr>
            <w:rStyle w:val="Hyperlink"/>
            <w:rFonts w:ascii="Times New Roman" w:hAnsi="Times New Roman"/>
            <w:color w:val="auto"/>
            <w:sz w:val="26"/>
            <w:szCs w:val="26"/>
          </w:rPr>
          <w:t>пп.8 п.</w:t>
        </w:r>
      </w:hyperlink>
      <w:r w:rsidRPr="00C96CC2">
        <w:rPr>
          <w:rFonts w:ascii="Times New Roman" w:hAnsi="Times New Roman"/>
          <w:sz w:val="26"/>
          <w:szCs w:val="26"/>
        </w:rPr>
        <w:t>4 ст.39.11 Земельного кодекса РФ.</w:t>
      </w:r>
    </w:p>
    <w:p w:rsidR="00CF1AF0" w:rsidRPr="00C96CC2" w:rsidRDefault="00CF1AF0" w:rsidP="00C1473F">
      <w:pPr>
        <w:numPr>
          <w:ilvl w:val="1"/>
          <w:numId w:val="24"/>
        </w:numPr>
        <w:tabs>
          <w:tab w:val="left" w:pos="1134"/>
        </w:tabs>
        <w:autoSpaceDE w:val="0"/>
        <w:autoSpaceDN w:val="0"/>
        <w:adjustRightInd w:val="0"/>
        <w:ind w:left="0" w:firstLine="567"/>
        <w:jc w:val="both"/>
        <w:rPr>
          <w:color w:val="000000"/>
          <w:sz w:val="26"/>
          <w:szCs w:val="26"/>
        </w:rPr>
      </w:pPr>
      <w:r w:rsidRPr="00C96CC2">
        <w:rPr>
          <w:color w:val="000000"/>
          <w:sz w:val="26"/>
          <w:szCs w:val="26"/>
        </w:rPr>
        <w:t>Запрет</w:t>
      </w:r>
      <w:r w:rsidRPr="00C96CC2">
        <w:rPr>
          <w:color w:val="000000"/>
          <w:sz w:val="26"/>
          <w:szCs w:val="26"/>
          <w:shd w:val="clear" w:color="auto" w:fill="FFFFFF"/>
        </w:rPr>
        <w:t xml:space="preserve"> требовать от заявителя представления документов и информации</w:t>
      </w:r>
      <w:r w:rsidRPr="00C96CC2">
        <w:rPr>
          <w:color w:val="000000"/>
          <w:sz w:val="26"/>
          <w:szCs w:val="26"/>
          <w:shd w:val="clear" w:color="auto" w:fill="FFFFFF"/>
        </w:rPr>
        <w:br/>
        <w:t>или осуществления действий</w:t>
      </w:r>
    </w:p>
    <w:p w:rsidR="00CF1AF0" w:rsidRPr="00C96CC2" w:rsidRDefault="00CF1AF0" w:rsidP="00C1473F">
      <w:pPr>
        <w:tabs>
          <w:tab w:val="left" w:pos="993"/>
        </w:tabs>
        <w:autoSpaceDE w:val="0"/>
        <w:autoSpaceDN w:val="0"/>
        <w:adjustRightInd w:val="0"/>
        <w:ind w:firstLine="567"/>
        <w:jc w:val="both"/>
        <w:rPr>
          <w:sz w:val="26"/>
          <w:szCs w:val="26"/>
        </w:rPr>
      </w:pPr>
      <w:r w:rsidRPr="00C96CC2">
        <w:rPr>
          <w:sz w:val="26"/>
          <w:szCs w:val="26"/>
        </w:rPr>
        <w:t xml:space="preserve">При приеме запроса о предоставлении </w:t>
      </w:r>
      <w:r>
        <w:rPr>
          <w:sz w:val="26"/>
          <w:szCs w:val="26"/>
        </w:rPr>
        <w:t>муниципальной услуги</w:t>
      </w:r>
      <w:r w:rsidRPr="00C96CC2">
        <w:rPr>
          <w:sz w:val="26"/>
          <w:szCs w:val="26"/>
        </w:rPr>
        <w:t xml:space="preserve">, а также при предоставлении </w:t>
      </w:r>
      <w:r>
        <w:rPr>
          <w:sz w:val="26"/>
          <w:szCs w:val="26"/>
        </w:rPr>
        <w:t>муниципальной услуги</w:t>
      </w:r>
      <w:r w:rsidRPr="00C96CC2">
        <w:rPr>
          <w:sz w:val="26"/>
          <w:szCs w:val="26"/>
        </w:rPr>
        <w:t xml:space="preserve"> должностному лицу, осуществляющему деятельность по вопросам предоставления </w:t>
      </w:r>
      <w:r>
        <w:rPr>
          <w:sz w:val="26"/>
          <w:szCs w:val="26"/>
        </w:rPr>
        <w:t>муниципальной услуги</w:t>
      </w:r>
      <w:r w:rsidRPr="00C96CC2">
        <w:rPr>
          <w:sz w:val="26"/>
          <w:szCs w:val="26"/>
        </w:rPr>
        <w:t>, запрещено требовать от заявителя:</w:t>
      </w:r>
    </w:p>
    <w:p w:rsidR="00CF1AF0" w:rsidRPr="00C96CC2" w:rsidRDefault="00CF1AF0" w:rsidP="00C1473F">
      <w:pPr>
        <w:numPr>
          <w:ilvl w:val="0"/>
          <w:numId w:val="8"/>
        </w:numPr>
        <w:tabs>
          <w:tab w:val="left" w:pos="993"/>
          <w:tab w:val="left" w:pos="1134"/>
        </w:tabs>
        <w:autoSpaceDE w:val="0"/>
        <w:autoSpaceDN w:val="0"/>
        <w:adjustRightInd w:val="0"/>
        <w:ind w:left="0" w:firstLine="567"/>
        <w:jc w:val="both"/>
        <w:rPr>
          <w:sz w:val="26"/>
          <w:szCs w:val="26"/>
        </w:rPr>
      </w:pPr>
      <w:r w:rsidRPr="00C96CC2">
        <w:rPr>
          <w:sz w:val="26"/>
          <w:szCs w:val="26"/>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6"/>
          <w:szCs w:val="26"/>
        </w:rPr>
        <w:t>Муниципальной услуги</w:t>
      </w:r>
      <w:r w:rsidRPr="00C96CC2">
        <w:rPr>
          <w:sz w:val="26"/>
          <w:szCs w:val="26"/>
        </w:rPr>
        <w:t>.</w:t>
      </w:r>
    </w:p>
    <w:p w:rsidR="00CF1AF0" w:rsidRPr="007D3157" w:rsidRDefault="00CF1AF0" w:rsidP="007D3157">
      <w:pPr>
        <w:numPr>
          <w:ilvl w:val="0"/>
          <w:numId w:val="8"/>
        </w:numPr>
        <w:tabs>
          <w:tab w:val="left" w:pos="993"/>
          <w:tab w:val="left" w:pos="1134"/>
        </w:tabs>
        <w:autoSpaceDE w:val="0"/>
        <w:autoSpaceDN w:val="0"/>
        <w:adjustRightInd w:val="0"/>
        <w:ind w:left="0" w:firstLine="567"/>
        <w:jc w:val="both"/>
        <w:rPr>
          <w:sz w:val="26"/>
          <w:szCs w:val="26"/>
        </w:rPr>
      </w:pPr>
      <w:r w:rsidRPr="00C96CC2">
        <w:rPr>
          <w:sz w:val="26"/>
          <w:szCs w:val="26"/>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Тыва и муниципальными правовыми актами находятся в распоряжении органов исполнительной власти Республики Тыва,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C96CC2">
        <w:rPr>
          <w:color w:val="000000"/>
          <w:sz w:val="26"/>
          <w:szCs w:val="26"/>
        </w:rPr>
        <w:t xml:space="preserve">в </w:t>
      </w:r>
      <w:hyperlink r:id="rId14" w:history="1">
        <w:r w:rsidRPr="00C96CC2">
          <w:rPr>
            <w:color w:val="000000"/>
            <w:sz w:val="26"/>
            <w:szCs w:val="26"/>
          </w:rPr>
          <w:t>части 6 статьи 7</w:t>
        </w:r>
      </w:hyperlink>
      <w:r w:rsidRPr="00C96CC2">
        <w:rPr>
          <w:color w:val="000000"/>
          <w:sz w:val="26"/>
          <w:szCs w:val="26"/>
        </w:rPr>
        <w:t xml:space="preserve"> Федерального закона от 27.07.2010 № 210-ФЗ </w:t>
      </w:r>
      <w:r>
        <w:rPr>
          <w:color w:val="000000"/>
          <w:sz w:val="26"/>
          <w:szCs w:val="26"/>
        </w:rPr>
        <w:t>«</w:t>
      </w:r>
      <w:r w:rsidRPr="00C96CC2">
        <w:rPr>
          <w:color w:val="000000"/>
          <w:sz w:val="26"/>
          <w:szCs w:val="26"/>
        </w:rPr>
        <w:t>Об организации предоставления государственных и муниципальных услуг</w:t>
      </w:r>
      <w:r>
        <w:rPr>
          <w:color w:val="000000"/>
          <w:sz w:val="26"/>
          <w:szCs w:val="26"/>
        </w:rPr>
        <w:t>»</w:t>
      </w:r>
      <w:r w:rsidRPr="00C96CC2">
        <w:rPr>
          <w:color w:val="000000"/>
          <w:sz w:val="26"/>
          <w:szCs w:val="26"/>
        </w:rPr>
        <w:t>.</w:t>
      </w:r>
    </w:p>
    <w:p w:rsidR="00CF1AF0" w:rsidRPr="00C96CC2" w:rsidRDefault="00CF1AF0" w:rsidP="00C1473F">
      <w:pPr>
        <w:numPr>
          <w:ilvl w:val="1"/>
          <w:numId w:val="24"/>
        </w:numPr>
        <w:autoSpaceDE w:val="0"/>
        <w:autoSpaceDN w:val="0"/>
        <w:adjustRightInd w:val="0"/>
        <w:ind w:left="0" w:firstLine="567"/>
        <w:jc w:val="both"/>
        <w:rPr>
          <w:sz w:val="26"/>
          <w:szCs w:val="26"/>
        </w:rPr>
      </w:pPr>
      <w:r w:rsidRPr="00C96CC2">
        <w:rPr>
          <w:sz w:val="26"/>
          <w:szCs w:val="26"/>
        </w:rPr>
        <w:t xml:space="preserve">Исчерпывающий перечень оснований для отказа в приеме документов, необходимых для предоставления </w:t>
      </w:r>
      <w:r>
        <w:rPr>
          <w:sz w:val="26"/>
          <w:szCs w:val="26"/>
        </w:rPr>
        <w:t>муниципальной услуги</w:t>
      </w:r>
    </w:p>
    <w:p w:rsidR="00CF1AF0" w:rsidRPr="00C96CC2" w:rsidRDefault="00CF1AF0" w:rsidP="00C1473F">
      <w:pPr>
        <w:autoSpaceDE w:val="0"/>
        <w:autoSpaceDN w:val="0"/>
        <w:adjustRightInd w:val="0"/>
        <w:ind w:firstLine="567"/>
        <w:jc w:val="both"/>
        <w:rPr>
          <w:spacing w:val="-1"/>
          <w:sz w:val="26"/>
          <w:szCs w:val="26"/>
        </w:rPr>
      </w:pPr>
      <w:r w:rsidRPr="00C96CC2">
        <w:rPr>
          <w:sz w:val="26"/>
          <w:szCs w:val="26"/>
        </w:rPr>
        <w:t xml:space="preserve">Основания для отказа в приеме документов, необходимых для предоставления </w:t>
      </w:r>
      <w:r>
        <w:rPr>
          <w:sz w:val="26"/>
          <w:szCs w:val="26"/>
        </w:rPr>
        <w:t>муниципальной услуги</w:t>
      </w:r>
      <w:r w:rsidRPr="00C96CC2">
        <w:rPr>
          <w:sz w:val="26"/>
          <w:szCs w:val="26"/>
        </w:rPr>
        <w:t>, не установлены</w:t>
      </w:r>
      <w:r w:rsidRPr="00C96CC2">
        <w:rPr>
          <w:spacing w:val="-1"/>
          <w:sz w:val="26"/>
          <w:szCs w:val="26"/>
        </w:rPr>
        <w:t>.</w:t>
      </w:r>
    </w:p>
    <w:p w:rsidR="00CF1AF0" w:rsidRPr="00C96CC2" w:rsidRDefault="00CF1AF0" w:rsidP="00C1473F">
      <w:pPr>
        <w:autoSpaceDE w:val="0"/>
        <w:autoSpaceDN w:val="0"/>
        <w:adjustRightInd w:val="0"/>
        <w:ind w:firstLine="567"/>
        <w:jc w:val="both"/>
        <w:rPr>
          <w:spacing w:val="-1"/>
          <w:sz w:val="26"/>
          <w:szCs w:val="26"/>
        </w:rPr>
      </w:pPr>
    </w:p>
    <w:p w:rsidR="00CF1AF0" w:rsidRPr="00C96CC2" w:rsidRDefault="00CF1AF0" w:rsidP="00C1473F">
      <w:pPr>
        <w:numPr>
          <w:ilvl w:val="1"/>
          <w:numId w:val="24"/>
        </w:numPr>
        <w:autoSpaceDE w:val="0"/>
        <w:autoSpaceDN w:val="0"/>
        <w:adjustRightInd w:val="0"/>
        <w:ind w:left="0" w:firstLine="567"/>
        <w:jc w:val="both"/>
        <w:rPr>
          <w:sz w:val="26"/>
          <w:szCs w:val="26"/>
        </w:rPr>
      </w:pPr>
      <w:r w:rsidRPr="00C96CC2">
        <w:rPr>
          <w:sz w:val="26"/>
          <w:szCs w:val="26"/>
        </w:rPr>
        <w:t xml:space="preserve">Исчерпывающий перечень оснований для приостановления или отказа в предоставлении </w:t>
      </w:r>
      <w:r>
        <w:rPr>
          <w:sz w:val="26"/>
          <w:szCs w:val="26"/>
        </w:rPr>
        <w:t>муниципальной услуги</w:t>
      </w:r>
    </w:p>
    <w:p w:rsidR="00CF1AF0" w:rsidRPr="00C96CC2" w:rsidRDefault="00CF1AF0" w:rsidP="00C1473F">
      <w:pPr>
        <w:pStyle w:val="BodyTextIndent"/>
        <w:numPr>
          <w:ilvl w:val="2"/>
          <w:numId w:val="24"/>
        </w:numPr>
        <w:spacing w:after="0"/>
        <w:ind w:left="0" w:firstLine="567"/>
        <w:jc w:val="both"/>
        <w:rPr>
          <w:sz w:val="26"/>
          <w:szCs w:val="26"/>
        </w:rPr>
      </w:pPr>
      <w:r w:rsidRPr="00C96CC2">
        <w:rPr>
          <w:sz w:val="26"/>
          <w:szCs w:val="26"/>
        </w:rPr>
        <w:t xml:space="preserve">Основания для приостановления предоставления </w:t>
      </w:r>
      <w:r>
        <w:rPr>
          <w:sz w:val="26"/>
          <w:szCs w:val="26"/>
        </w:rPr>
        <w:t>муниципальной услуги</w:t>
      </w:r>
      <w:r w:rsidRPr="00C96CC2">
        <w:rPr>
          <w:sz w:val="26"/>
          <w:szCs w:val="26"/>
        </w:rPr>
        <w:t xml:space="preserve"> не   предусмотрены.</w:t>
      </w:r>
    </w:p>
    <w:p w:rsidR="00CF1AF0" w:rsidRPr="00C96CC2" w:rsidRDefault="00CF1AF0" w:rsidP="00C1473F">
      <w:pPr>
        <w:pStyle w:val="BodyTextIndent"/>
        <w:numPr>
          <w:ilvl w:val="2"/>
          <w:numId w:val="24"/>
        </w:numPr>
        <w:spacing w:after="0"/>
        <w:ind w:left="0" w:firstLine="567"/>
        <w:jc w:val="both"/>
        <w:rPr>
          <w:sz w:val="26"/>
          <w:szCs w:val="26"/>
        </w:rPr>
      </w:pPr>
      <w:r w:rsidRPr="00C96CC2">
        <w:rPr>
          <w:sz w:val="26"/>
          <w:szCs w:val="26"/>
        </w:rPr>
        <w:t>Исчерпывающий перечень оснований для отказа в проведении аукциона в отношении земельного участка, указанного в заявлении о проведении аукциона:</w:t>
      </w:r>
    </w:p>
    <w:p w:rsidR="00CF1AF0" w:rsidRPr="00C96CC2" w:rsidRDefault="00CF1AF0" w:rsidP="00C1473F">
      <w:pPr>
        <w:autoSpaceDE w:val="0"/>
        <w:autoSpaceDN w:val="0"/>
        <w:adjustRightInd w:val="0"/>
        <w:ind w:firstLine="567"/>
        <w:jc w:val="both"/>
        <w:rPr>
          <w:sz w:val="26"/>
          <w:szCs w:val="26"/>
        </w:rPr>
      </w:pPr>
      <w:r w:rsidRPr="00C96CC2">
        <w:rPr>
          <w:sz w:val="26"/>
          <w:szCs w:val="26"/>
        </w:rPr>
        <w:t xml:space="preserve">1) границы земельного участка подлежат уточнению в соответствии с требованиями Федерального закона </w:t>
      </w:r>
      <w:r>
        <w:rPr>
          <w:sz w:val="26"/>
          <w:szCs w:val="26"/>
        </w:rPr>
        <w:t>«</w:t>
      </w:r>
      <w:r w:rsidRPr="00C96CC2">
        <w:rPr>
          <w:sz w:val="26"/>
          <w:szCs w:val="26"/>
        </w:rPr>
        <w:t>О государственном кадастре недвижимости</w:t>
      </w:r>
      <w:r>
        <w:rPr>
          <w:sz w:val="26"/>
          <w:szCs w:val="26"/>
        </w:rPr>
        <w:t>»</w:t>
      </w:r>
      <w:r w:rsidRPr="00C96CC2">
        <w:rPr>
          <w:sz w:val="26"/>
          <w:szCs w:val="26"/>
        </w:rPr>
        <w:t>;</w:t>
      </w:r>
    </w:p>
    <w:p w:rsidR="00CF1AF0" w:rsidRPr="00C96CC2" w:rsidRDefault="00CF1AF0" w:rsidP="00C1473F">
      <w:pPr>
        <w:autoSpaceDE w:val="0"/>
        <w:autoSpaceDN w:val="0"/>
        <w:adjustRightInd w:val="0"/>
        <w:ind w:firstLine="567"/>
        <w:jc w:val="both"/>
        <w:rPr>
          <w:sz w:val="26"/>
          <w:szCs w:val="26"/>
        </w:rPr>
      </w:pPr>
      <w:r w:rsidRPr="00C96CC2">
        <w:rPr>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F1AF0" w:rsidRPr="00C96CC2" w:rsidRDefault="00CF1AF0" w:rsidP="00C1473F">
      <w:pPr>
        <w:autoSpaceDE w:val="0"/>
        <w:autoSpaceDN w:val="0"/>
        <w:adjustRightInd w:val="0"/>
        <w:ind w:firstLine="567"/>
        <w:jc w:val="both"/>
        <w:rPr>
          <w:sz w:val="26"/>
          <w:szCs w:val="26"/>
        </w:rPr>
      </w:pPr>
      <w:r w:rsidRPr="00C96CC2">
        <w:rPr>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F1AF0" w:rsidRDefault="00CF1AF0" w:rsidP="007D3157">
      <w:pPr>
        <w:autoSpaceDE w:val="0"/>
        <w:autoSpaceDN w:val="0"/>
        <w:adjustRightInd w:val="0"/>
        <w:ind w:firstLine="567"/>
        <w:jc w:val="both"/>
        <w:rPr>
          <w:sz w:val="26"/>
          <w:szCs w:val="26"/>
        </w:rPr>
      </w:pPr>
      <w:r w:rsidRPr="00C96CC2">
        <w:rPr>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w:t>
      </w:r>
    </w:p>
    <w:p w:rsidR="00CF1AF0" w:rsidRPr="00C96CC2" w:rsidRDefault="00CF1AF0" w:rsidP="004A32E6">
      <w:pPr>
        <w:autoSpaceDE w:val="0"/>
        <w:autoSpaceDN w:val="0"/>
        <w:adjustRightInd w:val="0"/>
        <w:jc w:val="both"/>
        <w:rPr>
          <w:sz w:val="26"/>
          <w:szCs w:val="26"/>
        </w:rPr>
      </w:pPr>
      <w:r w:rsidRPr="00C96CC2">
        <w:rPr>
          <w:sz w:val="26"/>
          <w:szCs w:val="26"/>
        </w:rPr>
        <w:t>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F1AF0" w:rsidRPr="00C96CC2" w:rsidRDefault="00CF1AF0" w:rsidP="00C1473F">
      <w:pPr>
        <w:autoSpaceDE w:val="0"/>
        <w:autoSpaceDN w:val="0"/>
        <w:adjustRightInd w:val="0"/>
        <w:ind w:firstLine="567"/>
        <w:jc w:val="both"/>
        <w:rPr>
          <w:sz w:val="26"/>
          <w:szCs w:val="26"/>
        </w:rPr>
      </w:pPr>
      <w:r w:rsidRPr="00C96CC2">
        <w:rPr>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F1AF0" w:rsidRPr="00C96CC2" w:rsidRDefault="00CF1AF0" w:rsidP="00C1473F">
      <w:pPr>
        <w:autoSpaceDE w:val="0"/>
        <w:autoSpaceDN w:val="0"/>
        <w:adjustRightInd w:val="0"/>
        <w:ind w:firstLine="567"/>
        <w:jc w:val="both"/>
        <w:rPr>
          <w:sz w:val="26"/>
          <w:szCs w:val="26"/>
        </w:rPr>
      </w:pPr>
      <w:r w:rsidRPr="00C96CC2">
        <w:rPr>
          <w:sz w:val="26"/>
          <w:szCs w:val="26"/>
        </w:rPr>
        <w:t>6) земельный участок не отнесен к определенной категории земель;</w:t>
      </w:r>
    </w:p>
    <w:p w:rsidR="00CF1AF0" w:rsidRPr="00C96CC2" w:rsidRDefault="00CF1AF0" w:rsidP="00C1473F">
      <w:pPr>
        <w:autoSpaceDE w:val="0"/>
        <w:autoSpaceDN w:val="0"/>
        <w:adjustRightInd w:val="0"/>
        <w:ind w:firstLine="567"/>
        <w:jc w:val="both"/>
        <w:rPr>
          <w:sz w:val="26"/>
          <w:szCs w:val="26"/>
        </w:rPr>
      </w:pPr>
      <w:r w:rsidRPr="00C96CC2">
        <w:rPr>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F1AF0" w:rsidRPr="00C96CC2" w:rsidRDefault="00CF1AF0" w:rsidP="00C1473F">
      <w:pPr>
        <w:autoSpaceDE w:val="0"/>
        <w:autoSpaceDN w:val="0"/>
        <w:adjustRightInd w:val="0"/>
        <w:ind w:firstLine="567"/>
        <w:jc w:val="both"/>
        <w:rPr>
          <w:sz w:val="26"/>
          <w:szCs w:val="26"/>
        </w:rPr>
      </w:pPr>
      <w:r w:rsidRPr="00C96CC2">
        <w:rPr>
          <w:sz w:val="26"/>
          <w:szCs w:val="26"/>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п.3 ст.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CF1AF0" w:rsidRPr="00C96CC2" w:rsidRDefault="00CF1AF0" w:rsidP="00C1473F">
      <w:pPr>
        <w:autoSpaceDE w:val="0"/>
        <w:autoSpaceDN w:val="0"/>
        <w:adjustRightInd w:val="0"/>
        <w:ind w:firstLine="567"/>
        <w:jc w:val="both"/>
        <w:rPr>
          <w:sz w:val="26"/>
          <w:szCs w:val="26"/>
        </w:rPr>
      </w:pPr>
      <w:r w:rsidRPr="00C96CC2">
        <w:rPr>
          <w:sz w:val="26"/>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CF1AF0" w:rsidRPr="00C96CC2" w:rsidRDefault="00CF1AF0" w:rsidP="00C1473F">
      <w:pPr>
        <w:autoSpaceDE w:val="0"/>
        <w:autoSpaceDN w:val="0"/>
        <w:adjustRightInd w:val="0"/>
        <w:ind w:firstLine="567"/>
        <w:jc w:val="both"/>
        <w:rPr>
          <w:sz w:val="26"/>
          <w:szCs w:val="26"/>
        </w:rPr>
      </w:pPr>
      <w:r w:rsidRPr="00C96CC2">
        <w:rPr>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F1AF0" w:rsidRPr="00C96CC2" w:rsidRDefault="00CF1AF0" w:rsidP="00C1473F">
      <w:pPr>
        <w:autoSpaceDE w:val="0"/>
        <w:autoSpaceDN w:val="0"/>
        <w:adjustRightInd w:val="0"/>
        <w:ind w:firstLine="567"/>
        <w:jc w:val="both"/>
        <w:rPr>
          <w:sz w:val="26"/>
          <w:szCs w:val="26"/>
        </w:rPr>
      </w:pPr>
      <w:r w:rsidRPr="00C96CC2">
        <w:rPr>
          <w:sz w:val="26"/>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F1AF0" w:rsidRPr="00C96CC2" w:rsidRDefault="00CF1AF0" w:rsidP="00C1473F">
      <w:pPr>
        <w:autoSpaceDE w:val="0"/>
        <w:autoSpaceDN w:val="0"/>
        <w:adjustRightInd w:val="0"/>
        <w:ind w:firstLine="567"/>
        <w:jc w:val="both"/>
        <w:rPr>
          <w:sz w:val="26"/>
          <w:szCs w:val="26"/>
        </w:rPr>
      </w:pPr>
      <w:r w:rsidRPr="00C96CC2">
        <w:rPr>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F1AF0" w:rsidRPr="00C96CC2" w:rsidRDefault="00CF1AF0" w:rsidP="00C1473F">
      <w:pPr>
        <w:autoSpaceDE w:val="0"/>
        <w:autoSpaceDN w:val="0"/>
        <w:adjustRightInd w:val="0"/>
        <w:ind w:firstLine="567"/>
        <w:jc w:val="both"/>
        <w:rPr>
          <w:sz w:val="26"/>
          <w:szCs w:val="26"/>
        </w:rPr>
      </w:pPr>
      <w:r w:rsidRPr="00C96CC2">
        <w:rPr>
          <w:sz w:val="26"/>
          <w:szCs w:val="26"/>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F1AF0" w:rsidRPr="00C96CC2" w:rsidRDefault="00CF1AF0" w:rsidP="00C1473F">
      <w:pPr>
        <w:autoSpaceDE w:val="0"/>
        <w:autoSpaceDN w:val="0"/>
        <w:adjustRightInd w:val="0"/>
        <w:ind w:firstLine="567"/>
        <w:jc w:val="both"/>
        <w:rPr>
          <w:sz w:val="26"/>
          <w:szCs w:val="26"/>
        </w:rPr>
      </w:pPr>
      <w:r w:rsidRPr="00C96CC2">
        <w:rPr>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F1AF0" w:rsidRPr="00C96CC2" w:rsidRDefault="00CF1AF0" w:rsidP="00C1473F">
      <w:pPr>
        <w:autoSpaceDE w:val="0"/>
        <w:autoSpaceDN w:val="0"/>
        <w:adjustRightInd w:val="0"/>
        <w:ind w:firstLine="567"/>
        <w:jc w:val="both"/>
        <w:rPr>
          <w:sz w:val="26"/>
          <w:szCs w:val="26"/>
        </w:rPr>
      </w:pPr>
      <w:r w:rsidRPr="00C96CC2">
        <w:rPr>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F1AF0" w:rsidRPr="00C96CC2" w:rsidRDefault="00CF1AF0" w:rsidP="00C1473F">
      <w:pPr>
        <w:autoSpaceDE w:val="0"/>
        <w:autoSpaceDN w:val="0"/>
        <w:adjustRightInd w:val="0"/>
        <w:ind w:firstLine="567"/>
        <w:jc w:val="both"/>
        <w:rPr>
          <w:sz w:val="26"/>
          <w:szCs w:val="26"/>
        </w:rPr>
      </w:pPr>
      <w:r w:rsidRPr="00C96CC2">
        <w:rPr>
          <w:sz w:val="26"/>
          <w:szCs w:val="26"/>
        </w:rPr>
        <w:t>16) в отношении земельного участка принято решение о предварительном согласовании его предоставления;</w:t>
      </w:r>
    </w:p>
    <w:p w:rsidR="00CF1AF0" w:rsidRDefault="00CF1AF0" w:rsidP="007D3157">
      <w:pPr>
        <w:autoSpaceDE w:val="0"/>
        <w:autoSpaceDN w:val="0"/>
        <w:adjustRightInd w:val="0"/>
        <w:ind w:firstLine="567"/>
        <w:jc w:val="both"/>
        <w:rPr>
          <w:sz w:val="26"/>
          <w:szCs w:val="26"/>
        </w:rPr>
      </w:pPr>
      <w:r w:rsidRPr="00C96CC2">
        <w:rPr>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w:t>
      </w:r>
    </w:p>
    <w:p w:rsidR="00CF1AF0" w:rsidRPr="00C96CC2" w:rsidRDefault="00CF1AF0" w:rsidP="004A32E6">
      <w:pPr>
        <w:autoSpaceDE w:val="0"/>
        <w:autoSpaceDN w:val="0"/>
        <w:adjustRightInd w:val="0"/>
        <w:jc w:val="both"/>
        <w:rPr>
          <w:sz w:val="26"/>
          <w:szCs w:val="26"/>
        </w:rPr>
      </w:pPr>
      <w:r w:rsidRPr="00C96CC2">
        <w:rPr>
          <w:sz w:val="26"/>
          <w:szCs w:val="26"/>
        </w:rPr>
        <w:t>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F1AF0" w:rsidRPr="00C96CC2" w:rsidRDefault="00CF1AF0" w:rsidP="00C1473F">
      <w:pPr>
        <w:autoSpaceDE w:val="0"/>
        <w:autoSpaceDN w:val="0"/>
        <w:adjustRightInd w:val="0"/>
        <w:ind w:firstLine="567"/>
        <w:jc w:val="both"/>
        <w:rPr>
          <w:sz w:val="26"/>
          <w:szCs w:val="26"/>
        </w:rPr>
      </w:pPr>
      <w:r w:rsidRPr="00C96CC2">
        <w:rPr>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F1AF0" w:rsidRPr="00C96CC2" w:rsidRDefault="00CF1AF0" w:rsidP="00C1473F">
      <w:pPr>
        <w:autoSpaceDE w:val="0"/>
        <w:autoSpaceDN w:val="0"/>
        <w:adjustRightInd w:val="0"/>
        <w:ind w:firstLine="567"/>
        <w:jc w:val="both"/>
        <w:rPr>
          <w:sz w:val="26"/>
          <w:szCs w:val="26"/>
        </w:rPr>
      </w:pPr>
      <w:r w:rsidRPr="00C96CC2">
        <w:rPr>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F1AF0" w:rsidRPr="00C96CC2" w:rsidRDefault="00CF1AF0" w:rsidP="007D3157">
      <w:pPr>
        <w:autoSpaceDE w:val="0"/>
        <w:autoSpaceDN w:val="0"/>
        <w:adjustRightInd w:val="0"/>
        <w:ind w:firstLine="567"/>
        <w:jc w:val="both"/>
        <w:rPr>
          <w:sz w:val="26"/>
          <w:szCs w:val="26"/>
        </w:rPr>
      </w:pPr>
      <w:r w:rsidRPr="00C96CC2">
        <w:rPr>
          <w:sz w:val="26"/>
          <w:szCs w:val="26"/>
        </w:rPr>
        <w:t>20) до 1 января 2020 года по основаниям, предусмот</w:t>
      </w:r>
      <w:r>
        <w:rPr>
          <w:sz w:val="26"/>
          <w:szCs w:val="26"/>
        </w:rPr>
        <w:t>ренным Законом Республики Тыва.</w:t>
      </w:r>
    </w:p>
    <w:p w:rsidR="00CF1AF0" w:rsidRPr="00C96CC2" w:rsidRDefault="00CF1AF0" w:rsidP="00C1473F">
      <w:pPr>
        <w:numPr>
          <w:ilvl w:val="1"/>
          <w:numId w:val="24"/>
        </w:numPr>
        <w:autoSpaceDE w:val="0"/>
        <w:autoSpaceDN w:val="0"/>
        <w:adjustRightInd w:val="0"/>
        <w:ind w:left="0" w:firstLine="567"/>
        <w:jc w:val="both"/>
        <w:rPr>
          <w:sz w:val="26"/>
          <w:szCs w:val="26"/>
        </w:rPr>
      </w:pPr>
      <w:r w:rsidRPr="00C96CC2">
        <w:rPr>
          <w:sz w:val="26"/>
          <w:szCs w:val="26"/>
        </w:rPr>
        <w:t xml:space="preserve">Перечень услуг, которые являются необходимыми и обязательными для предоставления </w:t>
      </w:r>
      <w:r>
        <w:rPr>
          <w:sz w:val="26"/>
          <w:szCs w:val="26"/>
        </w:rPr>
        <w:t>муниципальной услуги</w:t>
      </w:r>
      <w:r w:rsidRPr="00C96CC2">
        <w:rPr>
          <w:sz w:val="26"/>
          <w:szCs w:val="26"/>
        </w:rPr>
        <w:t xml:space="preserve">, в том числе сведения о документе (документах), выдаваемом (выдаваемых) организациями, участвующими в предоставлении </w:t>
      </w:r>
      <w:r>
        <w:rPr>
          <w:sz w:val="26"/>
          <w:szCs w:val="26"/>
        </w:rPr>
        <w:t>муниципальной услуги</w:t>
      </w:r>
    </w:p>
    <w:p w:rsidR="00CF1AF0" w:rsidRPr="00C96CC2" w:rsidRDefault="00CF1AF0" w:rsidP="007D3157">
      <w:pPr>
        <w:autoSpaceDE w:val="0"/>
        <w:autoSpaceDN w:val="0"/>
        <w:adjustRightInd w:val="0"/>
        <w:ind w:firstLine="567"/>
        <w:jc w:val="both"/>
        <w:rPr>
          <w:color w:val="000000"/>
          <w:sz w:val="26"/>
          <w:szCs w:val="26"/>
        </w:rPr>
      </w:pPr>
      <w:r w:rsidRPr="00C96CC2">
        <w:rPr>
          <w:color w:val="000000"/>
          <w:sz w:val="26"/>
          <w:szCs w:val="26"/>
        </w:rPr>
        <w:t xml:space="preserve">Для предоставления </w:t>
      </w:r>
      <w:r>
        <w:rPr>
          <w:color w:val="000000"/>
          <w:sz w:val="26"/>
          <w:szCs w:val="26"/>
        </w:rPr>
        <w:t>муниципальной услуги</w:t>
      </w:r>
      <w:r w:rsidRPr="00C96CC2">
        <w:rPr>
          <w:color w:val="000000"/>
          <w:sz w:val="26"/>
          <w:szCs w:val="26"/>
        </w:rPr>
        <w:t xml:space="preserve"> обращение за другими услугами и документами не требуется.</w:t>
      </w:r>
    </w:p>
    <w:p w:rsidR="00CF1AF0" w:rsidRPr="00C96CC2" w:rsidRDefault="00CF1AF0" w:rsidP="00C1473F">
      <w:pPr>
        <w:numPr>
          <w:ilvl w:val="1"/>
          <w:numId w:val="24"/>
        </w:numPr>
        <w:autoSpaceDE w:val="0"/>
        <w:autoSpaceDN w:val="0"/>
        <w:adjustRightInd w:val="0"/>
        <w:ind w:left="0" w:firstLine="567"/>
        <w:jc w:val="both"/>
        <w:rPr>
          <w:sz w:val="26"/>
          <w:szCs w:val="26"/>
        </w:rPr>
      </w:pPr>
      <w:r w:rsidRPr="00C96CC2">
        <w:rPr>
          <w:sz w:val="26"/>
          <w:szCs w:val="26"/>
        </w:rPr>
        <w:t xml:space="preserve">Порядок, размер и основания взимания государственной пошлины или иной платы, взимаемой за предоставление </w:t>
      </w:r>
      <w:r>
        <w:rPr>
          <w:sz w:val="26"/>
          <w:szCs w:val="26"/>
        </w:rPr>
        <w:t>муниципальной услуги</w:t>
      </w:r>
    </w:p>
    <w:p w:rsidR="00CF1AF0" w:rsidRPr="007D3157" w:rsidRDefault="00CF1AF0" w:rsidP="007D3157">
      <w:pPr>
        <w:pStyle w:val="11"/>
        <w:shd w:val="clear" w:color="auto" w:fill="FFFFFF"/>
        <w:tabs>
          <w:tab w:val="left" w:pos="0"/>
        </w:tabs>
        <w:ind w:left="0" w:right="-5" w:firstLine="567"/>
        <w:jc w:val="both"/>
        <w:rPr>
          <w:sz w:val="26"/>
          <w:szCs w:val="26"/>
        </w:rPr>
      </w:pPr>
      <w:r w:rsidRPr="00C96CC2">
        <w:rPr>
          <w:sz w:val="26"/>
          <w:szCs w:val="26"/>
        </w:rPr>
        <w:t xml:space="preserve">За предоставление </w:t>
      </w:r>
      <w:r>
        <w:rPr>
          <w:sz w:val="26"/>
          <w:szCs w:val="26"/>
        </w:rPr>
        <w:t>муниципальной услуги плата не взимается.</w:t>
      </w:r>
    </w:p>
    <w:p w:rsidR="00CF1AF0" w:rsidRPr="00C96CC2" w:rsidRDefault="00CF1AF0" w:rsidP="00C1473F">
      <w:pPr>
        <w:numPr>
          <w:ilvl w:val="1"/>
          <w:numId w:val="24"/>
        </w:numPr>
        <w:autoSpaceDE w:val="0"/>
        <w:autoSpaceDN w:val="0"/>
        <w:adjustRightInd w:val="0"/>
        <w:ind w:left="0" w:firstLine="567"/>
        <w:jc w:val="both"/>
        <w:rPr>
          <w:sz w:val="26"/>
          <w:szCs w:val="26"/>
        </w:rPr>
      </w:pPr>
      <w:r w:rsidRPr="00C96CC2">
        <w:rPr>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6"/>
          <w:szCs w:val="26"/>
        </w:rPr>
        <w:t>муниципальной услуги</w:t>
      </w:r>
      <w:r w:rsidRPr="00C96CC2">
        <w:rPr>
          <w:sz w:val="26"/>
          <w:szCs w:val="26"/>
        </w:rPr>
        <w:t>, включая информацию о методике расчета размера такой платы</w:t>
      </w:r>
    </w:p>
    <w:p w:rsidR="00CF1AF0" w:rsidRPr="00C96CC2" w:rsidRDefault="00CF1AF0" w:rsidP="00C1473F">
      <w:pPr>
        <w:autoSpaceDE w:val="0"/>
        <w:autoSpaceDN w:val="0"/>
        <w:adjustRightInd w:val="0"/>
        <w:ind w:firstLine="567"/>
        <w:jc w:val="both"/>
        <w:rPr>
          <w:color w:val="000000"/>
          <w:sz w:val="26"/>
          <w:szCs w:val="26"/>
        </w:rPr>
      </w:pPr>
      <w:r w:rsidRPr="00C96CC2">
        <w:rPr>
          <w:color w:val="000000"/>
          <w:sz w:val="26"/>
          <w:szCs w:val="26"/>
        </w:rPr>
        <w:t xml:space="preserve">Плата за предоставление услуг, которые являются необходимыми и обязательными для предоставления </w:t>
      </w:r>
      <w:r>
        <w:rPr>
          <w:color w:val="000000"/>
          <w:sz w:val="26"/>
          <w:szCs w:val="26"/>
        </w:rPr>
        <w:t>муниципальной услуги</w:t>
      </w:r>
      <w:r w:rsidRPr="00C96CC2">
        <w:rPr>
          <w:color w:val="000000"/>
          <w:sz w:val="26"/>
          <w:szCs w:val="26"/>
        </w:rPr>
        <w:t>, не взимается.</w:t>
      </w:r>
    </w:p>
    <w:p w:rsidR="00CF1AF0" w:rsidRPr="00C96CC2" w:rsidRDefault="00CF1AF0" w:rsidP="00C1473F">
      <w:pPr>
        <w:autoSpaceDE w:val="0"/>
        <w:autoSpaceDN w:val="0"/>
        <w:adjustRightInd w:val="0"/>
        <w:jc w:val="both"/>
        <w:rPr>
          <w:color w:val="000000"/>
          <w:sz w:val="26"/>
          <w:szCs w:val="26"/>
        </w:rPr>
      </w:pPr>
    </w:p>
    <w:p w:rsidR="00CF1AF0" w:rsidRPr="00C96CC2" w:rsidRDefault="00CF1AF0" w:rsidP="00C1473F">
      <w:pPr>
        <w:numPr>
          <w:ilvl w:val="1"/>
          <w:numId w:val="24"/>
        </w:numPr>
        <w:tabs>
          <w:tab w:val="left" w:pos="1276"/>
        </w:tabs>
        <w:autoSpaceDE w:val="0"/>
        <w:autoSpaceDN w:val="0"/>
        <w:adjustRightInd w:val="0"/>
        <w:ind w:left="0" w:firstLine="567"/>
        <w:jc w:val="both"/>
        <w:rPr>
          <w:sz w:val="26"/>
          <w:szCs w:val="26"/>
        </w:rPr>
      </w:pPr>
      <w:r w:rsidRPr="00C96CC2">
        <w:rPr>
          <w:sz w:val="26"/>
          <w:szCs w:val="26"/>
        </w:rPr>
        <w:t xml:space="preserve">Максимальный срок ожидания в очереди при подаче запроса о предоставлении </w:t>
      </w:r>
      <w:r>
        <w:rPr>
          <w:sz w:val="26"/>
          <w:szCs w:val="26"/>
        </w:rPr>
        <w:t>муниципальной услуги</w:t>
      </w:r>
      <w:r w:rsidRPr="00C96CC2">
        <w:rPr>
          <w:sz w:val="26"/>
          <w:szCs w:val="26"/>
        </w:rPr>
        <w:t xml:space="preserve"> и при получении результата предоставления </w:t>
      </w:r>
      <w:r>
        <w:rPr>
          <w:sz w:val="26"/>
          <w:szCs w:val="26"/>
        </w:rPr>
        <w:t>муниципальной услуги</w:t>
      </w:r>
      <w:r w:rsidRPr="00C96CC2">
        <w:rPr>
          <w:sz w:val="26"/>
          <w:szCs w:val="26"/>
        </w:rPr>
        <w:t xml:space="preserve"> не должен превышать 15 минут.</w:t>
      </w:r>
    </w:p>
    <w:p w:rsidR="00CF1AF0" w:rsidRPr="007D3157" w:rsidRDefault="00CF1AF0" w:rsidP="007D3157">
      <w:pPr>
        <w:autoSpaceDE w:val="0"/>
        <w:autoSpaceDN w:val="0"/>
        <w:adjustRightInd w:val="0"/>
        <w:ind w:firstLine="567"/>
        <w:jc w:val="both"/>
        <w:rPr>
          <w:sz w:val="26"/>
          <w:szCs w:val="26"/>
        </w:rPr>
      </w:pPr>
      <w:r w:rsidRPr="00C96CC2">
        <w:rPr>
          <w:sz w:val="26"/>
          <w:szCs w:val="26"/>
        </w:rPr>
        <w:t>Максимальное время ожидания в очереди при подаче и получении документов через ГАУ МФЦ Р</w:t>
      </w:r>
      <w:r>
        <w:rPr>
          <w:sz w:val="26"/>
          <w:szCs w:val="26"/>
        </w:rPr>
        <w:t>Т не должно превышать 15 минут.</w:t>
      </w:r>
    </w:p>
    <w:p w:rsidR="00CF1AF0" w:rsidRPr="00C96CC2" w:rsidRDefault="00CF1AF0" w:rsidP="00C1473F">
      <w:pPr>
        <w:widowControl w:val="0"/>
        <w:numPr>
          <w:ilvl w:val="1"/>
          <w:numId w:val="24"/>
        </w:numPr>
        <w:tabs>
          <w:tab w:val="left" w:pos="1276"/>
        </w:tabs>
        <w:autoSpaceDE w:val="0"/>
        <w:autoSpaceDN w:val="0"/>
        <w:adjustRightInd w:val="0"/>
        <w:ind w:left="0" w:firstLine="567"/>
        <w:jc w:val="both"/>
        <w:rPr>
          <w:bCs/>
          <w:sz w:val="26"/>
          <w:szCs w:val="26"/>
        </w:rPr>
      </w:pPr>
      <w:r w:rsidRPr="00C96CC2">
        <w:rPr>
          <w:sz w:val="26"/>
          <w:szCs w:val="26"/>
        </w:rPr>
        <w:t xml:space="preserve">Срок и порядок регистрации запроса заявителя о предоставлении </w:t>
      </w:r>
      <w:r>
        <w:rPr>
          <w:sz w:val="26"/>
          <w:szCs w:val="26"/>
        </w:rPr>
        <w:t>муниципальной услуги</w:t>
      </w:r>
      <w:r w:rsidRPr="00C96CC2">
        <w:rPr>
          <w:sz w:val="26"/>
          <w:szCs w:val="26"/>
        </w:rPr>
        <w:t xml:space="preserve"> и услуги, предоставляемой организацией, участвующей в предоставлении </w:t>
      </w:r>
      <w:r>
        <w:rPr>
          <w:sz w:val="26"/>
          <w:szCs w:val="26"/>
        </w:rPr>
        <w:t>муниципальной услуги</w:t>
      </w:r>
      <w:r w:rsidRPr="00C96CC2">
        <w:rPr>
          <w:sz w:val="26"/>
          <w:szCs w:val="26"/>
        </w:rPr>
        <w:t>, в том числе в электронной форме</w:t>
      </w:r>
    </w:p>
    <w:p w:rsidR="00CF1AF0" w:rsidRPr="00C96CC2" w:rsidRDefault="00CF1AF0" w:rsidP="00C1473F">
      <w:pPr>
        <w:widowControl w:val="0"/>
        <w:numPr>
          <w:ilvl w:val="2"/>
          <w:numId w:val="27"/>
        </w:numPr>
        <w:autoSpaceDE w:val="0"/>
        <w:autoSpaceDN w:val="0"/>
        <w:adjustRightInd w:val="0"/>
        <w:ind w:left="1276"/>
        <w:jc w:val="both"/>
        <w:rPr>
          <w:color w:val="000000"/>
          <w:sz w:val="26"/>
          <w:szCs w:val="26"/>
        </w:rPr>
      </w:pPr>
      <w:r w:rsidRPr="00C96CC2">
        <w:rPr>
          <w:color w:val="000000"/>
          <w:sz w:val="26"/>
          <w:szCs w:val="26"/>
        </w:rPr>
        <w:t>Регистрация заявления осуществляется в день поступления.</w:t>
      </w:r>
    </w:p>
    <w:p w:rsidR="00CF1AF0" w:rsidRDefault="00CF1AF0" w:rsidP="00C1473F">
      <w:pPr>
        <w:widowControl w:val="0"/>
        <w:numPr>
          <w:ilvl w:val="2"/>
          <w:numId w:val="27"/>
        </w:numPr>
        <w:tabs>
          <w:tab w:val="left" w:pos="1276"/>
        </w:tabs>
        <w:autoSpaceDE w:val="0"/>
        <w:autoSpaceDN w:val="0"/>
        <w:adjustRightInd w:val="0"/>
        <w:ind w:left="0" w:firstLine="567"/>
        <w:jc w:val="both"/>
        <w:rPr>
          <w:color w:val="000000"/>
          <w:sz w:val="26"/>
          <w:szCs w:val="26"/>
        </w:rPr>
      </w:pPr>
      <w:r w:rsidRPr="00C96CC2">
        <w:rPr>
          <w:color w:val="000000"/>
          <w:sz w:val="26"/>
          <w:szCs w:val="26"/>
        </w:rPr>
        <w:t>Поступившим документам должностным лицом, ответственным за делопроизводство, присваивается регистрационный номер, указывается дата регистрации.</w:t>
      </w:r>
    </w:p>
    <w:p w:rsidR="00CF1AF0" w:rsidRDefault="00CF1AF0" w:rsidP="00C1473F">
      <w:pPr>
        <w:widowControl w:val="0"/>
        <w:numPr>
          <w:ilvl w:val="2"/>
          <w:numId w:val="27"/>
        </w:numPr>
        <w:tabs>
          <w:tab w:val="left" w:pos="1276"/>
        </w:tabs>
        <w:autoSpaceDE w:val="0"/>
        <w:autoSpaceDN w:val="0"/>
        <w:adjustRightInd w:val="0"/>
        <w:ind w:left="0" w:firstLine="567"/>
        <w:jc w:val="both"/>
        <w:rPr>
          <w:color w:val="000000"/>
          <w:sz w:val="26"/>
          <w:szCs w:val="26"/>
        </w:rPr>
      </w:pPr>
      <w:r w:rsidRPr="00C96CC2">
        <w:rPr>
          <w:color w:val="000000"/>
          <w:sz w:val="26"/>
          <w:szCs w:val="26"/>
        </w:rPr>
        <w:t xml:space="preserve">Заявителю, направившему заявление и документы в электронной форме, направляется уведомление о приеме документов с указанием входящего номера, даты </w:t>
      </w:r>
    </w:p>
    <w:p w:rsidR="00CF1AF0" w:rsidRPr="00BF6E0B" w:rsidRDefault="00CF1AF0" w:rsidP="00BF6E0B">
      <w:pPr>
        <w:widowControl w:val="0"/>
        <w:tabs>
          <w:tab w:val="left" w:pos="1276"/>
        </w:tabs>
        <w:autoSpaceDE w:val="0"/>
        <w:autoSpaceDN w:val="0"/>
        <w:adjustRightInd w:val="0"/>
        <w:jc w:val="both"/>
        <w:rPr>
          <w:color w:val="000000"/>
          <w:sz w:val="26"/>
          <w:szCs w:val="26"/>
        </w:rPr>
      </w:pPr>
      <w:r w:rsidRPr="00BF6E0B">
        <w:rPr>
          <w:color w:val="000000"/>
          <w:sz w:val="26"/>
          <w:szCs w:val="26"/>
        </w:rPr>
        <w:t>поступления.</w:t>
      </w:r>
    </w:p>
    <w:p w:rsidR="00CF1AF0" w:rsidRPr="007D3157" w:rsidRDefault="00CF1AF0" w:rsidP="007D3157">
      <w:pPr>
        <w:widowControl w:val="0"/>
        <w:numPr>
          <w:ilvl w:val="2"/>
          <w:numId w:val="27"/>
        </w:numPr>
        <w:tabs>
          <w:tab w:val="left" w:pos="1276"/>
        </w:tabs>
        <w:autoSpaceDE w:val="0"/>
        <w:autoSpaceDN w:val="0"/>
        <w:adjustRightInd w:val="0"/>
        <w:ind w:left="0" w:firstLine="567"/>
        <w:jc w:val="both"/>
        <w:rPr>
          <w:sz w:val="26"/>
          <w:szCs w:val="26"/>
        </w:rPr>
      </w:pPr>
      <w:r w:rsidRPr="00C96CC2">
        <w:rPr>
          <w:color w:val="000000"/>
          <w:sz w:val="26"/>
          <w:szCs w:val="26"/>
        </w:rPr>
        <w:t xml:space="preserve">При обращении заявителя в ГАУ МФЦ РТ регистрация заявления о предоставлении </w:t>
      </w:r>
      <w:r>
        <w:rPr>
          <w:color w:val="000000"/>
          <w:sz w:val="26"/>
          <w:szCs w:val="26"/>
        </w:rPr>
        <w:t>муниципальной услуги</w:t>
      </w:r>
      <w:r w:rsidRPr="00C96CC2">
        <w:rPr>
          <w:color w:val="000000"/>
          <w:sz w:val="26"/>
          <w:szCs w:val="26"/>
        </w:rPr>
        <w:t xml:space="preserve"> осуществляется специалистом ГАУ МФЦ РТ </w:t>
      </w:r>
    </w:p>
    <w:p w:rsidR="00CF1AF0" w:rsidRPr="004A32E6" w:rsidRDefault="00CF1AF0" w:rsidP="004A32E6">
      <w:pPr>
        <w:widowControl w:val="0"/>
        <w:tabs>
          <w:tab w:val="left" w:pos="1276"/>
        </w:tabs>
        <w:autoSpaceDE w:val="0"/>
        <w:autoSpaceDN w:val="0"/>
        <w:adjustRightInd w:val="0"/>
        <w:jc w:val="both"/>
        <w:rPr>
          <w:sz w:val="26"/>
          <w:szCs w:val="26"/>
        </w:rPr>
      </w:pPr>
      <w:r w:rsidRPr="004A32E6">
        <w:rPr>
          <w:color w:val="000000"/>
          <w:sz w:val="26"/>
          <w:szCs w:val="26"/>
        </w:rPr>
        <w:t>в течение рабочего дня. В ГАУ МФЦ РТ заявителю выдается расписка о приеме заявления.</w:t>
      </w:r>
    </w:p>
    <w:p w:rsidR="00CF1AF0" w:rsidRPr="007D3157" w:rsidRDefault="00CF1AF0" w:rsidP="007D3157">
      <w:pPr>
        <w:widowControl w:val="0"/>
        <w:tabs>
          <w:tab w:val="left" w:pos="1276"/>
        </w:tabs>
        <w:autoSpaceDE w:val="0"/>
        <w:autoSpaceDN w:val="0"/>
        <w:adjustRightInd w:val="0"/>
        <w:ind w:firstLine="567"/>
        <w:jc w:val="both"/>
        <w:rPr>
          <w:color w:val="000000"/>
          <w:sz w:val="26"/>
          <w:szCs w:val="26"/>
        </w:rPr>
      </w:pPr>
      <w:r w:rsidRPr="00C96CC2">
        <w:rPr>
          <w:color w:val="000000"/>
          <w:sz w:val="26"/>
          <w:szCs w:val="26"/>
        </w:rPr>
        <w:t>ГАУ МФЦ РТ обеспечивает передачу заявления в</w:t>
      </w:r>
      <w:r>
        <w:rPr>
          <w:color w:val="000000"/>
          <w:sz w:val="26"/>
          <w:szCs w:val="26"/>
        </w:rPr>
        <w:t xml:space="preserve"> Администрация</w:t>
      </w:r>
      <w:r w:rsidRPr="00C96CC2">
        <w:rPr>
          <w:color w:val="000000"/>
          <w:sz w:val="26"/>
          <w:szCs w:val="26"/>
        </w:rPr>
        <w:t xml:space="preserve"> в порядке и сроки, установленные соглашением о взаимодействии между ГАУ МФЦ РТ и </w:t>
      </w:r>
      <w:r>
        <w:rPr>
          <w:color w:val="000000"/>
          <w:sz w:val="26"/>
          <w:szCs w:val="26"/>
        </w:rPr>
        <w:t>Администрацией</w:t>
      </w:r>
      <w:r w:rsidRPr="00C96CC2">
        <w:rPr>
          <w:color w:val="000000"/>
          <w:sz w:val="26"/>
          <w:szCs w:val="26"/>
        </w:rPr>
        <w:t>, но не позднее следующего рабочего дн</w:t>
      </w:r>
      <w:r>
        <w:rPr>
          <w:color w:val="000000"/>
          <w:sz w:val="26"/>
          <w:szCs w:val="26"/>
        </w:rPr>
        <w:t>я со дня регистрации заявления.</w:t>
      </w:r>
    </w:p>
    <w:p w:rsidR="00CF1AF0" w:rsidRPr="00C96CC2" w:rsidRDefault="00CF1AF0" w:rsidP="00C1473F">
      <w:pPr>
        <w:numPr>
          <w:ilvl w:val="1"/>
          <w:numId w:val="27"/>
        </w:numPr>
        <w:autoSpaceDE w:val="0"/>
        <w:autoSpaceDN w:val="0"/>
        <w:adjustRightInd w:val="0"/>
        <w:ind w:left="0" w:firstLine="567"/>
        <w:jc w:val="both"/>
        <w:rPr>
          <w:sz w:val="26"/>
          <w:szCs w:val="26"/>
        </w:rPr>
      </w:pPr>
      <w:r w:rsidRPr="00C96CC2">
        <w:rPr>
          <w:sz w:val="26"/>
          <w:szCs w:val="26"/>
        </w:rPr>
        <w:t xml:space="preserve">Требования к помещениям, в которых предоставляется государственная услуга, услуга, предоставляемая организацией, участвующей в предоставлении </w:t>
      </w:r>
      <w:r>
        <w:rPr>
          <w:sz w:val="26"/>
          <w:szCs w:val="26"/>
        </w:rPr>
        <w:t>муниципальной услуги</w:t>
      </w:r>
      <w:r w:rsidRPr="00C96CC2">
        <w:rPr>
          <w:sz w:val="26"/>
          <w:szCs w:val="26"/>
        </w:rPr>
        <w:t>,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F1AF0" w:rsidRPr="00C96CC2" w:rsidRDefault="00CF1AF0" w:rsidP="00C1473F">
      <w:pPr>
        <w:autoSpaceDE w:val="0"/>
        <w:autoSpaceDN w:val="0"/>
        <w:adjustRightInd w:val="0"/>
        <w:ind w:firstLine="567"/>
        <w:jc w:val="both"/>
        <w:rPr>
          <w:sz w:val="26"/>
          <w:szCs w:val="26"/>
        </w:rPr>
      </w:pPr>
      <w:r w:rsidRPr="00C96CC2">
        <w:rPr>
          <w:sz w:val="26"/>
          <w:szCs w:val="26"/>
        </w:rPr>
        <w:t>2.16.1. Рядом с входом в помещение приема и выдачи документов размещаются информационные стенды.</w:t>
      </w:r>
    </w:p>
    <w:p w:rsidR="00CF1AF0" w:rsidRPr="00C96CC2" w:rsidRDefault="00CF1AF0" w:rsidP="00C1473F">
      <w:pPr>
        <w:autoSpaceDE w:val="0"/>
        <w:autoSpaceDN w:val="0"/>
        <w:adjustRightInd w:val="0"/>
        <w:ind w:firstLine="567"/>
        <w:jc w:val="both"/>
        <w:rPr>
          <w:sz w:val="26"/>
          <w:szCs w:val="26"/>
        </w:rPr>
      </w:pPr>
      <w:r w:rsidRPr="00C96CC2">
        <w:rPr>
          <w:sz w:val="26"/>
          <w:szCs w:val="26"/>
        </w:rPr>
        <w:t>2.16.2. Помещения, в которых предоставляется государственная услуга, оснащаются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w:t>
      </w:r>
    </w:p>
    <w:p w:rsidR="00CF1AF0" w:rsidRPr="00C96CC2" w:rsidRDefault="00CF1AF0" w:rsidP="00C1473F">
      <w:pPr>
        <w:autoSpaceDE w:val="0"/>
        <w:autoSpaceDN w:val="0"/>
        <w:adjustRightInd w:val="0"/>
        <w:ind w:firstLine="567"/>
        <w:jc w:val="both"/>
        <w:rPr>
          <w:sz w:val="26"/>
          <w:szCs w:val="26"/>
        </w:rPr>
      </w:pPr>
      <w:r w:rsidRPr="00C96CC2">
        <w:rPr>
          <w:sz w:val="26"/>
          <w:szCs w:val="26"/>
        </w:rPr>
        <w:t>2.16.3. Для ожидания приема заявителям (их представителям) отводятся места, оборудованные стульями, кресельными секциями или скамьями, столами (стойками) для возможности оформления документов.</w:t>
      </w:r>
    </w:p>
    <w:p w:rsidR="00CF1AF0" w:rsidRPr="00C96CC2" w:rsidRDefault="00CF1AF0" w:rsidP="00C1473F">
      <w:pPr>
        <w:autoSpaceDE w:val="0"/>
        <w:autoSpaceDN w:val="0"/>
        <w:adjustRightInd w:val="0"/>
        <w:ind w:firstLine="567"/>
        <w:jc w:val="both"/>
        <w:rPr>
          <w:sz w:val="26"/>
          <w:szCs w:val="26"/>
        </w:rPr>
      </w:pPr>
      <w:r w:rsidRPr="00C96CC2">
        <w:rPr>
          <w:sz w:val="26"/>
          <w:szCs w:val="26"/>
        </w:rPr>
        <w:t xml:space="preserve">2.16.4. Визуальная, текстовая и мультимедийная информация о порядке предоставления </w:t>
      </w:r>
      <w:r>
        <w:rPr>
          <w:sz w:val="26"/>
          <w:szCs w:val="26"/>
        </w:rPr>
        <w:t>муниципальной услуги</w:t>
      </w:r>
      <w:r w:rsidRPr="00C96CC2">
        <w:rPr>
          <w:sz w:val="26"/>
          <w:szCs w:val="26"/>
        </w:rPr>
        <w:t xml:space="preserve"> размещается на информационном стенде в помещении </w:t>
      </w:r>
      <w:r>
        <w:rPr>
          <w:sz w:val="26"/>
          <w:szCs w:val="26"/>
        </w:rPr>
        <w:t>Администрации</w:t>
      </w:r>
      <w:r w:rsidRPr="00C96CC2">
        <w:rPr>
          <w:sz w:val="26"/>
          <w:szCs w:val="26"/>
        </w:rPr>
        <w:t xml:space="preserve">, предусмотренном для приема заявителей (их представителей), а также на ЕПГУ и на официальном сайте </w:t>
      </w:r>
      <w:r>
        <w:rPr>
          <w:sz w:val="26"/>
          <w:szCs w:val="26"/>
        </w:rPr>
        <w:t>Администрации</w:t>
      </w:r>
      <w:r w:rsidRPr="00C96CC2">
        <w:rPr>
          <w:sz w:val="26"/>
          <w:szCs w:val="26"/>
        </w:rPr>
        <w:t>.</w:t>
      </w:r>
    </w:p>
    <w:p w:rsidR="00CF1AF0" w:rsidRPr="007D3157" w:rsidRDefault="00CF1AF0" w:rsidP="007D3157">
      <w:pPr>
        <w:autoSpaceDE w:val="0"/>
        <w:autoSpaceDN w:val="0"/>
        <w:adjustRightInd w:val="0"/>
        <w:ind w:firstLine="567"/>
        <w:jc w:val="both"/>
        <w:rPr>
          <w:sz w:val="26"/>
          <w:szCs w:val="26"/>
        </w:rPr>
      </w:pPr>
      <w:r w:rsidRPr="00C96CC2">
        <w:rPr>
          <w:sz w:val="26"/>
          <w:szCs w:val="26"/>
        </w:rPr>
        <w:t xml:space="preserve">2.16.5. Рабочее место каждого должностного лица должно быть оборудовано персональным компьютером и оргтехникой с возможностью доступа к необходимым информационным базам </w:t>
      </w:r>
      <w:r>
        <w:rPr>
          <w:sz w:val="26"/>
          <w:szCs w:val="26"/>
        </w:rPr>
        <w:t>данных, печатающим устройствам.</w:t>
      </w:r>
    </w:p>
    <w:p w:rsidR="00CF1AF0" w:rsidRPr="00C96CC2" w:rsidRDefault="00CF1AF0" w:rsidP="00C1473F">
      <w:pPr>
        <w:pStyle w:val="11"/>
        <w:numPr>
          <w:ilvl w:val="1"/>
          <w:numId w:val="29"/>
        </w:numPr>
        <w:shd w:val="clear" w:color="auto" w:fill="FFFFFF"/>
        <w:tabs>
          <w:tab w:val="left" w:pos="0"/>
        </w:tabs>
        <w:ind w:left="0" w:right="-5" w:firstLine="567"/>
        <w:jc w:val="both"/>
        <w:rPr>
          <w:sz w:val="26"/>
          <w:szCs w:val="26"/>
        </w:rPr>
      </w:pPr>
      <w:r w:rsidRPr="00C96CC2">
        <w:rPr>
          <w:sz w:val="26"/>
          <w:szCs w:val="26"/>
        </w:rPr>
        <w:t xml:space="preserve">Показатели доступности и качества </w:t>
      </w:r>
      <w:r>
        <w:rPr>
          <w:sz w:val="26"/>
          <w:szCs w:val="26"/>
        </w:rPr>
        <w:t>муниципальной услуги</w:t>
      </w:r>
      <w:r w:rsidRPr="00C96CC2">
        <w:rPr>
          <w:sz w:val="26"/>
          <w:szCs w:val="26"/>
        </w:rPr>
        <w:t xml:space="preserve">, в том числе количество взаимодействий заявителей с должностными лицами при предоставлении </w:t>
      </w:r>
      <w:r>
        <w:rPr>
          <w:sz w:val="26"/>
          <w:szCs w:val="26"/>
        </w:rPr>
        <w:t>муниципальной услуги</w:t>
      </w:r>
      <w:r w:rsidRPr="00C96CC2">
        <w:rPr>
          <w:sz w:val="26"/>
          <w:szCs w:val="26"/>
        </w:rPr>
        <w:t xml:space="preserve"> и их продолжительность, возможность получения информации о ходе предоставления </w:t>
      </w:r>
      <w:r>
        <w:rPr>
          <w:sz w:val="26"/>
          <w:szCs w:val="26"/>
        </w:rPr>
        <w:t>муниципальной услуги</w:t>
      </w:r>
    </w:p>
    <w:p w:rsidR="00CF1AF0" w:rsidRPr="00C96CC2" w:rsidRDefault="00CF1AF0" w:rsidP="00C1473F">
      <w:pPr>
        <w:pStyle w:val="formattext"/>
        <w:numPr>
          <w:ilvl w:val="2"/>
          <w:numId w:val="29"/>
        </w:numPr>
        <w:spacing w:before="0" w:beforeAutospacing="0" w:after="0" w:afterAutospacing="0"/>
        <w:ind w:left="0" w:firstLine="567"/>
        <w:jc w:val="both"/>
        <w:rPr>
          <w:color w:val="000000"/>
          <w:sz w:val="26"/>
          <w:szCs w:val="26"/>
        </w:rPr>
      </w:pPr>
      <w:r w:rsidRPr="00C96CC2">
        <w:rPr>
          <w:sz w:val="26"/>
          <w:szCs w:val="26"/>
        </w:rPr>
        <w:t xml:space="preserve">Количество взаимодействий заявителя с должностными лицами при предоставлении </w:t>
      </w:r>
      <w:r>
        <w:rPr>
          <w:sz w:val="26"/>
          <w:szCs w:val="26"/>
        </w:rPr>
        <w:t>муниципальной услуги</w:t>
      </w:r>
      <w:r w:rsidRPr="00C96CC2">
        <w:rPr>
          <w:sz w:val="26"/>
          <w:szCs w:val="26"/>
        </w:rPr>
        <w:t xml:space="preserve"> и их продолжительность:</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 xml:space="preserve">однократное обращение при подаче документов для предоставления </w:t>
      </w:r>
      <w:r>
        <w:rPr>
          <w:sz w:val="26"/>
          <w:szCs w:val="26"/>
        </w:rPr>
        <w:t>муниципальной услуги</w:t>
      </w:r>
      <w:r w:rsidRPr="00C96CC2">
        <w:rPr>
          <w:sz w:val="26"/>
          <w:szCs w:val="26"/>
        </w:rPr>
        <w:t>;</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 xml:space="preserve">однократное обращение при получении результата предоставления </w:t>
      </w:r>
      <w:r>
        <w:rPr>
          <w:sz w:val="26"/>
          <w:szCs w:val="26"/>
        </w:rPr>
        <w:t>муниципальной услуги</w:t>
      </w:r>
      <w:r w:rsidRPr="00C96CC2">
        <w:rPr>
          <w:sz w:val="26"/>
          <w:szCs w:val="26"/>
        </w:rPr>
        <w:t>.</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Продолжительность взаимодействий – 15 минут.</w:t>
      </w:r>
    </w:p>
    <w:p w:rsidR="00CF1AF0" w:rsidRDefault="00CF1AF0" w:rsidP="00C1473F">
      <w:pPr>
        <w:pStyle w:val="formattext"/>
        <w:numPr>
          <w:ilvl w:val="2"/>
          <w:numId w:val="29"/>
        </w:numPr>
        <w:spacing w:before="0" w:beforeAutospacing="0" w:after="0" w:afterAutospacing="0"/>
        <w:ind w:left="0" w:firstLine="567"/>
        <w:jc w:val="both"/>
        <w:rPr>
          <w:color w:val="000000"/>
          <w:sz w:val="26"/>
          <w:szCs w:val="26"/>
        </w:rPr>
      </w:pPr>
      <w:r w:rsidRPr="00C96CC2">
        <w:rPr>
          <w:color w:val="000000"/>
          <w:sz w:val="26"/>
          <w:szCs w:val="26"/>
        </w:rPr>
        <w:t xml:space="preserve">Предусмотрено информирование заявителя о ходе предоставления </w:t>
      </w:r>
      <w:r>
        <w:rPr>
          <w:color w:val="000000"/>
          <w:sz w:val="26"/>
          <w:szCs w:val="26"/>
        </w:rPr>
        <w:t>муниципальной услуги</w:t>
      </w:r>
      <w:r w:rsidRPr="00C96CC2">
        <w:rPr>
          <w:color w:val="000000"/>
          <w:sz w:val="26"/>
          <w:szCs w:val="26"/>
        </w:rPr>
        <w:t xml:space="preserve"> по телефону.</w:t>
      </w:r>
    </w:p>
    <w:p w:rsidR="00CF1AF0" w:rsidRPr="00C96CC2" w:rsidRDefault="00CF1AF0" w:rsidP="00C1473F">
      <w:pPr>
        <w:pStyle w:val="formattext"/>
        <w:numPr>
          <w:ilvl w:val="2"/>
          <w:numId w:val="29"/>
        </w:numPr>
        <w:spacing w:before="0" w:beforeAutospacing="0" w:after="0" w:afterAutospacing="0"/>
        <w:ind w:left="0" w:firstLine="567"/>
        <w:rPr>
          <w:color w:val="000000"/>
          <w:sz w:val="26"/>
          <w:szCs w:val="26"/>
        </w:rPr>
      </w:pPr>
      <w:r w:rsidRPr="00C96CC2">
        <w:rPr>
          <w:color w:val="000000"/>
          <w:sz w:val="26"/>
          <w:szCs w:val="26"/>
        </w:rPr>
        <w:t xml:space="preserve">Способы предоставления </w:t>
      </w:r>
      <w:r>
        <w:rPr>
          <w:color w:val="000000"/>
          <w:sz w:val="26"/>
          <w:szCs w:val="26"/>
        </w:rPr>
        <w:t>муниципальной услуги</w:t>
      </w:r>
      <w:r w:rsidRPr="00C96CC2">
        <w:rPr>
          <w:color w:val="000000"/>
          <w:sz w:val="26"/>
          <w:szCs w:val="26"/>
        </w:rPr>
        <w:t>:</w:t>
      </w:r>
    </w:p>
    <w:p w:rsidR="00CF1AF0" w:rsidRPr="00C96CC2" w:rsidRDefault="00CF1AF0" w:rsidP="00C1473F">
      <w:pPr>
        <w:pStyle w:val="formattext"/>
        <w:spacing w:before="0" w:beforeAutospacing="0" w:after="0" w:afterAutospacing="0"/>
        <w:ind w:left="567"/>
        <w:rPr>
          <w:color w:val="000000"/>
          <w:sz w:val="26"/>
          <w:szCs w:val="26"/>
        </w:rPr>
      </w:pPr>
      <w:r w:rsidRPr="00C96CC2">
        <w:rPr>
          <w:color w:val="000000"/>
          <w:sz w:val="26"/>
          <w:szCs w:val="26"/>
        </w:rPr>
        <w:t xml:space="preserve">непосредственно при обращении в </w:t>
      </w:r>
      <w:r>
        <w:rPr>
          <w:color w:val="000000"/>
          <w:sz w:val="26"/>
          <w:szCs w:val="26"/>
        </w:rPr>
        <w:t>Администрацию</w:t>
      </w:r>
      <w:r w:rsidRPr="00C96CC2">
        <w:rPr>
          <w:color w:val="000000"/>
          <w:sz w:val="26"/>
          <w:szCs w:val="26"/>
        </w:rPr>
        <w:t>;</w:t>
      </w:r>
    </w:p>
    <w:p w:rsidR="00CF1AF0" w:rsidRPr="00C96CC2" w:rsidRDefault="00CF1AF0" w:rsidP="00C1473F">
      <w:pPr>
        <w:pStyle w:val="formattext"/>
        <w:spacing w:before="0" w:beforeAutospacing="0" w:after="0" w:afterAutospacing="0"/>
        <w:ind w:left="567"/>
        <w:rPr>
          <w:color w:val="000000"/>
          <w:sz w:val="26"/>
          <w:szCs w:val="26"/>
        </w:rPr>
      </w:pPr>
      <w:r w:rsidRPr="00C96CC2">
        <w:rPr>
          <w:color w:val="000000"/>
          <w:sz w:val="26"/>
          <w:szCs w:val="26"/>
        </w:rPr>
        <w:t>в подразделении ГАУ МФЦ РТ;</w:t>
      </w:r>
    </w:p>
    <w:p w:rsidR="00CF1AF0" w:rsidRPr="00C96CC2" w:rsidRDefault="00CF1AF0" w:rsidP="00C1473F">
      <w:pPr>
        <w:pStyle w:val="formattext"/>
        <w:spacing w:before="0" w:beforeAutospacing="0" w:after="0" w:afterAutospacing="0"/>
        <w:ind w:left="567"/>
        <w:rPr>
          <w:color w:val="000000"/>
          <w:sz w:val="26"/>
          <w:szCs w:val="26"/>
        </w:rPr>
      </w:pPr>
      <w:r w:rsidRPr="00C96CC2">
        <w:rPr>
          <w:color w:val="000000"/>
          <w:sz w:val="26"/>
          <w:szCs w:val="26"/>
        </w:rPr>
        <w:t>в электронном виде (посредством Портала)</w:t>
      </w:r>
    </w:p>
    <w:p w:rsidR="00CF1AF0" w:rsidRPr="007D3157" w:rsidRDefault="00CF1AF0" w:rsidP="007D3157">
      <w:pPr>
        <w:pStyle w:val="formattext"/>
        <w:numPr>
          <w:ilvl w:val="2"/>
          <w:numId w:val="29"/>
        </w:numPr>
        <w:spacing w:before="0" w:beforeAutospacing="0" w:after="0" w:afterAutospacing="0"/>
        <w:ind w:left="0" w:firstLine="567"/>
        <w:jc w:val="both"/>
        <w:rPr>
          <w:color w:val="000000"/>
          <w:sz w:val="26"/>
          <w:szCs w:val="26"/>
        </w:rPr>
      </w:pPr>
      <w:r w:rsidRPr="00C96CC2">
        <w:rPr>
          <w:color w:val="000000"/>
          <w:sz w:val="26"/>
          <w:szCs w:val="26"/>
        </w:rPr>
        <w:t xml:space="preserve"> Количество документов (информации), которые </w:t>
      </w:r>
      <w:r>
        <w:rPr>
          <w:color w:val="000000"/>
          <w:sz w:val="26"/>
          <w:szCs w:val="26"/>
        </w:rPr>
        <w:t xml:space="preserve">Администрация </w:t>
      </w:r>
      <w:r w:rsidRPr="00C96CC2">
        <w:rPr>
          <w:color w:val="000000"/>
          <w:sz w:val="26"/>
          <w:szCs w:val="26"/>
        </w:rPr>
        <w:t xml:space="preserve"> запрашивает без участия заявителя –</w:t>
      </w:r>
      <w:r w:rsidRPr="007B5603">
        <w:rPr>
          <w:sz w:val="26"/>
          <w:szCs w:val="26"/>
        </w:rPr>
        <w:t>4.</w:t>
      </w:r>
    </w:p>
    <w:p w:rsidR="00CF1AF0" w:rsidRPr="00C96CC2" w:rsidRDefault="00CF1AF0" w:rsidP="00C1473F">
      <w:pPr>
        <w:pStyle w:val="formattext"/>
        <w:numPr>
          <w:ilvl w:val="2"/>
          <w:numId w:val="29"/>
        </w:numPr>
        <w:spacing w:before="0" w:beforeAutospacing="0" w:after="0" w:afterAutospacing="0"/>
        <w:ind w:left="0" w:firstLine="567"/>
        <w:jc w:val="both"/>
        <w:rPr>
          <w:color w:val="000000"/>
          <w:sz w:val="26"/>
          <w:szCs w:val="26"/>
        </w:rPr>
      </w:pPr>
      <w:r w:rsidRPr="00C96CC2">
        <w:rPr>
          <w:color w:val="000000"/>
          <w:sz w:val="26"/>
          <w:szCs w:val="26"/>
        </w:rPr>
        <w:t xml:space="preserve">Выдача результата предоставления </w:t>
      </w:r>
      <w:r>
        <w:rPr>
          <w:color w:val="000000"/>
          <w:sz w:val="26"/>
          <w:szCs w:val="26"/>
        </w:rPr>
        <w:t>муниципальной услуги</w:t>
      </w:r>
      <w:r w:rsidRPr="00C96CC2">
        <w:rPr>
          <w:color w:val="000000"/>
          <w:sz w:val="26"/>
          <w:szCs w:val="26"/>
        </w:rPr>
        <w:t xml:space="preserve"> на базе МФЦ или в электронном виде:</w:t>
      </w:r>
    </w:p>
    <w:p w:rsidR="00CF1AF0" w:rsidRPr="00C96CC2" w:rsidRDefault="00CF1AF0" w:rsidP="00C1473F">
      <w:pPr>
        <w:pStyle w:val="formattext"/>
        <w:spacing w:before="0" w:beforeAutospacing="0" w:after="0" w:afterAutospacing="0"/>
        <w:ind w:firstLine="567"/>
        <w:jc w:val="both"/>
        <w:rPr>
          <w:color w:val="000000"/>
          <w:sz w:val="26"/>
          <w:szCs w:val="26"/>
        </w:rPr>
      </w:pPr>
      <w:r w:rsidRPr="00C96CC2">
        <w:rPr>
          <w:color w:val="000000"/>
          <w:sz w:val="26"/>
          <w:szCs w:val="26"/>
        </w:rPr>
        <w:t xml:space="preserve">В случае поступления в </w:t>
      </w:r>
      <w:r>
        <w:rPr>
          <w:color w:val="000000"/>
          <w:sz w:val="26"/>
          <w:szCs w:val="26"/>
        </w:rPr>
        <w:t>Администрацию</w:t>
      </w:r>
      <w:r w:rsidRPr="00C96CC2">
        <w:rPr>
          <w:color w:val="000000"/>
          <w:sz w:val="26"/>
          <w:szCs w:val="26"/>
        </w:rPr>
        <w:t xml:space="preserve"> заявления о предоставлении </w:t>
      </w:r>
      <w:r>
        <w:rPr>
          <w:color w:val="000000"/>
          <w:sz w:val="26"/>
          <w:szCs w:val="26"/>
        </w:rPr>
        <w:t>муниципальной услуги</w:t>
      </w:r>
      <w:r w:rsidRPr="00C96CC2">
        <w:rPr>
          <w:color w:val="000000"/>
          <w:sz w:val="26"/>
          <w:szCs w:val="26"/>
        </w:rPr>
        <w:t xml:space="preserve"> через ГАУ МФЦ РТ информирование заявителя о результате предоставления услуги осуществляется через ГАУ МФЦ РТ.</w:t>
      </w:r>
    </w:p>
    <w:p w:rsidR="00CF1AF0" w:rsidRPr="00C96CC2" w:rsidRDefault="00CF1AF0" w:rsidP="00C1473F">
      <w:pPr>
        <w:pStyle w:val="formattext"/>
        <w:spacing w:before="0" w:beforeAutospacing="0" w:after="0" w:afterAutospacing="0"/>
        <w:ind w:firstLine="567"/>
        <w:jc w:val="both"/>
        <w:rPr>
          <w:color w:val="000000"/>
          <w:sz w:val="26"/>
          <w:szCs w:val="26"/>
        </w:rPr>
      </w:pPr>
      <w:r w:rsidRPr="00C96CC2">
        <w:rPr>
          <w:color w:val="000000"/>
          <w:sz w:val="26"/>
          <w:szCs w:val="26"/>
        </w:rPr>
        <w:t xml:space="preserve">В случае поступления в </w:t>
      </w:r>
      <w:r>
        <w:rPr>
          <w:color w:val="000000"/>
          <w:sz w:val="26"/>
          <w:szCs w:val="26"/>
        </w:rPr>
        <w:t>Администрацию</w:t>
      </w:r>
      <w:r w:rsidRPr="00C96CC2">
        <w:rPr>
          <w:color w:val="000000"/>
          <w:sz w:val="26"/>
          <w:szCs w:val="26"/>
        </w:rPr>
        <w:t xml:space="preserve"> заявления о предоставлении </w:t>
      </w:r>
      <w:r>
        <w:rPr>
          <w:color w:val="000000"/>
          <w:sz w:val="26"/>
          <w:szCs w:val="26"/>
        </w:rPr>
        <w:t>муниципальной услуги</w:t>
      </w:r>
      <w:r w:rsidRPr="00C96CC2">
        <w:rPr>
          <w:color w:val="000000"/>
          <w:sz w:val="26"/>
          <w:szCs w:val="26"/>
        </w:rPr>
        <w:t xml:space="preserve"> через Портал, в адрес заявителя направляется информационное сообщение о результате рассмотрения обращения о предоставлении </w:t>
      </w:r>
      <w:r>
        <w:rPr>
          <w:color w:val="000000"/>
          <w:sz w:val="26"/>
          <w:szCs w:val="26"/>
        </w:rPr>
        <w:t>муниципальной услуги</w:t>
      </w:r>
      <w:r w:rsidRPr="00C96CC2">
        <w:rPr>
          <w:color w:val="000000"/>
          <w:sz w:val="26"/>
          <w:szCs w:val="26"/>
        </w:rPr>
        <w:t>.</w:t>
      </w:r>
    </w:p>
    <w:p w:rsidR="00CF1AF0" w:rsidRPr="007D3157" w:rsidRDefault="00CF1AF0" w:rsidP="007D3157">
      <w:pPr>
        <w:pStyle w:val="formattext"/>
        <w:spacing w:before="0" w:beforeAutospacing="0" w:after="0" w:afterAutospacing="0"/>
        <w:ind w:firstLine="567"/>
        <w:jc w:val="both"/>
        <w:rPr>
          <w:color w:val="000000"/>
          <w:sz w:val="26"/>
          <w:szCs w:val="26"/>
        </w:rPr>
      </w:pPr>
      <w:r w:rsidRPr="00C96CC2">
        <w:rPr>
          <w:color w:val="000000"/>
          <w:sz w:val="26"/>
          <w:szCs w:val="26"/>
        </w:rPr>
        <w:t xml:space="preserve">В случае наличия у заявителя электронной почты информационное сообщение о результате рассмотрения обращения о предоставлении </w:t>
      </w:r>
      <w:r>
        <w:rPr>
          <w:color w:val="000000"/>
          <w:sz w:val="26"/>
          <w:szCs w:val="26"/>
        </w:rPr>
        <w:t>муниципальной услуги</w:t>
      </w:r>
      <w:r w:rsidRPr="00C96CC2">
        <w:rPr>
          <w:color w:val="000000"/>
          <w:sz w:val="26"/>
          <w:szCs w:val="26"/>
        </w:rPr>
        <w:t xml:space="preserve"> направляется заявителю по электро</w:t>
      </w:r>
      <w:r>
        <w:rPr>
          <w:color w:val="000000"/>
          <w:sz w:val="26"/>
          <w:szCs w:val="26"/>
        </w:rPr>
        <w:t>нной почте.</w:t>
      </w:r>
    </w:p>
    <w:p w:rsidR="00CF1AF0" w:rsidRPr="00C96CC2" w:rsidRDefault="00CF1AF0" w:rsidP="00C1473F">
      <w:pPr>
        <w:numPr>
          <w:ilvl w:val="1"/>
          <w:numId w:val="29"/>
        </w:numPr>
        <w:autoSpaceDE w:val="0"/>
        <w:autoSpaceDN w:val="0"/>
        <w:adjustRightInd w:val="0"/>
        <w:ind w:left="0" w:firstLine="567"/>
        <w:jc w:val="both"/>
        <w:rPr>
          <w:sz w:val="26"/>
          <w:szCs w:val="26"/>
        </w:rPr>
      </w:pPr>
      <w:r w:rsidRPr="00C96CC2">
        <w:rPr>
          <w:sz w:val="26"/>
          <w:szCs w:val="26"/>
        </w:rPr>
        <w:t xml:space="preserve">Иные требования, в том числе учитывающие особенности предоставления </w:t>
      </w:r>
      <w:r>
        <w:rPr>
          <w:sz w:val="26"/>
          <w:szCs w:val="26"/>
        </w:rPr>
        <w:t>муниципальной услуги</w:t>
      </w:r>
      <w:r w:rsidRPr="00C96CC2">
        <w:rPr>
          <w:sz w:val="26"/>
          <w:szCs w:val="26"/>
        </w:rPr>
        <w:t xml:space="preserve"> в многофункциональных центрах предоставления государственных и муниципальных услуг и особенности предоставления </w:t>
      </w:r>
      <w:r>
        <w:rPr>
          <w:sz w:val="26"/>
          <w:szCs w:val="26"/>
        </w:rPr>
        <w:t>муниципальной услуги</w:t>
      </w:r>
      <w:r w:rsidRPr="00C96CC2">
        <w:rPr>
          <w:sz w:val="26"/>
          <w:szCs w:val="26"/>
        </w:rPr>
        <w:t xml:space="preserve"> в электронной форме центрах</w:t>
      </w:r>
    </w:p>
    <w:p w:rsidR="00CF1AF0" w:rsidRPr="00C96CC2" w:rsidRDefault="00CF1AF0" w:rsidP="00C1473F">
      <w:pPr>
        <w:numPr>
          <w:ilvl w:val="2"/>
          <w:numId w:val="29"/>
        </w:numPr>
        <w:ind w:left="0" w:firstLine="567"/>
        <w:jc w:val="both"/>
        <w:rPr>
          <w:color w:val="000000"/>
          <w:sz w:val="26"/>
          <w:szCs w:val="26"/>
        </w:rPr>
      </w:pPr>
      <w:r w:rsidRPr="00C96CC2">
        <w:rPr>
          <w:color w:val="000000"/>
          <w:sz w:val="26"/>
          <w:szCs w:val="26"/>
        </w:rPr>
        <w:t xml:space="preserve">Прием заявления и выдача результата предоставления </w:t>
      </w:r>
      <w:r>
        <w:rPr>
          <w:color w:val="000000"/>
          <w:sz w:val="26"/>
          <w:szCs w:val="26"/>
        </w:rPr>
        <w:t>муниципальной услуги</w:t>
      </w:r>
      <w:r w:rsidRPr="00C96CC2">
        <w:rPr>
          <w:color w:val="000000"/>
          <w:sz w:val="26"/>
          <w:szCs w:val="26"/>
        </w:rPr>
        <w:t xml:space="preserve"> могут быть осуществлены на базе ГАУ МФЦ РТ.</w:t>
      </w:r>
    </w:p>
    <w:p w:rsidR="00CF1AF0" w:rsidRPr="00C96CC2" w:rsidRDefault="00CF1AF0" w:rsidP="00C1473F">
      <w:pPr>
        <w:ind w:firstLine="567"/>
        <w:jc w:val="both"/>
        <w:rPr>
          <w:color w:val="000000"/>
          <w:sz w:val="26"/>
          <w:szCs w:val="26"/>
        </w:rPr>
      </w:pPr>
      <w:r w:rsidRPr="00C96CC2">
        <w:rPr>
          <w:color w:val="000000"/>
          <w:sz w:val="26"/>
          <w:szCs w:val="26"/>
        </w:rPr>
        <w:t xml:space="preserve">При предоставлении </w:t>
      </w:r>
      <w:r>
        <w:rPr>
          <w:color w:val="000000"/>
          <w:sz w:val="26"/>
          <w:szCs w:val="26"/>
        </w:rPr>
        <w:t>муниципальной услуги</w:t>
      </w:r>
      <w:r w:rsidRPr="00C96CC2">
        <w:rPr>
          <w:color w:val="000000"/>
          <w:sz w:val="26"/>
          <w:szCs w:val="26"/>
        </w:rPr>
        <w:t xml:space="preserve"> ГАУ МФЦ РТ осуществляет:</w:t>
      </w:r>
    </w:p>
    <w:p w:rsidR="00CF1AF0" w:rsidRPr="00C96CC2" w:rsidRDefault="00CF1AF0" w:rsidP="00C1473F">
      <w:pPr>
        <w:ind w:firstLine="567"/>
        <w:jc w:val="both"/>
        <w:rPr>
          <w:color w:val="000000"/>
          <w:sz w:val="26"/>
          <w:szCs w:val="26"/>
        </w:rPr>
      </w:pPr>
      <w:r>
        <w:rPr>
          <w:color w:val="000000"/>
          <w:sz w:val="26"/>
          <w:szCs w:val="26"/>
        </w:rPr>
        <w:t xml:space="preserve">- </w:t>
      </w:r>
      <w:r w:rsidRPr="00C96CC2">
        <w:rPr>
          <w:color w:val="000000"/>
          <w:sz w:val="26"/>
          <w:szCs w:val="26"/>
        </w:rPr>
        <w:t xml:space="preserve">информирование заявителей о порядке предоставления </w:t>
      </w:r>
      <w:r>
        <w:rPr>
          <w:color w:val="000000"/>
          <w:sz w:val="26"/>
          <w:szCs w:val="26"/>
        </w:rPr>
        <w:t>муниципальной услуги</w:t>
      </w:r>
      <w:r w:rsidRPr="00C96CC2">
        <w:rPr>
          <w:color w:val="000000"/>
          <w:sz w:val="26"/>
          <w:szCs w:val="26"/>
        </w:rPr>
        <w:t>;</w:t>
      </w:r>
    </w:p>
    <w:p w:rsidR="00CF1AF0" w:rsidRPr="00C96CC2" w:rsidRDefault="00CF1AF0" w:rsidP="00C1473F">
      <w:pPr>
        <w:ind w:firstLine="567"/>
        <w:jc w:val="both"/>
        <w:rPr>
          <w:color w:val="000000"/>
          <w:sz w:val="26"/>
          <w:szCs w:val="26"/>
        </w:rPr>
      </w:pPr>
      <w:r>
        <w:rPr>
          <w:color w:val="000000"/>
          <w:sz w:val="26"/>
          <w:szCs w:val="26"/>
        </w:rPr>
        <w:t xml:space="preserve">- </w:t>
      </w:r>
      <w:r w:rsidRPr="00C96CC2">
        <w:rPr>
          <w:color w:val="000000"/>
          <w:sz w:val="26"/>
          <w:szCs w:val="26"/>
        </w:rPr>
        <w:t xml:space="preserve">прием и выдачу документов, необходимых для предоставления </w:t>
      </w:r>
      <w:r>
        <w:rPr>
          <w:color w:val="000000"/>
          <w:sz w:val="26"/>
          <w:szCs w:val="26"/>
        </w:rPr>
        <w:t>муниципальных услуг</w:t>
      </w:r>
      <w:r w:rsidRPr="00C96CC2">
        <w:rPr>
          <w:color w:val="000000"/>
          <w:sz w:val="26"/>
          <w:szCs w:val="26"/>
        </w:rPr>
        <w:t xml:space="preserve"> либо являющихся результатом предоставления </w:t>
      </w:r>
      <w:r>
        <w:rPr>
          <w:color w:val="000000"/>
          <w:sz w:val="26"/>
          <w:szCs w:val="26"/>
        </w:rPr>
        <w:t>муниципальных услуг</w:t>
      </w:r>
      <w:r w:rsidRPr="00C96CC2">
        <w:rPr>
          <w:color w:val="000000"/>
          <w:sz w:val="26"/>
          <w:szCs w:val="26"/>
        </w:rPr>
        <w:t>;</w:t>
      </w:r>
    </w:p>
    <w:p w:rsidR="00CF1AF0" w:rsidRPr="00C96CC2" w:rsidRDefault="00CF1AF0" w:rsidP="00C1473F">
      <w:pPr>
        <w:ind w:firstLine="567"/>
        <w:jc w:val="both"/>
        <w:rPr>
          <w:color w:val="000000"/>
          <w:sz w:val="26"/>
          <w:szCs w:val="26"/>
        </w:rPr>
      </w:pPr>
      <w:r w:rsidRPr="00C96CC2">
        <w:rPr>
          <w:color w:val="000000"/>
          <w:sz w:val="26"/>
          <w:szCs w:val="26"/>
        </w:rPr>
        <w:t xml:space="preserve">взаимодействие с </w:t>
      </w:r>
      <w:r>
        <w:rPr>
          <w:color w:val="000000"/>
          <w:sz w:val="26"/>
          <w:szCs w:val="26"/>
        </w:rPr>
        <w:t>Администрацией</w:t>
      </w:r>
      <w:r w:rsidRPr="00C96CC2">
        <w:rPr>
          <w:color w:val="000000"/>
          <w:sz w:val="26"/>
          <w:szCs w:val="26"/>
        </w:rPr>
        <w:t xml:space="preserve"> по вопросам предоставления </w:t>
      </w:r>
      <w:r>
        <w:rPr>
          <w:color w:val="000000"/>
          <w:sz w:val="26"/>
          <w:szCs w:val="26"/>
        </w:rPr>
        <w:t>муниципальной услуги</w:t>
      </w:r>
      <w:r w:rsidRPr="00C96CC2">
        <w:rPr>
          <w:color w:val="000000"/>
          <w:sz w:val="26"/>
          <w:szCs w:val="26"/>
        </w:rPr>
        <w:t>;</w:t>
      </w:r>
    </w:p>
    <w:p w:rsidR="00CF1AF0" w:rsidRPr="00C96CC2" w:rsidRDefault="00CF1AF0" w:rsidP="00C1473F">
      <w:pPr>
        <w:ind w:firstLine="567"/>
        <w:jc w:val="both"/>
        <w:rPr>
          <w:color w:val="000000"/>
          <w:sz w:val="26"/>
          <w:szCs w:val="26"/>
        </w:rPr>
      </w:pPr>
      <w:r w:rsidRPr="00C96CC2">
        <w:rPr>
          <w:color w:val="000000"/>
          <w:sz w:val="26"/>
          <w:szCs w:val="26"/>
        </w:rPr>
        <w:t xml:space="preserve">обработку персональных данных, связанных с предоставлением </w:t>
      </w:r>
      <w:r>
        <w:rPr>
          <w:color w:val="000000"/>
          <w:sz w:val="26"/>
          <w:szCs w:val="26"/>
        </w:rPr>
        <w:t>муниципальной услуги</w:t>
      </w:r>
      <w:r w:rsidRPr="00C96CC2">
        <w:rPr>
          <w:color w:val="000000"/>
          <w:sz w:val="26"/>
          <w:szCs w:val="26"/>
        </w:rPr>
        <w:t>.</w:t>
      </w:r>
    </w:p>
    <w:p w:rsidR="00CF1AF0" w:rsidRPr="00C96CC2" w:rsidRDefault="00CF1AF0" w:rsidP="00C1473F">
      <w:pPr>
        <w:numPr>
          <w:ilvl w:val="2"/>
          <w:numId w:val="29"/>
        </w:numPr>
        <w:ind w:left="0" w:firstLine="567"/>
        <w:jc w:val="both"/>
        <w:rPr>
          <w:color w:val="000000"/>
          <w:sz w:val="26"/>
          <w:szCs w:val="26"/>
        </w:rPr>
      </w:pPr>
      <w:r w:rsidRPr="00C96CC2">
        <w:rPr>
          <w:rStyle w:val="apple-converted-space"/>
          <w:color w:val="000000"/>
          <w:sz w:val="26"/>
          <w:szCs w:val="26"/>
        </w:rPr>
        <w:t xml:space="preserve">В </w:t>
      </w:r>
      <w:r w:rsidRPr="00C96CC2">
        <w:rPr>
          <w:color w:val="000000"/>
          <w:sz w:val="26"/>
          <w:szCs w:val="26"/>
        </w:rPr>
        <w:t xml:space="preserve">случае подачи документов в </w:t>
      </w:r>
      <w:r>
        <w:rPr>
          <w:color w:val="000000"/>
          <w:sz w:val="26"/>
          <w:szCs w:val="26"/>
        </w:rPr>
        <w:t>Администрацию</w:t>
      </w:r>
      <w:r w:rsidRPr="00C96CC2">
        <w:rPr>
          <w:color w:val="000000"/>
          <w:sz w:val="26"/>
          <w:szCs w:val="26"/>
        </w:rPr>
        <w:t xml:space="preserve"> посредством подразделений ГАУ МФЦ РТ сотрудник МФЦ, осуществляющий прием документов, представленных для получения </w:t>
      </w:r>
      <w:r>
        <w:rPr>
          <w:color w:val="000000"/>
          <w:sz w:val="26"/>
          <w:szCs w:val="26"/>
        </w:rPr>
        <w:t>муниципальной услуги</w:t>
      </w:r>
      <w:r w:rsidRPr="00C96CC2">
        <w:rPr>
          <w:color w:val="000000"/>
          <w:sz w:val="26"/>
          <w:szCs w:val="26"/>
        </w:rPr>
        <w:t>, выполняет следующие действия:</w:t>
      </w:r>
    </w:p>
    <w:p w:rsidR="00CF1AF0" w:rsidRPr="00C96CC2" w:rsidRDefault="00CF1AF0" w:rsidP="00C1473F">
      <w:pPr>
        <w:ind w:firstLine="567"/>
        <w:jc w:val="both"/>
        <w:rPr>
          <w:color w:val="000000"/>
          <w:sz w:val="26"/>
          <w:szCs w:val="26"/>
        </w:rPr>
      </w:pPr>
      <w:r>
        <w:rPr>
          <w:color w:val="000000"/>
          <w:sz w:val="26"/>
          <w:szCs w:val="26"/>
        </w:rPr>
        <w:t xml:space="preserve">- </w:t>
      </w:r>
      <w:r w:rsidRPr="00C96CC2">
        <w:rPr>
          <w:color w:val="000000"/>
          <w:sz w:val="26"/>
          <w:szCs w:val="26"/>
        </w:rPr>
        <w:t>определяет предмет обращения;</w:t>
      </w:r>
    </w:p>
    <w:p w:rsidR="00CF1AF0" w:rsidRPr="00C96CC2" w:rsidRDefault="00CF1AF0" w:rsidP="00C1473F">
      <w:pPr>
        <w:ind w:firstLine="567"/>
        <w:jc w:val="both"/>
        <w:rPr>
          <w:color w:val="000000"/>
          <w:sz w:val="26"/>
          <w:szCs w:val="26"/>
        </w:rPr>
      </w:pPr>
      <w:r>
        <w:rPr>
          <w:color w:val="000000"/>
          <w:sz w:val="26"/>
          <w:szCs w:val="26"/>
        </w:rPr>
        <w:t xml:space="preserve">- </w:t>
      </w:r>
      <w:r w:rsidRPr="00C96CC2">
        <w:rPr>
          <w:color w:val="000000"/>
          <w:sz w:val="26"/>
          <w:szCs w:val="26"/>
        </w:rPr>
        <w:t>проводит проверку полномочий лица, подающего документы;</w:t>
      </w:r>
    </w:p>
    <w:p w:rsidR="00CF1AF0" w:rsidRPr="00C96CC2" w:rsidRDefault="00CF1AF0" w:rsidP="00C1473F">
      <w:pPr>
        <w:ind w:firstLine="567"/>
        <w:jc w:val="both"/>
        <w:rPr>
          <w:color w:val="000000"/>
          <w:sz w:val="26"/>
          <w:szCs w:val="26"/>
        </w:rPr>
      </w:pPr>
      <w:r>
        <w:rPr>
          <w:color w:val="000000"/>
          <w:sz w:val="26"/>
          <w:szCs w:val="26"/>
        </w:rPr>
        <w:t xml:space="preserve">- </w:t>
      </w:r>
      <w:r w:rsidRPr="00C96CC2">
        <w:rPr>
          <w:color w:val="000000"/>
          <w:sz w:val="26"/>
          <w:szCs w:val="26"/>
        </w:rPr>
        <w:t>проводит проверку соответствия документов перечню, указанному в пункте 2.6 настоящего Административного регламента;</w:t>
      </w:r>
    </w:p>
    <w:p w:rsidR="00CF1AF0" w:rsidRPr="00C96CC2" w:rsidRDefault="00CF1AF0" w:rsidP="00C1473F">
      <w:pPr>
        <w:ind w:firstLine="567"/>
        <w:jc w:val="both"/>
        <w:rPr>
          <w:color w:val="000000"/>
          <w:sz w:val="26"/>
          <w:szCs w:val="26"/>
        </w:rPr>
      </w:pPr>
      <w:r>
        <w:rPr>
          <w:color w:val="000000"/>
          <w:sz w:val="26"/>
          <w:szCs w:val="26"/>
        </w:rPr>
        <w:t xml:space="preserve">- </w:t>
      </w:r>
      <w:r w:rsidRPr="00C96CC2">
        <w:rPr>
          <w:color w:val="000000"/>
          <w:sz w:val="26"/>
          <w:szCs w:val="26"/>
        </w:rPr>
        <w:t xml:space="preserve">направляет документы и реестр документов в </w:t>
      </w:r>
      <w:r>
        <w:rPr>
          <w:color w:val="000000"/>
          <w:sz w:val="26"/>
          <w:szCs w:val="26"/>
        </w:rPr>
        <w:t>Администрацию</w:t>
      </w:r>
      <w:r w:rsidRPr="00C96CC2">
        <w:rPr>
          <w:color w:val="000000"/>
          <w:sz w:val="26"/>
          <w:szCs w:val="26"/>
        </w:rPr>
        <w:t xml:space="preserve"> в течение одного рабочего дня со дня обращения заявителя в подразделение ГАУ МФЦ РТ.</w:t>
      </w:r>
    </w:p>
    <w:p w:rsidR="00CF1AF0" w:rsidRPr="00C96CC2" w:rsidRDefault="00CF1AF0" w:rsidP="00C1473F">
      <w:pPr>
        <w:ind w:firstLine="567"/>
        <w:jc w:val="both"/>
        <w:rPr>
          <w:color w:val="000000"/>
          <w:sz w:val="26"/>
          <w:szCs w:val="26"/>
        </w:rPr>
      </w:pPr>
      <w:r w:rsidRPr="00C96CC2">
        <w:rPr>
          <w:color w:val="000000"/>
          <w:sz w:val="26"/>
          <w:szCs w:val="26"/>
        </w:rPr>
        <w:t>По окончании приема документов сотрудник подразделения ГАУ МФЦ РТ выдает заявителю расписку в приеме документов.</w:t>
      </w:r>
    </w:p>
    <w:p w:rsidR="00CF1AF0" w:rsidRPr="00C96CC2" w:rsidRDefault="00CF1AF0" w:rsidP="004A32E6">
      <w:pPr>
        <w:ind w:firstLine="567"/>
        <w:jc w:val="both"/>
        <w:rPr>
          <w:color w:val="000000"/>
          <w:sz w:val="26"/>
          <w:szCs w:val="26"/>
        </w:rPr>
      </w:pPr>
      <w:r w:rsidRPr="00C96CC2">
        <w:rPr>
          <w:color w:val="000000"/>
          <w:sz w:val="26"/>
          <w:szCs w:val="26"/>
        </w:rPr>
        <w:t xml:space="preserve">Должностное лицо </w:t>
      </w:r>
      <w:r>
        <w:rPr>
          <w:color w:val="000000"/>
          <w:sz w:val="26"/>
          <w:szCs w:val="26"/>
        </w:rPr>
        <w:t>Администрации,</w:t>
      </w:r>
      <w:r w:rsidRPr="00C96CC2">
        <w:rPr>
          <w:color w:val="000000"/>
          <w:sz w:val="26"/>
          <w:szCs w:val="26"/>
        </w:rPr>
        <w:t xml:space="preserve"> ответственное за подготовку ответа по результатам рассмотрения представленных заявителем документов, направляет необходимые документы в подразделение ГАУ МФЦ РТ для их последующей передачи заявителю в срок не более трех рабочих дней со дня принятия решения о предоставлении заявителю услуги.</w:t>
      </w:r>
    </w:p>
    <w:p w:rsidR="00CF1AF0" w:rsidRPr="007D3157" w:rsidRDefault="00CF1AF0" w:rsidP="007D3157">
      <w:pPr>
        <w:numPr>
          <w:ilvl w:val="2"/>
          <w:numId w:val="29"/>
        </w:numPr>
        <w:ind w:left="0" w:firstLine="567"/>
        <w:jc w:val="both"/>
        <w:rPr>
          <w:color w:val="000000"/>
          <w:sz w:val="26"/>
          <w:szCs w:val="26"/>
        </w:rPr>
      </w:pPr>
      <w:r w:rsidRPr="00C96CC2">
        <w:rPr>
          <w:sz w:val="26"/>
          <w:szCs w:val="26"/>
        </w:rPr>
        <w:t xml:space="preserve">Особенности предоставления </w:t>
      </w:r>
      <w:r>
        <w:rPr>
          <w:sz w:val="26"/>
          <w:szCs w:val="26"/>
        </w:rPr>
        <w:t>муниципальной услуги</w:t>
      </w:r>
      <w:r w:rsidRPr="00C96CC2">
        <w:rPr>
          <w:sz w:val="26"/>
          <w:szCs w:val="26"/>
        </w:rPr>
        <w:t xml:space="preserve"> при подаче заявления о проведении аукциона в форме электронного документа с использованием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с 01 июня 2015 года.</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2.18.3.1. Заявление о проведении аукциона в форме электронного документа подписывается по выбору заявителя (если заявителем является физическое лицо):</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 электронной подписью заявителя (представителя заявителя);</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 усиленной квалифицированной электронной подписью заявителя (представителя заявителя).</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2.18.3.2.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 лица, действующего от имени юридического лица без доверенности;</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2.18.3.3. При подаче заявления к ним прилагаются документы, представление которых заявителем предусмотрено в соответствии с Земельным кодексом РФ.</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 xml:space="preserve">Заявитель вправе самостоятельно представить с заявлением документы, которые в соответствии с ч.1 ст.1 Федерального закона от 27 июля 2010 г. №210-ФЗ </w:t>
      </w:r>
      <w:r>
        <w:rPr>
          <w:sz w:val="26"/>
          <w:szCs w:val="26"/>
        </w:rPr>
        <w:t>«</w:t>
      </w:r>
      <w:r w:rsidRPr="00C96CC2">
        <w:rPr>
          <w:sz w:val="26"/>
          <w:szCs w:val="26"/>
        </w:rPr>
        <w:t>Об организации предоставления государственных и муниципальных услуг</w:t>
      </w:r>
      <w:r>
        <w:rPr>
          <w:sz w:val="26"/>
          <w:szCs w:val="26"/>
        </w:rPr>
        <w:t>»</w:t>
      </w:r>
      <w:r w:rsidRPr="00C96CC2">
        <w:rPr>
          <w:sz w:val="26"/>
          <w:szCs w:val="26"/>
        </w:rPr>
        <w:t xml:space="preserve"> запрашиваются департаментом через систему межведомственного электронного взаимодействия.</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2.18.3.4.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sidRPr="00C96CC2">
        <w:rPr>
          <w:sz w:val="26"/>
          <w:szCs w:val="26"/>
        </w:rPr>
        <w:b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 xml:space="preserve">2.18.3.5. Получение заявления и прилагаемых к нему документов подтверждается </w:t>
      </w:r>
      <w:r>
        <w:rPr>
          <w:sz w:val="26"/>
          <w:szCs w:val="26"/>
        </w:rPr>
        <w:t>Администрацией</w:t>
      </w:r>
      <w:r w:rsidRPr="00C96CC2">
        <w:rPr>
          <w:sz w:val="26"/>
          <w:szCs w:val="26"/>
        </w:rPr>
        <w:t xml:space="preserve"> путем направления заявителю уведомления, содержащего входящий регистрационный номер заявления, дату получения </w:t>
      </w:r>
      <w:r>
        <w:rPr>
          <w:sz w:val="26"/>
          <w:szCs w:val="26"/>
        </w:rPr>
        <w:t>Администрацией</w:t>
      </w:r>
      <w:r w:rsidRPr="00C96CC2">
        <w:rPr>
          <w:sz w:val="26"/>
          <w:szCs w:val="26"/>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2.18.3.6.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CF1AF0" w:rsidRPr="00C96CC2" w:rsidRDefault="00CF1AF0" w:rsidP="004A32E6">
      <w:pPr>
        <w:pStyle w:val="formattext"/>
        <w:spacing w:before="0" w:beforeAutospacing="0" w:after="0" w:afterAutospacing="0"/>
        <w:ind w:firstLine="567"/>
        <w:jc w:val="both"/>
        <w:rPr>
          <w:sz w:val="26"/>
          <w:szCs w:val="26"/>
        </w:rPr>
      </w:pPr>
      <w:r w:rsidRPr="00C96CC2">
        <w:rPr>
          <w:sz w:val="26"/>
          <w:szCs w:val="26"/>
        </w:rPr>
        <w:t xml:space="preserve">Не позднее пяти рабочих дней со дня представления такого заявления </w:t>
      </w:r>
      <w:r>
        <w:rPr>
          <w:sz w:val="26"/>
          <w:szCs w:val="26"/>
        </w:rPr>
        <w:t>Администрацией</w:t>
      </w:r>
      <w:r w:rsidRPr="00C96CC2">
        <w:rPr>
          <w:sz w:val="26"/>
          <w:szCs w:val="26"/>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F1AF0" w:rsidRPr="00C96CC2" w:rsidRDefault="00CF1AF0" w:rsidP="007D3157">
      <w:pPr>
        <w:pStyle w:val="formattext"/>
        <w:spacing w:before="0" w:beforeAutospacing="0" w:after="0" w:afterAutospacing="0"/>
        <w:ind w:firstLine="567"/>
        <w:jc w:val="both"/>
        <w:rPr>
          <w:sz w:val="26"/>
          <w:szCs w:val="26"/>
        </w:rPr>
      </w:pPr>
      <w:r w:rsidRPr="00C96CC2">
        <w:rPr>
          <w:sz w:val="26"/>
          <w:szCs w:val="26"/>
        </w:rPr>
        <w:t xml:space="preserve">2.18.3.7. Заявления и прилагаемые к ним документы предоставляются в </w:t>
      </w:r>
      <w:r>
        <w:rPr>
          <w:sz w:val="26"/>
          <w:szCs w:val="26"/>
        </w:rPr>
        <w:t>Администрацию</w:t>
      </w:r>
      <w:r w:rsidRPr="00C96CC2">
        <w:rPr>
          <w:sz w:val="26"/>
          <w:szCs w:val="26"/>
        </w:rPr>
        <w:t xml:space="preserve"> в форме электронных документов виде файлов в формате XML (далее - XML-документ), созданных с использованием XML-схем и обеспечивающих считывание и контроль представленных данных.</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2.18.3.9. Заявления представляются в департамент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2.18.3.10.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2.18.3.11.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 xml:space="preserve">2.18.3.12. Документы, которые предоставляются </w:t>
      </w:r>
      <w:r>
        <w:rPr>
          <w:sz w:val="26"/>
          <w:szCs w:val="26"/>
        </w:rPr>
        <w:t xml:space="preserve">Администрация </w:t>
      </w:r>
      <w:r w:rsidRPr="00C96CC2">
        <w:rPr>
          <w:sz w:val="26"/>
          <w:szCs w:val="26"/>
        </w:rPr>
        <w:t>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2.18.3.13.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CF1AF0" w:rsidRPr="00C96CC2" w:rsidRDefault="00CF1AF0" w:rsidP="00C1473F">
      <w:pPr>
        <w:pStyle w:val="formattext"/>
        <w:spacing w:before="0" w:beforeAutospacing="0" w:after="0" w:afterAutospacing="0"/>
        <w:ind w:firstLine="567"/>
        <w:jc w:val="both"/>
        <w:rPr>
          <w:sz w:val="26"/>
          <w:szCs w:val="26"/>
        </w:rPr>
      </w:pPr>
      <w:r w:rsidRPr="00C96CC2">
        <w:rPr>
          <w:sz w:val="26"/>
          <w:szCs w:val="26"/>
        </w:rPr>
        <w:t xml:space="preserve">При изменении нормативных правовых актов, устанавливающих требования к представлению заявлений, </w:t>
      </w:r>
      <w:r>
        <w:rPr>
          <w:sz w:val="26"/>
          <w:szCs w:val="26"/>
        </w:rPr>
        <w:t xml:space="preserve">Администрация </w:t>
      </w:r>
      <w:r w:rsidRPr="00C96CC2">
        <w:rPr>
          <w:sz w:val="26"/>
          <w:szCs w:val="26"/>
        </w:rPr>
        <w:t xml:space="preserve">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CF1AF0" w:rsidRPr="007D3157" w:rsidRDefault="00CF1AF0" w:rsidP="007D3157">
      <w:pPr>
        <w:pStyle w:val="formattext"/>
        <w:spacing w:before="0" w:beforeAutospacing="0" w:after="0" w:afterAutospacing="0"/>
        <w:ind w:firstLine="567"/>
        <w:jc w:val="both"/>
        <w:rPr>
          <w:sz w:val="26"/>
          <w:szCs w:val="26"/>
        </w:rPr>
      </w:pPr>
      <w:r w:rsidRPr="00C96CC2">
        <w:rPr>
          <w:sz w:val="26"/>
          <w:szCs w:val="26"/>
        </w:rPr>
        <w:t>2.18.3.14.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w:t>
      </w:r>
      <w:r>
        <w:rPr>
          <w:sz w:val="26"/>
          <w:szCs w:val="26"/>
        </w:rPr>
        <w:t>тельством Российской Федерации.</w:t>
      </w:r>
    </w:p>
    <w:p w:rsidR="00CF1AF0" w:rsidRPr="00C96CC2" w:rsidRDefault="00CF1AF0" w:rsidP="00C1473F">
      <w:pPr>
        <w:numPr>
          <w:ilvl w:val="0"/>
          <w:numId w:val="29"/>
        </w:numPr>
        <w:tabs>
          <w:tab w:val="left" w:pos="1134"/>
        </w:tabs>
        <w:autoSpaceDE w:val="0"/>
        <w:autoSpaceDN w:val="0"/>
        <w:adjustRightInd w:val="0"/>
        <w:ind w:left="0" w:firstLine="567"/>
        <w:jc w:val="both"/>
        <w:rPr>
          <w:sz w:val="26"/>
          <w:szCs w:val="26"/>
        </w:rPr>
      </w:pPr>
      <w:r w:rsidRPr="00C96CC2">
        <w:rPr>
          <w:sz w:val="26"/>
          <w:szCs w:val="26"/>
        </w:rPr>
        <w:t>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CF1AF0" w:rsidRPr="00C96CC2" w:rsidRDefault="00CF1AF0" w:rsidP="00C1473F">
      <w:pPr>
        <w:ind w:firstLine="567"/>
        <w:jc w:val="both"/>
        <w:rPr>
          <w:sz w:val="26"/>
          <w:szCs w:val="26"/>
          <w:lang w:eastAsia="ar-SA"/>
        </w:rPr>
      </w:pPr>
      <w:r w:rsidRPr="00C96CC2">
        <w:rPr>
          <w:sz w:val="26"/>
          <w:szCs w:val="26"/>
          <w:lang w:eastAsia="ar-SA"/>
        </w:rPr>
        <w:t xml:space="preserve">Предоставление </w:t>
      </w:r>
      <w:r>
        <w:rPr>
          <w:sz w:val="26"/>
          <w:szCs w:val="26"/>
          <w:lang w:eastAsia="ar-SA"/>
        </w:rPr>
        <w:t>муниципальной услуги</w:t>
      </w:r>
      <w:r w:rsidRPr="00C96CC2">
        <w:rPr>
          <w:sz w:val="26"/>
          <w:szCs w:val="26"/>
          <w:lang w:eastAsia="ar-SA"/>
        </w:rPr>
        <w:t xml:space="preserve"> включает в себя следующие административные процедуры:</w:t>
      </w:r>
    </w:p>
    <w:p w:rsidR="00CF1AF0" w:rsidRPr="00C96CC2" w:rsidRDefault="00CF1AF0" w:rsidP="00C1473F">
      <w:pPr>
        <w:numPr>
          <w:ilvl w:val="0"/>
          <w:numId w:val="32"/>
        </w:numPr>
        <w:ind w:left="0" w:firstLine="567"/>
        <w:jc w:val="both"/>
        <w:rPr>
          <w:sz w:val="26"/>
          <w:szCs w:val="26"/>
        </w:rPr>
      </w:pPr>
      <w:r w:rsidRPr="00C96CC2">
        <w:rPr>
          <w:sz w:val="26"/>
          <w:szCs w:val="26"/>
        </w:rPr>
        <w:t>прием и регистрация заявления о проведении аукциона;</w:t>
      </w:r>
    </w:p>
    <w:p w:rsidR="00CF1AF0" w:rsidRPr="00C96CC2" w:rsidRDefault="00CF1AF0" w:rsidP="00C1473F">
      <w:pPr>
        <w:numPr>
          <w:ilvl w:val="0"/>
          <w:numId w:val="32"/>
        </w:numPr>
        <w:ind w:left="0" w:firstLine="567"/>
        <w:jc w:val="both"/>
        <w:rPr>
          <w:sz w:val="26"/>
          <w:szCs w:val="26"/>
        </w:rPr>
      </w:pPr>
      <w:r w:rsidRPr="00C96CC2">
        <w:rPr>
          <w:sz w:val="26"/>
          <w:szCs w:val="26"/>
        </w:rPr>
        <w:t>направление межведомственных информационных запросов;</w:t>
      </w:r>
    </w:p>
    <w:p w:rsidR="00CF1AF0" w:rsidRPr="00C96CC2" w:rsidRDefault="00CF1AF0" w:rsidP="00C1473F">
      <w:pPr>
        <w:numPr>
          <w:ilvl w:val="0"/>
          <w:numId w:val="32"/>
        </w:numPr>
        <w:ind w:left="0" w:firstLine="567"/>
        <w:jc w:val="both"/>
        <w:rPr>
          <w:sz w:val="26"/>
          <w:szCs w:val="26"/>
        </w:rPr>
      </w:pPr>
      <w:r w:rsidRPr="00C96CC2">
        <w:rPr>
          <w:sz w:val="26"/>
          <w:szCs w:val="26"/>
        </w:rPr>
        <w:t>получение технических условий подключения (технологического присоединения) объектов к сетям инженерно-технического обеспечения;</w:t>
      </w:r>
    </w:p>
    <w:p w:rsidR="00CF1AF0" w:rsidRPr="00C96CC2" w:rsidRDefault="00CF1AF0" w:rsidP="00C1473F">
      <w:pPr>
        <w:numPr>
          <w:ilvl w:val="0"/>
          <w:numId w:val="32"/>
        </w:numPr>
        <w:ind w:left="0" w:firstLine="567"/>
        <w:jc w:val="both"/>
        <w:rPr>
          <w:sz w:val="26"/>
          <w:szCs w:val="26"/>
        </w:rPr>
      </w:pPr>
      <w:r w:rsidRPr="00C96CC2">
        <w:rPr>
          <w:sz w:val="26"/>
          <w:szCs w:val="26"/>
        </w:rPr>
        <w:t xml:space="preserve">принятие распоряжения </w:t>
      </w:r>
      <w:r>
        <w:rPr>
          <w:sz w:val="26"/>
          <w:szCs w:val="26"/>
        </w:rPr>
        <w:t>Администрации</w:t>
      </w:r>
      <w:r w:rsidRPr="00C96CC2">
        <w:rPr>
          <w:sz w:val="26"/>
          <w:szCs w:val="26"/>
        </w:rPr>
        <w:t xml:space="preserve"> о проведении аукциона, либо мотивированный отказ в проведении аукциона в отношении испрашиваемого земельного участка;</w:t>
      </w:r>
    </w:p>
    <w:p w:rsidR="00CF1AF0" w:rsidRPr="00C96CC2" w:rsidRDefault="00CF1AF0" w:rsidP="00C1473F">
      <w:pPr>
        <w:numPr>
          <w:ilvl w:val="0"/>
          <w:numId w:val="32"/>
        </w:numPr>
        <w:ind w:left="0" w:firstLine="567"/>
        <w:jc w:val="both"/>
        <w:rPr>
          <w:sz w:val="26"/>
          <w:szCs w:val="26"/>
        </w:rPr>
      </w:pPr>
      <w:r w:rsidRPr="00C96CC2">
        <w:rPr>
          <w:sz w:val="26"/>
          <w:szCs w:val="26"/>
        </w:rPr>
        <w:t>организация аукциона по продаже земельного участка или аукциона на право заключения договора аренды земельного участка;</w:t>
      </w:r>
    </w:p>
    <w:p w:rsidR="00CF1AF0" w:rsidRPr="007D3157" w:rsidRDefault="00CF1AF0" w:rsidP="007D3157">
      <w:pPr>
        <w:numPr>
          <w:ilvl w:val="0"/>
          <w:numId w:val="32"/>
        </w:numPr>
        <w:ind w:left="0" w:firstLine="567"/>
        <w:jc w:val="both"/>
        <w:rPr>
          <w:sz w:val="26"/>
          <w:szCs w:val="26"/>
        </w:rPr>
      </w:pPr>
      <w:r w:rsidRPr="00C96CC2">
        <w:rPr>
          <w:sz w:val="26"/>
          <w:szCs w:val="26"/>
        </w:rPr>
        <w:t>проведение аукциона по продаже земельного участка или аукциона на право заключения договора аренды земельного участка.</w:t>
      </w:r>
    </w:p>
    <w:p w:rsidR="00CF1AF0" w:rsidRPr="00C96CC2" w:rsidRDefault="00CF1AF0" w:rsidP="00C1473F">
      <w:pPr>
        <w:numPr>
          <w:ilvl w:val="1"/>
          <w:numId w:val="25"/>
        </w:numPr>
        <w:spacing w:line="252" w:lineRule="auto"/>
        <w:ind w:left="0" w:firstLine="567"/>
        <w:jc w:val="both"/>
        <w:rPr>
          <w:sz w:val="26"/>
          <w:szCs w:val="26"/>
          <w:lang w:eastAsia="ar-SA"/>
        </w:rPr>
      </w:pPr>
      <w:r w:rsidRPr="00C96CC2">
        <w:rPr>
          <w:sz w:val="26"/>
          <w:szCs w:val="26"/>
          <w:lang w:eastAsia="ar-SA"/>
        </w:rPr>
        <w:t>Прием и регистрация заявления</w:t>
      </w:r>
    </w:p>
    <w:p w:rsidR="00CF1AF0" w:rsidRPr="00C96CC2" w:rsidRDefault="00CF1AF0" w:rsidP="00C1473F">
      <w:pPr>
        <w:pStyle w:val="10"/>
        <w:numPr>
          <w:ilvl w:val="2"/>
          <w:numId w:val="25"/>
        </w:numPr>
        <w:tabs>
          <w:tab w:val="clear" w:pos="360"/>
          <w:tab w:val="left" w:pos="1276"/>
          <w:tab w:val="left" w:pos="18321"/>
        </w:tabs>
        <w:suppressAutoHyphens/>
        <w:spacing w:before="0" w:after="0" w:line="252" w:lineRule="auto"/>
        <w:ind w:left="0" w:firstLine="567"/>
        <w:rPr>
          <w:sz w:val="26"/>
          <w:szCs w:val="26"/>
        </w:rPr>
      </w:pPr>
      <w:r w:rsidRPr="00C96CC2">
        <w:rPr>
          <w:sz w:val="26"/>
          <w:szCs w:val="26"/>
        </w:rPr>
        <w:t>Юридическим фактом, являющимся основанием</w:t>
      </w:r>
      <w:r w:rsidRPr="00C96CC2">
        <w:rPr>
          <w:bCs/>
          <w:color w:val="000000"/>
          <w:sz w:val="26"/>
          <w:szCs w:val="26"/>
        </w:rPr>
        <w:t xml:space="preserve"> для начала исполнения </w:t>
      </w:r>
      <w:r>
        <w:rPr>
          <w:bCs/>
          <w:color w:val="000000"/>
          <w:sz w:val="26"/>
          <w:szCs w:val="26"/>
        </w:rPr>
        <w:t>муниципальной услуги</w:t>
      </w:r>
      <w:r w:rsidRPr="00C96CC2">
        <w:rPr>
          <w:bCs/>
          <w:color w:val="000000"/>
          <w:sz w:val="26"/>
          <w:szCs w:val="26"/>
        </w:rPr>
        <w:t xml:space="preserve">, является </w:t>
      </w:r>
      <w:r w:rsidRPr="00C96CC2">
        <w:rPr>
          <w:color w:val="000000"/>
          <w:sz w:val="26"/>
          <w:szCs w:val="26"/>
        </w:rPr>
        <w:t xml:space="preserve">поступление в </w:t>
      </w:r>
      <w:r>
        <w:rPr>
          <w:color w:val="000000"/>
          <w:sz w:val="26"/>
          <w:szCs w:val="26"/>
        </w:rPr>
        <w:t>Администрацию</w:t>
      </w:r>
      <w:r w:rsidRPr="00C96CC2">
        <w:rPr>
          <w:color w:val="000000"/>
          <w:sz w:val="26"/>
          <w:szCs w:val="26"/>
        </w:rPr>
        <w:t xml:space="preserve"> заявления.</w:t>
      </w:r>
    </w:p>
    <w:p w:rsidR="00CF1AF0" w:rsidRDefault="00CF1AF0" w:rsidP="007D3157">
      <w:pPr>
        <w:pStyle w:val="10"/>
        <w:tabs>
          <w:tab w:val="clear" w:pos="360"/>
          <w:tab w:val="left" w:pos="18321"/>
        </w:tabs>
        <w:suppressAutoHyphens/>
        <w:spacing w:before="0" w:after="0" w:line="252" w:lineRule="auto"/>
        <w:ind w:firstLine="567"/>
        <w:rPr>
          <w:color w:val="000000"/>
          <w:sz w:val="26"/>
          <w:szCs w:val="26"/>
        </w:rPr>
      </w:pPr>
      <w:r w:rsidRPr="00C96CC2">
        <w:rPr>
          <w:color w:val="000000"/>
          <w:sz w:val="26"/>
          <w:szCs w:val="26"/>
        </w:rPr>
        <w:t xml:space="preserve">Заявление представляется в приемную </w:t>
      </w:r>
      <w:r>
        <w:rPr>
          <w:color w:val="000000"/>
          <w:sz w:val="26"/>
          <w:szCs w:val="26"/>
        </w:rPr>
        <w:t>Администрации</w:t>
      </w:r>
      <w:r w:rsidRPr="00C96CC2">
        <w:rPr>
          <w:color w:val="000000"/>
          <w:sz w:val="26"/>
          <w:szCs w:val="26"/>
        </w:rPr>
        <w:t xml:space="preserve">, пересылается почтовой корреспонденцией, либо поступает в </w:t>
      </w:r>
      <w:r>
        <w:rPr>
          <w:color w:val="000000"/>
          <w:sz w:val="26"/>
          <w:szCs w:val="26"/>
        </w:rPr>
        <w:t>Администрацию</w:t>
      </w:r>
      <w:r w:rsidRPr="00C96CC2">
        <w:rPr>
          <w:color w:val="000000"/>
          <w:sz w:val="26"/>
          <w:szCs w:val="26"/>
        </w:rPr>
        <w:t xml:space="preserve"> в порядке, предусмотренном</w:t>
      </w:r>
    </w:p>
    <w:p w:rsidR="00CF1AF0" w:rsidRPr="00C96CC2" w:rsidRDefault="00CF1AF0" w:rsidP="004A32E6">
      <w:pPr>
        <w:pStyle w:val="10"/>
        <w:tabs>
          <w:tab w:val="clear" w:pos="360"/>
          <w:tab w:val="left" w:pos="18321"/>
        </w:tabs>
        <w:suppressAutoHyphens/>
        <w:spacing w:before="0" w:after="0" w:line="252" w:lineRule="auto"/>
        <w:rPr>
          <w:sz w:val="26"/>
          <w:szCs w:val="26"/>
        </w:rPr>
      </w:pPr>
      <w:r w:rsidRPr="00C96CC2">
        <w:rPr>
          <w:color w:val="000000"/>
          <w:sz w:val="26"/>
          <w:szCs w:val="26"/>
        </w:rPr>
        <w:t>подразделом 2.18 настоящего Административного регламента с документами, указанными в подразделе 2.6 настоящего Административного регламента.</w:t>
      </w:r>
    </w:p>
    <w:p w:rsidR="00CF1AF0" w:rsidRPr="00C96CC2" w:rsidRDefault="00CF1AF0" w:rsidP="00C1473F">
      <w:pPr>
        <w:pStyle w:val="10"/>
        <w:numPr>
          <w:ilvl w:val="2"/>
          <w:numId w:val="25"/>
        </w:numPr>
        <w:tabs>
          <w:tab w:val="clear" w:pos="360"/>
          <w:tab w:val="left" w:pos="1276"/>
          <w:tab w:val="left" w:pos="18321"/>
        </w:tabs>
        <w:suppressAutoHyphens/>
        <w:spacing w:before="0" w:after="0" w:line="252" w:lineRule="auto"/>
        <w:ind w:left="0" w:firstLine="567"/>
        <w:rPr>
          <w:sz w:val="26"/>
          <w:szCs w:val="26"/>
        </w:rPr>
      </w:pPr>
      <w:r w:rsidRPr="00C96CC2">
        <w:rPr>
          <w:sz w:val="26"/>
          <w:szCs w:val="26"/>
        </w:rPr>
        <w:t>Содержание действий, входящих в состав административной процедуры, продолжительность и (или) максимальный срок их выполнения.</w:t>
      </w:r>
    </w:p>
    <w:p w:rsidR="00CF1AF0" w:rsidRPr="00C96CC2" w:rsidRDefault="00CF1AF0" w:rsidP="00C1473F">
      <w:pPr>
        <w:pStyle w:val="ConsPlusNormal"/>
        <w:widowControl/>
        <w:tabs>
          <w:tab w:val="left" w:pos="1276"/>
        </w:tabs>
        <w:spacing w:line="252" w:lineRule="auto"/>
        <w:ind w:firstLine="567"/>
        <w:jc w:val="both"/>
        <w:rPr>
          <w:rFonts w:ascii="Times New Roman" w:hAnsi="Times New Roman"/>
          <w:sz w:val="26"/>
          <w:szCs w:val="26"/>
        </w:rPr>
      </w:pPr>
      <w:r w:rsidRPr="00C96CC2">
        <w:rPr>
          <w:rFonts w:ascii="Times New Roman" w:hAnsi="Times New Roman"/>
          <w:sz w:val="26"/>
          <w:szCs w:val="26"/>
        </w:rPr>
        <w:t xml:space="preserve">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и осуществляется проверка предоставленных документов.</w:t>
      </w:r>
    </w:p>
    <w:p w:rsidR="00CF1AF0" w:rsidRPr="00C96CC2" w:rsidRDefault="00CF1AF0" w:rsidP="00C1473F">
      <w:pPr>
        <w:pStyle w:val="ConsPlusNormal"/>
        <w:widowControl/>
        <w:tabs>
          <w:tab w:val="left" w:pos="1276"/>
        </w:tabs>
        <w:spacing w:line="252" w:lineRule="auto"/>
        <w:ind w:firstLine="567"/>
        <w:jc w:val="both"/>
        <w:rPr>
          <w:rFonts w:ascii="Times New Roman" w:hAnsi="Times New Roman"/>
          <w:sz w:val="26"/>
          <w:szCs w:val="26"/>
        </w:rPr>
      </w:pPr>
      <w:r w:rsidRPr="00C96CC2">
        <w:rPr>
          <w:rFonts w:ascii="Times New Roman" w:hAnsi="Times New Roman"/>
          <w:color w:val="000000"/>
          <w:sz w:val="26"/>
          <w:szCs w:val="26"/>
        </w:rPr>
        <w:t xml:space="preserve">Поступившее в </w:t>
      </w:r>
      <w:r>
        <w:rPr>
          <w:rFonts w:ascii="Times New Roman" w:hAnsi="Times New Roman"/>
          <w:color w:val="000000"/>
          <w:sz w:val="26"/>
          <w:szCs w:val="26"/>
        </w:rPr>
        <w:t>Администрацию</w:t>
      </w:r>
      <w:r w:rsidRPr="00C96CC2">
        <w:rPr>
          <w:rFonts w:ascii="Times New Roman" w:hAnsi="Times New Roman"/>
          <w:color w:val="000000"/>
          <w:sz w:val="26"/>
          <w:szCs w:val="26"/>
        </w:rPr>
        <w:t xml:space="preserve"> заявление подлежит обязательной регистрации в течение одного рабочего дня и в течение </w:t>
      </w:r>
      <w:r w:rsidRPr="00C96CC2">
        <w:rPr>
          <w:rFonts w:ascii="Times New Roman" w:hAnsi="Times New Roman"/>
          <w:sz w:val="26"/>
          <w:szCs w:val="26"/>
        </w:rPr>
        <w:t>двух</w:t>
      </w:r>
      <w:r w:rsidRPr="00C96CC2">
        <w:rPr>
          <w:rFonts w:ascii="Times New Roman" w:hAnsi="Times New Roman"/>
          <w:color w:val="000000"/>
          <w:sz w:val="26"/>
          <w:szCs w:val="26"/>
        </w:rPr>
        <w:t xml:space="preserve"> рабочих дней передается в </w:t>
      </w:r>
      <w:r>
        <w:rPr>
          <w:rFonts w:ascii="Times New Roman" w:hAnsi="Times New Roman"/>
          <w:color w:val="000000"/>
          <w:sz w:val="26"/>
          <w:szCs w:val="26"/>
        </w:rPr>
        <w:t>Администрацию</w:t>
      </w:r>
      <w:r w:rsidRPr="00C96CC2">
        <w:rPr>
          <w:rFonts w:ascii="Times New Roman" w:hAnsi="Times New Roman"/>
          <w:sz w:val="26"/>
          <w:szCs w:val="26"/>
        </w:rPr>
        <w:t>.</w:t>
      </w:r>
    </w:p>
    <w:p w:rsidR="00CF1AF0" w:rsidRPr="00C96CC2" w:rsidRDefault="00CF1AF0" w:rsidP="00C1473F">
      <w:pPr>
        <w:pStyle w:val="ConsPlusNormal"/>
        <w:widowControl/>
        <w:numPr>
          <w:ilvl w:val="2"/>
          <w:numId w:val="25"/>
        </w:numPr>
        <w:tabs>
          <w:tab w:val="left" w:pos="1276"/>
        </w:tabs>
        <w:spacing w:line="252" w:lineRule="auto"/>
        <w:ind w:left="0" w:firstLine="567"/>
        <w:jc w:val="both"/>
        <w:rPr>
          <w:rFonts w:ascii="Times New Roman" w:hAnsi="Times New Roman"/>
          <w:sz w:val="26"/>
          <w:szCs w:val="26"/>
        </w:rPr>
      </w:pPr>
      <w:r w:rsidRPr="00C96CC2">
        <w:rPr>
          <w:rFonts w:ascii="Times New Roman" w:hAnsi="Times New Roman"/>
          <w:sz w:val="26"/>
          <w:szCs w:val="26"/>
        </w:rPr>
        <w:t>Должностное лицо, ответственное за выполнение административных действий, входящих в состав административной процедуры –</w:t>
      </w:r>
      <w:r>
        <w:rPr>
          <w:rFonts w:ascii="Times New Roman" w:hAnsi="Times New Roman"/>
          <w:sz w:val="26"/>
          <w:szCs w:val="26"/>
        </w:rPr>
        <w:t xml:space="preserve"> управление делами Администрации</w:t>
      </w:r>
      <w:r w:rsidRPr="00C96CC2">
        <w:rPr>
          <w:rFonts w:ascii="Times New Roman" w:hAnsi="Times New Roman"/>
          <w:sz w:val="26"/>
          <w:szCs w:val="26"/>
        </w:rPr>
        <w:t xml:space="preserve"> (далее</w:t>
      </w:r>
      <w:r>
        <w:rPr>
          <w:rFonts w:ascii="Times New Roman" w:hAnsi="Times New Roman"/>
          <w:sz w:val="26"/>
          <w:szCs w:val="26"/>
        </w:rPr>
        <w:t xml:space="preserve"> -</w:t>
      </w:r>
      <w:r w:rsidRPr="00C96CC2">
        <w:rPr>
          <w:rFonts w:ascii="Times New Roman" w:hAnsi="Times New Roman"/>
          <w:sz w:val="26"/>
          <w:szCs w:val="26"/>
        </w:rPr>
        <w:t xml:space="preserve"> специалист ответственный за делопроизводство).</w:t>
      </w:r>
    </w:p>
    <w:p w:rsidR="00CF1AF0" w:rsidRPr="00C96CC2" w:rsidRDefault="00CF1AF0" w:rsidP="00C1473F">
      <w:pPr>
        <w:pStyle w:val="ConsPlusNormal"/>
        <w:widowControl/>
        <w:numPr>
          <w:ilvl w:val="2"/>
          <w:numId w:val="25"/>
        </w:numPr>
        <w:tabs>
          <w:tab w:val="left" w:pos="1276"/>
        </w:tabs>
        <w:spacing w:line="252" w:lineRule="auto"/>
        <w:ind w:left="0" w:firstLine="567"/>
        <w:jc w:val="both"/>
        <w:rPr>
          <w:rFonts w:ascii="Times New Roman" w:hAnsi="Times New Roman"/>
          <w:sz w:val="26"/>
          <w:szCs w:val="26"/>
        </w:rPr>
      </w:pPr>
      <w:r w:rsidRPr="00C96CC2">
        <w:rPr>
          <w:rFonts w:ascii="Times New Roman" w:hAnsi="Times New Roman"/>
          <w:sz w:val="26"/>
          <w:szCs w:val="26"/>
        </w:rPr>
        <w:t xml:space="preserve">Критерием </w:t>
      </w:r>
      <w:r w:rsidRPr="00C96CC2">
        <w:rPr>
          <w:rFonts w:ascii="Times New Roman" w:hAnsi="Times New Roman"/>
          <w:color w:val="000000"/>
          <w:sz w:val="26"/>
          <w:szCs w:val="26"/>
        </w:rPr>
        <w:t>для принятия решения о приеме заявления и прилагаемых к нему документов, является наличие заявления и прилагаемых к нему документов, указанных в подразделе 2.6 настоящего регламента.</w:t>
      </w:r>
    </w:p>
    <w:p w:rsidR="00CF1AF0" w:rsidRPr="00C96CC2" w:rsidRDefault="00CF1AF0" w:rsidP="00C1473F">
      <w:pPr>
        <w:pStyle w:val="ConsPlusNormal"/>
        <w:widowControl/>
        <w:numPr>
          <w:ilvl w:val="2"/>
          <w:numId w:val="25"/>
        </w:numPr>
        <w:tabs>
          <w:tab w:val="left" w:pos="1276"/>
        </w:tabs>
        <w:spacing w:line="252" w:lineRule="auto"/>
        <w:ind w:left="0" w:firstLine="567"/>
        <w:jc w:val="both"/>
        <w:rPr>
          <w:rFonts w:ascii="Times New Roman" w:hAnsi="Times New Roman"/>
          <w:sz w:val="26"/>
          <w:szCs w:val="26"/>
        </w:rPr>
      </w:pPr>
      <w:r w:rsidRPr="00C96CC2">
        <w:rPr>
          <w:rFonts w:ascii="Times New Roman" w:hAnsi="Times New Roman"/>
          <w:color w:val="000000"/>
          <w:sz w:val="26"/>
          <w:szCs w:val="26"/>
        </w:rPr>
        <w:t xml:space="preserve">Результатом административной процедуры является регистрация и передача заявления с прилагаемыми документами </w:t>
      </w:r>
      <w:r>
        <w:rPr>
          <w:rFonts w:ascii="Times New Roman" w:hAnsi="Times New Roman"/>
          <w:sz w:val="26"/>
          <w:szCs w:val="26"/>
        </w:rPr>
        <w:t xml:space="preserve"> специалисту, ответственному за разрешение вопросов по земельным и имущественным отношениям </w:t>
      </w:r>
      <w:r>
        <w:rPr>
          <w:rFonts w:ascii="Times New Roman" w:hAnsi="Times New Roman"/>
          <w:color w:val="000000"/>
          <w:sz w:val="26"/>
          <w:szCs w:val="26"/>
        </w:rPr>
        <w:t>Администрации</w:t>
      </w:r>
      <w:r w:rsidRPr="00C96CC2">
        <w:rPr>
          <w:rFonts w:ascii="Times New Roman" w:hAnsi="Times New Roman"/>
          <w:color w:val="000000"/>
          <w:sz w:val="26"/>
          <w:szCs w:val="26"/>
        </w:rPr>
        <w:t xml:space="preserve"> (далее</w:t>
      </w:r>
      <w:r>
        <w:rPr>
          <w:rFonts w:ascii="Times New Roman" w:hAnsi="Times New Roman"/>
          <w:color w:val="000000"/>
          <w:sz w:val="26"/>
          <w:szCs w:val="26"/>
        </w:rPr>
        <w:t xml:space="preserve"> - ЗИО</w:t>
      </w:r>
      <w:r w:rsidRPr="00C96CC2">
        <w:rPr>
          <w:rFonts w:ascii="Times New Roman" w:hAnsi="Times New Roman"/>
          <w:color w:val="000000"/>
          <w:sz w:val="26"/>
          <w:szCs w:val="26"/>
        </w:rPr>
        <w:t>) в соответствии с резолюцией</w:t>
      </w:r>
      <w:r>
        <w:rPr>
          <w:rFonts w:ascii="Times New Roman" w:hAnsi="Times New Roman"/>
          <w:color w:val="000000"/>
          <w:sz w:val="26"/>
          <w:szCs w:val="26"/>
        </w:rPr>
        <w:t xml:space="preserve"> председателя Администрации</w:t>
      </w:r>
      <w:r w:rsidRPr="00C96CC2">
        <w:rPr>
          <w:rFonts w:ascii="Times New Roman" w:hAnsi="Times New Roman"/>
          <w:color w:val="000000"/>
          <w:sz w:val="26"/>
          <w:szCs w:val="26"/>
        </w:rPr>
        <w:t>.</w:t>
      </w:r>
    </w:p>
    <w:p w:rsidR="00CF1AF0" w:rsidRPr="007D3157" w:rsidRDefault="00CF1AF0" w:rsidP="007D3157">
      <w:pPr>
        <w:pStyle w:val="ConsPlusNormal"/>
        <w:widowControl/>
        <w:numPr>
          <w:ilvl w:val="2"/>
          <w:numId w:val="25"/>
        </w:numPr>
        <w:tabs>
          <w:tab w:val="left" w:pos="1276"/>
        </w:tabs>
        <w:spacing w:line="252" w:lineRule="auto"/>
        <w:ind w:left="0" w:firstLine="567"/>
        <w:jc w:val="both"/>
        <w:rPr>
          <w:rFonts w:ascii="Times New Roman" w:hAnsi="Times New Roman"/>
          <w:sz w:val="26"/>
          <w:szCs w:val="26"/>
        </w:rPr>
      </w:pPr>
      <w:r w:rsidRPr="00C96CC2">
        <w:rPr>
          <w:rFonts w:ascii="Times New Roman" w:hAnsi="Times New Roman"/>
          <w:color w:val="000000"/>
          <w:sz w:val="26"/>
          <w:szCs w:val="26"/>
        </w:rPr>
        <w:t xml:space="preserve">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в </w:t>
      </w:r>
      <w:r>
        <w:rPr>
          <w:rFonts w:ascii="Times New Roman" w:hAnsi="Times New Roman"/>
          <w:color w:val="000000"/>
          <w:sz w:val="26"/>
          <w:szCs w:val="26"/>
        </w:rPr>
        <w:t>ЗИО</w:t>
      </w:r>
    </w:p>
    <w:p w:rsidR="00CF1AF0" w:rsidRPr="00C96CC2" w:rsidRDefault="00CF1AF0" w:rsidP="00C1473F">
      <w:pPr>
        <w:numPr>
          <w:ilvl w:val="1"/>
          <w:numId w:val="25"/>
        </w:numPr>
        <w:tabs>
          <w:tab w:val="left" w:pos="1276"/>
        </w:tabs>
        <w:ind w:left="0" w:firstLine="567"/>
        <w:jc w:val="both"/>
        <w:rPr>
          <w:sz w:val="26"/>
          <w:szCs w:val="26"/>
          <w:lang w:eastAsia="ar-SA"/>
        </w:rPr>
      </w:pPr>
      <w:r w:rsidRPr="00C96CC2">
        <w:rPr>
          <w:sz w:val="26"/>
          <w:szCs w:val="26"/>
        </w:rPr>
        <w:t>Направление межведомственных запросов</w:t>
      </w:r>
    </w:p>
    <w:p w:rsidR="00CF1AF0" w:rsidRPr="00C96CC2" w:rsidRDefault="00CF1AF0" w:rsidP="00C1473F">
      <w:pPr>
        <w:pStyle w:val="ConsPlusNormal"/>
        <w:numPr>
          <w:ilvl w:val="2"/>
          <w:numId w:val="25"/>
        </w:numPr>
        <w:tabs>
          <w:tab w:val="left" w:pos="1276"/>
        </w:tabs>
        <w:ind w:left="0" w:firstLine="567"/>
        <w:jc w:val="both"/>
        <w:rPr>
          <w:rFonts w:ascii="Times New Roman" w:hAnsi="Times New Roman"/>
          <w:color w:val="000000"/>
          <w:sz w:val="26"/>
          <w:szCs w:val="26"/>
        </w:rPr>
      </w:pPr>
      <w:r w:rsidRPr="00C96CC2">
        <w:rPr>
          <w:rFonts w:ascii="Times New Roman" w:hAnsi="Times New Roman"/>
          <w:color w:val="000000"/>
          <w:sz w:val="26"/>
          <w:szCs w:val="26"/>
        </w:rPr>
        <w:t xml:space="preserve">Юридическим фактом, 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указанных в подразделе 2.7 настоящего Административного регламента, </w:t>
      </w:r>
      <w:r w:rsidRPr="00C96CC2">
        <w:rPr>
          <w:rFonts w:ascii="Times New Roman" w:hAnsi="Times New Roman"/>
          <w:sz w:val="26"/>
          <w:szCs w:val="26"/>
        </w:rPr>
        <w:t>в целях выявления наличия или отсутствия оснований, предусмотренных п.2.10 настоящего Административного регламента.</w:t>
      </w:r>
    </w:p>
    <w:p w:rsidR="00CF1AF0" w:rsidRPr="00C96CC2" w:rsidRDefault="00CF1AF0" w:rsidP="00C1473F">
      <w:pPr>
        <w:pStyle w:val="ConsPlusNormal"/>
        <w:numPr>
          <w:ilvl w:val="2"/>
          <w:numId w:val="25"/>
        </w:numPr>
        <w:tabs>
          <w:tab w:val="left" w:pos="1276"/>
        </w:tabs>
        <w:ind w:left="0" w:firstLine="567"/>
        <w:jc w:val="both"/>
        <w:rPr>
          <w:rFonts w:ascii="Times New Roman" w:hAnsi="Times New Roman"/>
          <w:sz w:val="26"/>
          <w:szCs w:val="26"/>
        </w:rPr>
      </w:pPr>
      <w:r w:rsidRPr="00C96CC2">
        <w:rPr>
          <w:rFonts w:ascii="Times New Roman" w:hAnsi="Times New Roman"/>
          <w:color w:val="000000"/>
          <w:sz w:val="26"/>
          <w:szCs w:val="26"/>
        </w:rPr>
        <w:t xml:space="preserve">В рамках административной процедуры должностное лицо, </w:t>
      </w:r>
      <w:r w:rsidRPr="00C96CC2">
        <w:rPr>
          <w:rFonts w:ascii="Times New Roman" w:hAnsi="Times New Roman"/>
          <w:sz w:val="26"/>
          <w:szCs w:val="26"/>
        </w:rPr>
        <w:t>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w:t>
      </w:r>
      <w:r w:rsidRPr="00C96CC2">
        <w:rPr>
          <w:rFonts w:ascii="Times New Roman" w:hAnsi="Times New Roman"/>
          <w:color w:val="000000"/>
          <w:sz w:val="26"/>
          <w:szCs w:val="26"/>
        </w:rPr>
        <w:t xml:space="preserve"> осуществляет следующие административные действия:</w:t>
      </w:r>
    </w:p>
    <w:p w:rsidR="00CF1AF0" w:rsidRPr="00C96CC2" w:rsidRDefault="00CF1AF0" w:rsidP="004A32E6">
      <w:pPr>
        <w:pStyle w:val="ConsPlusNormal"/>
        <w:numPr>
          <w:ilvl w:val="0"/>
          <w:numId w:val="17"/>
        </w:numPr>
        <w:ind w:left="0" w:firstLine="567"/>
        <w:jc w:val="both"/>
        <w:rPr>
          <w:rFonts w:ascii="Times New Roman" w:hAnsi="Times New Roman"/>
          <w:sz w:val="26"/>
          <w:szCs w:val="26"/>
        </w:rPr>
      </w:pPr>
      <w:r w:rsidRPr="00C96CC2">
        <w:rPr>
          <w:rFonts w:ascii="Times New Roman" w:hAnsi="Times New Roman"/>
          <w:color w:val="000000"/>
          <w:sz w:val="26"/>
          <w:szCs w:val="26"/>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CF1AF0" w:rsidRPr="00C96CC2" w:rsidRDefault="00CF1AF0" w:rsidP="00C1473F">
      <w:pPr>
        <w:pStyle w:val="ConsPlusNormal"/>
        <w:numPr>
          <w:ilvl w:val="0"/>
          <w:numId w:val="17"/>
        </w:numPr>
        <w:ind w:left="0" w:firstLine="567"/>
        <w:jc w:val="both"/>
        <w:rPr>
          <w:rFonts w:ascii="Times New Roman" w:hAnsi="Times New Roman"/>
          <w:sz w:val="26"/>
          <w:szCs w:val="26"/>
        </w:rPr>
      </w:pPr>
      <w:r w:rsidRPr="00C96CC2">
        <w:rPr>
          <w:rFonts w:ascii="Times New Roman" w:hAnsi="Times New Roman"/>
          <w:color w:val="000000"/>
          <w:sz w:val="26"/>
          <w:szCs w:val="26"/>
        </w:rPr>
        <w:t>направляет межведомственные запросы, в том числе в форме электронного документа;</w:t>
      </w:r>
    </w:p>
    <w:p w:rsidR="00CF1AF0" w:rsidRPr="00C96CC2" w:rsidRDefault="00CF1AF0" w:rsidP="00C1473F">
      <w:pPr>
        <w:pStyle w:val="ConsPlusNormal"/>
        <w:numPr>
          <w:ilvl w:val="0"/>
          <w:numId w:val="17"/>
        </w:numPr>
        <w:ind w:left="0" w:firstLine="567"/>
        <w:jc w:val="both"/>
        <w:rPr>
          <w:rFonts w:ascii="Times New Roman" w:hAnsi="Times New Roman"/>
          <w:sz w:val="26"/>
          <w:szCs w:val="26"/>
        </w:rPr>
      </w:pPr>
      <w:r w:rsidRPr="00C96CC2">
        <w:rPr>
          <w:rFonts w:ascii="Times New Roman" w:hAnsi="Times New Roman"/>
          <w:color w:val="000000"/>
          <w:sz w:val="26"/>
          <w:szCs w:val="26"/>
        </w:rPr>
        <w:t>получает ответы на межведомственные запросы.</w:t>
      </w:r>
    </w:p>
    <w:p w:rsidR="00CF1AF0" w:rsidRDefault="00CF1AF0" w:rsidP="007D3157">
      <w:pPr>
        <w:pStyle w:val="2"/>
        <w:ind w:firstLine="567"/>
        <w:jc w:val="both"/>
        <w:rPr>
          <w:rFonts w:ascii="Times New Roman" w:hAnsi="Times New Roman" w:cs="Times New Roman"/>
          <w:sz w:val="26"/>
          <w:szCs w:val="26"/>
        </w:rPr>
      </w:pPr>
      <w:r w:rsidRPr="00C96CC2">
        <w:rPr>
          <w:rFonts w:ascii="Times New Roman" w:hAnsi="Times New Roman" w:cs="Times New Roman"/>
          <w:sz w:val="26"/>
          <w:szCs w:val="26"/>
        </w:rPr>
        <w:t>Межведомственный запрос формируется и направляется в форме электронного</w:t>
      </w:r>
    </w:p>
    <w:p w:rsidR="00CF1AF0" w:rsidRPr="00C96CC2" w:rsidRDefault="00CF1AF0" w:rsidP="004A32E6">
      <w:pPr>
        <w:pStyle w:val="2"/>
        <w:jc w:val="both"/>
        <w:rPr>
          <w:rFonts w:ascii="Times New Roman" w:hAnsi="Times New Roman" w:cs="Times New Roman"/>
          <w:color w:val="000000"/>
          <w:sz w:val="26"/>
          <w:szCs w:val="26"/>
        </w:rPr>
      </w:pPr>
      <w:r w:rsidRPr="00C96CC2">
        <w:rPr>
          <w:rFonts w:ascii="Times New Roman" w:hAnsi="Times New Roman" w:cs="Times New Roman"/>
          <w:sz w:val="26"/>
          <w:szCs w:val="26"/>
        </w:rPr>
        <w:t>документа, подписанного электронной подписью и направляется по каналам системы межведомственного электронного взаимодействия (СМЭВ)</w:t>
      </w:r>
      <w:r w:rsidRPr="00C96CC2">
        <w:rPr>
          <w:rFonts w:ascii="Times New Roman" w:hAnsi="Times New Roman" w:cs="Times New Roman"/>
          <w:color w:val="000000"/>
          <w:sz w:val="26"/>
          <w:szCs w:val="26"/>
        </w:rPr>
        <w:t>.</w:t>
      </w:r>
    </w:p>
    <w:p w:rsidR="00CF1AF0" w:rsidRPr="00C96CC2" w:rsidRDefault="00CF1AF0" w:rsidP="00C1473F">
      <w:pPr>
        <w:pStyle w:val="2"/>
        <w:ind w:firstLine="567"/>
        <w:jc w:val="both"/>
        <w:rPr>
          <w:rFonts w:ascii="Times New Roman" w:hAnsi="Times New Roman" w:cs="Times New Roman"/>
          <w:color w:val="000000"/>
          <w:sz w:val="26"/>
          <w:szCs w:val="26"/>
        </w:rPr>
      </w:pPr>
      <w:r w:rsidRPr="00C96CC2">
        <w:rPr>
          <w:rFonts w:ascii="Times New Roman" w:hAnsi="Times New Roman" w:cs="Times New Roman"/>
          <w:sz w:val="26"/>
          <w:szCs w:val="26"/>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CF1AF0" w:rsidRPr="00C96CC2" w:rsidRDefault="00CF1AF0" w:rsidP="00C1473F">
      <w:pPr>
        <w:pStyle w:val="ConsPlusNormal"/>
        <w:ind w:firstLine="567"/>
        <w:jc w:val="both"/>
        <w:rPr>
          <w:rFonts w:ascii="Times New Roman" w:hAnsi="Times New Roman"/>
          <w:sz w:val="26"/>
          <w:szCs w:val="26"/>
        </w:rPr>
      </w:pPr>
      <w:r w:rsidRPr="00C96CC2">
        <w:rPr>
          <w:rFonts w:ascii="Times New Roman" w:hAnsi="Times New Roman"/>
          <w:color w:val="000000"/>
          <w:sz w:val="26"/>
          <w:szCs w:val="26"/>
        </w:rPr>
        <w:t>Максимальный срок получения ответа на межведомственный запрос - пять рабочих дней.</w:t>
      </w:r>
    </w:p>
    <w:p w:rsidR="00CF1AF0" w:rsidRPr="00C96CC2" w:rsidRDefault="00CF1AF0" w:rsidP="00C1473F">
      <w:pPr>
        <w:pStyle w:val="ConsPlusNormal"/>
        <w:numPr>
          <w:ilvl w:val="2"/>
          <w:numId w:val="25"/>
        </w:numPr>
        <w:tabs>
          <w:tab w:val="left" w:pos="1276"/>
        </w:tabs>
        <w:ind w:left="0" w:firstLine="567"/>
        <w:jc w:val="both"/>
        <w:rPr>
          <w:rFonts w:ascii="Times New Roman" w:hAnsi="Times New Roman"/>
          <w:sz w:val="26"/>
          <w:szCs w:val="26"/>
        </w:rPr>
      </w:pPr>
      <w:r w:rsidRPr="00C96CC2">
        <w:rPr>
          <w:rFonts w:ascii="Times New Roman" w:hAnsi="Times New Roman"/>
          <w:color w:val="000000"/>
          <w:sz w:val="26"/>
          <w:szCs w:val="26"/>
        </w:rPr>
        <w:t xml:space="preserve">Должностным лицом, ответственным за выполнение действий, входящих в состав административной процедуры, является специалист </w:t>
      </w:r>
      <w:r>
        <w:rPr>
          <w:rFonts w:ascii="Times New Roman" w:hAnsi="Times New Roman"/>
          <w:color w:val="000000"/>
          <w:sz w:val="26"/>
          <w:szCs w:val="26"/>
        </w:rPr>
        <w:t>ЗИО</w:t>
      </w:r>
      <w:r w:rsidRPr="00C96CC2">
        <w:rPr>
          <w:rFonts w:ascii="Times New Roman" w:hAnsi="Times New Roman"/>
          <w:color w:val="000000"/>
          <w:sz w:val="26"/>
          <w:szCs w:val="26"/>
        </w:rPr>
        <w:t>.</w:t>
      </w:r>
    </w:p>
    <w:p w:rsidR="00CF1AF0" w:rsidRPr="00C96CC2" w:rsidRDefault="00CF1AF0" w:rsidP="00C1473F">
      <w:pPr>
        <w:pStyle w:val="ConsPlusNormal"/>
        <w:widowControl/>
        <w:numPr>
          <w:ilvl w:val="2"/>
          <w:numId w:val="25"/>
        </w:numPr>
        <w:tabs>
          <w:tab w:val="left" w:pos="1276"/>
        </w:tabs>
        <w:ind w:left="0" w:firstLine="567"/>
        <w:jc w:val="both"/>
        <w:rPr>
          <w:rFonts w:ascii="Times New Roman" w:hAnsi="Times New Roman"/>
          <w:sz w:val="26"/>
          <w:szCs w:val="26"/>
        </w:rPr>
      </w:pPr>
      <w:r w:rsidRPr="00C96CC2">
        <w:rPr>
          <w:rFonts w:ascii="Times New Roman" w:hAnsi="Times New Roman"/>
          <w:color w:val="000000"/>
          <w:sz w:val="26"/>
          <w:szCs w:val="26"/>
        </w:rPr>
        <w:t>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в пункте 2.7 настоящего Административного регламента и необходимость получения заключений органов или организаций, указанных в п.2.2.2.</w:t>
      </w:r>
    </w:p>
    <w:p w:rsidR="00CF1AF0" w:rsidRPr="00C96CC2" w:rsidRDefault="00CF1AF0" w:rsidP="00C1473F">
      <w:pPr>
        <w:pStyle w:val="ConsPlusNormal"/>
        <w:widowControl/>
        <w:numPr>
          <w:ilvl w:val="2"/>
          <w:numId w:val="25"/>
        </w:numPr>
        <w:tabs>
          <w:tab w:val="left" w:pos="1276"/>
        </w:tabs>
        <w:ind w:left="0" w:firstLine="567"/>
        <w:jc w:val="both"/>
        <w:rPr>
          <w:rFonts w:ascii="Times New Roman" w:hAnsi="Times New Roman"/>
          <w:sz w:val="26"/>
          <w:szCs w:val="26"/>
        </w:rPr>
      </w:pPr>
      <w:r w:rsidRPr="00C96CC2">
        <w:rPr>
          <w:rFonts w:ascii="Times New Roman" w:hAnsi="Times New Roman"/>
          <w:color w:val="000000"/>
          <w:sz w:val="26"/>
          <w:szCs w:val="26"/>
        </w:rPr>
        <w:t>Результатом административной процедуры являются документы (сведения) по запросу, установленные п.3.2.2.</w:t>
      </w:r>
    </w:p>
    <w:p w:rsidR="00CF1AF0" w:rsidRPr="00C96CC2" w:rsidRDefault="00CF1AF0" w:rsidP="00C1473F">
      <w:pPr>
        <w:pStyle w:val="ConsPlusNormal"/>
        <w:widowControl/>
        <w:numPr>
          <w:ilvl w:val="2"/>
          <w:numId w:val="25"/>
        </w:numPr>
        <w:tabs>
          <w:tab w:val="left" w:pos="1276"/>
        </w:tabs>
        <w:ind w:left="0" w:firstLine="567"/>
        <w:jc w:val="both"/>
        <w:rPr>
          <w:rFonts w:ascii="Times New Roman" w:hAnsi="Times New Roman"/>
          <w:sz w:val="26"/>
          <w:szCs w:val="26"/>
        </w:rPr>
      </w:pPr>
      <w:r w:rsidRPr="00C96CC2">
        <w:rPr>
          <w:rFonts w:ascii="Times New Roman" w:hAnsi="Times New Roman"/>
          <w:color w:val="000000"/>
          <w:sz w:val="26"/>
          <w:szCs w:val="26"/>
        </w:rPr>
        <w:t>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w:t>
      </w:r>
    </w:p>
    <w:p w:rsidR="00CF1AF0" w:rsidRPr="00C96CC2" w:rsidRDefault="00CF1AF0" w:rsidP="00C1473F">
      <w:pPr>
        <w:rPr>
          <w:sz w:val="26"/>
          <w:szCs w:val="26"/>
        </w:rPr>
      </w:pPr>
    </w:p>
    <w:p w:rsidR="00CF1AF0" w:rsidRPr="00C96CC2" w:rsidRDefault="00CF1AF0" w:rsidP="00C1473F">
      <w:pPr>
        <w:numPr>
          <w:ilvl w:val="1"/>
          <w:numId w:val="25"/>
        </w:numPr>
        <w:ind w:left="0" w:firstLine="567"/>
        <w:jc w:val="both"/>
        <w:rPr>
          <w:sz w:val="26"/>
          <w:szCs w:val="26"/>
          <w:lang w:eastAsia="ar-SA"/>
        </w:rPr>
      </w:pPr>
      <w:r w:rsidRPr="00C96CC2">
        <w:rPr>
          <w:sz w:val="26"/>
          <w:szCs w:val="26"/>
        </w:rPr>
        <w:t>Получение технических условий подключения</w:t>
      </w:r>
    </w:p>
    <w:p w:rsidR="00CF1AF0" w:rsidRPr="00C96CC2" w:rsidRDefault="00CF1AF0" w:rsidP="00C1473F">
      <w:pPr>
        <w:numPr>
          <w:ilvl w:val="2"/>
          <w:numId w:val="25"/>
        </w:numPr>
        <w:ind w:left="0" w:firstLine="567"/>
        <w:jc w:val="both"/>
        <w:rPr>
          <w:sz w:val="26"/>
          <w:szCs w:val="26"/>
          <w:lang w:eastAsia="ar-SA"/>
        </w:rPr>
      </w:pPr>
      <w:r w:rsidRPr="00C96CC2">
        <w:rPr>
          <w:color w:val="000000"/>
          <w:sz w:val="26"/>
          <w:szCs w:val="26"/>
        </w:rPr>
        <w:t>Юридическим фактом, являющимся основанием для начала административной процедуры, является необходимость получения технических условий (технологического присоединения) объектов к сетям инженерно-технического обеспечения, в случаях предусмотренных пп.8 п.4 ст. 39.11 Земельного кодекса РФ.</w:t>
      </w:r>
    </w:p>
    <w:p w:rsidR="00CF1AF0" w:rsidRPr="00C96CC2" w:rsidRDefault="00CF1AF0" w:rsidP="00C1473F">
      <w:pPr>
        <w:numPr>
          <w:ilvl w:val="2"/>
          <w:numId w:val="25"/>
        </w:numPr>
        <w:ind w:left="0" w:firstLine="567"/>
        <w:jc w:val="both"/>
        <w:rPr>
          <w:sz w:val="26"/>
          <w:szCs w:val="26"/>
          <w:lang w:eastAsia="ar-SA"/>
        </w:rPr>
      </w:pPr>
      <w:r w:rsidRPr="00C96CC2">
        <w:rPr>
          <w:color w:val="000000"/>
          <w:sz w:val="26"/>
          <w:szCs w:val="26"/>
        </w:rPr>
        <w:t xml:space="preserve">Должностным лицом, ответственным за выполнение действий, входящих в состав административной процедуры, является специалист </w:t>
      </w:r>
      <w:r>
        <w:rPr>
          <w:color w:val="000000"/>
          <w:sz w:val="26"/>
          <w:szCs w:val="26"/>
        </w:rPr>
        <w:t>ЗИО</w:t>
      </w:r>
      <w:r w:rsidRPr="00C96CC2">
        <w:rPr>
          <w:color w:val="000000"/>
          <w:sz w:val="26"/>
          <w:szCs w:val="26"/>
        </w:rPr>
        <w:t>.</w:t>
      </w:r>
    </w:p>
    <w:p w:rsidR="00CF1AF0" w:rsidRPr="00C96CC2" w:rsidRDefault="00CF1AF0" w:rsidP="00C1473F">
      <w:pPr>
        <w:ind w:firstLine="567"/>
        <w:jc w:val="both"/>
        <w:rPr>
          <w:sz w:val="26"/>
          <w:szCs w:val="26"/>
          <w:lang w:eastAsia="ar-SA"/>
        </w:rPr>
      </w:pPr>
      <w:r w:rsidRPr="00C96CC2">
        <w:rPr>
          <w:sz w:val="26"/>
          <w:szCs w:val="26"/>
        </w:rPr>
        <w:t xml:space="preserve">Специалисты </w:t>
      </w:r>
      <w:r>
        <w:rPr>
          <w:sz w:val="26"/>
          <w:szCs w:val="26"/>
        </w:rPr>
        <w:t>ЗИО</w:t>
      </w:r>
      <w:r w:rsidRPr="00C96CC2">
        <w:rPr>
          <w:sz w:val="26"/>
          <w:szCs w:val="26"/>
        </w:rPr>
        <w:t xml:space="preserve"> контролирует предоставление технических условий подключения (технологического присоединения) объектов к сетям инженерно-технического обеспечения.</w:t>
      </w:r>
    </w:p>
    <w:p w:rsidR="00CF1AF0" w:rsidRPr="00C96CC2" w:rsidRDefault="00CF1AF0" w:rsidP="00C1473F">
      <w:pPr>
        <w:numPr>
          <w:ilvl w:val="2"/>
          <w:numId w:val="25"/>
        </w:numPr>
        <w:ind w:left="0" w:firstLine="567"/>
        <w:jc w:val="both"/>
        <w:rPr>
          <w:sz w:val="26"/>
          <w:szCs w:val="26"/>
          <w:lang w:eastAsia="ar-SA"/>
        </w:rPr>
      </w:pPr>
      <w:r w:rsidRPr="00C96CC2">
        <w:rPr>
          <w:color w:val="000000"/>
          <w:sz w:val="26"/>
          <w:szCs w:val="26"/>
        </w:rPr>
        <w:t xml:space="preserve">Результатом административной процедуры являются </w:t>
      </w:r>
      <w:r w:rsidRPr="00C96CC2">
        <w:rPr>
          <w:sz w:val="26"/>
          <w:szCs w:val="26"/>
        </w:rPr>
        <w:t>получение технических условий подключения (технологического присоединения) объектов к сетям инженерно-технического обеспечения.</w:t>
      </w:r>
    </w:p>
    <w:p w:rsidR="00CF1AF0" w:rsidRPr="00C96CC2" w:rsidRDefault="00CF1AF0" w:rsidP="00C1473F">
      <w:pPr>
        <w:numPr>
          <w:ilvl w:val="2"/>
          <w:numId w:val="25"/>
        </w:numPr>
        <w:ind w:left="0" w:firstLine="567"/>
        <w:jc w:val="both"/>
        <w:rPr>
          <w:sz w:val="26"/>
          <w:szCs w:val="26"/>
          <w:lang w:eastAsia="ar-SA"/>
        </w:rPr>
      </w:pPr>
      <w:r w:rsidRPr="00C96CC2">
        <w:rPr>
          <w:color w:val="000000"/>
          <w:sz w:val="26"/>
          <w:szCs w:val="26"/>
        </w:rPr>
        <w:t xml:space="preserve">Способом фиксации результата выполнения административной процедуры является регистрация ответа на запрос </w:t>
      </w:r>
      <w:r w:rsidRPr="00C96CC2">
        <w:rPr>
          <w:sz w:val="26"/>
          <w:szCs w:val="26"/>
        </w:rPr>
        <w:t xml:space="preserve">после их предоставления и передача полученных сведения в </w:t>
      </w:r>
      <w:r>
        <w:rPr>
          <w:sz w:val="26"/>
          <w:szCs w:val="26"/>
        </w:rPr>
        <w:t>ЗИО</w:t>
      </w:r>
      <w:r w:rsidRPr="00C96CC2">
        <w:rPr>
          <w:sz w:val="26"/>
          <w:szCs w:val="26"/>
        </w:rPr>
        <w:t>.</w:t>
      </w:r>
    </w:p>
    <w:p w:rsidR="00CF1AF0" w:rsidRPr="00C96CC2" w:rsidRDefault="00CF1AF0" w:rsidP="00C1473F">
      <w:pPr>
        <w:tabs>
          <w:tab w:val="left" w:pos="1276"/>
        </w:tabs>
        <w:ind w:left="567"/>
        <w:jc w:val="both"/>
        <w:rPr>
          <w:sz w:val="26"/>
          <w:szCs w:val="26"/>
          <w:lang w:eastAsia="ar-SA"/>
        </w:rPr>
      </w:pPr>
    </w:p>
    <w:p w:rsidR="00CF1AF0" w:rsidRDefault="00CF1AF0" w:rsidP="00C1473F">
      <w:pPr>
        <w:numPr>
          <w:ilvl w:val="1"/>
          <w:numId w:val="25"/>
        </w:numPr>
        <w:tabs>
          <w:tab w:val="left" w:pos="1276"/>
        </w:tabs>
        <w:ind w:left="0" w:firstLine="567"/>
        <w:jc w:val="both"/>
        <w:rPr>
          <w:sz w:val="26"/>
          <w:szCs w:val="26"/>
          <w:lang w:eastAsia="ar-SA"/>
        </w:rPr>
      </w:pPr>
      <w:r w:rsidRPr="00C96CC2">
        <w:rPr>
          <w:sz w:val="26"/>
          <w:szCs w:val="26"/>
        </w:rPr>
        <w:t xml:space="preserve">Принятие распоряжения </w:t>
      </w:r>
      <w:r>
        <w:rPr>
          <w:sz w:val="26"/>
          <w:szCs w:val="26"/>
        </w:rPr>
        <w:t>Администрации</w:t>
      </w:r>
      <w:r w:rsidRPr="00C96CC2">
        <w:rPr>
          <w:sz w:val="26"/>
          <w:szCs w:val="26"/>
        </w:rPr>
        <w:t xml:space="preserve"> о проведении </w:t>
      </w:r>
      <w:r>
        <w:rPr>
          <w:sz w:val="26"/>
          <w:szCs w:val="26"/>
        </w:rPr>
        <w:t xml:space="preserve"> </w:t>
      </w:r>
      <w:r w:rsidRPr="00C96CC2">
        <w:rPr>
          <w:sz w:val="26"/>
          <w:szCs w:val="26"/>
        </w:rPr>
        <w:t>аукциона, либо мотивированный отказ в проведении аукциона в отношении испрашиваемого земельного участка</w:t>
      </w:r>
    </w:p>
    <w:p w:rsidR="00CF1AF0" w:rsidRPr="00C96CC2" w:rsidRDefault="00CF1AF0" w:rsidP="00C1473F">
      <w:pPr>
        <w:numPr>
          <w:ilvl w:val="2"/>
          <w:numId w:val="25"/>
        </w:numPr>
        <w:tabs>
          <w:tab w:val="left" w:pos="1276"/>
        </w:tabs>
        <w:autoSpaceDE w:val="0"/>
        <w:autoSpaceDN w:val="0"/>
        <w:adjustRightInd w:val="0"/>
        <w:ind w:left="0" w:firstLine="567"/>
        <w:jc w:val="both"/>
        <w:rPr>
          <w:sz w:val="26"/>
          <w:szCs w:val="26"/>
        </w:rPr>
      </w:pPr>
      <w:r w:rsidRPr="00C96CC2">
        <w:rPr>
          <w:sz w:val="26"/>
          <w:szCs w:val="26"/>
        </w:rPr>
        <w:t xml:space="preserve">Основанием для начала административной процедуры является поступление специалисту </w:t>
      </w:r>
      <w:r>
        <w:rPr>
          <w:sz w:val="26"/>
          <w:szCs w:val="26"/>
        </w:rPr>
        <w:t>ЗИО</w:t>
      </w:r>
      <w:r w:rsidRPr="00C96CC2">
        <w:rPr>
          <w:sz w:val="26"/>
          <w:szCs w:val="26"/>
        </w:rPr>
        <w:t xml:space="preserve"> заявления и документов, указанных в п.2.6.1 настоящего Административного регламента, </w:t>
      </w:r>
      <w:r w:rsidRPr="00C96CC2">
        <w:rPr>
          <w:color w:val="000000"/>
          <w:sz w:val="26"/>
          <w:szCs w:val="26"/>
        </w:rPr>
        <w:t>ответа на запрос в СМЭВ</w:t>
      </w:r>
      <w:r w:rsidRPr="00C96CC2">
        <w:rPr>
          <w:sz w:val="26"/>
          <w:szCs w:val="26"/>
        </w:rPr>
        <w:t>.</w:t>
      </w:r>
    </w:p>
    <w:p w:rsidR="00CF1AF0" w:rsidRPr="007D3157" w:rsidRDefault="00CF1AF0" w:rsidP="007D3157">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Должностным лицом, ответственным за выполнение действий, в рамках данной административной процедуры является специалист </w:t>
      </w:r>
      <w:r>
        <w:rPr>
          <w:color w:val="000000"/>
          <w:sz w:val="26"/>
          <w:szCs w:val="26"/>
        </w:rPr>
        <w:t>ЗИО</w:t>
      </w:r>
      <w:r w:rsidRPr="00C96CC2">
        <w:rPr>
          <w:color w:val="000000"/>
          <w:sz w:val="26"/>
          <w:szCs w:val="26"/>
        </w:rPr>
        <w:t>.</w:t>
      </w:r>
    </w:p>
    <w:p w:rsidR="00CF1AF0" w:rsidRPr="00C96CC2" w:rsidRDefault="00CF1AF0" w:rsidP="00C1473F">
      <w:pPr>
        <w:numPr>
          <w:ilvl w:val="2"/>
          <w:numId w:val="25"/>
        </w:numPr>
        <w:tabs>
          <w:tab w:val="left" w:pos="1276"/>
        </w:tabs>
        <w:autoSpaceDE w:val="0"/>
        <w:autoSpaceDN w:val="0"/>
        <w:adjustRightInd w:val="0"/>
        <w:ind w:left="0" w:firstLine="567"/>
        <w:jc w:val="both"/>
        <w:rPr>
          <w:sz w:val="26"/>
          <w:szCs w:val="26"/>
        </w:rPr>
      </w:pPr>
      <w:r w:rsidRPr="00C96CC2">
        <w:rPr>
          <w:sz w:val="26"/>
          <w:szCs w:val="26"/>
        </w:rPr>
        <w:t xml:space="preserve">Специалист </w:t>
      </w:r>
      <w:r>
        <w:rPr>
          <w:sz w:val="26"/>
          <w:szCs w:val="26"/>
        </w:rPr>
        <w:t>ЗИО</w:t>
      </w:r>
      <w:r w:rsidRPr="00C96CC2">
        <w:rPr>
          <w:sz w:val="26"/>
          <w:szCs w:val="26"/>
        </w:rPr>
        <w:t xml:space="preserve"> в течение 2 месяцев со дня поступления в</w:t>
      </w:r>
      <w:r>
        <w:rPr>
          <w:sz w:val="26"/>
          <w:szCs w:val="26"/>
        </w:rPr>
        <w:t xml:space="preserve"> Администрация</w:t>
      </w:r>
      <w:r w:rsidRPr="00C96CC2">
        <w:rPr>
          <w:sz w:val="26"/>
          <w:szCs w:val="26"/>
        </w:rPr>
        <w:t xml:space="preserve"> соответствующего заявления рассматривает поступившие документы и проверяет наличие или отсутствие оснований для отказа, предусмотренных пунктом 2.10 настоящего Административного регламента.</w:t>
      </w:r>
    </w:p>
    <w:p w:rsidR="00CF1AF0" w:rsidRPr="00C96CC2" w:rsidRDefault="00CF1AF0" w:rsidP="00C1473F">
      <w:pPr>
        <w:ind w:firstLine="567"/>
        <w:jc w:val="both"/>
        <w:rPr>
          <w:sz w:val="26"/>
          <w:szCs w:val="26"/>
        </w:rPr>
      </w:pPr>
      <w:r w:rsidRPr="00C96CC2">
        <w:rPr>
          <w:sz w:val="26"/>
          <w:szCs w:val="26"/>
        </w:rPr>
        <w:t xml:space="preserve">При наличии оснований для отказа, предусмотренных пунктом 2.10 настоящего регламента специалист </w:t>
      </w:r>
      <w:r>
        <w:rPr>
          <w:sz w:val="26"/>
          <w:szCs w:val="26"/>
        </w:rPr>
        <w:t>ЗИО</w:t>
      </w:r>
      <w:r w:rsidRPr="00C96CC2">
        <w:rPr>
          <w:sz w:val="26"/>
          <w:szCs w:val="26"/>
        </w:rPr>
        <w:t xml:space="preserve"> подготавливает, обеспечивает согласование и подписание мотивированного отказа в проведении аукциона в отношении земельного участка, указанного в заявлении о проведении аукциона.</w:t>
      </w:r>
    </w:p>
    <w:p w:rsidR="00CF1AF0" w:rsidRPr="00C96CC2" w:rsidRDefault="00CF1AF0" w:rsidP="00C1473F">
      <w:pPr>
        <w:autoSpaceDE w:val="0"/>
        <w:autoSpaceDN w:val="0"/>
        <w:adjustRightInd w:val="0"/>
        <w:ind w:firstLine="567"/>
        <w:jc w:val="both"/>
        <w:rPr>
          <w:sz w:val="26"/>
          <w:szCs w:val="26"/>
        </w:rPr>
      </w:pPr>
      <w:r w:rsidRPr="00C96CC2">
        <w:rPr>
          <w:color w:val="000000"/>
          <w:sz w:val="26"/>
          <w:szCs w:val="26"/>
        </w:rPr>
        <w:t xml:space="preserve">При отсутствии оснований для отказа специалист </w:t>
      </w:r>
      <w:r>
        <w:rPr>
          <w:color w:val="000000"/>
          <w:sz w:val="26"/>
          <w:szCs w:val="26"/>
        </w:rPr>
        <w:t xml:space="preserve"> ответственный </w:t>
      </w:r>
      <w:r w:rsidRPr="00C96CC2">
        <w:rPr>
          <w:sz w:val="26"/>
          <w:szCs w:val="26"/>
        </w:rPr>
        <w:t xml:space="preserve"> за рассмотрение документов, подготавливает и согласовывает проект распоряжения </w:t>
      </w:r>
      <w:r>
        <w:rPr>
          <w:sz w:val="26"/>
          <w:szCs w:val="26"/>
        </w:rPr>
        <w:t>Администрации</w:t>
      </w:r>
      <w:r w:rsidRPr="00C96CC2">
        <w:rPr>
          <w:sz w:val="26"/>
          <w:szCs w:val="26"/>
        </w:rPr>
        <w:t xml:space="preserve"> о проведении аукциона по продаже земельного участка или аукциона на право заключения договора аренды земельного участка, с указанием сведений о предмете аукциона (в том числе, о местоположении, площади и кадастровом номере земельного участка), о сроке аренды земельного участка в случае проведения аукциона на право заключения договора аренды земельного участка с учетом ограничений, предусмотренных п.8 и 9 ст. 39.8 Земельного кодекса РФ, а также с указанием иных сведений, необходимых для опубликования извещения о проведении аукциона.</w:t>
      </w:r>
    </w:p>
    <w:p w:rsidR="00CF1AF0" w:rsidRPr="00C96CC2" w:rsidRDefault="00CF1AF0" w:rsidP="00C1473F">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Критериями принятия решения являются: отсутствие оснований, предусмотренных пунктом 2.10 настоящего Административного регламента.</w:t>
      </w:r>
    </w:p>
    <w:p w:rsidR="00CF1AF0" w:rsidRPr="00C96CC2" w:rsidRDefault="00CF1AF0" w:rsidP="00C1473F">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Результатом административной процедуры является издание распоряжения </w:t>
      </w:r>
      <w:r>
        <w:rPr>
          <w:color w:val="000000"/>
          <w:sz w:val="26"/>
          <w:szCs w:val="26"/>
        </w:rPr>
        <w:t xml:space="preserve">Администрации </w:t>
      </w:r>
      <w:r w:rsidRPr="00C96CC2">
        <w:rPr>
          <w:sz w:val="26"/>
          <w:szCs w:val="26"/>
        </w:rPr>
        <w:t>о проведении аукциона по продаже земельного участка или аукциона на право заключения договора аренды земельного участка</w:t>
      </w:r>
      <w:r w:rsidRPr="00C96CC2">
        <w:rPr>
          <w:color w:val="000000"/>
          <w:sz w:val="26"/>
          <w:szCs w:val="26"/>
        </w:rPr>
        <w:t xml:space="preserve"> либо решение об отказе </w:t>
      </w:r>
      <w:r w:rsidRPr="00C96CC2">
        <w:rPr>
          <w:sz w:val="26"/>
          <w:szCs w:val="26"/>
        </w:rPr>
        <w:t>в проведении аукциона</w:t>
      </w:r>
      <w:r w:rsidRPr="00C96CC2">
        <w:rPr>
          <w:color w:val="000000"/>
          <w:sz w:val="26"/>
          <w:szCs w:val="26"/>
        </w:rPr>
        <w:t>.</w:t>
      </w:r>
    </w:p>
    <w:p w:rsidR="00CF1AF0" w:rsidRPr="007D3157" w:rsidRDefault="00CF1AF0" w:rsidP="007D3157">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Способом фиксации результата является регистрация в </w:t>
      </w:r>
      <w:r>
        <w:rPr>
          <w:color w:val="000000"/>
          <w:sz w:val="26"/>
          <w:szCs w:val="26"/>
        </w:rPr>
        <w:t xml:space="preserve">управлении делами </w:t>
      </w:r>
      <w:r>
        <w:rPr>
          <w:sz w:val="26"/>
          <w:szCs w:val="26"/>
        </w:rPr>
        <w:t>Администрации</w:t>
      </w:r>
      <w:r w:rsidRPr="00C96CC2">
        <w:rPr>
          <w:color w:val="000000"/>
          <w:sz w:val="26"/>
          <w:szCs w:val="26"/>
        </w:rPr>
        <w:t xml:space="preserve"> распоряжения или </w:t>
      </w:r>
      <w:r w:rsidRPr="00C96CC2">
        <w:rPr>
          <w:sz w:val="26"/>
          <w:szCs w:val="26"/>
        </w:rPr>
        <w:t>внесение сведений о письме об отказе в проведении аукциона в журнал регистрации исходящей корреспонденции</w:t>
      </w:r>
      <w:r w:rsidRPr="00C96CC2">
        <w:rPr>
          <w:color w:val="000000"/>
          <w:sz w:val="26"/>
          <w:szCs w:val="26"/>
        </w:rPr>
        <w:t>.</w:t>
      </w:r>
    </w:p>
    <w:p w:rsidR="00CF1AF0" w:rsidRPr="00C96CC2" w:rsidRDefault="00CF1AF0" w:rsidP="00C1473F">
      <w:pPr>
        <w:numPr>
          <w:ilvl w:val="1"/>
          <w:numId w:val="25"/>
        </w:numPr>
        <w:tabs>
          <w:tab w:val="left" w:pos="1276"/>
        </w:tabs>
        <w:autoSpaceDE w:val="0"/>
        <w:autoSpaceDN w:val="0"/>
        <w:adjustRightInd w:val="0"/>
        <w:ind w:left="0" w:firstLine="567"/>
        <w:jc w:val="both"/>
        <w:rPr>
          <w:rFonts w:ascii="Verdana" w:hAnsi="Verdana"/>
          <w:color w:val="000000"/>
          <w:sz w:val="26"/>
          <w:szCs w:val="26"/>
        </w:rPr>
      </w:pPr>
      <w:r w:rsidRPr="00C96CC2">
        <w:rPr>
          <w:sz w:val="26"/>
          <w:szCs w:val="26"/>
        </w:rPr>
        <w:t>Организация аукциона по продаже земельного участка или аукциона на право заключения договора аренды земельного участка</w:t>
      </w:r>
    </w:p>
    <w:p w:rsidR="00CF1AF0" w:rsidRPr="00C96CC2" w:rsidRDefault="00CF1AF0" w:rsidP="00C1473F">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Основанием для начала административной процедуры является </w:t>
      </w:r>
      <w:r w:rsidRPr="00C96CC2">
        <w:rPr>
          <w:sz w:val="26"/>
          <w:szCs w:val="26"/>
        </w:rPr>
        <w:t>соответствующее решение о проведении аукциона.</w:t>
      </w:r>
    </w:p>
    <w:p w:rsidR="00CF1AF0" w:rsidRPr="00C96CC2" w:rsidRDefault="00CF1AF0" w:rsidP="00C1473F">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Должностным лицом, ответственным за выполнение действий, в рамках данной административной процедуры является специалист</w:t>
      </w:r>
      <w:r>
        <w:rPr>
          <w:color w:val="000000"/>
          <w:sz w:val="26"/>
          <w:szCs w:val="26"/>
        </w:rPr>
        <w:t>, ответственный за проведение аукциона</w:t>
      </w:r>
      <w:r w:rsidRPr="00C96CC2">
        <w:rPr>
          <w:color w:val="000000"/>
          <w:sz w:val="26"/>
          <w:szCs w:val="26"/>
        </w:rPr>
        <w:t xml:space="preserve">  – секретарь аукционной комиссии.</w:t>
      </w:r>
    </w:p>
    <w:p w:rsidR="00CF1AF0" w:rsidRPr="00C96CC2" w:rsidRDefault="00CF1AF0" w:rsidP="00C1473F">
      <w:pPr>
        <w:numPr>
          <w:ilvl w:val="2"/>
          <w:numId w:val="25"/>
        </w:numPr>
        <w:tabs>
          <w:tab w:val="left" w:pos="1276"/>
        </w:tabs>
        <w:autoSpaceDE w:val="0"/>
        <w:autoSpaceDN w:val="0"/>
        <w:adjustRightInd w:val="0"/>
        <w:ind w:left="0" w:firstLine="567"/>
        <w:jc w:val="both"/>
        <w:rPr>
          <w:sz w:val="26"/>
          <w:szCs w:val="26"/>
        </w:rPr>
      </w:pPr>
      <w:r w:rsidRPr="00C96CC2">
        <w:rPr>
          <w:sz w:val="26"/>
          <w:szCs w:val="26"/>
        </w:rPr>
        <w:t>Должностное лицо обеспечивает:</w:t>
      </w:r>
    </w:p>
    <w:p w:rsidR="00CF1AF0" w:rsidRPr="00C96CC2" w:rsidRDefault="00CF1AF0" w:rsidP="00C1473F">
      <w:pPr>
        <w:tabs>
          <w:tab w:val="left" w:pos="1276"/>
        </w:tabs>
        <w:autoSpaceDE w:val="0"/>
        <w:autoSpaceDN w:val="0"/>
        <w:adjustRightInd w:val="0"/>
        <w:ind w:firstLine="567"/>
        <w:jc w:val="both"/>
        <w:rPr>
          <w:sz w:val="26"/>
          <w:szCs w:val="26"/>
        </w:rPr>
      </w:pPr>
      <w:r w:rsidRPr="00C96CC2">
        <w:rPr>
          <w:sz w:val="26"/>
          <w:szCs w:val="26"/>
        </w:rPr>
        <w:t xml:space="preserve">- проведение мероприятий, необходимых для определения начальной цены предмета аукциона по продаже земельного участка либо начальной цены предмета аукциона на право заключения договора аренды земельного участка. </w:t>
      </w:r>
    </w:p>
    <w:p w:rsidR="00CF1AF0" w:rsidRPr="00C96CC2" w:rsidRDefault="00CF1AF0" w:rsidP="00C1473F">
      <w:pPr>
        <w:tabs>
          <w:tab w:val="left" w:pos="1276"/>
        </w:tabs>
        <w:autoSpaceDE w:val="0"/>
        <w:autoSpaceDN w:val="0"/>
        <w:adjustRightInd w:val="0"/>
        <w:ind w:firstLine="567"/>
        <w:jc w:val="both"/>
        <w:rPr>
          <w:sz w:val="26"/>
          <w:szCs w:val="26"/>
        </w:rPr>
      </w:pPr>
      <w:r w:rsidRPr="00C96CC2">
        <w:rPr>
          <w:sz w:val="26"/>
          <w:szCs w:val="26"/>
        </w:rPr>
        <w:t xml:space="preserve">Общий срок выполнения указанного действия не включен в срок предоставления </w:t>
      </w:r>
      <w:r>
        <w:rPr>
          <w:sz w:val="26"/>
          <w:szCs w:val="26"/>
        </w:rPr>
        <w:t>муниципальной услуги</w:t>
      </w:r>
      <w:r w:rsidRPr="00C96CC2">
        <w:rPr>
          <w:sz w:val="26"/>
          <w:szCs w:val="26"/>
        </w:rPr>
        <w:t>, указанный в пункте 2.4.1 настоящего Административного регламента.</w:t>
      </w:r>
    </w:p>
    <w:p w:rsidR="00CF1AF0" w:rsidRPr="00C96CC2" w:rsidRDefault="00CF1AF0" w:rsidP="004A32E6">
      <w:pPr>
        <w:pStyle w:val="ConsPlusNormal"/>
        <w:ind w:firstLine="540"/>
        <w:jc w:val="both"/>
        <w:rPr>
          <w:rFonts w:ascii="Times New Roman" w:hAnsi="Times New Roman"/>
          <w:sz w:val="26"/>
          <w:szCs w:val="26"/>
        </w:rPr>
      </w:pPr>
      <w:r w:rsidRPr="00C96CC2">
        <w:rPr>
          <w:sz w:val="26"/>
          <w:szCs w:val="26"/>
        </w:rPr>
        <w:t xml:space="preserve">- </w:t>
      </w:r>
      <w:r w:rsidRPr="00C96CC2">
        <w:rPr>
          <w:rFonts w:ascii="Times New Roman" w:hAnsi="Times New Roman"/>
          <w:sz w:val="26"/>
          <w:szCs w:val="26"/>
        </w:rPr>
        <w:t>подготовку, согласование, размещение</w:t>
      </w:r>
      <w:r>
        <w:rPr>
          <w:rFonts w:ascii="Times New Roman" w:hAnsi="Times New Roman"/>
          <w:sz w:val="26"/>
          <w:szCs w:val="26"/>
        </w:rPr>
        <w:t xml:space="preserve"> </w:t>
      </w:r>
      <w:r w:rsidRPr="00C96CC2">
        <w:rPr>
          <w:rFonts w:ascii="Times New Roman" w:hAnsi="Times New Roman"/>
          <w:sz w:val="26"/>
          <w:szCs w:val="26"/>
        </w:rPr>
        <w:t>и опубликование извещения о проведении аукциона.</w:t>
      </w:r>
    </w:p>
    <w:p w:rsidR="00CF1AF0" w:rsidRPr="00C96CC2" w:rsidRDefault="00CF1AF0" w:rsidP="00C1473F">
      <w:pPr>
        <w:pStyle w:val="ConsPlusNormal"/>
        <w:ind w:firstLine="540"/>
        <w:jc w:val="both"/>
        <w:rPr>
          <w:rFonts w:ascii="Times New Roman" w:hAnsi="Times New Roman"/>
          <w:sz w:val="26"/>
          <w:szCs w:val="26"/>
        </w:rPr>
      </w:pPr>
      <w:r w:rsidRPr="00C96CC2">
        <w:rPr>
          <w:rFonts w:ascii="Times New Roman" w:hAnsi="Times New Roman"/>
          <w:sz w:val="26"/>
          <w:szCs w:val="26"/>
        </w:rPr>
        <w:t xml:space="preserve">Извещение о проведении </w:t>
      </w:r>
      <w:r>
        <w:rPr>
          <w:rFonts w:ascii="Times New Roman" w:hAnsi="Times New Roman"/>
          <w:sz w:val="26"/>
          <w:szCs w:val="26"/>
        </w:rPr>
        <w:t xml:space="preserve"> </w:t>
      </w:r>
      <w:r w:rsidRPr="00C96CC2">
        <w:rPr>
          <w:rFonts w:ascii="Times New Roman" w:hAnsi="Times New Roman"/>
          <w:sz w:val="26"/>
          <w:szCs w:val="26"/>
        </w:rPr>
        <w:t xml:space="preserve">аукциона размещается на официальном сайте Российской Федерации в информационно-телекоммуникационной сети </w:t>
      </w:r>
      <w:r>
        <w:rPr>
          <w:rFonts w:ascii="Times New Roman" w:hAnsi="Times New Roman"/>
          <w:sz w:val="26"/>
          <w:szCs w:val="26"/>
        </w:rPr>
        <w:t>«</w:t>
      </w:r>
      <w:r w:rsidRPr="00C96CC2">
        <w:rPr>
          <w:rFonts w:ascii="Times New Roman" w:hAnsi="Times New Roman"/>
          <w:sz w:val="26"/>
          <w:szCs w:val="26"/>
        </w:rPr>
        <w:t>Интернет</w:t>
      </w:r>
      <w:r>
        <w:rPr>
          <w:rFonts w:ascii="Times New Roman" w:hAnsi="Times New Roman"/>
          <w:sz w:val="26"/>
          <w:szCs w:val="26"/>
        </w:rPr>
        <w:t>»</w:t>
      </w:r>
      <w:r w:rsidRPr="00C96CC2">
        <w:rPr>
          <w:rFonts w:ascii="Times New Roman" w:hAnsi="Times New Roman"/>
          <w:sz w:val="26"/>
          <w:szCs w:val="26"/>
        </w:rPr>
        <w:t xml:space="preserve"> (</w:t>
      </w:r>
      <w:hyperlink r:id="rId15" w:history="1">
        <w:r w:rsidRPr="00C96CC2">
          <w:rPr>
            <w:rStyle w:val="Hyperlink"/>
            <w:rFonts w:ascii="Times New Roman" w:hAnsi="Times New Roman"/>
            <w:sz w:val="26"/>
            <w:szCs w:val="26"/>
            <w:lang w:val="en-US"/>
          </w:rPr>
          <w:t>www</w:t>
        </w:r>
        <w:r w:rsidRPr="00C96CC2">
          <w:rPr>
            <w:rStyle w:val="Hyperlink"/>
            <w:rFonts w:ascii="Times New Roman" w:hAnsi="Times New Roman"/>
            <w:sz w:val="26"/>
            <w:szCs w:val="26"/>
          </w:rPr>
          <w:t>.</w:t>
        </w:r>
        <w:r w:rsidRPr="00C96CC2">
          <w:rPr>
            <w:rStyle w:val="Hyperlink"/>
            <w:rFonts w:ascii="Times New Roman" w:hAnsi="Times New Roman"/>
            <w:sz w:val="26"/>
            <w:szCs w:val="26"/>
            <w:lang w:val="en-US"/>
          </w:rPr>
          <w:t>torgi</w:t>
        </w:r>
        <w:r w:rsidRPr="00C96CC2">
          <w:rPr>
            <w:rStyle w:val="Hyperlink"/>
            <w:rFonts w:ascii="Times New Roman" w:hAnsi="Times New Roman"/>
            <w:sz w:val="26"/>
            <w:szCs w:val="26"/>
          </w:rPr>
          <w:t>.</w:t>
        </w:r>
        <w:r w:rsidRPr="00C96CC2">
          <w:rPr>
            <w:rStyle w:val="Hyperlink"/>
            <w:rFonts w:ascii="Times New Roman" w:hAnsi="Times New Roman"/>
            <w:sz w:val="26"/>
            <w:szCs w:val="26"/>
            <w:lang w:val="en-US"/>
          </w:rPr>
          <w:t>gov</w:t>
        </w:r>
        <w:r w:rsidRPr="00C96CC2">
          <w:rPr>
            <w:rStyle w:val="Hyperlink"/>
            <w:rFonts w:ascii="Times New Roman" w:hAnsi="Times New Roman"/>
            <w:sz w:val="26"/>
            <w:szCs w:val="26"/>
          </w:rPr>
          <w:t>.</w:t>
        </w:r>
        <w:r w:rsidRPr="00C96CC2">
          <w:rPr>
            <w:rStyle w:val="Hyperlink"/>
            <w:rFonts w:ascii="Times New Roman" w:hAnsi="Times New Roman"/>
            <w:sz w:val="26"/>
            <w:szCs w:val="26"/>
            <w:lang w:val="en-US"/>
          </w:rPr>
          <w:t>ru</w:t>
        </w:r>
        <w:r w:rsidRPr="00C96CC2">
          <w:rPr>
            <w:rStyle w:val="Hyperlink"/>
            <w:rFonts w:ascii="Times New Roman" w:hAnsi="Times New Roman"/>
            <w:sz w:val="26"/>
            <w:szCs w:val="26"/>
          </w:rPr>
          <w:t>)</w:t>
        </w:r>
      </w:hyperlink>
      <w:r w:rsidRPr="00C96CC2">
        <w:rPr>
          <w:rFonts w:ascii="Times New Roman" w:hAnsi="Times New Roman"/>
          <w:sz w:val="26"/>
          <w:szCs w:val="26"/>
        </w:rPr>
        <w:t>.</w:t>
      </w:r>
    </w:p>
    <w:p w:rsidR="00CF1AF0" w:rsidRDefault="00CF1AF0" w:rsidP="007D3157">
      <w:pPr>
        <w:pStyle w:val="ConsPlusNormal"/>
        <w:ind w:firstLine="540"/>
        <w:jc w:val="both"/>
        <w:rPr>
          <w:rFonts w:ascii="Times New Roman" w:hAnsi="Times New Roman"/>
          <w:sz w:val="26"/>
          <w:szCs w:val="26"/>
        </w:rPr>
      </w:pPr>
      <w:r w:rsidRPr="00C96CC2">
        <w:rPr>
          <w:rFonts w:ascii="Times New Roman" w:hAnsi="Times New Roman"/>
          <w:sz w:val="26"/>
          <w:szCs w:val="26"/>
        </w:rPr>
        <w:t xml:space="preserve">Извещение о проведении аукциона опубликовывается в порядке, установленном </w:t>
      </w:r>
    </w:p>
    <w:p w:rsidR="00CF1AF0" w:rsidRPr="00C96CC2" w:rsidRDefault="00CF1AF0" w:rsidP="004A32E6">
      <w:pPr>
        <w:pStyle w:val="ConsPlusNormal"/>
        <w:ind w:firstLine="0"/>
        <w:rPr>
          <w:rFonts w:ascii="Times New Roman" w:hAnsi="Times New Roman"/>
          <w:sz w:val="26"/>
          <w:szCs w:val="26"/>
        </w:rPr>
      </w:pPr>
      <w:r w:rsidRPr="00C96CC2">
        <w:rPr>
          <w:rFonts w:ascii="Times New Roman" w:hAnsi="Times New Roman"/>
          <w:sz w:val="26"/>
          <w:szCs w:val="26"/>
        </w:rPr>
        <w:t xml:space="preserve">для официального опубликования (обнародования) нормативных правовых актов органов </w:t>
      </w:r>
      <w:r>
        <w:rPr>
          <w:rFonts w:ascii="Times New Roman" w:hAnsi="Times New Roman"/>
          <w:sz w:val="26"/>
          <w:szCs w:val="26"/>
        </w:rPr>
        <w:t xml:space="preserve">местного самоуправления </w:t>
      </w:r>
      <w:r w:rsidRPr="00C96CC2">
        <w:rPr>
          <w:rFonts w:ascii="Times New Roman" w:hAnsi="Times New Roman"/>
          <w:sz w:val="26"/>
          <w:szCs w:val="26"/>
        </w:rPr>
        <w:t>Республики Тыва.</w:t>
      </w:r>
    </w:p>
    <w:p w:rsidR="00CF1AF0" w:rsidRPr="00C96CC2" w:rsidRDefault="00CF1AF0" w:rsidP="00C1473F">
      <w:pPr>
        <w:pStyle w:val="ConsPlusNormal"/>
        <w:ind w:firstLine="540"/>
        <w:jc w:val="both"/>
        <w:rPr>
          <w:rFonts w:ascii="Times New Roman" w:hAnsi="Times New Roman"/>
          <w:sz w:val="26"/>
          <w:szCs w:val="26"/>
        </w:rPr>
      </w:pPr>
      <w:r w:rsidRPr="00C96CC2">
        <w:rPr>
          <w:rFonts w:ascii="Times New Roman" w:hAnsi="Times New Roman"/>
          <w:sz w:val="26"/>
          <w:szCs w:val="26"/>
        </w:rPr>
        <w:t>Максимальный срок выполнения указанного действия составляет 10 рабочих дней.</w:t>
      </w:r>
    </w:p>
    <w:p w:rsidR="00CF1AF0" w:rsidRPr="00C96CC2" w:rsidRDefault="00CF1AF0" w:rsidP="00C1473F">
      <w:pPr>
        <w:autoSpaceDE w:val="0"/>
        <w:autoSpaceDN w:val="0"/>
        <w:adjustRightInd w:val="0"/>
        <w:ind w:firstLine="540"/>
        <w:jc w:val="both"/>
        <w:rPr>
          <w:sz w:val="26"/>
          <w:szCs w:val="26"/>
        </w:rPr>
      </w:pPr>
      <w:r w:rsidRPr="00C96CC2">
        <w:rPr>
          <w:sz w:val="26"/>
          <w:szCs w:val="26"/>
        </w:rPr>
        <w:t>Извещение о проведении аукциона должно содержать сведения:</w:t>
      </w:r>
    </w:p>
    <w:p w:rsidR="00CF1AF0" w:rsidRPr="00C96CC2" w:rsidRDefault="00CF1AF0" w:rsidP="00C1473F">
      <w:pPr>
        <w:autoSpaceDE w:val="0"/>
        <w:autoSpaceDN w:val="0"/>
        <w:adjustRightInd w:val="0"/>
        <w:ind w:firstLine="540"/>
        <w:jc w:val="both"/>
        <w:rPr>
          <w:sz w:val="26"/>
          <w:szCs w:val="26"/>
        </w:rPr>
      </w:pPr>
      <w:r w:rsidRPr="00C96CC2">
        <w:rPr>
          <w:sz w:val="26"/>
          <w:szCs w:val="26"/>
        </w:rPr>
        <w:t>1) об организаторе аукциона;</w:t>
      </w:r>
    </w:p>
    <w:p w:rsidR="00CF1AF0" w:rsidRPr="00C96CC2" w:rsidRDefault="00CF1AF0" w:rsidP="00C1473F">
      <w:pPr>
        <w:autoSpaceDE w:val="0"/>
        <w:autoSpaceDN w:val="0"/>
        <w:adjustRightInd w:val="0"/>
        <w:ind w:firstLine="540"/>
        <w:jc w:val="both"/>
        <w:rPr>
          <w:sz w:val="26"/>
          <w:szCs w:val="26"/>
        </w:rPr>
      </w:pPr>
      <w:r w:rsidRPr="00C96CC2">
        <w:rPr>
          <w:sz w:val="26"/>
          <w:szCs w:val="26"/>
        </w:rPr>
        <w:t>2) об уполномоченном органе и о реквизитах решения о проведении аукциона;</w:t>
      </w:r>
    </w:p>
    <w:p w:rsidR="00CF1AF0" w:rsidRPr="00C96CC2" w:rsidRDefault="00CF1AF0" w:rsidP="00C1473F">
      <w:pPr>
        <w:autoSpaceDE w:val="0"/>
        <w:autoSpaceDN w:val="0"/>
        <w:adjustRightInd w:val="0"/>
        <w:ind w:firstLine="540"/>
        <w:jc w:val="both"/>
        <w:rPr>
          <w:sz w:val="26"/>
          <w:szCs w:val="26"/>
        </w:rPr>
      </w:pPr>
      <w:r w:rsidRPr="00C96CC2">
        <w:rPr>
          <w:sz w:val="26"/>
          <w:szCs w:val="26"/>
        </w:rPr>
        <w:t>3) о месте, дате, времени и порядке проведения аукциона;</w:t>
      </w:r>
    </w:p>
    <w:p w:rsidR="00CF1AF0" w:rsidRPr="00C96CC2" w:rsidRDefault="00CF1AF0" w:rsidP="00C1473F">
      <w:pPr>
        <w:autoSpaceDE w:val="0"/>
        <w:autoSpaceDN w:val="0"/>
        <w:adjustRightInd w:val="0"/>
        <w:ind w:firstLine="540"/>
        <w:jc w:val="both"/>
        <w:rPr>
          <w:sz w:val="26"/>
          <w:szCs w:val="26"/>
        </w:rPr>
      </w:pPr>
      <w:r w:rsidRPr="00C96CC2">
        <w:rPr>
          <w:sz w:val="26"/>
          <w:szCs w:val="26"/>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r>
        <w:rPr>
          <w:sz w:val="26"/>
          <w:szCs w:val="26"/>
        </w:rPr>
        <w:t xml:space="preserve"> </w:t>
      </w:r>
      <w:r w:rsidRPr="00C96CC2">
        <w:rPr>
          <w:sz w:val="26"/>
          <w:szCs w:val="26"/>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CF1AF0" w:rsidRPr="00C96CC2" w:rsidRDefault="00CF1AF0" w:rsidP="00C1473F">
      <w:pPr>
        <w:autoSpaceDE w:val="0"/>
        <w:autoSpaceDN w:val="0"/>
        <w:adjustRightInd w:val="0"/>
        <w:ind w:firstLine="540"/>
        <w:jc w:val="both"/>
        <w:rPr>
          <w:sz w:val="26"/>
          <w:szCs w:val="26"/>
        </w:rPr>
      </w:pPr>
      <w:r w:rsidRPr="00C96CC2">
        <w:rPr>
          <w:sz w:val="26"/>
          <w:szCs w:val="26"/>
        </w:rPr>
        <w:t>5) о начальной цене предмета аукциона;</w:t>
      </w:r>
    </w:p>
    <w:p w:rsidR="00CF1AF0" w:rsidRPr="00C96CC2" w:rsidRDefault="00CF1AF0" w:rsidP="00C1473F">
      <w:pPr>
        <w:autoSpaceDE w:val="0"/>
        <w:autoSpaceDN w:val="0"/>
        <w:adjustRightInd w:val="0"/>
        <w:ind w:firstLine="540"/>
        <w:jc w:val="both"/>
        <w:rPr>
          <w:sz w:val="26"/>
          <w:szCs w:val="26"/>
        </w:rPr>
      </w:pPr>
      <w:r w:rsidRPr="00C96CC2">
        <w:rPr>
          <w:sz w:val="26"/>
          <w:szCs w:val="26"/>
        </w:rPr>
        <w:t xml:space="preserve">6) о </w:t>
      </w:r>
      <w:r>
        <w:rPr>
          <w:sz w:val="26"/>
          <w:szCs w:val="26"/>
        </w:rPr>
        <w:t>«</w:t>
      </w:r>
      <w:r w:rsidRPr="00C96CC2">
        <w:rPr>
          <w:sz w:val="26"/>
          <w:szCs w:val="26"/>
        </w:rPr>
        <w:t>шаге аукциона</w:t>
      </w:r>
      <w:r>
        <w:rPr>
          <w:sz w:val="26"/>
          <w:szCs w:val="26"/>
        </w:rPr>
        <w:t>»</w:t>
      </w:r>
      <w:r w:rsidRPr="00C96CC2">
        <w:rPr>
          <w:sz w:val="26"/>
          <w:szCs w:val="26"/>
        </w:rPr>
        <w:t>;</w:t>
      </w:r>
    </w:p>
    <w:p w:rsidR="00CF1AF0" w:rsidRPr="00C96CC2" w:rsidRDefault="00CF1AF0" w:rsidP="00C1473F">
      <w:pPr>
        <w:autoSpaceDE w:val="0"/>
        <w:autoSpaceDN w:val="0"/>
        <w:adjustRightInd w:val="0"/>
        <w:ind w:firstLine="540"/>
        <w:jc w:val="both"/>
        <w:rPr>
          <w:sz w:val="26"/>
          <w:szCs w:val="26"/>
        </w:rPr>
      </w:pPr>
      <w:r w:rsidRPr="00C96CC2">
        <w:rPr>
          <w:sz w:val="26"/>
          <w:szCs w:val="26"/>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F1AF0" w:rsidRPr="00C96CC2" w:rsidRDefault="00CF1AF0" w:rsidP="00C1473F">
      <w:pPr>
        <w:autoSpaceDE w:val="0"/>
        <w:autoSpaceDN w:val="0"/>
        <w:adjustRightInd w:val="0"/>
        <w:ind w:firstLine="540"/>
        <w:jc w:val="both"/>
        <w:rPr>
          <w:sz w:val="26"/>
          <w:szCs w:val="26"/>
        </w:rPr>
      </w:pPr>
      <w:r w:rsidRPr="00C96CC2">
        <w:rPr>
          <w:sz w:val="26"/>
          <w:szCs w:val="26"/>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CF1AF0" w:rsidRPr="00C96CC2" w:rsidRDefault="00CF1AF0" w:rsidP="00C1473F">
      <w:pPr>
        <w:autoSpaceDE w:val="0"/>
        <w:autoSpaceDN w:val="0"/>
        <w:adjustRightInd w:val="0"/>
        <w:ind w:firstLine="540"/>
        <w:jc w:val="both"/>
        <w:rPr>
          <w:sz w:val="26"/>
          <w:szCs w:val="26"/>
        </w:rPr>
      </w:pPr>
      <w:r w:rsidRPr="00C96CC2">
        <w:rPr>
          <w:sz w:val="26"/>
          <w:szCs w:val="26"/>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 8и 9 ст. 39.8 Земельного  кодекса РФ;</w:t>
      </w:r>
    </w:p>
    <w:p w:rsidR="00CF1AF0" w:rsidRPr="00C96CC2" w:rsidRDefault="00CF1AF0" w:rsidP="004A32E6">
      <w:pPr>
        <w:autoSpaceDE w:val="0"/>
        <w:autoSpaceDN w:val="0"/>
        <w:adjustRightInd w:val="0"/>
        <w:ind w:firstLine="540"/>
        <w:jc w:val="both"/>
        <w:rPr>
          <w:sz w:val="26"/>
          <w:szCs w:val="26"/>
        </w:rPr>
      </w:pPr>
      <w:r w:rsidRPr="00C96CC2">
        <w:rPr>
          <w:sz w:val="26"/>
          <w:szCs w:val="26"/>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w:t>
      </w:r>
      <w:r>
        <w:rPr>
          <w:sz w:val="26"/>
          <w:szCs w:val="26"/>
        </w:rPr>
        <w:t xml:space="preserve"> </w:t>
      </w:r>
      <w:r w:rsidRPr="00C96CC2">
        <w:rPr>
          <w:sz w:val="26"/>
          <w:szCs w:val="26"/>
        </w:rPr>
        <w:t>для определения арендной платы за земельные участки, находящиеся в государственной или муниципальной собственности, без проведения торгов.</w:t>
      </w:r>
    </w:p>
    <w:p w:rsidR="00CF1AF0" w:rsidRPr="00C96CC2" w:rsidRDefault="00CF1AF0" w:rsidP="007D3157">
      <w:pPr>
        <w:autoSpaceDE w:val="0"/>
        <w:autoSpaceDN w:val="0"/>
        <w:adjustRightInd w:val="0"/>
        <w:ind w:firstLine="540"/>
        <w:jc w:val="both"/>
        <w:rPr>
          <w:sz w:val="26"/>
          <w:szCs w:val="26"/>
        </w:rPr>
      </w:pPr>
      <w:r w:rsidRPr="00C96CC2">
        <w:rPr>
          <w:sz w:val="26"/>
          <w:szCs w:val="26"/>
        </w:rPr>
        <w:t>Обязательным приложением к размещенному на официальном сайте (</w:t>
      </w:r>
      <w:hyperlink r:id="rId16" w:history="1">
        <w:r w:rsidRPr="00C96CC2">
          <w:rPr>
            <w:rStyle w:val="Hyperlink"/>
            <w:sz w:val="26"/>
            <w:szCs w:val="26"/>
            <w:lang w:val="en-US"/>
          </w:rPr>
          <w:t>www</w:t>
        </w:r>
        <w:r w:rsidRPr="00C96CC2">
          <w:rPr>
            <w:rStyle w:val="Hyperlink"/>
            <w:sz w:val="26"/>
            <w:szCs w:val="26"/>
          </w:rPr>
          <w:t>.</w:t>
        </w:r>
        <w:r w:rsidRPr="00C96CC2">
          <w:rPr>
            <w:rStyle w:val="Hyperlink"/>
            <w:sz w:val="26"/>
            <w:szCs w:val="26"/>
            <w:lang w:val="en-US"/>
          </w:rPr>
          <w:t>torgi</w:t>
        </w:r>
        <w:r w:rsidRPr="00C96CC2">
          <w:rPr>
            <w:rStyle w:val="Hyperlink"/>
            <w:sz w:val="26"/>
            <w:szCs w:val="26"/>
          </w:rPr>
          <w:t>.</w:t>
        </w:r>
        <w:r w:rsidRPr="00C96CC2">
          <w:rPr>
            <w:rStyle w:val="Hyperlink"/>
            <w:sz w:val="26"/>
            <w:szCs w:val="26"/>
            <w:lang w:val="en-US"/>
          </w:rPr>
          <w:t>gov</w:t>
        </w:r>
        <w:r w:rsidRPr="00C96CC2">
          <w:rPr>
            <w:rStyle w:val="Hyperlink"/>
            <w:sz w:val="26"/>
            <w:szCs w:val="26"/>
          </w:rPr>
          <w:t>.</w:t>
        </w:r>
        <w:r w:rsidRPr="00C96CC2">
          <w:rPr>
            <w:rStyle w:val="Hyperlink"/>
            <w:sz w:val="26"/>
            <w:szCs w:val="26"/>
            <w:lang w:val="en-US"/>
          </w:rPr>
          <w:t>ru</w:t>
        </w:r>
        <w:r w:rsidRPr="00C96CC2">
          <w:rPr>
            <w:rStyle w:val="Hyperlink"/>
            <w:sz w:val="26"/>
            <w:szCs w:val="26"/>
          </w:rPr>
          <w:t>)</w:t>
        </w:r>
      </w:hyperlink>
      <w:r w:rsidRPr="00C96CC2">
        <w:rPr>
          <w:sz w:val="26"/>
          <w:szCs w:val="26"/>
        </w:rPr>
        <w:t>. извещению о проведении аукциона является проект договора купли-продажи или проект договора аренды земельного участка.</w:t>
      </w:r>
    </w:p>
    <w:p w:rsidR="00CF1AF0" w:rsidRPr="007D3157" w:rsidRDefault="00CF1AF0" w:rsidP="007D3157">
      <w:pPr>
        <w:pStyle w:val="ListParagraph"/>
        <w:numPr>
          <w:ilvl w:val="2"/>
          <w:numId w:val="25"/>
        </w:numPr>
        <w:ind w:left="0" w:firstLine="567"/>
        <w:jc w:val="both"/>
        <w:rPr>
          <w:sz w:val="26"/>
          <w:szCs w:val="26"/>
        </w:rPr>
      </w:pPr>
      <w:r w:rsidRPr="00C96CC2">
        <w:rPr>
          <w:sz w:val="26"/>
          <w:szCs w:val="26"/>
        </w:rPr>
        <w:t>Результатом административной процедуры является опубликование извещения о проведении аукциона.</w:t>
      </w:r>
    </w:p>
    <w:p w:rsidR="00CF1AF0" w:rsidRPr="00C96CC2" w:rsidRDefault="00CF1AF0" w:rsidP="00C1473F">
      <w:pPr>
        <w:pStyle w:val="ListParagraph"/>
        <w:numPr>
          <w:ilvl w:val="1"/>
          <w:numId w:val="25"/>
        </w:numPr>
        <w:tabs>
          <w:tab w:val="left" w:pos="1134"/>
        </w:tabs>
        <w:ind w:left="0" w:firstLine="567"/>
        <w:jc w:val="both"/>
        <w:rPr>
          <w:sz w:val="26"/>
          <w:szCs w:val="26"/>
        </w:rPr>
      </w:pPr>
      <w:r w:rsidRPr="00C96CC2">
        <w:rPr>
          <w:sz w:val="26"/>
          <w:szCs w:val="26"/>
        </w:rPr>
        <w:t>Проведение аукциона по продаже земельного участка или аукциона на право заключения договора аренды земельного участка</w:t>
      </w:r>
    </w:p>
    <w:p w:rsidR="00CF1AF0" w:rsidRPr="00C96CC2" w:rsidRDefault="00CF1AF0" w:rsidP="00C1473F">
      <w:pPr>
        <w:pStyle w:val="ListParagraph"/>
        <w:numPr>
          <w:ilvl w:val="2"/>
          <w:numId w:val="25"/>
        </w:numPr>
        <w:tabs>
          <w:tab w:val="left" w:pos="1276"/>
        </w:tabs>
        <w:ind w:left="0" w:firstLine="567"/>
        <w:jc w:val="both"/>
        <w:rPr>
          <w:sz w:val="26"/>
          <w:szCs w:val="26"/>
        </w:rPr>
      </w:pPr>
      <w:r w:rsidRPr="00C96CC2">
        <w:rPr>
          <w:spacing w:val="2"/>
          <w:sz w:val="26"/>
          <w:szCs w:val="26"/>
          <w:shd w:val="clear" w:color="auto" w:fill="FFFFFF"/>
        </w:rPr>
        <w:t>Основанием для начала административной процедуры является опубликование извещения о проведении аукциона.</w:t>
      </w:r>
    </w:p>
    <w:p w:rsidR="00CF1AF0" w:rsidRPr="00C96CC2" w:rsidRDefault="00CF1AF0" w:rsidP="00C1473F">
      <w:pPr>
        <w:pStyle w:val="ListParagraph"/>
        <w:numPr>
          <w:ilvl w:val="2"/>
          <w:numId w:val="25"/>
        </w:numPr>
        <w:tabs>
          <w:tab w:val="left" w:pos="1276"/>
        </w:tabs>
        <w:ind w:left="0" w:firstLine="567"/>
        <w:jc w:val="both"/>
        <w:rPr>
          <w:sz w:val="26"/>
          <w:szCs w:val="26"/>
        </w:rPr>
      </w:pPr>
      <w:r w:rsidRPr="00C96CC2">
        <w:rPr>
          <w:color w:val="000000"/>
          <w:sz w:val="26"/>
          <w:szCs w:val="26"/>
        </w:rPr>
        <w:t xml:space="preserve">Должностным лицом, ответственным за выполнение действий, в рамках данной административной процедуры является специалист </w:t>
      </w:r>
      <w:r>
        <w:rPr>
          <w:color w:val="000000"/>
          <w:sz w:val="26"/>
          <w:szCs w:val="26"/>
        </w:rPr>
        <w:t>по организации и проведению аукционов</w:t>
      </w:r>
      <w:r w:rsidRPr="00C96CC2">
        <w:rPr>
          <w:color w:val="000000"/>
          <w:sz w:val="26"/>
          <w:szCs w:val="26"/>
        </w:rPr>
        <w:t>– секретарь аукционной комиссии.</w:t>
      </w:r>
    </w:p>
    <w:p w:rsidR="00CF1AF0" w:rsidRPr="00C96CC2" w:rsidRDefault="00CF1AF0" w:rsidP="00C1473F">
      <w:pPr>
        <w:pStyle w:val="ListParagraph"/>
        <w:numPr>
          <w:ilvl w:val="2"/>
          <w:numId w:val="25"/>
        </w:numPr>
        <w:tabs>
          <w:tab w:val="left" w:pos="1276"/>
        </w:tabs>
        <w:ind w:left="0" w:firstLine="567"/>
        <w:jc w:val="both"/>
        <w:rPr>
          <w:sz w:val="26"/>
          <w:szCs w:val="26"/>
        </w:rPr>
      </w:pPr>
      <w:r w:rsidRPr="00C96CC2">
        <w:rPr>
          <w:spacing w:val="2"/>
          <w:sz w:val="26"/>
          <w:szCs w:val="26"/>
          <w:shd w:val="clear" w:color="auto" w:fill="FFFFFF"/>
        </w:rPr>
        <w:t>Специалист</w:t>
      </w:r>
      <w:r>
        <w:rPr>
          <w:spacing w:val="2"/>
          <w:sz w:val="26"/>
          <w:szCs w:val="26"/>
          <w:shd w:val="clear" w:color="auto" w:fill="FFFFFF"/>
        </w:rPr>
        <w:t xml:space="preserve"> </w:t>
      </w:r>
      <w:r>
        <w:rPr>
          <w:color w:val="000000"/>
          <w:sz w:val="26"/>
          <w:szCs w:val="26"/>
        </w:rPr>
        <w:t>по организации и проведению аукционов</w:t>
      </w:r>
      <w:r w:rsidRPr="00C96CC2">
        <w:rPr>
          <w:spacing w:val="2"/>
          <w:sz w:val="26"/>
          <w:szCs w:val="26"/>
          <w:shd w:val="clear" w:color="auto" w:fill="FFFFFF"/>
        </w:rPr>
        <w:t xml:space="preserve"> – секретарь аукционной комиссии:</w:t>
      </w:r>
    </w:p>
    <w:p w:rsidR="00CF1AF0" w:rsidRPr="00C96CC2" w:rsidRDefault="00CF1AF0" w:rsidP="00C1473F">
      <w:pPr>
        <w:pStyle w:val="ListParagraph"/>
        <w:numPr>
          <w:ilvl w:val="0"/>
          <w:numId w:val="33"/>
        </w:numPr>
        <w:tabs>
          <w:tab w:val="left" w:pos="1134"/>
        </w:tabs>
        <w:ind w:left="0" w:firstLine="567"/>
        <w:jc w:val="both"/>
        <w:rPr>
          <w:spacing w:val="2"/>
          <w:sz w:val="26"/>
          <w:szCs w:val="26"/>
          <w:shd w:val="clear" w:color="auto" w:fill="FFFFFF"/>
        </w:rPr>
      </w:pPr>
      <w:r w:rsidRPr="00C96CC2">
        <w:rPr>
          <w:spacing w:val="2"/>
          <w:sz w:val="26"/>
          <w:szCs w:val="26"/>
          <w:shd w:val="clear" w:color="auto" w:fill="FFFFFF"/>
        </w:rPr>
        <w:t>осуществляет прием заявок от физических и юридических лиц, индивидуальных предпринимателей.</w:t>
      </w:r>
    </w:p>
    <w:p w:rsidR="00CF1AF0" w:rsidRPr="00C96CC2" w:rsidRDefault="00CF1AF0" w:rsidP="00C1473F">
      <w:pPr>
        <w:tabs>
          <w:tab w:val="left" w:pos="1134"/>
        </w:tabs>
        <w:autoSpaceDE w:val="0"/>
        <w:autoSpaceDN w:val="0"/>
        <w:adjustRightInd w:val="0"/>
        <w:ind w:firstLine="567"/>
        <w:jc w:val="both"/>
        <w:rPr>
          <w:sz w:val="26"/>
          <w:szCs w:val="26"/>
        </w:rPr>
      </w:pPr>
      <w:r w:rsidRPr="00C96CC2">
        <w:rPr>
          <w:sz w:val="26"/>
          <w:szCs w:val="26"/>
        </w:rPr>
        <w:t>Для участия в аукционе заявители представляют в установленный в извещении о проведении аукциона срок следующие документы:</w:t>
      </w:r>
    </w:p>
    <w:p w:rsidR="00CF1AF0" w:rsidRPr="00C96CC2" w:rsidRDefault="00CF1AF0" w:rsidP="00C1473F">
      <w:pPr>
        <w:tabs>
          <w:tab w:val="left" w:pos="1134"/>
        </w:tabs>
        <w:autoSpaceDE w:val="0"/>
        <w:autoSpaceDN w:val="0"/>
        <w:adjustRightInd w:val="0"/>
        <w:ind w:firstLine="540"/>
        <w:jc w:val="both"/>
        <w:rPr>
          <w:sz w:val="26"/>
          <w:szCs w:val="26"/>
        </w:rPr>
      </w:pPr>
      <w:r w:rsidRPr="00C96CC2">
        <w:rPr>
          <w:sz w:val="26"/>
          <w:szCs w:val="26"/>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F1AF0" w:rsidRPr="00C96CC2" w:rsidRDefault="00CF1AF0" w:rsidP="00C1473F">
      <w:pPr>
        <w:tabs>
          <w:tab w:val="left" w:pos="1134"/>
        </w:tabs>
        <w:autoSpaceDE w:val="0"/>
        <w:autoSpaceDN w:val="0"/>
        <w:adjustRightInd w:val="0"/>
        <w:ind w:firstLine="540"/>
        <w:jc w:val="both"/>
        <w:rPr>
          <w:sz w:val="26"/>
          <w:szCs w:val="26"/>
        </w:rPr>
      </w:pPr>
      <w:r w:rsidRPr="00C96CC2">
        <w:rPr>
          <w:sz w:val="26"/>
          <w:szCs w:val="26"/>
        </w:rPr>
        <w:t>- копии документов, удостоверяющих личность заявителя (для граждан);</w:t>
      </w:r>
    </w:p>
    <w:p w:rsidR="00CF1AF0" w:rsidRPr="00C96CC2" w:rsidRDefault="00CF1AF0" w:rsidP="00C1473F">
      <w:pPr>
        <w:tabs>
          <w:tab w:val="left" w:pos="1134"/>
        </w:tabs>
        <w:autoSpaceDE w:val="0"/>
        <w:autoSpaceDN w:val="0"/>
        <w:adjustRightInd w:val="0"/>
        <w:ind w:firstLine="540"/>
        <w:jc w:val="both"/>
        <w:rPr>
          <w:sz w:val="26"/>
          <w:szCs w:val="26"/>
        </w:rPr>
      </w:pPr>
      <w:r w:rsidRPr="00C96CC2">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1AF0" w:rsidRPr="00C96CC2" w:rsidRDefault="00CF1AF0" w:rsidP="00C1473F">
      <w:pPr>
        <w:tabs>
          <w:tab w:val="left" w:pos="1134"/>
        </w:tabs>
        <w:autoSpaceDE w:val="0"/>
        <w:autoSpaceDN w:val="0"/>
        <w:adjustRightInd w:val="0"/>
        <w:ind w:firstLine="540"/>
        <w:jc w:val="both"/>
        <w:rPr>
          <w:sz w:val="26"/>
          <w:szCs w:val="26"/>
        </w:rPr>
      </w:pPr>
      <w:r w:rsidRPr="00C96CC2">
        <w:rPr>
          <w:sz w:val="26"/>
          <w:szCs w:val="26"/>
        </w:rPr>
        <w:t>- документы, подтверждающие внесение задатка.</w:t>
      </w:r>
    </w:p>
    <w:p w:rsidR="00CF1AF0" w:rsidRPr="00C96CC2" w:rsidRDefault="00CF1AF0" w:rsidP="00C1473F">
      <w:pPr>
        <w:tabs>
          <w:tab w:val="left" w:pos="1134"/>
        </w:tabs>
        <w:autoSpaceDE w:val="0"/>
        <w:autoSpaceDN w:val="0"/>
        <w:adjustRightInd w:val="0"/>
        <w:ind w:firstLine="540"/>
        <w:jc w:val="both"/>
        <w:rPr>
          <w:sz w:val="26"/>
          <w:szCs w:val="26"/>
        </w:rPr>
      </w:pPr>
      <w:r w:rsidRPr="00C96CC2">
        <w:rPr>
          <w:sz w:val="26"/>
          <w:szCs w:val="26"/>
        </w:rPr>
        <w:t>Общий срок приема заявок составляет 30 дней с момента опубликования извещения о проведении аукциона.</w:t>
      </w:r>
    </w:p>
    <w:p w:rsidR="00CF1AF0" w:rsidRPr="00C96CC2" w:rsidRDefault="00CF1AF0" w:rsidP="00C1473F">
      <w:pPr>
        <w:numPr>
          <w:ilvl w:val="0"/>
          <w:numId w:val="33"/>
        </w:numPr>
        <w:tabs>
          <w:tab w:val="left" w:pos="1134"/>
        </w:tabs>
        <w:autoSpaceDE w:val="0"/>
        <w:autoSpaceDN w:val="0"/>
        <w:adjustRightInd w:val="0"/>
        <w:ind w:left="0" w:firstLine="567"/>
        <w:jc w:val="both"/>
        <w:rPr>
          <w:sz w:val="26"/>
          <w:szCs w:val="26"/>
        </w:rPr>
      </w:pPr>
      <w:r w:rsidRPr="00C96CC2">
        <w:rPr>
          <w:sz w:val="26"/>
          <w:szCs w:val="26"/>
        </w:rPr>
        <w:t>направляет уведомление о признании претендентов участниками аукциона либо об отказе в допуске к участию в аукционе.</w:t>
      </w:r>
    </w:p>
    <w:p w:rsidR="00CF1AF0" w:rsidRPr="00C96CC2" w:rsidRDefault="00CF1AF0" w:rsidP="00C1473F">
      <w:pPr>
        <w:autoSpaceDE w:val="0"/>
        <w:autoSpaceDN w:val="0"/>
        <w:adjustRightInd w:val="0"/>
        <w:ind w:firstLine="567"/>
        <w:jc w:val="both"/>
        <w:rPr>
          <w:sz w:val="26"/>
          <w:szCs w:val="26"/>
        </w:rPr>
      </w:pPr>
      <w:r w:rsidRPr="00C96CC2">
        <w:rPr>
          <w:sz w:val="26"/>
          <w:szCs w:val="26"/>
        </w:rPr>
        <w:t>Заявитель не допускается к участию в аукционе в следующих случаях:</w:t>
      </w:r>
    </w:p>
    <w:p w:rsidR="00CF1AF0" w:rsidRPr="00C96CC2" w:rsidRDefault="00CF1AF0" w:rsidP="00C1473F">
      <w:pPr>
        <w:autoSpaceDE w:val="0"/>
        <w:autoSpaceDN w:val="0"/>
        <w:adjustRightInd w:val="0"/>
        <w:ind w:firstLine="567"/>
        <w:jc w:val="both"/>
        <w:rPr>
          <w:sz w:val="26"/>
          <w:szCs w:val="26"/>
        </w:rPr>
      </w:pPr>
      <w:r w:rsidRPr="00C96CC2">
        <w:rPr>
          <w:sz w:val="26"/>
          <w:szCs w:val="26"/>
        </w:rPr>
        <w:t>- непредставление необходимых для участия в аукционе документов или представление недостоверных сведений;</w:t>
      </w:r>
    </w:p>
    <w:p w:rsidR="00CF1AF0" w:rsidRPr="00C96CC2" w:rsidRDefault="00CF1AF0" w:rsidP="00C1473F">
      <w:pPr>
        <w:autoSpaceDE w:val="0"/>
        <w:autoSpaceDN w:val="0"/>
        <w:adjustRightInd w:val="0"/>
        <w:ind w:firstLine="567"/>
        <w:jc w:val="both"/>
        <w:rPr>
          <w:sz w:val="26"/>
          <w:szCs w:val="26"/>
        </w:rPr>
      </w:pPr>
      <w:r w:rsidRPr="00C96CC2">
        <w:rPr>
          <w:sz w:val="26"/>
          <w:szCs w:val="26"/>
        </w:rPr>
        <w:t>- непоступление задатка на дату рассмотрения заявок на участие в аукционе;</w:t>
      </w:r>
    </w:p>
    <w:p w:rsidR="00CF1AF0" w:rsidRPr="00C96CC2" w:rsidRDefault="00CF1AF0" w:rsidP="00C1473F">
      <w:pPr>
        <w:autoSpaceDE w:val="0"/>
        <w:autoSpaceDN w:val="0"/>
        <w:adjustRightInd w:val="0"/>
        <w:ind w:firstLine="567"/>
        <w:jc w:val="both"/>
        <w:rPr>
          <w:sz w:val="26"/>
          <w:szCs w:val="26"/>
        </w:rPr>
      </w:pPr>
      <w:r w:rsidRPr="00C96CC2">
        <w:rPr>
          <w:sz w:val="26"/>
          <w:szCs w:val="26"/>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F1AF0" w:rsidRPr="00C96CC2" w:rsidRDefault="00CF1AF0" w:rsidP="00C1473F">
      <w:pPr>
        <w:autoSpaceDE w:val="0"/>
        <w:autoSpaceDN w:val="0"/>
        <w:adjustRightInd w:val="0"/>
        <w:ind w:firstLine="567"/>
        <w:jc w:val="both"/>
        <w:rPr>
          <w:sz w:val="26"/>
          <w:szCs w:val="26"/>
        </w:rPr>
      </w:pPr>
      <w:r w:rsidRPr="00C96CC2">
        <w:rPr>
          <w:sz w:val="26"/>
          <w:szCs w:val="2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F1AF0" w:rsidRDefault="00CF1AF0" w:rsidP="00C1473F">
      <w:pPr>
        <w:tabs>
          <w:tab w:val="left" w:pos="1134"/>
        </w:tabs>
        <w:autoSpaceDE w:val="0"/>
        <w:autoSpaceDN w:val="0"/>
        <w:adjustRightInd w:val="0"/>
        <w:ind w:firstLine="567"/>
        <w:jc w:val="both"/>
        <w:rPr>
          <w:sz w:val="26"/>
          <w:szCs w:val="26"/>
        </w:rPr>
      </w:pPr>
      <w:r w:rsidRPr="00C96CC2">
        <w:rPr>
          <w:sz w:val="26"/>
          <w:szCs w:val="26"/>
        </w:rPr>
        <w:t>Максимальный срок выполнения настоящего действия составляет 1 рабочий день после подписания протокола рассмотрения заявок на участие в аукционе.</w:t>
      </w:r>
    </w:p>
    <w:p w:rsidR="00CF1AF0" w:rsidRPr="00C96CC2" w:rsidRDefault="00CF1AF0" w:rsidP="00C1473F">
      <w:pPr>
        <w:numPr>
          <w:ilvl w:val="0"/>
          <w:numId w:val="33"/>
        </w:numPr>
        <w:tabs>
          <w:tab w:val="left" w:pos="1134"/>
        </w:tabs>
        <w:autoSpaceDE w:val="0"/>
        <w:autoSpaceDN w:val="0"/>
        <w:adjustRightInd w:val="0"/>
        <w:ind w:left="0" w:firstLine="567"/>
        <w:jc w:val="both"/>
        <w:rPr>
          <w:sz w:val="26"/>
          <w:szCs w:val="26"/>
        </w:rPr>
      </w:pPr>
      <w:r w:rsidRPr="00C96CC2">
        <w:rPr>
          <w:sz w:val="26"/>
          <w:szCs w:val="26"/>
        </w:rPr>
        <w:t>обеспечивает проведение аукциона в указанном извещении о проведении торгов месте, в соответствующий день и час в порядке, установленном ст. 39.12 Земельного кодекса РФ.</w:t>
      </w:r>
    </w:p>
    <w:p w:rsidR="00CF1AF0" w:rsidRPr="007D3157" w:rsidRDefault="00CF1AF0" w:rsidP="007D3157">
      <w:pPr>
        <w:numPr>
          <w:ilvl w:val="0"/>
          <w:numId w:val="33"/>
        </w:numPr>
        <w:tabs>
          <w:tab w:val="left" w:pos="1134"/>
        </w:tabs>
        <w:autoSpaceDE w:val="0"/>
        <w:autoSpaceDN w:val="0"/>
        <w:adjustRightInd w:val="0"/>
        <w:ind w:left="0" w:firstLine="567"/>
        <w:jc w:val="both"/>
        <w:rPr>
          <w:sz w:val="26"/>
          <w:szCs w:val="26"/>
        </w:rPr>
      </w:pPr>
      <w:r w:rsidRPr="00C96CC2">
        <w:rPr>
          <w:sz w:val="26"/>
          <w:szCs w:val="26"/>
        </w:rPr>
        <w:t xml:space="preserve">оформляет результаты торгов протоколом, который подписывается аукционной комиссией и победителем торгов в день проведения торгов в 2 </w:t>
      </w:r>
    </w:p>
    <w:p w:rsidR="00CF1AF0" w:rsidRPr="004A32E6" w:rsidRDefault="00CF1AF0" w:rsidP="004A32E6">
      <w:pPr>
        <w:tabs>
          <w:tab w:val="left" w:pos="1134"/>
        </w:tabs>
        <w:autoSpaceDE w:val="0"/>
        <w:autoSpaceDN w:val="0"/>
        <w:adjustRightInd w:val="0"/>
        <w:jc w:val="both"/>
        <w:rPr>
          <w:sz w:val="26"/>
          <w:szCs w:val="26"/>
        </w:rPr>
      </w:pPr>
      <w:r w:rsidRPr="004A32E6">
        <w:rPr>
          <w:sz w:val="26"/>
          <w:szCs w:val="26"/>
        </w:rPr>
        <w:t>экземплярах, один из которых передается победителю, а второй остается у организатора.</w:t>
      </w:r>
    </w:p>
    <w:p w:rsidR="00CF1AF0" w:rsidRPr="00C96CC2" w:rsidRDefault="00CF1AF0" w:rsidP="00C1473F">
      <w:pPr>
        <w:tabs>
          <w:tab w:val="left" w:pos="1134"/>
        </w:tabs>
        <w:autoSpaceDE w:val="0"/>
        <w:autoSpaceDN w:val="0"/>
        <w:adjustRightInd w:val="0"/>
        <w:ind w:left="567"/>
        <w:jc w:val="both"/>
        <w:rPr>
          <w:sz w:val="26"/>
          <w:szCs w:val="26"/>
        </w:rPr>
      </w:pPr>
      <w:r w:rsidRPr="00C96CC2">
        <w:rPr>
          <w:sz w:val="26"/>
          <w:szCs w:val="26"/>
        </w:rPr>
        <w:t>Действие осуществляется в день проведения аукциона.</w:t>
      </w:r>
    </w:p>
    <w:p w:rsidR="00CF1AF0" w:rsidRPr="00C96CC2" w:rsidRDefault="00CF1AF0" w:rsidP="00C1473F">
      <w:pPr>
        <w:numPr>
          <w:ilvl w:val="0"/>
          <w:numId w:val="33"/>
        </w:numPr>
        <w:tabs>
          <w:tab w:val="left" w:pos="1134"/>
        </w:tabs>
        <w:autoSpaceDE w:val="0"/>
        <w:autoSpaceDN w:val="0"/>
        <w:adjustRightInd w:val="0"/>
        <w:ind w:left="0" w:firstLine="567"/>
        <w:jc w:val="both"/>
        <w:rPr>
          <w:sz w:val="26"/>
          <w:szCs w:val="26"/>
        </w:rPr>
      </w:pPr>
      <w:r w:rsidRPr="00C96CC2">
        <w:rPr>
          <w:sz w:val="26"/>
          <w:szCs w:val="26"/>
        </w:rPr>
        <w:t xml:space="preserve">Протокол о результатах аукциона размещается на официальном сайте Российской Федерации в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w:t>
      </w:r>
      <w:hyperlink r:id="rId17" w:history="1">
        <w:r w:rsidRPr="00C96CC2">
          <w:rPr>
            <w:rStyle w:val="Hyperlink"/>
            <w:sz w:val="26"/>
            <w:szCs w:val="26"/>
            <w:lang w:val="en-US"/>
          </w:rPr>
          <w:t>www</w:t>
        </w:r>
        <w:r w:rsidRPr="00C96CC2">
          <w:rPr>
            <w:rStyle w:val="Hyperlink"/>
            <w:sz w:val="26"/>
            <w:szCs w:val="26"/>
          </w:rPr>
          <w:t>.</w:t>
        </w:r>
        <w:r w:rsidRPr="00C96CC2">
          <w:rPr>
            <w:rStyle w:val="Hyperlink"/>
            <w:sz w:val="26"/>
            <w:szCs w:val="26"/>
            <w:lang w:val="en-US"/>
          </w:rPr>
          <w:t>torgi</w:t>
        </w:r>
        <w:r w:rsidRPr="00C96CC2">
          <w:rPr>
            <w:rStyle w:val="Hyperlink"/>
            <w:sz w:val="26"/>
            <w:szCs w:val="26"/>
          </w:rPr>
          <w:t>.</w:t>
        </w:r>
        <w:r w:rsidRPr="00C96CC2">
          <w:rPr>
            <w:rStyle w:val="Hyperlink"/>
            <w:sz w:val="26"/>
            <w:szCs w:val="26"/>
            <w:lang w:val="en-US"/>
          </w:rPr>
          <w:t>gov</w:t>
        </w:r>
        <w:r w:rsidRPr="00C96CC2">
          <w:rPr>
            <w:rStyle w:val="Hyperlink"/>
            <w:sz w:val="26"/>
            <w:szCs w:val="26"/>
          </w:rPr>
          <w:t>.</w:t>
        </w:r>
        <w:r w:rsidRPr="00C96CC2">
          <w:rPr>
            <w:rStyle w:val="Hyperlink"/>
            <w:sz w:val="26"/>
            <w:szCs w:val="26"/>
            <w:lang w:val="en-US"/>
          </w:rPr>
          <w:t>ru</w:t>
        </w:r>
        <w:r w:rsidRPr="00C96CC2">
          <w:rPr>
            <w:rStyle w:val="Hyperlink"/>
            <w:sz w:val="26"/>
            <w:szCs w:val="26"/>
          </w:rPr>
          <w:t>)</w:t>
        </w:r>
      </w:hyperlink>
    </w:p>
    <w:p w:rsidR="00CF1AF0" w:rsidRPr="00C96CC2" w:rsidRDefault="00CF1AF0" w:rsidP="00C1473F">
      <w:pPr>
        <w:autoSpaceDE w:val="0"/>
        <w:autoSpaceDN w:val="0"/>
        <w:adjustRightInd w:val="0"/>
        <w:ind w:firstLine="540"/>
        <w:jc w:val="both"/>
        <w:rPr>
          <w:sz w:val="26"/>
          <w:szCs w:val="26"/>
        </w:rPr>
      </w:pPr>
      <w:r w:rsidRPr="00C96CC2">
        <w:rPr>
          <w:sz w:val="26"/>
          <w:szCs w:val="26"/>
        </w:rPr>
        <w:t>Максимальный срок выполнения настоящего действия составляет 1 рабочий день.</w:t>
      </w:r>
    </w:p>
    <w:p w:rsidR="00CF1AF0" w:rsidRPr="00C96CC2" w:rsidRDefault="00CF1AF0" w:rsidP="00C1473F">
      <w:pPr>
        <w:numPr>
          <w:ilvl w:val="0"/>
          <w:numId w:val="33"/>
        </w:numPr>
        <w:tabs>
          <w:tab w:val="left" w:pos="1134"/>
        </w:tabs>
        <w:autoSpaceDE w:val="0"/>
        <w:autoSpaceDN w:val="0"/>
        <w:adjustRightInd w:val="0"/>
        <w:ind w:left="0" w:firstLine="567"/>
        <w:jc w:val="both"/>
        <w:rPr>
          <w:sz w:val="26"/>
          <w:szCs w:val="26"/>
        </w:rPr>
      </w:pPr>
      <w:r w:rsidRPr="00C96CC2">
        <w:rPr>
          <w:sz w:val="26"/>
          <w:szCs w:val="26"/>
        </w:rPr>
        <w:t>обеспечивает возврат задатка лицам, участвовавшим в аукционе, но не победившим в нем.</w:t>
      </w:r>
    </w:p>
    <w:p w:rsidR="00CF1AF0" w:rsidRPr="00C96CC2" w:rsidRDefault="00CF1AF0" w:rsidP="00C1473F">
      <w:pPr>
        <w:pStyle w:val="ConsPlusNormal"/>
        <w:ind w:firstLine="540"/>
        <w:jc w:val="both"/>
        <w:rPr>
          <w:rFonts w:ascii="Times New Roman" w:hAnsi="Times New Roman"/>
          <w:sz w:val="26"/>
          <w:szCs w:val="26"/>
        </w:rPr>
      </w:pPr>
      <w:r w:rsidRPr="00C96CC2">
        <w:rPr>
          <w:rFonts w:ascii="Times New Roman" w:hAnsi="Times New Roman"/>
          <w:sz w:val="26"/>
          <w:szCs w:val="26"/>
        </w:rPr>
        <w:t>Максимальный срок выполнения настоящего действия составляет3 рабочих дня со дня подписания протокола о результатах аукциона.</w:t>
      </w:r>
    </w:p>
    <w:p w:rsidR="00CF1AF0" w:rsidRPr="00C96CC2" w:rsidRDefault="00CF1AF0" w:rsidP="00C1473F">
      <w:pPr>
        <w:numPr>
          <w:ilvl w:val="2"/>
          <w:numId w:val="25"/>
        </w:numPr>
        <w:autoSpaceDE w:val="0"/>
        <w:autoSpaceDN w:val="0"/>
        <w:adjustRightInd w:val="0"/>
        <w:ind w:left="0" w:firstLine="568"/>
        <w:jc w:val="both"/>
        <w:rPr>
          <w:sz w:val="26"/>
          <w:szCs w:val="26"/>
        </w:rPr>
      </w:pPr>
      <w:r w:rsidRPr="00C96CC2">
        <w:rPr>
          <w:sz w:val="26"/>
          <w:szCs w:val="26"/>
        </w:rPr>
        <w:t>Секретарь аукционной комиссии обеспечивает подготовку, согласование, подписание и направление трех экземпляров проекта договора купли-продажи либо договора аренды земельного участка на подписание победителю аукциона или единственному принявшему участие в аукционе его участнику  в порядке, предусмотренном пунктом 2.18 настоящего Административного регламента, в многофункциональный центр либо почтовым отправлением.</w:t>
      </w:r>
    </w:p>
    <w:p w:rsidR="00CF1AF0" w:rsidRPr="00C96CC2" w:rsidRDefault="00CF1AF0" w:rsidP="00C1473F">
      <w:pPr>
        <w:autoSpaceDE w:val="0"/>
        <w:autoSpaceDN w:val="0"/>
        <w:adjustRightInd w:val="0"/>
        <w:ind w:firstLine="567"/>
        <w:jc w:val="both"/>
        <w:rPr>
          <w:sz w:val="26"/>
          <w:szCs w:val="26"/>
        </w:rPr>
      </w:pPr>
      <w:r w:rsidRPr="00C96CC2">
        <w:rPr>
          <w:sz w:val="26"/>
          <w:szCs w:val="26"/>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подписанного проекта договора о комплексном освоении территории.</w:t>
      </w:r>
    </w:p>
    <w:p w:rsidR="00CF1AF0" w:rsidRPr="00C96CC2" w:rsidRDefault="00CF1AF0" w:rsidP="00C1473F">
      <w:pPr>
        <w:tabs>
          <w:tab w:val="left" w:pos="1134"/>
        </w:tabs>
        <w:autoSpaceDE w:val="0"/>
        <w:autoSpaceDN w:val="0"/>
        <w:adjustRightInd w:val="0"/>
        <w:ind w:firstLine="567"/>
        <w:jc w:val="both"/>
        <w:rPr>
          <w:sz w:val="26"/>
          <w:szCs w:val="26"/>
        </w:rPr>
      </w:pPr>
      <w:r w:rsidRPr="00C96CC2">
        <w:rPr>
          <w:sz w:val="26"/>
          <w:szCs w:val="26"/>
        </w:rPr>
        <w:t>Максимальный срок выполнения настоящего действия составляет 10 дней</w:t>
      </w:r>
      <w:r>
        <w:rPr>
          <w:sz w:val="26"/>
          <w:szCs w:val="26"/>
        </w:rPr>
        <w:t xml:space="preserve"> </w:t>
      </w:r>
      <w:r w:rsidRPr="00C96CC2">
        <w:rPr>
          <w:sz w:val="26"/>
          <w:szCs w:val="26"/>
        </w:rPr>
        <w:t>со дня составления протокола о результатах аукциона</w:t>
      </w:r>
    </w:p>
    <w:p w:rsidR="00CF1AF0" w:rsidRPr="00C96CC2" w:rsidRDefault="00CF1AF0" w:rsidP="00C1473F">
      <w:pPr>
        <w:pStyle w:val="ConsPlusNormal"/>
        <w:numPr>
          <w:ilvl w:val="2"/>
          <w:numId w:val="25"/>
        </w:numPr>
        <w:ind w:left="0" w:firstLine="567"/>
        <w:jc w:val="both"/>
        <w:rPr>
          <w:rFonts w:ascii="Times New Roman" w:hAnsi="Times New Roman"/>
          <w:sz w:val="26"/>
          <w:szCs w:val="26"/>
        </w:rPr>
      </w:pPr>
      <w:r w:rsidRPr="00C96CC2">
        <w:rPr>
          <w:rFonts w:ascii="Times New Roman" w:hAnsi="Times New Roman"/>
          <w:sz w:val="26"/>
          <w:szCs w:val="26"/>
        </w:rPr>
        <w:t xml:space="preserve">В случае, если победитель аукциона или единственный участник в течение тридцати дней со дня направления проекта договора купли-продажи или договора аренды земельного участка, а в случае, проведения аукциона в целях предоставления земельного участка в аренду для комплексного освоения территории, также договора о комплексном освоении территории не подписали и не представили в </w:t>
      </w:r>
      <w:r>
        <w:rPr>
          <w:rFonts w:ascii="Times New Roman" w:hAnsi="Times New Roman"/>
          <w:sz w:val="26"/>
          <w:szCs w:val="26"/>
        </w:rPr>
        <w:t xml:space="preserve">Администрация </w:t>
      </w:r>
      <w:r w:rsidRPr="00C96CC2">
        <w:rPr>
          <w:rFonts w:ascii="Times New Roman" w:hAnsi="Times New Roman"/>
          <w:sz w:val="26"/>
          <w:szCs w:val="26"/>
        </w:rPr>
        <w:t xml:space="preserve"> указанные договоры, секретарь аукционной комиссии направляет сведения о данных лицах в уполномоченный Правительством Российской Федерации федеральным орган исполнительной власти, для их включения в реестр недобросовестных участников аукциона</w:t>
      </w:r>
    </w:p>
    <w:p w:rsidR="00CF1AF0" w:rsidRPr="00C96CC2" w:rsidRDefault="00CF1AF0" w:rsidP="00C1473F">
      <w:pPr>
        <w:pStyle w:val="ConsPlusNormal"/>
        <w:ind w:firstLine="540"/>
        <w:jc w:val="both"/>
        <w:rPr>
          <w:rFonts w:ascii="Times New Roman" w:hAnsi="Times New Roman"/>
          <w:sz w:val="26"/>
          <w:szCs w:val="26"/>
        </w:rPr>
      </w:pPr>
      <w:r w:rsidRPr="00C96CC2">
        <w:rPr>
          <w:rFonts w:ascii="Times New Roman" w:hAnsi="Times New Roman"/>
          <w:sz w:val="26"/>
          <w:szCs w:val="26"/>
        </w:rPr>
        <w:t>Максимальный срок выполнения данного действия составляет 5 рабочих дней со дня истечения тридцатидневного срока.</w:t>
      </w:r>
    </w:p>
    <w:p w:rsidR="00CF1AF0" w:rsidRPr="00C96CC2" w:rsidRDefault="00CF1AF0" w:rsidP="00C1473F">
      <w:pPr>
        <w:pStyle w:val="ConsPlusNormal"/>
        <w:numPr>
          <w:ilvl w:val="2"/>
          <w:numId w:val="25"/>
        </w:numPr>
        <w:ind w:left="0" w:firstLine="567"/>
        <w:jc w:val="both"/>
        <w:rPr>
          <w:rFonts w:ascii="Times New Roman" w:hAnsi="Times New Roman"/>
          <w:sz w:val="26"/>
          <w:szCs w:val="26"/>
        </w:rPr>
      </w:pPr>
      <w:r w:rsidRPr="00C96CC2">
        <w:rPr>
          <w:rFonts w:ascii="Times New Roman" w:hAnsi="Times New Roman"/>
          <w:sz w:val="26"/>
          <w:szCs w:val="26"/>
        </w:rPr>
        <w:t>Результатом административной является направление победителю аукциона или единственному принявшему участие в аукционе участнику договора купли-продажи либо аренды земельного участка, а в случае, проведения аукциона в целях предоставления земельного участка в аренду для комплексного освоения территории, также договора о комплексном освоении территории.</w:t>
      </w:r>
    </w:p>
    <w:p w:rsidR="00CF1AF0" w:rsidRPr="00767CD7" w:rsidRDefault="00CF1AF0" w:rsidP="004A32E6">
      <w:pPr>
        <w:pStyle w:val="ConsPlusNormal"/>
        <w:numPr>
          <w:ilvl w:val="2"/>
          <w:numId w:val="25"/>
        </w:numPr>
        <w:ind w:left="0" w:firstLine="567"/>
        <w:jc w:val="both"/>
        <w:rPr>
          <w:rFonts w:ascii="Times New Roman" w:hAnsi="Times New Roman"/>
          <w:sz w:val="26"/>
          <w:szCs w:val="26"/>
        </w:rPr>
      </w:pPr>
      <w:r w:rsidRPr="00C96CC2">
        <w:rPr>
          <w:rFonts w:ascii="Times New Roman" w:hAnsi="Times New Roman"/>
          <w:sz w:val="26"/>
          <w:szCs w:val="26"/>
        </w:rPr>
        <w:t>Способом фиксации результата административной процедуры является оформление договора купли-продажи либо договора аренды земельного участка на бумажном носителе с присвоением ему регистрационного номера и даты, с отметкой о его вручении стороне договора.</w:t>
      </w:r>
    </w:p>
    <w:p w:rsidR="00CF1AF0" w:rsidRPr="00C96CC2" w:rsidRDefault="00CF1AF0" w:rsidP="00C1473F">
      <w:pPr>
        <w:pStyle w:val="10"/>
        <w:numPr>
          <w:ilvl w:val="0"/>
          <w:numId w:val="25"/>
        </w:numPr>
        <w:tabs>
          <w:tab w:val="clear" w:pos="360"/>
          <w:tab w:val="left" w:pos="-26800"/>
          <w:tab w:val="left" w:pos="-19995"/>
          <w:tab w:val="left" w:pos="-13190"/>
          <w:tab w:val="left" w:pos="-6385"/>
          <w:tab w:val="left" w:pos="1276"/>
        </w:tabs>
        <w:spacing w:before="0" w:after="0"/>
        <w:ind w:left="0" w:firstLine="567"/>
        <w:rPr>
          <w:sz w:val="26"/>
          <w:szCs w:val="26"/>
        </w:rPr>
      </w:pPr>
      <w:r w:rsidRPr="00C96CC2">
        <w:rPr>
          <w:sz w:val="26"/>
          <w:szCs w:val="26"/>
        </w:rPr>
        <w:t xml:space="preserve">Формы контроля за исполнением Административного </w:t>
      </w:r>
      <w:r w:rsidRPr="00C96CC2">
        <w:rPr>
          <w:bCs/>
          <w:sz w:val="26"/>
          <w:szCs w:val="26"/>
        </w:rPr>
        <w:t>регламента</w:t>
      </w:r>
    </w:p>
    <w:p w:rsidR="00CF1AF0" w:rsidRPr="007D3157" w:rsidRDefault="00CF1AF0" w:rsidP="007D3157">
      <w:pPr>
        <w:pStyle w:val="ConsPlusNormal"/>
        <w:widowControl/>
        <w:numPr>
          <w:ilvl w:val="1"/>
          <w:numId w:val="25"/>
        </w:numPr>
        <w:tabs>
          <w:tab w:val="left" w:pos="1276"/>
        </w:tabs>
        <w:ind w:left="0" w:firstLine="567"/>
        <w:jc w:val="both"/>
        <w:rPr>
          <w:rFonts w:ascii="Times New Roman" w:hAnsi="Times New Roman"/>
          <w:sz w:val="26"/>
          <w:szCs w:val="26"/>
        </w:rPr>
      </w:pPr>
      <w:r w:rsidRPr="00C96CC2">
        <w:rPr>
          <w:rFonts w:ascii="Times New Roman" w:hAnsi="Times New Roman"/>
          <w:sz w:val="26"/>
          <w:szCs w:val="26"/>
        </w:rPr>
        <w:t>Текущий контроль</w:t>
      </w:r>
      <w:r>
        <w:rPr>
          <w:rFonts w:ascii="Times New Roman" w:hAnsi="Times New Roman"/>
          <w:sz w:val="26"/>
          <w:szCs w:val="26"/>
        </w:rPr>
        <w:t xml:space="preserve"> </w:t>
      </w:r>
      <w:r w:rsidRPr="00C96CC2">
        <w:rPr>
          <w:rFonts w:ascii="Times New Roman" w:hAnsi="Times New Roman"/>
          <w:sz w:val="26"/>
          <w:szCs w:val="26"/>
        </w:rPr>
        <w:t xml:space="preserve"> за соблюдением и исполнением ответственными должностными лицами </w:t>
      </w:r>
      <w:r>
        <w:rPr>
          <w:rFonts w:ascii="Times New Roman" w:hAnsi="Times New Roman"/>
          <w:sz w:val="26"/>
          <w:szCs w:val="26"/>
        </w:rPr>
        <w:t>Администрации</w:t>
      </w:r>
      <w:r w:rsidRPr="00C96CC2">
        <w:rPr>
          <w:rFonts w:ascii="Times New Roman" w:hAnsi="Times New Roman"/>
          <w:sz w:val="26"/>
          <w:szCs w:val="26"/>
        </w:rPr>
        <w:t xml:space="preserve"> положений настоящего Администрати</w:t>
      </w:r>
      <w:r>
        <w:rPr>
          <w:rFonts w:ascii="Times New Roman" w:hAnsi="Times New Roman"/>
          <w:sz w:val="26"/>
          <w:szCs w:val="26"/>
        </w:rPr>
        <w:t xml:space="preserve">вного </w:t>
      </w:r>
    </w:p>
    <w:p w:rsidR="00CF1AF0" w:rsidRPr="00C96CC2" w:rsidRDefault="00CF1AF0" w:rsidP="004A32E6">
      <w:pPr>
        <w:pStyle w:val="ConsPlusNormal"/>
        <w:widowControl/>
        <w:tabs>
          <w:tab w:val="left" w:pos="1276"/>
        </w:tabs>
        <w:ind w:firstLine="0"/>
        <w:jc w:val="both"/>
        <w:rPr>
          <w:rFonts w:ascii="Times New Roman" w:hAnsi="Times New Roman"/>
          <w:sz w:val="26"/>
          <w:szCs w:val="26"/>
        </w:rPr>
      </w:pPr>
      <w:r w:rsidRPr="00C96CC2">
        <w:rPr>
          <w:rFonts w:ascii="Times New Roman" w:hAnsi="Times New Roman"/>
          <w:sz w:val="26"/>
          <w:szCs w:val="26"/>
        </w:rPr>
        <w:t xml:space="preserve">регламента и иных законодательных и нормативных правовых актов, устанавливающих требования к предоставлению </w:t>
      </w:r>
      <w:r>
        <w:rPr>
          <w:rFonts w:ascii="Times New Roman" w:hAnsi="Times New Roman"/>
          <w:sz w:val="26"/>
          <w:szCs w:val="26"/>
        </w:rPr>
        <w:t>муниципальной услуги</w:t>
      </w:r>
      <w:r w:rsidRPr="00C96CC2">
        <w:rPr>
          <w:rFonts w:ascii="Times New Roman" w:hAnsi="Times New Roman"/>
          <w:sz w:val="26"/>
          <w:szCs w:val="26"/>
        </w:rPr>
        <w:t xml:space="preserve">, а также принятием решений ответственными должностными лицами </w:t>
      </w:r>
      <w:r>
        <w:rPr>
          <w:rFonts w:ascii="Times New Roman" w:hAnsi="Times New Roman"/>
          <w:sz w:val="26"/>
          <w:szCs w:val="26"/>
        </w:rPr>
        <w:t>Администрации</w:t>
      </w:r>
      <w:r w:rsidRPr="00C96CC2">
        <w:rPr>
          <w:rFonts w:ascii="Times New Roman" w:hAnsi="Times New Roman"/>
          <w:sz w:val="26"/>
          <w:szCs w:val="26"/>
        </w:rPr>
        <w:t xml:space="preserve"> осуществляет</w:t>
      </w:r>
      <w:r>
        <w:rPr>
          <w:rFonts w:ascii="Times New Roman" w:hAnsi="Times New Roman"/>
          <w:sz w:val="26"/>
          <w:szCs w:val="26"/>
        </w:rPr>
        <w:t xml:space="preserve"> председатель администрации</w:t>
      </w:r>
      <w:r w:rsidRPr="00C96CC2">
        <w:rPr>
          <w:rFonts w:ascii="Times New Roman" w:hAnsi="Times New Roman"/>
          <w:sz w:val="26"/>
          <w:szCs w:val="26"/>
        </w:rPr>
        <w:t>.</w:t>
      </w:r>
    </w:p>
    <w:p w:rsidR="00CF1AF0" w:rsidRPr="00C96CC2" w:rsidRDefault="00CF1AF0" w:rsidP="00C1473F">
      <w:pPr>
        <w:pStyle w:val="ConsPlusNormal"/>
        <w:widowControl/>
        <w:ind w:firstLine="567"/>
        <w:jc w:val="both"/>
        <w:rPr>
          <w:rFonts w:ascii="Times New Roman" w:hAnsi="Times New Roman"/>
          <w:sz w:val="26"/>
          <w:szCs w:val="26"/>
        </w:rPr>
      </w:pPr>
      <w:r w:rsidRPr="00C96CC2">
        <w:rPr>
          <w:rFonts w:ascii="Times New Roman" w:hAnsi="Times New Roman"/>
          <w:sz w:val="26"/>
          <w:szCs w:val="26"/>
        </w:rPr>
        <w:t>Контроль осуществляется путем:</w:t>
      </w:r>
    </w:p>
    <w:p w:rsidR="00CF1AF0" w:rsidRPr="00C96CC2" w:rsidRDefault="00CF1AF0" w:rsidP="00C1473F">
      <w:pPr>
        <w:pStyle w:val="ConsPlusNormal"/>
        <w:widowControl/>
        <w:numPr>
          <w:ilvl w:val="0"/>
          <w:numId w:val="14"/>
        </w:numPr>
        <w:ind w:left="0" w:firstLine="567"/>
        <w:jc w:val="both"/>
        <w:rPr>
          <w:rFonts w:ascii="Times New Roman" w:hAnsi="Times New Roman"/>
          <w:sz w:val="26"/>
          <w:szCs w:val="26"/>
        </w:rPr>
      </w:pPr>
      <w:r w:rsidRPr="00C96CC2">
        <w:rPr>
          <w:rFonts w:ascii="Times New Roman" w:hAnsi="Times New Roman"/>
          <w:sz w:val="26"/>
          <w:szCs w:val="26"/>
        </w:rPr>
        <w:t>проведения в установленном порядке проверки ведения делопроизводства;</w:t>
      </w:r>
    </w:p>
    <w:p w:rsidR="00CF1AF0" w:rsidRPr="00C96CC2" w:rsidRDefault="00CF1AF0" w:rsidP="00C1473F">
      <w:pPr>
        <w:pStyle w:val="ConsPlusNormal"/>
        <w:widowControl/>
        <w:numPr>
          <w:ilvl w:val="0"/>
          <w:numId w:val="14"/>
        </w:numPr>
        <w:ind w:left="0" w:firstLine="567"/>
        <w:jc w:val="both"/>
        <w:rPr>
          <w:rFonts w:ascii="Times New Roman" w:hAnsi="Times New Roman"/>
          <w:sz w:val="26"/>
          <w:szCs w:val="26"/>
        </w:rPr>
      </w:pPr>
      <w:r w:rsidRPr="00C96CC2">
        <w:rPr>
          <w:rFonts w:ascii="Times New Roman" w:hAnsi="Times New Roman"/>
          <w:sz w:val="26"/>
          <w:szCs w:val="26"/>
        </w:rPr>
        <w:t xml:space="preserve">анализа причин отказа заявителям в предоставлении </w:t>
      </w:r>
      <w:r>
        <w:rPr>
          <w:rFonts w:ascii="Times New Roman" w:hAnsi="Times New Roman"/>
          <w:sz w:val="26"/>
          <w:szCs w:val="26"/>
        </w:rPr>
        <w:t>муниципальной услуги</w:t>
      </w:r>
      <w:r w:rsidRPr="00C96CC2">
        <w:rPr>
          <w:rFonts w:ascii="Times New Roman" w:hAnsi="Times New Roman"/>
          <w:sz w:val="26"/>
          <w:szCs w:val="26"/>
        </w:rPr>
        <w:t>;</w:t>
      </w:r>
    </w:p>
    <w:p w:rsidR="00CF1AF0" w:rsidRPr="00C96CC2" w:rsidRDefault="00CF1AF0" w:rsidP="00C1473F">
      <w:pPr>
        <w:pStyle w:val="ConsPlusNormal"/>
        <w:widowControl/>
        <w:numPr>
          <w:ilvl w:val="0"/>
          <w:numId w:val="14"/>
        </w:numPr>
        <w:ind w:left="0" w:firstLine="567"/>
        <w:jc w:val="both"/>
        <w:rPr>
          <w:rFonts w:ascii="Times New Roman" w:hAnsi="Times New Roman"/>
          <w:sz w:val="26"/>
          <w:szCs w:val="26"/>
        </w:rPr>
      </w:pPr>
      <w:r w:rsidRPr="00C96CC2">
        <w:rPr>
          <w:rFonts w:ascii="Times New Roman" w:hAnsi="Times New Roman"/>
          <w:sz w:val="26"/>
          <w:szCs w:val="26"/>
        </w:rPr>
        <w:t xml:space="preserve">проведения в установленном порядке контрольных проверок соблюдения процедур предоставления </w:t>
      </w:r>
      <w:r>
        <w:rPr>
          <w:rFonts w:ascii="Times New Roman" w:hAnsi="Times New Roman"/>
          <w:sz w:val="26"/>
          <w:szCs w:val="26"/>
        </w:rPr>
        <w:t xml:space="preserve">  муниципальной услуги</w:t>
      </w:r>
      <w:r w:rsidRPr="00C96CC2">
        <w:rPr>
          <w:rFonts w:ascii="Times New Roman" w:hAnsi="Times New Roman"/>
          <w:sz w:val="26"/>
          <w:szCs w:val="26"/>
        </w:rPr>
        <w:t>.</w:t>
      </w:r>
    </w:p>
    <w:p w:rsidR="00CF1AF0" w:rsidRPr="00C96CC2" w:rsidRDefault="00CF1AF0" w:rsidP="00C1473F">
      <w:pPr>
        <w:pStyle w:val="ConsPlusNormal"/>
        <w:widowControl/>
        <w:numPr>
          <w:ilvl w:val="1"/>
          <w:numId w:val="25"/>
        </w:numPr>
        <w:tabs>
          <w:tab w:val="left" w:pos="1276"/>
        </w:tabs>
        <w:ind w:left="0" w:firstLine="567"/>
        <w:jc w:val="both"/>
        <w:rPr>
          <w:rFonts w:ascii="Times New Roman" w:hAnsi="Times New Roman"/>
          <w:sz w:val="26"/>
          <w:szCs w:val="26"/>
        </w:rPr>
      </w:pPr>
      <w:r w:rsidRPr="00C96CC2">
        <w:rPr>
          <w:rFonts w:ascii="Times New Roman" w:hAnsi="Times New Roman"/>
          <w:sz w:val="26"/>
          <w:szCs w:val="26"/>
        </w:rPr>
        <w:t>Контроль</w:t>
      </w:r>
      <w:r>
        <w:rPr>
          <w:rFonts w:ascii="Times New Roman" w:hAnsi="Times New Roman"/>
          <w:sz w:val="26"/>
          <w:szCs w:val="26"/>
        </w:rPr>
        <w:t xml:space="preserve"> </w:t>
      </w:r>
      <w:r w:rsidRPr="00C96CC2">
        <w:rPr>
          <w:rFonts w:ascii="Times New Roman" w:hAnsi="Times New Roman"/>
          <w:sz w:val="26"/>
          <w:szCs w:val="26"/>
        </w:rPr>
        <w:t xml:space="preserve"> за полнотой и качеством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xml:space="preserve"> включает в себя проведение плановых и внеплановых проверок.</w:t>
      </w:r>
    </w:p>
    <w:p w:rsidR="00CF1AF0" w:rsidRPr="00C96CC2" w:rsidRDefault="00CF1AF0" w:rsidP="00C1473F">
      <w:pPr>
        <w:pStyle w:val="ConsPlusNormal"/>
        <w:widowControl/>
        <w:ind w:firstLine="567"/>
        <w:jc w:val="both"/>
        <w:rPr>
          <w:rFonts w:ascii="Times New Roman" w:hAnsi="Times New Roman"/>
          <w:sz w:val="26"/>
          <w:szCs w:val="26"/>
        </w:rPr>
      </w:pPr>
      <w:r w:rsidRPr="00C96CC2">
        <w:rPr>
          <w:rFonts w:ascii="Times New Roman" w:hAnsi="Times New Roman"/>
          <w:sz w:val="26"/>
          <w:szCs w:val="26"/>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xml:space="preserve">, допущенных должностными лицами, ответственными за предоставление </w:t>
      </w:r>
      <w:r>
        <w:rPr>
          <w:rFonts w:ascii="Times New Roman" w:hAnsi="Times New Roman"/>
          <w:sz w:val="26"/>
          <w:szCs w:val="26"/>
        </w:rPr>
        <w:t>Муниципальной услуги</w:t>
      </w:r>
      <w:r w:rsidRPr="00C96CC2">
        <w:rPr>
          <w:rFonts w:ascii="Times New Roman" w:hAnsi="Times New Roman"/>
          <w:sz w:val="26"/>
          <w:szCs w:val="26"/>
        </w:rPr>
        <w:t>.</w:t>
      </w:r>
    </w:p>
    <w:p w:rsidR="00CF1AF0" w:rsidRPr="00C96CC2" w:rsidRDefault="00CF1AF0" w:rsidP="00C1473F">
      <w:pPr>
        <w:pStyle w:val="ConsPlusNormal"/>
        <w:widowControl/>
        <w:ind w:firstLine="567"/>
        <w:jc w:val="both"/>
        <w:rPr>
          <w:rFonts w:ascii="Times New Roman" w:hAnsi="Times New Roman"/>
          <w:sz w:val="26"/>
          <w:szCs w:val="26"/>
        </w:rPr>
      </w:pPr>
      <w:r w:rsidRPr="00C96CC2">
        <w:rPr>
          <w:rFonts w:ascii="Times New Roman" w:hAnsi="Times New Roman"/>
          <w:sz w:val="26"/>
          <w:szCs w:val="26"/>
        </w:rPr>
        <w:t xml:space="preserve">Порядок и периодичность осуществления плановых проверок полноты и качества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xml:space="preserve"> устанавливаются планом работы </w:t>
      </w:r>
      <w:r>
        <w:rPr>
          <w:rFonts w:ascii="Times New Roman" w:hAnsi="Times New Roman"/>
          <w:sz w:val="26"/>
          <w:szCs w:val="26"/>
        </w:rPr>
        <w:t>Администрации</w:t>
      </w:r>
      <w:r w:rsidRPr="00C96CC2">
        <w:rPr>
          <w:rFonts w:ascii="Times New Roman" w:hAnsi="Times New Roman"/>
          <w:sz w:val="26"/>
          <w:szCs w:val="26"/>
        </w:rPr>
        <w:t>.</w:t>
      </w:r>
    </w:p>
    <w:p w:rsidR="00CF1AF0" w:rsidRPr="00C96CC2" w:rsidRDefault="00CF1AF0" w:rsidP="00C1473F">
      <w:pPr>
        <w:pStyle w:val="ConsPlusNormal"/>
        <w:widowControl/>
        <w:ind w:firstLine="567"/>
        <w:jc w:val="both"/>
        <w:rPr>
          <w:rFonts w:ascii="Times New Roman" w:hAnsi="Times New Roman"/>
          <w:sz w:val="26"/>
          <w:szCs w:val="26"/>
        </w:rPr>
      </w:pPr>
      <w:r w:rsidRPr="00C96CC2">
        <w:rPr>
          <w:rFonts w:ascii="Times New Roman" w:hAnsi="Times New Roman"/>
          <w:sz w:val="26"/>
          <w:szCs w:val="26"/>
        </w:rPr>
        <w:t>Внеплановая проверка проводится по конкретному обращению заявителя.</w:t>
      </w:r>
    </w:p>
    <w:p w:rsidR="00CF1AF0" w:rsidRPr="00C96CC2" w:rsidRDefault="00CF1AF0" w:rsidP="00C1473F">
      <w:pPr>
        <w:pStyle w:val="ConsPlusNormal"/>
        <w:widowControl/>
        <w:numPr>
          <w:ilvl w:val="1"/>
          <w:numId w:val="25"/>
        </w:numPr>
        <w:tabs>
          <w:tab w:val="left" w:pos="1276"/>
        </w:tabs>
        <w:ind w:left="0" w:firstLine="567"/>
        <w:jc w:val="both"/>
        <w:rPr>
          <w:rFonts w:ascii="Times New Roman" w:hAnsi="Times New Roman"/>
          <w:sz w:val="26"/>
          <w:szCs w:val="26"/>
        </w:rPr>
      </w:pPr>
      <w:r w:rsidRPr="00C96CC2">
        <w:rPr>
          <w:rFonts w:ascii="Times New Roman" w:hAnsi="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F1AF0" w:rsidRPr="00C96CC2" w:rsidRDefault="00CF1AF0" w:rsidP="00C1473F">
      <w:pPr>
        <w:pStyle w:val="ConsPlusNormal"/>
        <w:widowControl/>
        <w:numPr>
          <w:ilvl w:val="1"/>
          <w:numId w:val="25"/>
        </w:numPr>
        <w:tabs>
          <w:tab w:val="left" w:pos="1276"/>
        </w:tabs>
        <w:ind w:left="0" w:firstLine="567"/>
        <w:jc w:val="both"/>
        <w:rPr>
          <w:rFonts w:ascii="Times New Roman" w:hAnsi="Times New Roman"/>
          <w:sz w:val="26"/>
          <w:szCs w:val="26"/>
        </w:rPr>
      </w:pPr>
      <w:r w:rsidRPr="00C96CC2">
        <w:rPr>
          <w:rFonts w:ascii="Times New Roman" w:hAnsi="Times New Roman"/>
          <w:sz w:val="26"/>
          <w:szCs w:val="26"/>
        </w:rPr>
        <w:t xml:space="preserve">Должностные лица, ответственные за предоставление </w:t>
      </w:r>
      <w:r>
        <w:rPr>
          <w:rFonts w:ascii="Times New Roman" w:hAnsi="Times New Roman"/>
          <w:sz w:val="26"/>
          <w:szCs w:val="26"/>
        </w:rPr>
        <w:t>муниципальной услуги</w:t>
      </w:r>
      <w:r w:rsidRPr="00C96CC2">
        <w:rPr>
          <w:rFonts w:ascii="Times New Roman" w:hAnsi="Times New Roman"/>
          <w:sz w:val="26"/>
          <w:szCs w:val="26"/>
        </w:rPr>
        <w:t>, несут персональную ответственность за сроки и порядок исполнения административных процедур, указанных в настоящем Административном регламенте.</w:t>
      </w:r>
    </w:p>
    <w:p w:rsidR="00CF1AF0" w:rsidRPr="00C96CC2" w:rsidRDefault="00CF1AF0" w:rsidP="00C1473F">
      <w:pPr>
        <w:pStyle w:val="ConsPlusNormal"/>
        <w:widowControl/>
        <w:tabs>
          <w:tab w:val="left" w:pos="1276"/>
        </w:tabs>
        <w:ind w:firstLine="567"/>
        <w:jc w:val="both"/>
        <w:rPr>
          <w:rFonts w:ascii="Times New Roman" w:hAnsi="Times New Roman"/>
          <w:sz w:val="26"/>
          <w:szCs w:val="26"/>
        </w:rPr>
      </w:pPr>
      <w:r w:rsidRPr="00C96CC2">
        <w:rPr>
          <w:rFonts w:ascii="Times New Roman" w:hAnsi="Times New Roman"/>
          <w:sz w:val="26"/>
          <w:szCs w:val="26"/>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CF1AF0" w:rsidRPr="00C96CC2" w:rsidRDefault="00CF1AF0" w:rsidP="00C1473F">
      <w:pPr>
        <w:pStyle w:val="ConsPlusNormal"/>
        <w:widowControl/>
        <w:numPr>
          <w:ilvl w:val="1"/>
          <w:numId w:val="25"/>
        </w:numPr>
        <w:tabs>
          <w:tab w:val="left" w:pos="1276"/>
        </w:tabs>
        <w:ind w:left="0" w:firstLine="567"/>
        <w:jc w:val="both"/>
        <w:rPr>
          <w:rFonts w:ascii="Times New Roman" w:hAnsi="Times New Roman"/>
          <w:sz w:val="26"/>
          <w:szCs w:val="26"/>
        </w:rPr>
      </w:pPr>
      <w:r w:rsidRPr="00C96CC2">
        <w:rPr>
          <w:rFonts w:ascii="Times New Roman" w:hAnsi="Times New Roman"/>
          <w:sz w:val="26"/>
          <w:szCs w:val="26"/>
        </w:rPr>
        <w:t xml:space="preserve">Заявители могут принимать участие в электронных опросах форумах и анкетировании по вопросам удовлетворенности полнотой и качеством предоставления </w:t>
      </w:r>
      <w:r>
        <w:rPr>
          <w:rFonts w:ascii="Times New Roman" w:hAnsi="Times New Roman"/>
          <w:sz w:val="26"/>
          <w:szCs w:val="26"/>
        </w:rPr>
        <w:t>муниципальной услуги</w:t>
      </w:r>
      <w:r w:rsidRPr="00C96CC2">
        <w:rPr>
          <w:rFonts w:ascii="Times New Roman" w:hAnsi="Times New Roman"/>
          <w:sz w:val="26"/>
          <w:szCs w:val="26"/>
        </w:rPr>
        <w:t>, соблюдением положений Административного регламента, сроков и последовательности действий, предусмотренных настоящим Административным регламентом.</w:t>
      </w:r>
    </w:p>
    <w:p w:rsidR="00CF1AF0" w:rsidRPr="00C96CC2" w:rsidRDefault="00CF1AF0" w:rsidP="00C1473F">
      <w:pPr>
        <w:pStyle w:val="ConsPlusNormal"/>
        <w:widowControl/>
        <w:ind w:firstLine="0"/>
        <w:jc w:val="center"/>
        <w:rPr>
          <w:rFonts w:ascii="Times New Roman" w:hAnsi="Times New Roman"/>
          <w:sz w:val="26"/>
          <w:szCs w:val="26"/>
        </w:rPr>
      </w:pPr>
    </w:p>
    <w:p w:rsidR="00CF1AF0" w:rsidRPr="00C96CC2" w:rsidRDefault="00CF1AF0" w:rsidP="00C1473F">
      <w:pPr>
        <w:pStyle w:val="NoSpacing"/>
        <w:numPr>
          <w:ilvl w:val="0"/>
          <w:numId w:val="25"/>
        </w:numPr>
        <w:tabs>
          <w:tab w:val="left" w:pos="1276"/>
        </w:tabs>
        <w:ind w:left="0" w:firstLine="567"/>
        <w:jc w:val="both"/>
        <w:rPr>
          <w:sz w:val="26"/>
          <w:szCs w:val="26"/>
        </w:rPr>
      </w:pPr>
      <w:r w:rsidRPr="00C96CC2">
        <w:rPr>
          <w:sz w:val="26"/>
          <w:szCs w:val="26"/>
        </w:rPr>
        <w:t xml:space="preserve">Досудебный (внесудебный) порядок обжалования решений и действий (бездействия) </w:t>
      </w:r>
      <w:r>
        <w:rPr>
          <w:sz w:val="26"/>
          <w:szCs w:val="26"/>
        </w:rPr>
        <w:t>Администрации</w:t>
      </w:r>
      <w:r w:rsidRPr="00C96CC2">
        <w:rPr>
          <w:sz w:val="26"/>
          <w:szCs w:val="26"/>
        </w:rPr>
        <w:t xml:space="preserve">, а также должностных лиц или </w:t>
      </w:r>
      <w:r>
        <w:rPr>
          <w:sz w:val="26"/>
          <w:szCs w:val="26"/>
        </w:rPr>
        <w:t>муниципаль</w:t>
      </w:r>
      <w:r w:rsidRPr="00C96CC2">
        <w:rPr>
          <w:sz w:val="26"/>
          <w:szCs w:val="26"/>
        </w:rPr>
        <w:t>ных служащих</w:t>
      </w:r>
    </w:p>
    <w:p w:rsidR="00CF1AF0" w:rsidRPr="00C96CC2" w:rsidRDefault="00CF1AF0" w:rsidP="00C1473F">
      <w:pPr>
        <w:pStyle w:val="NoSpacing"/>
        <w:jc w:val="both"/>
        <w:rPr>
          <w:color w:val="333333"/>
          <w:sz w:val="26"/>
          <w:szCs w:val="26"/>
        </w:rPr>
      </w:pPr>
    </w:p>
    <w:p w:rsidR="00CF1AF0" w:rsidRPr="00C96CC2" w:rsidRDefault="00CF1AF0" w:rsidP="00C1473F">
      <w:pPr>
        <w:pStyle w:val="NoSpacing"/>
        <w:numPr>
          <w:ilvl w:val="1"/>
          <w:numId w:val="25"/>
        </w:numPr>
        <w:tabs>
          <w:tab w:val="left" w:pos="1276"/>
        </w:tabs>
        <w:ind w:left="0" w:firstLine="567"/>
        <w:jc w:val="both"/>
        <w:rPr>
          <w:color w:val="333333"/>
          <w:sz w:val="26"/>
          <w:szCs w:val="26"/>
        </w:rPr>
      </w:pPr>
      <w:r w:rsidRPr="00C96CC2">
        <w:rPr>
          <w:sz w:val="26"/>
          <w:szCs w:val="26"/>
        </w:rPr>
        <w:t xml:space="preserve">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w:t>
      </w:r>
      <w:r>
        <w:rPr>
          <w:sz w:val="26"/>
          <w:szCs w:val="26"/>
        </w:rPr>
        <w:t>муниципальной услуги</w:t>
      </w:r>
    </w:p>
    <w:p w:rsidR="00CF1AF0" w:rsidRPr="007D3157" w:rsidRDefault="00CF1AF0" w:rsidP="007D3157">
      <w:pPr>
        <w:numPr>
          <w:ilvl w:val="2"/>
          <w:numId w:val="25"/>
        </w:numPr>
        <w:tabs>
          <w:tab w:val="left" w:pos="1276"/>
        </w:tabs>
        <w:spacing w:line="228" w:lineRule="auto"/>
        <w:ind w:left="0" w:firstLine="567"/>
        <w:jc w:val="both"/>
        <w:rPr>
          <w:sz w:val="26"/>
          <w:szCs w:val="26"/>
        </w:rPr>
      </w:pPr>
      <w:r w:rsidRPr="00C96CC2">
        <w:rPr>
          <w:sz w:val="26"/>
          <w:szCs w:val="26"/>
        </w:rPr>
        <w:t xml:space="preserve">Заявитель имеет право на досудебное (внесудебное) обжалование решений, действий (бездействия) </w:t>
      </w:r>
      <w:r>
        <w:rPr>
          <w:sz w:val="26"/>
          <w:szCs w:val="26"/>
        </w:rPr>
        <w:t>Администрации</w:t>
      </w:r>
      <w:r w:rsidRPr="00C96CC2">
        <w:rPr>
          <w:sz w:val="26"/>
          <w:szCs w:val="26"/>
        </w:rPr>
        <w:t xml:space="preserve">, его должностных лиц или </w:t>
      </w:r>
      <w:r>
        <w:rPr>
          <w:sz w:val="26"/>
          <w:szCs w:val="26"/>
        </w:rPr>
        <w:t>муниципаль</w:t>
      </w:r>
      <w:r w:rsidRPr="00C96CC2">
        <w:rPr>
          <w:sz w:val="26"/>
          <w:szCs w:val="26"/>
        </w:rPr>
        <w:t xml:space="preserve">ных служащих при предоставлении </w:t>
      </w:r>
      <w:r>
        <w:rPr>
          <w:sz w:val="26"/>
          <w:szCs w:val="26"/>
        </w:rPr>
        <w:t>Муниципальной услуги</w:t>
      </w:r>
      <w:r w:rsidRPr="00C96CC2">
        <w:rPr>
          <w:sz w:val="26"/>
          <w:szCs w:val="26"/>
        </w:rPr>
        <w:t>.</w:t>
      </w:r>
    </w:p>
    <w:p w:rsidR="00CF1AF0" w:rsidRPr="00C96CC2" w:rsidRDefault="00CF1AF0" w:rsidP="00C1473F">
      <w:pPr>
        <w:spacing w:line="228" w:lineRule="auto"/>
        <w:ind w:left="709"/>
        <w:jc w:val="both"/>
        <w:rPr>
          <w:sz w:val="26"/>
          <w:szCs w:val="26"/>
        </w:rPr>
      </w:pPr>
    </w:p>
    <w:p w:rsidR="00CF1AF0" w:rsidRPr="00C96CC2" w:rsidRDefault="00CF1AF0" w:rsidP="00C1473F">
      <w:pPr>
        <w:numPr>
          <w:ilvl w:val="1"/>
          <w:numId w:val="25"/>
        </w:numPr>
        <w:tabs>
          <w:tab w:val="left" w:pos="1276"/>
        </w:tabs>
        <w:spacing w:line="228" w:lineRule="auto"/>
        <w:ind w:left="0" w:firstLine="567"/>
        <w:jc w:val="both"/>
        <w:rPr>
          <w:sz w:val="26"/>
          <w:szCs w:val="26"/>
        </w:rPr>
      </w:pPr>
      <w:r w:rsidRPr="00C96CC2">
        <w:rPr>
          <w:sz w:val="26"/>
          <w:szCs w:val="26"/>
        </w:rPr>
        <w:t>Предмет досудебного (внесудебного) обжалования</w:t>
      </w:r>
    </w:p>
    <w:p w:rsidR="00CF1AF0" w:rsidRPr="00C96CC2" w:rsidRDefault="00CF1AF0" w:rsidP="00C1473F">
      <w:pPr>
        <w:numPr>
          <w:ilvl w:val="2"/>
          <w:numId w:val="25"/>
        </w:numPr>
        <w:tabs>
          <w:tab w:val="left" w:pos="1276"/>
        </w:tabs>
        <w:spacing w:line="228" w:lineRule="auto"/>
        <w:ind w:left="0" w:firstLine="567"/>
        <w:jc w:val="both"/>
        <w:rPr>
          <w:sz w:val="26"/>
          <w:szCs w:val="26"/>
        </w:rPr>
      </w:pPr>
      <w:r w:rsidRPr="00C96CC2">
        <w:rPr>
          <w:sz w:val="26"/>
          <w:szCs w:val="26"/>
        </w:rPr>
        <w:t>Заявитель может обратиться с жалобой, в том числе в следующих случаях:</w:t>
      </w:r>
    </w:p>
    <w:p w:rsidR="00CF1AF0" w:rsidRPr="00C96CC2" w:rsidRDefault="00CF1AF0" w:rsidP="00C1473F">
      <w:pPr>
        <w:numPr>
          <w:ilvl w:val="0"/>
          <w:numId w:val="11"/>
        </w:numPr>
        <w:tabs>
          <w:tab w:val="left" w:pos="0"/>
          <w:tab w:val="left" w:pos="1134"/>
        </w:tabs>
        <w:spacing w:line="228" w:lineRule="auto"/>
        <w:ind w:left="0" w:firstLine="567"/>
        <w:jc w:val="both"/>
        <w:rPr>
          <w:sz w:val="26"/>
          <w:szCs w:val="26"/>
        </w:rPr>
      </w:pPr>
      <w:r w:rsidRPr="00C96CC2">
        <w:rPr>
          <w:sz w:val="26"/>
          <w:szCs w:val="26"/>
        </w:rPr>
        <w:t xml:space="preserve">нарушение срока регистрации заявления о предоставлении </w:t>
      </w:r>
      <w:r>
        <w:rPr>
          <w:sz w:val="26"/>
          <w:szCs w:val="26"/>
        </w:rPr>
        <w:t>муниципальной услуги</w:t>
      </w:r>
      <w:r w:rsidRPr="00C96CC2">
        <w:rPr>
          <w:sz w:val="26"/>
          <w:szCs w:val="26"/>
        </w:rPr>
        <w:t>;</w:t>
      </w:r>
    </w:p>
    <w:p w:rsidR="00CF1AF0" w:rsidRPr="00C96CC2" w:rsidRDefault="00CF1AF0" w:rsidP="00C1473F">
      <w:pPr>
        <w:numPr>
          <w:ilvl w:val="0"/>
          <w:numId w:val="11"/>
        </w:numPr>
        <w:tabs>
          <w:tab w:val="left" w:pos="1134"/>
        </w:tabs>
        <w:spacing w:line="228" w:lineRule="auto"/>
        <w:ind w:left="0" w:firstLine="567"/>
        <w:jc w:val="both"/>
        <w:rPr>
          <w:sz w:val="26"/>
          <w:szCs w:val="26"/>
        </w:rPr>
      </w:pPr>
      <w:r w:rsidRPr="00C96CC2">
        <w:rPr>
          <w:sz w:val="26"/>
          <w:szCs w:val="26"/>
        </w:rPr>
        <w:t xml:space="preserve">нарушение срока предоставления </w:t>
      </w:r>
      <w:r>
        <w:rPr>
          <w:sz w:val="26"/>
          <w:szCs w:val="26"/>
        </w:rPr>
        <w:t>муниципальной услуги</w:t>
      </w:r>
      <w:r w:rsidRPr="00C96CC2">
        <w:rPr>
          <w:sz w:val="26"/>
          <w:szCs w:val="26"/>
        </w:rPr>
        <w:t>;</w:t>
      </w:r>
    </w:p>
    <w:p w:rsidR="00CF1AF0" w:rsidRPr="00C96CC2" w:rsidRDefault="00CF1AF0" w:rsidP="00C1473F">
      <w:pPr>
        <w:numPr>
          <w:ilvl w:val="0"/>
          <w:numId w:val="11"/>
        </w:numPr>
        <w:tabs>
          <w:tab w:val="left" w:pos="1134"/>
        </w:tabs>
        <w:spacing w:line="228" w:lineRule="auto"/>
        <w:ind w:left="0" w:firstLine="567"/>
        <w:jc w:val="both"/>
        <w:rPr>
          <w:sz w:val="26"/>
          <w:szCs w:val="26"/>
        </w:rPr>
      </w:pPr>
      <w:r w:rsidRPr="00C96CC2">
        <w:rPr>
          <w:sz w:val="26"/>
          <w:szCs w:val="26"/>
        </w:rPr>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Республики Тыва для предоставления </w:t>
      </w:r>
      <w:r>
        <w:rPr>
          <w:sz w:val="26"/>
          <w:szCs w:val="26"/>
        </w:rPr>
        <w:t>муниципальной услуги</w:t>
      </w:r>
      <w:r w:rsidRPr="00C96CC2">
        <w:rPr>
          <w:sz w:val="26"/>
          <w:szCs w:val="26"/>
        </w:rPr>
        <w:t xml:space="preserve">; </w:t>
      </w:r>
    </w:p>
    <w:p w:rsidR="00CF1AF0" w:rsidRPr="00C96CC2" w:rsidRDefault="00CF1AF0" w:rsidP="00C1473F">
      <w:pPr>
        <w:numPr>
          <w:ilvl w:val="0"/>
          <w:numId w:val="11"/>
        </w:numPr>
        <w:tabs>
          <w:tab w:val="left" w:pos="1134"/>
        </w:tabs>
        <w:spacing w:line="228" w:lineRule="auto"/>
        <w:ind w:left="0" w:firstLine="567"/>
        <w:jc w:val="both"/>
        <w:rPr>
          <w:sz w:val="26"/>
          <w:szCs w:val="26"/>
        </w:rPr>
      </w:pPr>
      <w:r w:rsidRPr="00C96CC2">
        <w:rPr>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w:t>
      </w:r>
      <w:r>
        <w:rPr>
          <w:sz w:val="26"/>
          <w:szCs w:val="26"/>
        </w:rPr>
        <w:t>муниципальной услуги</w:t>
      </w:r>
      <w:r w:rsidRPr="00C96CC2">
        <w:rPr>
          <w:sz w:val="26"/>
          <w:szCs w:val="26"/>
        </w:rPr>
        <w:t>, у заявителя;</w:t>
      </w:r>
    </w:p>
    <w:p w:rsidR="00CF1AF0" w:rsidRPr="00C96CC2" w:rsidRDefault="00CF1AF0" w:rsidP="00C1473F">
      <w:pPr>
        <w:numPr>
          <w:ilvl w:val="0"/>
          <w:numId w:val="11"/>
        </w:numPr>
        <w:tabs>
          <w:tab w:val="left" w:pos="1134"/>
        </w:tabs>
        <w:spacing w:line="228" w:lineRule="auto"/>
        <w:ind w:left="0" w:firstLine="567"/>
        <w:jc w:val="both"/>
        <w:rPr>
          <w:sz w:val="26"/>
          <w:szCs w:val="26"/>
        </w:rPr>
      </w:pPr>
      <w:r w:rsidRPr="00C96CC2">
        <w:rPr>
          <w:sz w:val="26"/>
          <w:szCs w:val="26"/>
        </w:rPr>
        <w:t xml:space="preserve">отказ в предоставлении </w:t>
      </w:r>
      <w:r>
        <w:rPr>
          <w:sz w:val="26"/>
          <w:szCs w:val="26"/>
        </w:rPr>
        <w:t>муниципальной услуги</w:t>
      </w:r>
      <w:r w:rsidRPr="00C96CC2">
        <w:rPr>
          <w:sz w:val="26"/>
          <w:szCs w:val="26"/>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w:t>
      </w:r>
    </w:p>
    <w:p w:rsidR="00CF1AF0" w:rsidRPr="00C96CC2" w:rsidRDefault="00CF1AF0" w:rsidP="00C1473F">
      <w:pPr>
        <w:numPr>
          <w:ilvl w:val="0"/>
          <w:numId w:val="11"/>
        </w:numPr>
        <w:tabs>
          <w:tab w:val="left" w:pos="1134"/>
        </w:tabs>
        <w:spacing w:line="228" w:lineRule="auto"/>
        <w:ind w:left="0" w:firstLine="567"/>
        <w:jc w:val="both"/>
        <w:rPr>
          <w:sz w:val="26"/>
          <w:szCs w:val="26"/>
        </w:rPr>
      </w:pPr>
      <w:r w:rsidRPr="00C96CC2">
        <w:rPr>
          <w:sz w:val="26"/>
          <w:szCs w:val="26"/>
        </w:rPr>
        <w:t xml:space="preserve">затребование с заявителя при предоставлении </w:t>
      </w:r>
      <w:r>
        <w:rPr>
          <w:sz w:val="26"/>
          <w:szCs w:val="26"/>
        </w:rPr>
        <w:t>муниципальной услуги</w:t>
      </w:r>
      <w:r w:rsidRPr="00C96CC2">
        <w:rPr>
          <w:sz w:val="26"/>
          <w:szCs w:val="26"/>
        </w:rPr>
        <w:t xml:space="preserve"> платы, не предусмотренной нормативными правовыми актами Российской Федерации, нормативными правовыми актами Республики Тыва;</w:t>
      </w:r>
    </w:p>
    <w:p w:rsidR="00CF1AF0" w:rsidRPr="00C96CC2" w:rsidRDefault="00CF1AF0" w:rsidP="00C1473F">
      <w:pPr>
        <w:numPr>
          <w:ilvl w:val="0"/>
          <w:numId w:val="11"/>
        </w:numPr>
        <w:tabs>
          <w:tab w:val="left" w:pos="1134"/>
        </w:tabs>
        <w:spacing w:line="228" w:lineRule="auto"/>
        <w:ind w:left="0" w:firstLine="567"/>
        <w:jc w:val="both"/>
        <w:rPr>
          <w:sz w:val="26"/>
          <w:szCs w:val="26"/>
        </w:rPr>
      </w:pPr>
      <w:r w:rsidRPr="00C96CC2">
        <w:rPr>
          <w:sz w:val="26"/>
          <w:szCs w:val="26"/>
        </w:rPr>
        <w:t xml:space="preserve">отказ </w:t>
      </w:r>
      <w:r>
        <w:rPr>
          <w:sz w:val="26"/>
          <w:szCs w:val="26"/>
        </w:rPr>
        <w:t xml:space="preserve"> Администрации</w:t>
      </w:r>
      <w:r w:rsidRPr="00C96CC2">
        <w:rPr>
          <w:sz w:val="26"/>
          <w:szCs w:val="26"/>
        </w:rPr>
        <w:t xml:space="preserve">, его должностного лица в исправлении допущенных опечаток и ошибок в выданных в результате предоставления </w:t>
      </w:r>
      <w:r>
        <w:rPr>
          <w:sz w:val="26"/>
          <w:szCs w:val="26"/>
        </w:rPr>
        <w:t>муниципальной услуги</w:t>
      </w:r>
      <w:r w:rsidRPr="00C96CC2">
        <w:rPr>
          <w:sz w:val="26"/>
          <w:szCs w:val="26"/>
        </w:rPr>
        <w:t xml:space="preserve"> документах либо нарушение установленного срока таких исправлений.</w:t>
      </w:r>
    </w:p>
    <w:p w:rsidR="00CF1AF0" w:rsidRPr="00C96CC2" w:rsidRDefault="00CF1AF0" w:rsidP="00C1473F">
      <w:pPr>
        <w:spacing w:line="228" w:lineRule="auto"/>
        <w:jc w:val="center"/>
        <w:rPr>
          <w:sz w:val="26"/>
          <w:szCs w:val="26"/>
        </w:rPr>
      </w:pPr>
    </w:p>
    <w:p w:rsidR="00CF1AF0" w:rsidRPr="00C96CC2" w:rsidRDefault="00CF1AF0" w:rsidP="00C1473F">
      <w:pPr>
        <w:numPr>
          <w:ilvl w:val="1"/>
          <w:numId w:val="25"/>
        </w:numPr>
        <w:tabs>
          <w:tab w:val="left" w:pos="1276"/>
        </w:tabs>
        <w:spacing w:line="228" w:lineRule="auto"/>
        <w:ind w:left="0" w:firstLine="567"/>
        <w:rPr>
          <w:sz w:val="26"/>
          <w:szCs w:val="26"/>
        </w:rPr>
      </w:pPr>
      <w:r w:rsidRPr="00C96CC2">
        <w:rPr>
          <w:sz w:val="26"/>
          <w:szCs w:val="26"/>
        </w:rPr>
        <w:t>Порядок подачи и рассмотрения жалобы</w:t>
      </w:r>
    </w:p>
    <w:p w:rsidR="00CF1AF0" w:rsidRPr="00C96CC2" w:rsidRDefault="00CF1AF0" w:rsidP="00C1473F">
      <w:pPr>
        <w:numPr>
          <w:ilvl w:val="2"/>
          <w:numId w:val="25"/>
        </w:numPr>
        <w:tabs>
          <w:tab w:val="left" w:pos="1276"/>
        </w:tabs>
        <w:spacing w:line="228" w:lineRule="auto"/>
        <w:ind w:left="0" w:firstLine="567"/>
        <w:jc w:val="both"/>
        <w:rPr>
          <w:sz w:val="26"/>
          <w:szCs w:val="26"/>
        </w:rPr>
      </w:pPr>
      <w:r w:rsidRPr="00C96CC2">
        <w:rPr>
          <w:sz w:val="26"/>
          <w:szCs w:val="26"/>
        </w:rPr>
        <w:t>Жалоба подается в письменной форме на бумажном носителе или в электронной форме.</w:t>
      </w:r>
    </w:p>
    <w:p w:rsidR="00CF1AF0" w:rsidRPr="00C96CC2" w:rsidRDefault="00CF1AF0" w:rsidP="00C1473F">
      <w:pPr>
        <w:spacing w:line="228" w:lineRule="auto"/>
        <w:ind w:firstLine="567"/>
        <w:jc w:val="both"/>
        <w:rPr>
          <w:sz w:val="26"/>
          <w:szCs w:val="26"/>
        </w:rPr>
      </w:pPr>
      <w:r w:rsidRPr="00C96CC2">
        <w:rPr>
          <w:sz w:val="26"/>
          <w:szCs w:val="26"/>
        </w:rPr>
        <w:t xml:space="preserve">Жалоба может быть направлена по почте, через ГАУ МФЦ РТ, с использованием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официального сайта </w:t>
      </w:r>
      <w:r>
        <w:rPr>
          <w:sz w:val="26"/>
          <w:szCs w:val="26"/>
        </w:rPr>
        <w:t>Администрации</w:t>
      </w:r>
      <w:r w:rsidRPr="00C96CC2">
        <w:rPr>
          <w:sz w:val="26"/>
          <w:szCs w:val="26"/>
        </w:rPr>
        <w:t xml:space="preserve"> (</w:t>
      </w:r>
      <w:hyperlink r:id="rId18" w:history="1">
        <w:r w:rsidRPr="00C96CC2">
          <w:rPr>
            <w:rStyle w:val="Hyperlink"/>
            <w:sz w:val="26"/>
            <w:szCs w:val="26"/>
            <w:lang w:val="en-US"/>
          </w:rPr>
          <w:t>www</w:t>
        </w:r>
        <w:r w:rsidRPr="00C96CC2">
          <w:rPr>
            <w:rStyle w:val="Hyperlink"/>
            <w:sz w:val="26"/>
            <w:szCs w:val="26"/>
          </w:rPr>
          <w:t>.</w:t>
        </w:r>
        <w:r w:rsidRPr="00C96CC2">
          <w:rPr>
            <w:rStyle w:val="Hyperlink"/>
            <w:sz w:val="26"/>
            <w:szCs w:val="26"/>
            <w:lang w:val="en-US"/>
          </w:rPr>
          <w:t>mziort</w:t>
        </w:r>
        <w:r w:rsidRPr="00C96CC2">
          <w:rPr>
            <w:rStyle w:val="Hyperlink"/>
            <w:sz w:val="26"/>
            <w:szCs w:val="26"/>
          </w:rPr>
          <w:t>.</w:t>
        </w:r>
        <w:r w:rsidRPr="00C96CC2">
          <w:rPr>
            <w:rStyle w:val="Hyperlink"/>
            <w:sz w:val="26"/>
            <w:szCs w:val="26"/>
            <w:lang w:val="en-US"/>
          </w:rPr>
          <w:t>tuva</w:t>
        </w:r>
        <w:r w:rsidRPr="00C96CC2">
          <w:rPr>
            <w:rStyle w:val="Hyperlink"/>
            <w:sz w:val="26"/>
            <w:szCs w:val="26"/>
          </w:rPr>
          <w:t>.</w:t>
        </w:r>
        <w:r w:rsidRPr="00C96CC2">
          <w:rPr>
            <w:rStyle w:val="Hyperlink"/>
            <w:sz w:val="26"/>
            <w:szCs w:val="26"/>
            <w:lang w:val="en-US"/>
          </w:rPr>
          <w:t>ru</w:t>
        </w:r>
      </w:hyperlink>
      <w:r w:rsidRPr="00C96CC2">
        <w:rPr>
          <w:sz w:val="26"/>
          <w:szCs w:val="26"/>
        </w:rPr>
        <w:t>), Единого портала государственных и муниципальных услуг (функций) (</w:t>
      </w:r>
      <w:hyperlink r:id="rId19" w:history="1">
        <w:r w:rsidRPr="00C96CC2">
          <w:rPr>
            <w:rStyle w:val="Hyperlink"/>
            <w:sz w:val="26"/>
            <w:szCs w:val="26"/>
            <w:lang w:val="en-US"/>
          </w:rPr>
          <w:t>http</w:t>
        </w:r>
        <w:r w:rsidRPr="00C96CC2">
          <w:rPr>
            <w:rStyle w:val="Hyperlink"/>
            <w:sz w:val="26"/>
            <w:szCs w:val="26"/>
          </w:rPr>
          <w:t>://</w:t>
        </w:r>
        <w:r w:rsidRPr="00C96CC2">
          <w:rPr>
            <w:rStyle w:val="Hyperlink"/>
            <w:sz w:val="26"/>
            <w:szCs w:val="26"/>
            <w:lang w:val="en-US"/>
          </w:rPr>
          <w:t>www</w:t>
        </w:r>
        <w:r w:rsidRPr="00C96CC2">
          <w:rPr>
            <w:rStyle w:val="Hyperlink"/>
            <w:sz w:val="26"/>
            <w:szCs w:val="26"/>
          </w:rPr>
          <w:t>.</w:t>
        </w:r>
        <w:r w:rsidRPr="00C96CC2">
          <w:rPr>
            <w:rStyle w:val="Hyperlink"/>
            <w:sz w:val="26"/>
            <w:szCs w:val="26"/>
            <w:lang w:val="en-US"/>
          </w:rPr>
          <w:t>gosuslugi</w:t>
        </w:r>
        <w:r w:rsidRPr="00C96CC2">
          <w:rPr>
            <w:rStyle w:val="Hyperlink"/>
            <w:sz w:val="26"/>
            <w:szCs w:val="26"/>
          </w:rPr>
          <w:t>.</w:t>
        </w:r>
        <w:r w:rsidRPr="00C96CC2">
          <w:rPr>
            <w:rStyle w:val="Hyperlink"/>
            <w:sz w:val="26"/>
            <w:szCs w:val="26"/>
            <w:lang w:val="en-US"/>
          </w:rPr>
          <w:t>ru</w:t>
        </w:r>
      </w:hyperlink>
      <w:r w:rsidRPr="00C96CC2">
        <w:rPr>
          <w:sz w:val="26"/>
          <w:szCs w:val="26"/>
        </w:rPr>
        <w:t>), а также может быть подана при личном приеме заявителя.</w:t>
      </w:r>
    </w:p>
    <w:p w:rsidR="00CF1AF0" w:rsidRPr="00C96CC2" w:rsidRDefault="00CF1AF0" w:rsidP="00C1473F">
      <w:pPr>
        <w:autoSpaceDE w:val="0"/>
        <w:autoSpaceDN w:val="0"/>
        <w:adjustRightInd w:val="0"/>
        <w:ind w:firstLine="567"/>
        <w:jc w:val="both"/>
        <w:rPr>
          <w:sz w:val="26"/>
          <w:szCs w:val="26"/>
        </w:rPr>
      </w:pPr>
      <w:r w:rsidRPr="00C96CC2">
        <w:rPr>
          <w:sz w:val="26"/>
          <w:szCs w:val="26"/>
        </w:rPr>
        <w:t xml:space="preserve">Жалоба подается в письменной форме на бумажном носителе, в электронной форме </w:t>
      </w:r>
      <w:r>
        <w:rPr>
          <w:sz w:val="26"/>
          <w:szCs w:val="26"/>
        </w:rPr>
        <w:t>председателю Администрации</w:t>
      </w:r>
      <w:r w:rsidRPr="00C96CC2">
        <w:rPr>
          <w:sz w:val="26"/>
          <w:szCs w:val="26"/>
        </w:rPr>
        <w:t>, органы прокуратуры.</w:t>
      </w:r>
    </w:p>
    <w:p w:rsidR="00CF1AF0" w:rsidRPr="00C96CC2" w:rsidRDefault="00CF1AF0" w:rsidP="00C1473F">
      <w:pPr>
        <w:numPr>
          <w:ilvl w:val="2"/>
          <w:numId w:val="25"/>
        </w:numPr>
        <w:tabs>
          <w:tab w:val="left" w:pos="1276"/>
        </w:tabs>
        <w:spacing w:line="228" w:lineRule="auto"/>
        <w:ind w:left="0" w:firstLine="567"/>
        <w:jc w:val="both"/>
        <w:rPr>
          <w:sz w:val="26"/>
          <w:szCs w:val="26"/>
        </w:rPr>
      </w:pPr>
      <w:r w:rsidRPr="00C96CC2">
        <w:rPr>
          <w:sz w:val="26"/>
          <w:szCs w:val="26"/>
        </w:rPr>
        <w:t xml:space="preserve">Жалоба в отношении должностных лиц </w:t>
      </w:r>
      <w:r>
        <w:rPr>
          <w:sz w:val="26"/>
          <w:szCs w:val="26"/>
        </w:rPr>
        <w:t>Администрации</w:t>
      </w:r>
      <w:r w:rsidRPr="00C96CC2">
        <w:rPr>
          <w:sz w:val="26"/>
          <w:szCs w:val="26"/>
        </w:rPr>
        <w:t xml:space="preserve"> подается на имя</w:t>
      </w:r>
      <w:r>
        <w:rPr>
          <w:sz w:val="26"/>
          <w:szCs w:val="26"/>
        </w:rPr>
        <w:t xml:space="preserve"> председателя</w:t>
      </w:r>
      <w:r w:rsidRPr="00C96CC2">
        <w:rPr>
          <w:sz w:val="26"/>
          <w:szCs w:val="26"/>
        </w:rPr>
        <w:t xml:space="preserve">. Жалобы на решения, принятые </w:t>
      </w:r>
      <w:r>
        <w:rPr>
          <w:sz w:val="26"/>
          <w:szCs w:val="26"/>
        </w:rPr>
        <w:t>председателем Администрации</w:t>
      </w:r>
      <w:r w:rsidRPr="00C96CC2">
        <w:rPr>
          <w:sz w:val="26"/>
          <w:szCs w:val="26"/>
        </w:rPr>
        <w:t xml:space="preserve">, предоставляющим </w:t>
      </w:r>
      <w:r>
        <w:rPr>
          <w:sz w:val="26"/>
          <w:szCs w:val="26"/>
        </w:rPr>
        <w:t>муниципальную услугу</w:t>
      </w:r>
      <w:r w:rsidRPr="00C96CC2">
        <w:rPr>
          <w:sz w:val="26"/>
          <w:szCs w:val="26"/>
        </w:rPr>
        <w:t>, подаются Главе</w:t>
      </w:r>
      <w:r>
        <w:rPr>
          <w:sz w:val="26"/>
          <w:szCs w:val="26"/>
        </w:rPr>
        <w:t xml:space="preserve"> сумона – председателю Хурала представителей сумона</w:t>
      </w:r>
      <w:r w:rsidRPr="00C96CC2">
        <w:rPr>
          <w:sz w:val="26"/>
          <w:szCs w:val="26"/>
        </w:rPr>
        <w:t>, органы прокуратуры.</w:t>
      </w:r>
    </w:p>
    <w:p w:rsidR="00CF1AF0" w:rsidRPr="00C96CC2" w:rsidRDefault="00CF1AF0" w:rsidP="00C1473F">
      <w:pPr>
        <w:numPr>
          <w:ilvl w:val="2"/>
          <w:numId w:val="25"/>
        </w:numPr>
        <w:tabs>
          <w:tab w:val="left" w:pos="1276"/>
        </w:tabs>
        <w:spacing w:line="228" w:lineRule="auto"/>
        <w:ind w:left="0" w:firstLine="567"/>
        <w:jc w:val="both"/>
        <w:rPr>
          <w:sz w:val="26"/>
          <w:szCs w:val="26"/>
        </w:rPr>
      </w:pPr>
      <w:r w:rsidRPr="00C96CC2">
        <w:rPr>
          <w:sz w:val="26"/>
          <w:szCs w:val="26"/>
        </w:rPr>
        <w:t>Жалоба подается в свободной форме и должна содержать:</w:t>
      </w:r>
    </w:p>
    <w:p w:rsidR="00CF1AF0" w:rsidRPr="00C96CC2" w:rsidRDefault="00CF1AF0" w:rsidP="00C1473F">
      <w:pPr>
        <w:numPr>
          <w:ilvl w:val="0"/>
          <w:numId w:val="2"/>
        </w:numPr>
        <w:tabs>
          <w:tab w:val="left" w:pos="1134"/>
        </w:tabs>
        <w:spacing w:line="228" w:lineRule="auto"/>
        <w:ind w:left="0" w:firstLine="567"/>
        <w:jc w:val="both"/>
        <w:rPr>
          <w:sz w:val="26"/>
          <w:szCs w:val="26"/>
        </w:rPr>
      </w:pPr>
      <w:r w:rsidRPr="00C96CC2">
        <w:rPr>
          <w:sz w:val="26"/>
          <w:szCs w:val="26"/>
        </w:rPr>
        <w:t xml:space="preserve">наименование </w:t>
      </w:r>
      <w:r>
        <w:rPr>
          <w:sz w:val="26"/>
          <w:szCs w:val="26"/>
        </w:rPr>
        <w:t>Администрации</w:t>
      </w:r>
      <w:r w:rsidRPr="00C96CC2">
        <w:rPr>
          <w:sz w:val="26"/>
          <w:szCs w:val="26"/>
        </w:rPr>
        <w:t xml:space="preserve">, его должностного лица либо </w:t>
      </w:r>
      <w:r>
        <w:rPr>
          <w:sz w:val="26"/>
          <w:szCs w:val="26"/>
        </w:rPr>
        <w:t>муниципаль</w:t>
      </w:r>
      <w:r w:rsidRPr="00C96CC2">
        <w:rPr>
          <w:sz w:val="26"/>
          <w:szCs w:val="26"/>
        </w:rPr>
        <w:t>ного служащего, решения и действия (бездействие) которых обжалуются;</w:t>
      </w:r>
    </w:p>
    <w:p w:rsidR="00CF1AF0" w:rsidRPr="00C96CC2" w:rsidRDefault="00CF1AF0" w:rsidP="00C1473F">
      <w:pPr>
        <w:numPr>
          <w:ilvl w:val="0"/>
          <w:numId w:val="2"/>
        </w:numPr>
        <w:tabs>
          <w:tab w:val="left" w:pos="1134"/>
        </w:tabs>
        <w:spacing w:line="228" w:lineRule="auto"/>
        <w:ind w:left="0" w:firstLine="567"/>
        <w:jc w:val="both"/>
        <w:rPr>
          <w:sz w:val="26"/>
          <w:szCs w:val="26"/>
        </w:rPr>
      </w:pPr>
      <w:r w:rsidRPr="00C96CC2">
        <w:rPr>
          <w:sz w:val="26"/>
          <w:szCs w:val="2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1AF0" w:rsidRPr="00C96CC2" w:rsidRDefault="00CF1AF0" w:rsidP="00C1473F">
      <w:pPr>
        <w:numPr>
          <w:ilvl w:val="0"/>
          <w:numId w:val="2"/>
        </w:numPr>
        <w:tabs>
          <w:tab w:val="left" w:pos="1134"/>
        </w:tabs>
        <w:spacing w:line="228" w:lineRule="auto"/>
        <w:ind w:left="0" w:firstLine="567"/>
        <w:jc w:val="both"/>
        <w:rPr>
          <w:sz w:val="26"/>
          <w:szCs w:val="26"/>
        </w:rPr>
      </w:pPr>
      <w:r w:rsidRPr="00C96CC2">
        <w:rPr>
          <w:sz w:val="26"/>
          <w:szCs w:val="26"/>
        </w:rPr>
        <w:t xml:space="preserve">сведения об обжалуемых решениях и действиях (бездействии) </w:t>
      </w:r>
      <w:r>
        <w:rPr>
          <w:sz w:val="26"/>
          <w:szCs w:val="26"/>
        </w:rPr>
        <w:t>Администрации, его должностного лица либо муниципаль</w:t>
      </w:r>
      <w:r w:rsidRPr="00C96CC2">
        <w:rPr>
          <w:sz w:val="26"/>
          <w:szCs w:val="26"/>
        </w:rPr>
        <w:t>ных служащих;</w:t>
      </w:r>
    </w:p>
    <w:p w:rsidR="00CF1AF0" w:rsidRDefault="00CF1AF0" w:rsidP="00C1473F">
      <w:pPr>
        <w:numPr>
          <w:ilvl w:val="0"/>
          <w:numId w:val="2"/>
        </w:numPr>
        <w:tabs>
          <w:tab w:val="left" w:pos="1134"/>
        </w:tabs>
        <w:spacing w:line="228" w:lineRule="auto"/>
        <w:ind w:left="0" w:firstLine="567"/>
        <w:jc w:val="both"/>
        <w:rPr>
          <w:sz w:val="26"/>
          <w:szCs w:val="26"/>
        </w:rPr>
      </w:pPr>
      <w:r w:rsidRPr="00C96CC2">
        <w:rPr>
          <w:sz w:val="26"/>
          <w:szCs w:val="26"/>
        </w:rPr>
        <w:t xml:space="preserve">доводы, на основании которых заявитель не согласен с решением и действием (бездействием) </w:t>
      </w:r>
      <w:r>
        <w:rPr>
          <w:sz w:val="26"/>
          <w:szCs w:val="26"/>
        </w:rPr>
        <w:t>Администрации</w:t>
      </w:r>
      <w:r w:rsidRPr="00C96CC2">
        <w:rPr>
          <w:sz w:val="26"/>
          <w:szCs w:val="26"/>
        </w:rPr>
        <w:t xml:space="preserve">, его должностного лица либо </w:t>
      </w:r>
      <w:r>
        <w:rPr>
          <w:sz w:val="26"/>
          <w:szCs w:val="26"/>
        </w:rPr>
        <w:t>муниципального служащего</w:t>
      </w:r>
      <w:r w:rsidRPr="00C96CC2">
        <w:rPr>
          <w:sz w:val="26"/>
          <w:szCs w:val="26"/>
        </w:rPr>
        <w:t>. Заявителем могут быть представлены документы (при наличии), подтверждающие доводы заявителя, либо их копии.</w:t>
      </w:r>
    </w:p>
    <w:p w:rsidR="00CF1AF0" w:rsidRDefault="00CF1AF0" w:rsidP="007D3157">
      <w:pPr>
        <w:tabs>
          <w:tab w:val="left" w:pos="1134"/>
        </w:tabs>
        <w:spacing w:line="228" w:lineRule="auto"/>
        <w:jc w:val="center"/>
        <w:rPr>
          <w:sz w:val="26"/>
          <w:szCs w:val="26"/>
        </w:rPr>
      </w:pPr>
    </w:p>
    <w:p w:rsidR="00CF1AF0" w:rsidRPr="00C96CC2" w:rsidRDefault="00CF1AF0" w:rsidP="007D3157">
      <w:pPr>
        <w:tabs>
          <w:tab w:val="left" w:pos="1134"/>
        </w:tabs>
        <w:spacing w:line="228" w:lineRule="auto"/>
        <w:jc w:val="center"/>
        <w:rPr>
          <w:sz w:val="26"/>
          <w:szCs w:val="26"/>
        </w:rPr>
      </w:pPr>
    </w:p>
    <w:p w:rsidR="00CF1AF0" w:rsidRPr="007D3157" w:rsidRDefault="00CF1AF0" w:rsidP="007D3157">
      <w:pPr>
        <w:numPr>
          <w:ilvl w:val="2"/>
          <w:numId w:val="25"/>
        </w:numPr>
        <w:tabs>
          <w:tab w:val="left" w:pos="1276"/>
        </w:tabs>
        <w:spacing w:line="228" w:lineRule="auto"/>
        <w:ind w:left="0" w:firstLine="567"/>
        <w:jc w:val="both"/>
        <w:rPr>
          <w:sz w:val="26"/>
          <w:szCs w:val="26"/>
        </w:rPr>
      </w:pPr>
      <w:r w:rsidRPr="007D3157">
        <w:rPr>
          <w:sz w:val="26"/>
          <w:szCs w:val="26"/>
        </w:rPr>
        <w:t xml:space="preserve">Прием жалоб осуществляется: </w:t>
      </w:r>
    </w:p>
    <w:p w:rsidR="00CF1AF0" w:rsidRPr="00C96CC2" w:rsidRDefault="00CF1AF0" w:rsidP="00C1473F">
      <w:pPr>
        <w:spacing w:line="228" w:lineRule="auto"/>
        <w:ind w:firstLine="567"/>
        <w:jc w:val="both"/>
        <w:rPr>
          <w:sz w:val="26"/>
          <w:szCs w:val="26"/>
        </w:rPr>
      </w:pPr>
      <w:r>
        <w:rPr>
          <w:sz w:val="26"/>
          <w:szCs w:val="26"/>
        </w:rPr>
        <w:t>Администрацией</w:t>
      </w:r>
      <w:r w:rsidRPr="00C96CC2">
        <w:rPr>
          <w:sz w:val="26"/>
          <w:szCs w:val="26"/>
        </w:rPr>
        <w:t xml:space="preserve"> по адресу:</w:t>
      </w:r>
      <w:r>
        <w:rPr>
          <w:sz w:val="26"/>
          <w:szCs w:val="26"/>
        </w:rPr>
        <w:t xml:space="preserve"> Республика Тыва, Сут-Хольский район, с. Кара-Чыраа, ул. Арат, д.27</w:t>
      </w:r>
      <w:r w:rsidRPr="00C96CC2">
        <w:rPr>
          <w:sz w:val="26"/>
          <w:szCs w:val="26"/>
        </w:rPr>
        <w:t>, в рабо</w:t>
      </w:r>
      <w:r>
        <w:rPr>
          <w:sz w:val="26"/>
          <w:szCs w:val="26"/>
        </w:rPr>
        <w:t>чие дни: понедельник-пятница с 9.00 до 18</w:t>
      </w:r>
      <w:r w:rsidRPr="00C96CC2">
        <w:rPr>
          <w:sz w:val="26"/>
          <w:szCs w:val="26"/>
        </w:rPr>
        <w:t>.00 (перерыв с 12.00 до 13.00);</w:t>
      </w:r>
    </w:p>
    <w:p w:rsidR="00CF1AF0" w:rsidRPr="00C96CC2" w:rsidRDefault="00CF1AF0" w:rsidP="00C1473F">
      <w:pPr>
        <w:spacing w:line="228" w:lineRule="auto"/>
        <w:ind w:firstLine="567"/>
        <w:jc w:val="both"/>
        <w:rPr>
          <w:sz w:val="26"/>
          <w:szCs w:val="26"/>
        </w:rPr>
      </w:pPr>
      <w:r w:rsidRPr="00C96CC2">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1AF0" w:rsidRPr="00C96CC2" w:rsidRDefault="00CF1AF0" w:rsidP="00C1473F">
      <w:pPr>
        <w:spacing w:line="228" w:lineRule="auto"/>
        <w:ind w:firstLine="709"/>
        <w:jc w:val="both"/>
        <w:rPr>
          <w:sz w:val="26"/>
          <w:szCs w:val="26"/>
        </w:rPr>
      </w:pPr>
    </w:p>
    <w:p w:rsidR="00CF1AF0" w:rsidRPr="00C96CC2" w:rsidRDefault="00CF1AF0" w:rsidP="00C1473F">
      <w:pPr>
        <w:numPr>
          <w:ilvl w:val="1"/>
          <w:numId w:val="25"/>
        </w:numPr>
        <w:tabs>
          <w:tab w:val="left" w:pos="1276"/>
        </w:tabs>
        <w:autoSpaceDE w:val="0"/>
        <w:autoSpaceDN w:val="0"/>
        <w:adjustRightInd w:val="0"/>
        <w:ind w:left="0" w:firstLine="567"/>
        <w:outlineLvl w:val="0"/>
        <w:rPr>
          <w:sz w:val="26"/>
          <w:szCs w:val="26"/>
        </w:rPr>
      </w:pPr>
      <w:r w:rsidRPr="00C96CC2">
        <w:rPr>
          <w:sz w:val="26"/>
          <w:szCs w:val="26"/>
        </w:rPr>
        <w:t>Срок рассмотрения жалобы</w:t>
      </w:r>
    </w:p>
    <w:p w:rsidR="00CF1AF0" w:rsidRPr="00C96CC2" w:rsidRDefault="00CF1AF0" w:rsidP="00C1473F">
      <w:pPr>
        <w:pStyle w:val="BodyText"/>
        <w:numPr>
          <w:ilvl w:val="2"/>
          <w:numId w:val="25"/>
        </w:numPr>
        <w:tabs>
          <w:tab w:val="left" w:pos="1276"/>
        </w:tabs>
        <w:spacing w:after="0" w:line="228" w:lineRule="auto"/>
        <w:ind w:left="0" w:firstLine="567"/>
        <w:jc w:val="both"/>
        <w:rPr>
          <w:sz w:val="26"/>
          <w:szCs w:val="26"/>
        </w:rPr>
      </w:pPr>
      <w:r w:rsidRPr="00C96CC2">
        <w:rPr>
          <w:sz w:val="26"/>
          <w:szCs w:val="26"/>
        </w:rPr>
        <w:t xml:space="preserve">Жалоба, поступившая в </w:t>
      </w:r>
      <w:r>
        <w:rPr>
          <w:sz w:val="26"/>
          <w:szCs w:val="26"/>
        </w:rPr>
        <w:t>Администрацию</w:t>
      </w:r>
      <w:r w:rsidRPr="00C96CC2">
        <w:rPr>
          <w:sz w:val="26"/>
          <w:szCs w:val="26"/>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F1AF0" w:rsidRPr="007D3157" w:rsidRDefault="00CF1AF0" w:rsidP="007D3157">
      <w:pPr>
        <w:pStyle w:val="BodyText"/>
        <w:numPr>
          <w:ilvl w:val="2"/>
          <w:numId w:val="25"/>
        </w:numPr>
        <w:tabs>
          <w:tab w:val="left" w:pos="1276"/>
        </w:tabs>
        <w:spacing w:after="0" w:line="228" w:lineRule="auto"/>
        <w:ind w:left="0" w:firstLine="567"/>
        <w:jc w:val="both"/>
        <w:rPr>
          <w:sz w:val="26"/>
          <w:szCs w:val="26"/>
        </w:rPr>
      </w:pPr>
      <w:r w:rsidRPr="00C96CC2">
        <w:rPr>
          <w:sz w:val="26"/>
          <w:szCs w:val="26"/>
        </w:rPr>
        <w:t xml:space="preserve">В случае обжалования отказа </w:t>
      </w:r>
      <w:r>
        <w:rPr>
          <w:sz w:val="26"/>
          <w:szCs w:val="26"/>
        </w:rPr>
        <w:t>Администрации</w:t>
      </w:r>
      <w:r w:rsidRPr="00C96CC2">
        <w:rPr>
          <w:sz w:val="26"/>
          <w:szCs w:val="26"/>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F1AF0" w:rsidRPr="00C96CC2" w:rsidRDefault="00CF1AF0" w:rsidP="00C1473F">
      <w:pPr>
        <w:numPr>
          <w:ilvl w:val="1"/>
          <w:numId w:val="25"/>
        </w:numPr>
        <w:tabs>
          <w:tab w:val="left" w:pos="1276"/>
        </w:tabs>
        <w:autoSpaceDE w:val="0"/>
        <w:autoSpaceDN w:val="0"/>
        <w:adjustRightInd w:val="0"/>
        <w:ind w:left="0" w:firstLine="567"/>
        <w:jc w:val="both"/>
        <w:outlineLvl w:val="0"/>
        <w:rPr>
          <w:sz w:val="26"/>
          <w:szCs w:val="26"/>
        </w:rPr>
      </w:pPr>
      <w:r w:rsidRPr="00C96CC2">
        <w:rPr>
          <w:sz w:val="26"/>
          <w:szCs w:val="26"/>
        </w:rPr>
        <w:t>Перечень оснований для приостановления рассмотрения жалобы и случаев, в которых ответ на жалобу не дается</w:t>
      </w:r>
    </w:p>
    <w:p w:rsidR="00CF1AF0" w:rsidRPr="00C96CC2" w:rsidRDefault="00CF1AF0" w:rsidP="00C1473F">
      <w:pPr>
        <w:numPr>
          <w:ilvl w:val="2"/>
          <w:numId w:val="25"/>
        </w:numPr>
        <w:tabs>
          <w:tab w:val="left" w:pos="1276"/>
        </w:tabs>
        <w:autoSpaceDE w:val="0"/>
        <w:autoSpaceDN w:val="0"/>
        <w:adjustRightInd w:val="0"/>
        <w:ind w:left="0" w:firstLine="567"/>
        <w:jc w:val="both"/>
        <w:rPr>
          <w:sz w:val="26"/>
          <w:szCs w:val="26"/>
        </w:rPr>
      </w:pPr>
      <w:r w:rsidRPr="00C96CC2">
        <w:rPr>
          <w:sz w:val="26"/>
          <w:szCs w:val="26"/>
        </w:rPr>
        <w:t>Основания для приостановления рассмотрения жалобы не предусмотрены.</w:t>
      </w:r>
    </w:p>
    <w:p w:rsidR="00CF1AF0" w:rsidRPr="00C96CC2" w:rsidRDefault="00CF1AF0" w:rsidP="00C1473F">
      <w:pPr>
        <w:autoSpaceDE w:val="0"/>
        <w:autoSpaceDN w:val="0"/>
        <w:adjustRightInd w:val="0"/>
        <w:ind w:firstLine="540"/>
        <w:jc w:val="both"/>
        <w:rPr>
          <w:sz w:val="26"/>
          <w:szCs w:val="26"/>
        </w:rPr>
      </w:pPr>
      <w:r>
        <w:rPr>
          <w:sz w:val="26"/>
          <w:szCs w:val="26"/>
        </w:rPr>
        <w:t xml:space="preserve">Администрация </w:t>
      </w:r>
      <w:r w:rsidRPr="00C96CC2">
        <w:rPr>
          <w:sz w:val="26"/>
          <w:szCs w:val="26"/>
        </w:rPr>
        <w:t xml:space="preserve"> оставляет жалобу без ответа в следующих случаях:</w:t>
      </w:r>
    </w:p>
    <w:p w:rsidR="00CF1AF0" w:rsidRPr="00C96CC2" w:rsidRDefault="00CF1AF0" w:rsidP="00C1473F">
      <w:pPr>
        <w:autoSpaceDE w:val="0"/>
        <w:autoSpaceDN w:val="0"/>
        <w:adjustRightInd w:val="0"/>
        <w:ind w:firstLine="540"/>
        <w:jc w:val="both"/>
        <w:rPr>
          <w:sz w:val="26"/>
          <w:szCs w:val="26"/>
        </w:rPr>
      </w:pPr>
      <w:r>
        <w:rPr>
          <w:sz w:val="26"/>
          <w:szCs w:val="26"/>
        </w:rPr>
        <w:t xml:space="preserve">- </w:t>
      </w:r>
      <w:r w:rsidRPr="00C96CC2">
        <w:rPr>
          <w:sz w:val="26"/>
          <w:szCs w:val="26"/>
        </w:rPr>
        <w:t xml:space="preserve">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w:t>
      </w:r>
      <w:r>
        <w:rPr>
          <w:sz w:val="26"/>
          <w:szCs w:val="26"/>
        </w:rPr>
        <w:t xml:space="preserve">Администрация </w:t>
      </w:r>
      <w:r w:rsidRPr="00C96CC2">
        <w:rPr>
          <w:sz w:val="26"/>
          <w:szCs w:val="26"/>
        </w:rPr>
        <w:t xml:space="preserve">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CF1AF0" w:rsidRPr="00C96CC2" w:rsidRDefault="00CF1AF0" w:rsidP="00C1473F">
      <w:pPr>
        <w:autoSpaceDE w:val="0"/>
        <w:autoSpaceDN w:val="0"/>
        <w:adjustRightInd w:val="0"/>
        <w:ind w:firstLine="540"/>
        <w:jc w:val="both"/>
        <w:rPr>
          <w:sz w:val="26"/>
          <w:szCs w:val="26"/>
        </w:rPr>
      </w:pPr>
      <w:r>
        <w:rPr>
          <w:sz w:val="26"/>
          <w:szCs w:val="26"/>
        </w:rPr>
        <w:t xml:space="preserve">- </w:t>
      </w:r>
      <w:r w:rsidRPr="00C96CC2">
        <w:rPr>
          <w:sz w:val="26"/>
          <w:szCs w:val="26"/>
        </w:rPr>
        <w:t xml:space="preserve">в случае если текст письменной жалобы не поддается прочтению, ответ на жалобу не дается и оно не подлежит направлению на рассмотрение в </w:t>
      </w:r>
      <w:r>
        <w:rPr>
          <w:sz w:val="26"/>
          <w:szCs w:val="26"/>
        </w:rPr>
        <w:t>Администрации</w:t>
      </w:r>
      <w:r w:rsidRPr="00C96CC2">
        <w:rPr>
          <w:sz w:val="26"/>
          <w:szCs w:val="26"/>
        </w:rPr>
        <w:t xml:space="preserve"> или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CF1AF0" w:rsidRPr="00C96CC2" w:rsidRDefault="00CF1AF0" w:rsidP="00C1473F">
      <w:pPr>
        <w:tabs>
          <w:tab w:val="left" w:pos="1134"/>
        </w:tabs>
        <w:spacing w:line="228" w:lineRule="auto"/>
        <w:ind w:firstLine="709"/>
        <w:jc w:val="both"/>
        <w:rPr>
          <w:sz w:val="26"/>
          <w:szCs w:val="26"/>
        </w:rPr>
      </w:pPr>
    </w:p>
    <w:p w:rsidR="00CF1AF0" w:rsidRPr="00C96CC2" w:rsidRDefault="00CF1AF0" w:rsidP="00C1473F">
      <w:pPr>
        <w:numPr>
          <w:ilvl w:val="1"/>
          <w:numId w:val="25"/>
        </w:numPr>
        <w:tabs>
          <w:tab w:val="left" w:pos="1276"/>
        </w:tabs>
        <w:spacing w:line="228" w:lineRule="auto"/>
        <w:ind w:left="0" w:firstLine="567"/>
        <w:rPr>
          <w:sz w:val="26"/>
          <w:szCs w:val="26"/>
        </w:rPr>
      </w:pPr>
      <w:r w:rsidRPr="00C96CC2">
        <w:rPr>
          <w:sz w:val="26"/>
          <w:szCs w:val="26"/>
        </w:rPr>
        <w:t>Результат досудебного (внесудебного) обжалования</w:t>
      </w:r>
    </w:p>
    <w:p w:rsidR="00CF1AF0" w:rsidRPr="00C96CC2" w:rsidRDefault="00CF1AF0" w:rsidP="00C1473F">
      <w:pPr>
        <w:numPr>
          <w:ilvl w:val="2"/>
          <w:numId w:val="25"/>
        </w:numPr>
        <w:tabs>
          <w:tab w:val="left" w:pos="1276"/>
        </w:tabs>
        <w:spacing w:line="228" w:lineRule="auto"/>
        <w:ind w:left="0" w:firstLine="567"/>
        <w:jc w:val="both"/>
        <w:rPr>
          <w:sz w:val="26"/>
          <w:szCs w:val="26"/>
        </w:rPr>
      </w:pPr>
      <w:r w:rsidRPr="00C96CC2">
        <w:rPr>
          <w:sz w:val="26"/>
          <w:szCs w:val="26"/>
        </w:rPr>
        <w:t xml:space="preserve">По результатам рассмотрения жалобы в соответствии с частью 7 статьи 11.2 Федерального закона от 27.07.2010 № 210-ФЗ </w:t>
      </w:r>
      <w:r>
        <w:rPr>
          <w:sz w:val="26"/>
          <w:szCs w:val="26"/>
        </w:rPr>
        <w:t>«</w:t>
      </w:r>
      <w:r w:rsidRPr="00C96CC2">
        <w:rPr>
          <w:sz w:val="26"/>
          <w:szCs w:val="26"/>
        </w:rPr>
        <w:t>Об организации предоставления государственных и муниципальных услуг</w:t>
      </w:r>
      <w:r>
        <w:rPr>
          <w:sz w:val="26"/>
          <w:szCs w:val="26"/>
        </w:rPr>
        <w:t xml:space="preserve">»Администрация </w:t>
      </w:r>
      <w:r w:rsidRPr="00C96CC2">
        <w:rPr>
          <w:sz w:val="26"/>
          <w:szCs w:val="26"/>
        </w:rPr>
        <w:t xml:space="preserve"> принимает решение об удовлетворении жалобы либо об отказе в ее удовлетворении.</w:t>
      </w:r>
    </w:p>
    <w:p w:rsidR="00CF1AF0" w:rsidRPr="00C96CC2" w:rsidRDefault="00CF1AF0" w:rsidP="00C1473F">
      <w:pPr>
        <w:spacing w:line="228" w:lineRule="auto"/>
        <w:ind w:firstLine="567"/>
        <w:jc w:val="both"/>
        <w:rPr>
          <w:sz w:val="26"/>
          <w:szCs w:val="26"/>
        </w:rPr>
      </w:pPr>
      <w:r w:rsidRPr="00C96CC2">
        <w:rPr>
          <w:sz w:val="26"/>
          <w:szCs w:val="26"/>
        </w:rPr>
        <w:t xml:space="preserve">При удовлетворении жалобы </w:t>
      </w:r>
      <w:r>
        <w:rPr>
          <w:sz w:val="26"/>
          <w:szCs w:val="26"/>
        </w:rPr>
        <w:t xml:space="preserve">Администрация </w:t>
      </w:r>
      <w:r w:rsidRPr="00C96CC2">
        <w:rPr>
          <w:sz w:val="26"/>
          <w:szCs w:val="26"/>
        </w:rPr>
        <w:t xml:space="preserve"> принимает исчерпывающие меры по устранению выявленных нарушений, в том числе по выдаче заявителю результата </w:t>
      </w:r>
      <w:r>
        <w:rPr>
          <w:sz w:val="26"/>
          <w:szCs w:val="26"/>
        </w:rPr>
        <w:t>Муниципальной услуги</w:t>
      </w:r>
      <w:r w:rsidRPr="00C96CC2">
        <w:rPr>
          <w:sz w:val="26"/>
          <w:szCs w:val="26"/>
        </w:rPr>
        <w:t>, не позднее 5 рабочих дней со дня принятия решения, если иное не установлено законодательством Российской Федерации.</w:t>
      </w:r>
    </w:p>
    <w:p w:rsidR="00CF1AF0" w:rsidRPr="00C96CC2" w:rsidRDefault="00CF1AF0" w:rsidP="00C1473F">
      <w:pPr>
        <w:spacing w:line="228" w:lineRule="auto"/>
        <w:ind w:firstLine="567"/>
        <w:jc w:val="both"/>
        <w:rPr>
          <w:sz w:val="26"/>
          <w:szCs w:val="26"/>
        </w:rPr>
      </w:pPr>
      <w:r w:rsidRPr="00C96CC2">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CF1AF0" w:rsidRPr="00C96CC2" w:rsidRDefault="00CF1AF0" w:rsidP="007D3157">
      <w:pPr>
        <w:autoSpaceDE w:val="0"/>
        <w:autoSpaceDN w:val="0"/>
        <w:adjustRightInd w:val="0"/>
        <w:ind w:firstLine="567"/>
        <w:jc w:val="both"/>
        <w:rPr>
          <w:sz w:val="26"/>
          <w:szCs w:val="26"/>
        </w:rPr>
      </w:pPr>
      <w:r w:rsidRPr="00C96CC2">
        <w:rPr>
          <w:sz w:val="26"/>
          <w:szCs w:val="26"/>
        </w:rPr>
        <w:t xml:space="preserve">5.6.2. В случае установления в ходе или по результатам рассмотрения жалобы признаков состава </w:t>
      </w:r>
      <w:r>
        <w:rPr>
          <w:sz w:val="26"/>
          <w:szCs w:val="26"/>
        </w:rPr>
        <w:t xml:space="preserve"> </w:t>
      </w:r>
      <w:r w:rsidRPr="00C96CC2">
        <w:rPr>
          <w:sz w:val="26"/>
          <w:szCs w:val="26"/>
        </w:rPr>
        <w:t>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1AF0" w:rsidRDefault="00CF1AF0" w:rsidP="00C1473F">
      <w:pPr>
        <w:spacing w:line="228" w:lineRule="auto"/>
        <w:ind w:firstLine="540"/>
        <w:jc w:val="both"/>
        <w:rPr>
          <w:sz w:val="26"/>
          <w:szCs w:val="26"/>
        </w:rPr>
      </w:pPr>
      <w:r w:rsidRPr="00C96CC2">
        <w:rPr>
          <w:sz w:val="26"/>
          <w:szCs w:val="26"/>
        </w:rPr>
        <w:t xml:space="preserve">5.6.3. </w:t>
      </w:r>
      <w:r>
        <w:rPr>
          <w:sz w:val="26"/>
          <w:szCs w:val="26"/>
        </w:rPr>
        <w:t xml:space="preserve">Администрация </w:t>
      </w:r>
      <w:r w:rsidRPr="00C96CC2">
        <w:rPr>
          <w:sz w:val="26"/>
          <w:szCs w:val="26"/>
        </w:rPr>
        <w:t xml:space="preserve"> отказывает в удовлетворении жалобы в следующих случаях:</w:t>
      </w:r>
    </w:p>
    <w:p w:rsidR="00CF1AF0" w:rsidRPr="00C96CC2" w:rsidRDefault="00CF1AF0" w:rsidP="00C1473F">
      <w:pPr>
        <w:tabs>
          <w:tab w:val="left" w:pos="1276"/>
        </w:tabs>
        <w:spacing w:line="228" w:lineRule="auto"/>
        <w:ind w:firstLine="567"/>
        <w:jc w:val="both"/>
        <w:rPr>
          <w:sz w:val="26"/>
          <w:szCs w:val="26"/>
        </w:rPr>
      </w:pPr>
      <w:r w:rsidRPr="00C96CC2">
        <w:rPr>
          <w:sz w:val="26"/>
          <w:szCs w:val="26"/>
        </w:rPr>
        <w:t>а) наличие вступившего в законную силу решения суда, арбитражного суда по жалобе о том же предмете и по тем же основаниям;</w:t>
      </w:r>
    </w:p>
    <w:p w:rsidR="00CF1AF0" w:rsidRPr="00C96CC2" w:rsidRDefault="00CF1AF0" w:rsidP="00C1473F">
      <w:pPr>
        <w:tabs>
          <w:tab w:val="left" w:pos="1276"/>
        </w:tabs>
        <w:spacing w:line="228" w:lineRule="auto"/>
        <w:ind w:firstLine="567"/>
        <w:jc w:val="both"/>
        <w:rPr>
          <w:sz w:val="26"/>
          <w:szCs w:val="26"/>
        </w:rPr>
      </w:pPr>
      <w:r w:rsidRPr="00C96CC2">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F1AF0" w:rsidRPr="00C96CC2" w:rsidRDefault="00CF1AF0" w:rsidP="007D3157">
      <w:pPr>
        <w:tabs>
          <w:tab w:val="left" w:pos="1276"/>
        </w:tabs>
        <w:spacing w:line="228" w:lineRule="auto"/>
        <w:ind w:firstLine="567"/>
        <w:jc w:val="both"/>
        <w:rPr>
          <w:sz w:val="26"/>
          <w:szCs w:val="26"/>
        </w:rPr>
      </w:pPr>
      <w:r w:rsidRPr="00C96CC2">
        <w:rPr>
          <w:sz w:val="26"/>
          <w:szCs w:val="26"/>
        </w:rPr>
        <w:t>в) наличие решения по жалобе, принятого ранее в отношении того же заявител</w:t>
      </w:r>
      <w:r>
        <w:rPr>
          <w:sz w:val="26"/>
          <w:szCs w:val="26"/>
        </w:rPr>
        <w:t>я и по тому же предмету жалобы.</w:t>
      </w:r>
    </w:p>
    <w:p w:rsidR="00CF1AF0" w:rsidRPr="00C96CC2" w:rsidRDefault="00CF1AF0" w:rsidP="00C1473F">
      <w:pPr>
        <w:numPr>
          <w:ilvl w:val="1"/>
          <w:numId w:val="25"/>
        </w:numPr>
        <w:tabs>
          <w:tab w:val="left" w:pos="1276"/>
        </w:tabs>
        <w:spacing w:line="228" w:lineRule="auto"/>
        <w:ind w:left="0" w:firstLine="567"/>
        <w:rPr>
          <w:sz w:val="26"/>
          <w:szCs w:val="26"/>
        </w:rPr>
      </w:pPr>
      <w:r w:rsidRPr="00C96CC2">
        <w:rPr>
          <w:sz w:val="26"/>
          <w:szCs w:val="26"/>
        </w:rPr>
        <w:t>Порядок обжалования решения по жалобе</w:t>
      </w:r>
    </w:p>
    <w:p w:rsidR="00CF1AF0" w:rsidRPr="007D3157" w:rsidRDefault="00CF1AF0" w:rsidP="00C1473F">
      <w:pPr>
        <w:numPr>
          <w:ilvl w:val="2"/>
          <w:numId w:val="25"/>
        </w:numPr>
        <w:tabs>
          <w:tab w:val="left" w:pos="1276"/>
        </w:tabs>
        <w:spacing w:line="228" w:lineRule="auto"/>
        <w:ind w:left="0" w:firstLine="567"/>
        <w:jc w:val="both"/>
        <w:rPr>
          <w:sz w:val="26"/>
          <w:szCs w:val="26"/>
        </w:rPr>
      </w:pPr>
      <w:r w:rsidRPr="00C96CC2">
        <w:rPr>
          <w:color w:val="000000"/>
          <w:sz w:val="26"/>
          <w:szCs w:val="26"/>
        </w:rPr>
        <w:t>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CF1AF0" w:rsidRPr="00C96CC2" w:rsidRDefault="00CF1AF0" w:rsidP="00C1473F">
      <w:pPr>
        <w:numPr>
          <w:ilvl w:val="1"/>
          <w:numId w:val="25"/>
        </w:numPr>
        <w:tabs>
          <w:tab w:val="left" w:pos="1276"/>
        </w:tabs>
        <w:autoSpaceDE w:val="0"/>
        <w:autoSpaceDN w:val="0"/>
        <w:adjustRightInd w:val="0"/>
        <w:ind w:left="0" w:firstLine="567"/>
        <w:jc w:val="both"/>
        <w:outlineLvl w:val="0"/>
        <w:rPr>
          <w:sz w:val="26"/>
          <w:szCs w:val="26"/>
        </w:rPr>
      </w:pPr>
      <w:r w:rsidRPr="00C96CC2">
        <w:rPr>
          <w:sz w:val="26"/>
          <w:szCs w:val="26"/>
        </w:rPr>
        <w:t>Право заявителя на получение информации и документов, необходимых для обоснования и рассмотрения жалобы</w:t>
      </w:r>
    </w:p>
    <w:p w:rsidR="00CF1AF0" w:rsidRPr="00C96CC2" w:rsidRDefault="00CF1AF0" w:rsidP="00C1473F">
      <w:pPr>
        <w:numPr>
          <w:ilvl w:val="2"/>
          <w:numId w:val="25"/>
        </w:numPr>
        <w:tabs>
          <w:tab w:val="left" w:pos="1276"/>
        </w:tabs>
        <w:spacing w:line="228" w:lineRule="auto"/>
        <w:ind w:left="0" w:firstLine="567"/>
        <w:jc w:val="both"/>
        <w:rPr>
          <w:sz w:val="26"/>
          <w:szCs w:val="26"/>
        </w:rPr>
      </w:pPr>
      <w:r w:rsidRPr="00C96CC2">
        <w:rPr>
          <w:sz w:val="26"/>
          <w:szCs w:val="26"/>
        </w:rPr>
        <w:t>Заявитель имеет следующие права на получение информации и документов, необходимых для обоснования и рассмотрения жалобы:</w:t>
      </w:r>
    </w:p>
    <w:p w:rsidR="00CF1AF0" w:rsidRPr="00C96CC2" w:rsidRDefault="00CF1AF0" w:rsidP="00C1473F">
      <w:pPr>
        <w:numPr>
          <w:ilvl w:val="0"/>
          <w:numId w:val="13"/>
        </w:numPr>
        <w:tabs>
          <w:tab w:val="left" w:pos="1134"/>
        </w:tabs>
        <w:autoSpaceDE w:val="0"/>
        <w:autoSpaceDN w:val="0"/>
        <w:adjustRightInd w:val="0"/>
        <w:ind w:left="0" w:firstLine="709"/>
        <w:jc w:val="both"/>
        <w:rPr>
          <w:sz w:val="26"/>
          <w:szCs w:val="26"/>
        </w:rPr>
      </w:pPr>
      <w:r w:rsidRPr="00C96CC2">
        <w:rPr>
          <w:sz w:val="26"/>
          <w:szCs w:val="26"/>
        </w:rPr>
        <w:t>представлять дополнительные документы и материалы либо обращаться с просьбой об их истребовании;</w:t>
      </w:r>
    </w:p>
    <w:p w:rsidR="00CF1AF0" w:rsidRPr="00C96CC2" w:rsidRDefault="00CF1AF0" w:rsidP="00C1473F">
      <w:pPr>
        <w:numPr>
          <w:ilvl w:val="0"/>
          <w:numId w:val="13"/>
        </w:numPr>
        <w:tabs>
          <w:tab w:val="left" w:pos="1134"/>
        </w:tabs>
        <w:spacing w:line="228" w:lineRule="auto"/>
        <w:ind w:left="0" w:firstLine="709"/>
        <w:jc w:val="both"/>
        <w:rPr>
          <w:sz w:val="26"/>
          <w:szCs w:val="26"/>
        </w:rPr>
      </w:pPr>
      <w:r w:rsidRPr="00C96CC2">
        <w:rPr>
          <w:sz w:val="26"/>
          <w:szCs w:val="26"/>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CF1AF0" w:rsidRPr="007D3157" w:rsidRDefault="00CF1AF0" w:rsidP="007D3157">
      <w:pPr>
        <w:autoSpaceDE w:val="0"/>
        <w:autoSpaceDN w:val="0"/>
        <w:adjustRightInd w:val="0"/>
        <w:ind w:firstLine="567"/>
        <w:jc w:val="both"/>
        <w:rPr>
          <w:sz w:val="26"/>
          <w:szCs w:val="26"/>
        </w:rPr>
      </w:pPr>
      <w:r w:rsidRPr="00C96CC2">
        <w:rPr>
          <w:sz w:val="26"/>
          <w:szCs w:val="26"/>
        </w:rPr>
        <w:t xml:space="preserve">5.8.2. </w:t>
      </w:r>
      <w:r>
        <w:rPr>
          <w:sz w:val="26"/>
          <w:szCs w:val="26"/>
        </w:rPr>
        <w:t xml:space="preserve">Администрация </w:t>
      </w:r>
      <w:r w:rsidRPr="00C96CC2">
        <w:rPr>
          <w:sz w:val="26"/>
          <w:szCs w:val="26"/>
        </w:rPr>
        <w:t xml:space="preserve"> по письменному запросу</w:t>
      </w:r>
      <w:r>
        <w:rPr>
          <w:sz w:val="26"/>
          <w:szCs w:val="26"/>
        </w:rPr>
        <w:t xml:space="preserve"> заявителя должна</w:t>
      </w:r>
      <w:r w:rsidRPr="00C96CC2">
        <w:rPr>
          <w:sz w:val="26"/>
          <w:szCs w:val="26"/>
        </w:rPr>
        <w:t xml:space="preserve"> предоставить информацию и документы, необходимые для обоснования и рассмотрения жалобы, поданной по основаниям, предусмотренным настоящи</w:t>
      </w:r>
      <w:r>
        <w:rPr>
          <w:sz w:val="26"/>
          <w:szCs w:val="26"/>
        </w:rPr>
        <w:t>м Административным регламентом.</w:t>
      </w:r>
      <w:bookmarkStart w:id="0" w:name="_GoBack"/>
      <w:bookmarkEnd w:id="0"/>
    </w:p>
    <w:p w:rsidR="00CF1AF0" w:rsidRPr="00C96CC2" w:rsidRDefault="00CF1AF0" w:rsidP="00C1473F">
      <w:pPr>
        <w:numPr>
          <w:ilvl w:val="1"/>
          <w:numId w:val="25"/>
        </w:numPr>
        <w:tabs>
          <w:tab w:val="left" w:pos="1276"/>
        </w:tabs>
        <w:autoSpaceDE w:val="0"/>
        <w:autoSpaceDN w:val="0"/>
        <w:adjustRightInd w:val="0"/>
        <w:ind w:left="0" w:firstLine="567"/>
        <w:jc w:val="both"/>
        <w:outlineLvl w:val="0"/>
        <w:rPr>
          <w:sz w:val="26"/>
          <w:szCs w:val="26"/>
        </w:rPr>
      </w:pPr>
      <w:r w:rsidRPr="00C96CC2">
        <w:rPr>
          <w:sz w:val="26"/>
          <w:szCs w:val="26"/>
        </w:rPr>
        <w:t>Способы информирования заявителей о порядке подачи и рассмотрения</w:t>
      </w:r>
    </w:p>
    <w:p w:rsidR="00CF1AF0" w:rsidRPr="00C96CC2" w:rsidRDefault="00CF1AF0" w:rsidP="00C1473F">
      <w:pPr>
        <w:autoSpaceDE w:val="0"/>
        <w:autoSpaceDN w:val="0"/>
        <w:adjustRightInd w:val="0"/>
        <w:ind w:firstLine="567"/>
        <w:jc w:val="both"/>
        <w:rPr>
          <w:sz w:val="26"/>
          <w:szCs w:val="26"/>
        </w:rPr>
      </w:pPr>
      <w:r w:rsidRPr="00C96CC2">
        <w:rPr>
          <w:sz w:val="26"/>
          <w:szCs w:val="26"/>
        </w:rPr>
        <w:t>Информацию о порядке подачи и рассмотрения жалобы можно получить следующими способами:</w:t>
      </w:r>
    </w:p>
    <w:p w:rsidR="00CF1AF0" w:rsidRPr="00C96CC2" w:rsidRDefault="00CF1AF0" w:rsidP="00C1473F">
      <w:pPr>
        <w:autoSpaceDE w:val="0"/>
        <w:autoSpaceDN w:val="0"/>
        <w:adjustRightInd w:val="0"/>
        <w:ind w:firstLine="540"/>
        <w:jc w:val="both"/>
        <w:rPr>
          <w:sz w:val="26"/>
          <w:szCs w:val="26"/>
        </w:rPr>
      </w:pPr>
      <w:r w:rsidRPr="00C96CC2">
        <w:rPr>
          <w:sz w:val="26"/>
          <w:szCs w:val="26"/>
        </w:rPr>
        <w:t xml:space="preserve">1) на официальном сайте </w:t>
      </w:r>
      <w:r>
        <w:rPr>
          <w:sz w:val="26"/>
          <w:szCs w:val="26"/>
        </w:rPr>
        <w:t>Администрации</w:t>
      </w:r>
      <w:r w:rsidRPr="00C96CC2">
        <w:rPr>
          <w:sz w:val="26"/>
          <w:szCs w:val="26"/>
        </w:rPr>
        <w:t>;</w:t>
      </w:r>
    </w:p>
    <w:p w:rsidR="00CF1AF0" w:rsidRPr="00C96CC2" w:rsidRDefault="00CF1AF0" w:rsidP="00C1473F">
      <w:pPr>
        <w:autoSpaceDE w:val="0"/>
        <w:autoSpaceDN w:val="0"/>
        <w:adjustRightInd w:val="0"/>
        <w:ind w:firstLine="540"/>
        <w:jc w:val="both"/>
        <w:rPr>
          <w:sz w:val="26"/>
          <w:szCs w:val="26"/>
        </w:rPr>
      </w:pPr>
      <w:r w:rsidRPr="00C96CC2">
        <w:rPr>
          <w:sz w:val="26"/>
          <w:szCs w:val="26"/>
        </w:rPr>
        <w:t>2) по телефонам, указанным в настоящем Административном регламенте;</w:t>
      </w:r>
    </w:p>
    <w:p w:rsidR="00CF1AF0" w:rsidRPr="00C96CC2" w:rsidRDefault="00CF1AF0" w:rsidP="00C1473F">
      <w:pPr>
        <w:autoSpaceDE w:val="0"/>
        <w:autoSpaceDN w:val="0"/>
        <w:adjustRightInd w:val="0"/>
        <w:ind w:firstLine="540"/>
        <w:jc w:val="both"/>
        <w:rPr>
          <w:sz w:val="26"/>
          <w:szCs w:val="26"/>
        </w:rPr>
      </w:pPr>
      <w:r w:rsidRPr="00C96CC2">
        <w:rPr>
          <w:sz w:val="26"/>
          <w:szCs w:val="26"/>
        </w:rPr>
        <w:t xml:space="preserve">3) на информационных стендах в здании </w:t>
      </w:r>
      <w:r>
        <w:rPr>
          <w:sz w:val="26"/>
          <w:szCs w:val="26"/>
        </w:rPr>
        <w:t>Администрации</w:t>
      </w:r>
      <w:r w:rsidRPr="00C96CC2">
        <w:rPr>
          <w:sz w:val="26"/>
          <w:szCs w:val="26"/>
        </w:rPr>
        <w:t>;</w:t>
      </w:r>
    </w:p>
    <w:p w:rsidR="00CF1AF0" w:rsidRPr="00C96CC2" w:rsidRDefault="00CF1AF0" w:rsidP="00C1473F">
      <w:pPr>
        <w:autoSpaceDE w:val="0"/>
        <w:autoSpaceDN w:val="0"/>
        <w:adjustRightInd w:val="0"/>
        <w:ind w:firstLine="540"/>
        <w:jc w:val="both"/>
        <w:rPr>
          <w:sz w:val="26"/>
          <w:szCs w:val="26"/>
        </w:rPr>
      </w:pPr>
      <w:r w:rsidRPr="00C96CC2">
        <w:rPr>
          <w:sz w:val="26"/>
          <w:szCs w:val="26"/>
        </w:rPr>
        <w:t xml:space="preserve">4) путем личного общения со специалистами </w:t>
      </w:r>
      <w:r>
        <w:rPr>
          <w:sz w:val="26"/>
          <w:szCs w:val="26"/>
        </w:rPr>
        <w:t>Администрации</w:t>
      </w:r>
      <w:r w:rsidRPr="00C96CC2">
        <w:rPr>
          <w:sz w:val="26"/>
          <w:szCs w:val="26"/>
        </w:rPr>
        <w:t>.</w:t>
      </w:r>
    </w:p>
    <w:p w:rsidR="00CF1AF0" w:rsidRPr="00C96CC2" w:rsidRDefault="00CF1AF0">
      <w:pPr>
        <w:rPr>
          <w:sz w:val="26"/>
          <w:szCs w:val="26"/>
        </w:rPr>
      </w:pPr>
    </w:p>
    <w:sectPr w:rsidR="00CF1AF0" w:rsidRPr="00C96CC2" w:rsidSect="00DF1924">
      <w:pgSz w:w="11907" w:h="16840" w:code="9"/>
      <w:pgMar w:top="993" w:right="850" w:bottom="1134" w:left="1418"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Vladimir Script">
    <w:altName w:val="Arabic Typesetting"/>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EF6"/>
    <w:multiLevelType w:val="hybridMultilevel"/>
    <w:tmpl w:val="522CC88A"/>
    <w:lvl w:ilvl="0" w:tplc="20CCBB00">
      <w:start w:val="1"/>
      <w:numFmt w:val="bullet"/>
      <w:lvlText w:val="–"/>
      <w:lvlJc w:val="left"/>
      <w:pPr>
        <w:ind w:left="1428" w:hanging="360"/>
      </w:pPr>
      <w:rPr>
        <w:rFonts w:ascii="Vladimir Script" w:hAnsi="Vladimir Script"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813083"/>
    <w:multiLevelType w:val="multilevel"/>
    <w:tmpl w:val="A2F65650"/>
    <w:lvl w:ilvl="0">
      <w:start w:val="2"/>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DCB5D5E"/>
    <w:multiLevelType w:val="hybridMultilevel"/>
    <w:tmpl w:val="5DD403EA"/>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272F3"/>
    <w:multiLevelType w:val="multilevel"/>
    <w:tmpl w:val="73342314"/>
    <w:lvl w:ilvl="0">
      <w:start w:val="2"/>
      <w:numFmt w:val="decimal"/>
      <w:lvlText w:val="%1."/>
      <w:lvlJc w:val="left"/>
      <w:pPr>
        <w:ind w:left="540" w:hanging="540"/>
      </w:pPr>
      <w:rPr>
        <w:rFonts w:cs="Times New Roman" w:hint="default"/>
      </w:rPr>
    </w:lvl>
    <w:lvl w:ilvl="1">
      <w:start w:val="4"/>
      <w:numFmt w:val="decimal"/>
      <w:lvlText w:val="%1.%2."/>
      <w:lvlJc w:val="left"/>
      <w:pPr>
        <w:ind w:left="895"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4">
    <w:nsid w:val="123A6E3D"/>
    <w:multiLevelType w:val="multilevel"/>
    <w:tmpl w:val="281048AC"/>
    <w:lvl w:ilvl="0">
      <w:start w:val="2"/>
      <w:numFmt w:val="decimal"/>
      <w:lvlText w:val="%1."/>
      <w:lvlJc w:val="left"/>
      <w:pPr>
        <w:ind w:left="540" w:hanging="540"/>
      </w:pPr>
      <w:rPr>
        <w:rFonts w:cs="Times New Roman" w:hint="default"/>
      </w:rPr>
    </w:lvl>
    <w:lvl w:ilvl="1">
      <w:start w:val="6"/>
      <w:numFmt w:val="decimal"/>
      <w:lvlText w:val="%1.%2."/>
      <w:lvlJc w:val="left"/>
      <w:pPr>
        <w:ind w:left="1391" w:hanging="540"/>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5">
    <w:nsid w:val="1458326D"/>
    <w:multiLevelType w:val="hybridMultilevel"/>
    <w:tmpl w:val="7A6AB83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059BE"/>
    <w:multiLevelType w:val="hybridMultilevel"/>
    <w:tmpl w:val="4096071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171A0256"/>
    <w:multiLevelType w:val="hybridMultilevel"/>
    <w:tmpl w:val="8514DFB4"/>
    <w:lvl w:ilvl="0" w:tplc="A148BF8C">
      <w:start w:val="1"/>
      <w:numFmt w:val="decimal"/>
      <w:lvlText w:val="%1)"/>
      <w:lvlJc w:val="left"/>
      <w:pPr>
        <w:ind w:left="927" w:hanging="360"/>
      </w:pPr>
      <w:rPr>
        <w:rFonts w:cs="Times New Roman" w:hint="default"/>
        <w:sz w:val="24"/>
        <w:szCs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7F65EF1"/>
    <w:multiLevelType w:val="multilevel"/>
    <w:tmpl w:val="3B8270F6"/>
    <w:lvl w:ilvl="0">
      <w:start w:val="2"/>
      <w:numFmt w:val="decimal"/>
      <w:lvlText w:val="%1."/>
      <w:lvlJc w:val="left"/>
      <w:pPr>
        <w:ind w:left="540" w:hanging="540"/>
      </w:pPr>
      <w:rPr>
        <w:rFonts w:cs="Times New Roman" w:hint="default"/>
      </w:rPr>
    </w:lvl>
    <w:lvl w:ilvl="1">
      <w:start w:val="15"/>
      <w:numFmt w:val="decimal"/>
      <w:lvlText w:val="%1.%2."/>
      <w:lvlJc w:val="left"/>
      <w:pPr>
        <w:ind w:left="1391"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9">
    <w:nsid w:val="19EC178F"/>
    <w:multiLevelType w:val="hybridMultilevel"/>
    <w:tmpl w:val="0F16177E"/>
    <w:lvl w:ilvl="0" w:tplc="3558C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594BE1"/>
    <w:multiLevelType w:val="multilevel"/>
    <w:tmpl w:val="7B5A910E"/>
    <w:lvl w:ilvl="0">
      <w:start w:val="2"/>
      <w:numFmt w:val="decimal"/>
      <w:lvlText w:val="%1"/>
      <w:lvlJc w:val="left"/>
      <w:pPr>
        <w:ind w:left="480" w:hanging="480"/>
      </w:pPr>
      <w:rPr>
        <w:rFonts w:cs="Times New Roman" w:hint="default"/>
      </w:rPr>
    </w:lvl>
    <w:lvl w:ilvl="1">
      <w:start w:val="6"/>
      <w:numFmt w:val="decimal"/>
      <w:lvlText w:val="%1.%2"/>
      <w:lvlJc w:val="left"/>
      <w:pPr>
        <w:ind w:left="835" w:hanging="48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11">
    <w:nsid w:val="1DD93B22"/>
    <w:multiLevelType w:val="hybridMultilevel"/>
    <w:tmpl w:val="47ACDD4C"/>
    <w:lvl w:ilvl="0" w:tplc="174034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7B126C"/>
    <w:multiLevelType w:val="multilevel"/>
    <w:tmpl w:val="6A829358"/>
    <w:lvl w:ilvl="0">
      <w:start w:val="2"/>
      <w:numFmt w:val="decimal"/>
      <w:lvlText w:val="%1."/>
      <w:lvlJc w:val="left"/>
      <w:pPr>
        <w:ind w:left="765" w:hanging="765"/>
      </w:pPr>
      <w:rPr>
        <w:rFonts w:cs="Times New Roman" w:hint="default"/>
      </w:rPr>
    </w:lvl>
    <w:lvl w:ilvl="1">
      <w:start w:val="17"/>
      <w:numFmt w:val="decimal"/>
      <w:lvlText w:val="%1.%2."/>
      <w:lvlJc w:val="left"/>
      <w:pPr>
        <w:ind w:left="1048" w:hanging="765"/>
      </w:pPr>
      <w:rPr>
        <w:rFonts w:cs="Times New Roman" w:hint="default"/>
      </w:rPr>
    </w:lvl>
    <w:lvl w:ilvl="2">
      <w:start w:val="1"/>
      <w:numFmt w:val="decimal"/>
      <w:lvlText w:val="%1.%2.%3."/>
      <w:lvlJc w:val="left"/>
      <w:pPr>
        <w:ind w:left="1331" w:hanging="765"/>
      </w:pPr>
      <w:rPr>
        <w:rFonts w:cs="Times New Roman" w:hint="default"/>
        <w:sz w:val="24"/>
        <w:szCs w:val="24"/>
      </w:rPr>
    </w:lvl>
    <w:lvl w:ilvl="3">
      <w:start w:val="1"/>
      <w:numFmt w:val="decimal"/>
      <w:lvlText w:val="%1.%2.%3.%4."/>
      <w:lvlJc w:val="left"/>
      <w:pPr>
        <w:ind w:left="1614" w:hanging="765"/>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4">
    <w:nsid w:val="2AEB2F57"/>
    <w:multiLevelType w:val="multilevel"/>
    <w:tmpl w:val="32425D00"/>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ascii="Times New Roman" w:hAnsi="Times New Roman" w:cs="Times New Roman" w:hint="default"/>
        <w:sz w:val="24"/>
        <w:szCs w:val="24"/>
      </w:rPr>
    </w:lvl>
    <w:lvl w:ilvl="2">
      <w:start w:val="1"/>
      <w:numFmt w:val="decimal"/>
      <w:lvlText w:val="%1.%2.%3."/>
      <w:lvlJc w:val="left"/>
      <w:pPr>
        <w:ind w:left="1214" w:hanging="504"/>
      </w:pPr>
      <w:rPr>
        <w:rFonts w:ascii="Times New Roman" w:hAnsi="Times New Roman" w:cs="Times New Roman" w:hint="default"/>
        <w:sz w:val="24"/>
      </w:rPr>
    </w:lvl>
    <w:lvl w:ilvl="3">
      <w:start w:val="1"/>
      <w:numFmt w:val="decimal"/>
      <w:lvlText w:val="%1.%2.%3.%4."/>
      <w:lvlJc w:val="left"/>
      <w:pPr>
        <w:ind w:left="1728"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B7A203C"/>
    <w:multiLevelType w:val="multilevel"/>
    <w:tmpl w:val="686EAFB4"/>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1288" w:hanging="720"/>
      </w:pPr>
      <w:rPr>
        <w:rFonts w:cs="Times New Roman" w:hint="default"/>
        <w:sz w:val="24"/>
        <w:szCs w:val="24"/>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nsid w:val="2C7F5114"/>
    <w:multiLevelType w:val="hybridMultilevel"/>
    <w:tmpl w:val="41D4B170"/>
    <w:lvl w:ilvl="0" w:tplc="3558C2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2D803226"/>
    <w:multiLevelType w:val="hybridMultilevel"/>
    <w:tmpl w:val="CA4092BC"/>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E524CB3"/>
    <w:multiLevelType w:val="hybridMultilevel"/>
    <w:tmpl w:val="2D28B0EA"/>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EC57E9"/>
    <w:multiLevelType w:val="hybridMultilevel"/>
    <w:tmpl w:val="C1CE751A"/>
    <w:lvl w:ilvl="0" w:tplc="3ACC0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AD569B"/>
    <w:multiLevelType w:val="multilevel"/>
    <w:tmpl w:val="07A6E72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1">
    <w:nsid w:val="4F3F5F8B"/>
    <w:multiLevelType w:val="multilevel"/>
    <w:tmpl w:val="6144D878"/>
    <w:lvl w:ilvl="0">
      <w:start w:val="2"/>
      <w:numFmt w:val="decimal"/>
      <w:lvlText w:val="%1."/>
      <w:lvlJc w:val="left"/>
      <w:pPr>
        <w:ind w:left="765" w:hanging="765"/>
      </w:pPr>
      <w:rPr>
        <w:rFonts w:cs="Times New Roman" w:hint="default"/>
      </w:rPr>
    </w:lvl>
    <w:lvl w:ilvl="1">
      <w:start w:val="16"/>
      <w:numFmt w:val="decimal"/>
      <w:lvlText w:val="%1.%2."/>
      <w:lvlJc w:val="left"/>
      <w:pPr>
        <w:ind w:left="1048" w:hanging="765"/>
      </w:pPr>
      <w:rPr>
        <w:rFonts w:cs="Times New Roman" w:hint="default"/>
      </w:rPr>
    </w:lvl>
    <w:lvl w:ilvl="2">
      <w:start w:val="7"/>
      <w:numFmt w:val="decimal"/>
      <w:lvlText w:val="%1.%2.%3."/>
      <w:lvlJc w:val="left"/>
      <w:pPr>
        <w:ind w:left="1331" w:hanging="765"/>
      </w:pPr>
      <w:rPr>
        <w:rFonts w:cs="Times New Roman" w:hint="default"/>
      </w:rPr>
    </w:lvl>
    <w:lvl w:ilvl="3">
      <w:start w:val="1"/>
      <w:numFmt w:val="decimal"/>
      <w:lvlText w:val="%1.%2.%3.%4."/>
      <w:lvlJc w:val="left"/>
      <w:pPr>
        <w:ind w:left="1614" w:hanging="765"/>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2">
    <w:nsid w:val="513A5CBA"/>
    <w:multiLevelType w:val="hybridMultilevel"/>
    <w:tmpl w:val="1556E40C"/>
    <w:lvl w:ilvl="0" w:tplc="20CCBB00">
      <w:start w:val="1"/>
      <w:numFmt w:val="bullet"/>
      <w:lvlText w:val="–"/>
      <w:lvlJc w:val="left"/>
      <w:pPr>
        <w:ind w:left="1260" w:hanging="360"/>
      </w:pPr>
      <w:rPr>
        <w:rFonts w:ascii="Vladimir Script" w:hAnsi="Vladimir Script"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3775113"/>
    <w:multiLevelType w:val="hybridMultilevel"/>
    <w:tmpl w:val="63289108"/>
    <w:lvl w:ilvl="0" w:tplc="7972A70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CB4E48"/>
    <w:multiLevelType w:val="hybridMultilevel"/>
    <w:tmpl w:val="DF9C1F0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055490"/>
    <w:multiLevelType w:val="hybridMultilevel"/>
    <w:tmpl w:val="C1CE79F8"/>
    <w:lvl w:ilvl="0" w:tplc="20CCBB0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9663AD"/>
    <w:multiLevelType w:val="hybridMultilevel"/>
    <w:tmpl w:val="6B946DFE"/>
    <w:lvl w:ilvl="0" w:tplc="20CCBB00">
      <w:start w:val="1"/>
      <w:numFmt w:val="bullet"/>
      <w:lvlText w:val="–"/>
      <w:lvlJc w:val="left"/>
      <w:pPr>
        <w:ind w:left="928" w:hanging="360"/>
      </w:pPr>
      <w:rPr>
        <w:rFonts w:ascii="Vladimir Script" w:hAnsi="Vladimir Script"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66EE0EDB"/>
    <w:multiLevelType w:val="hybridMultilevel"/>
    <w:tmpl w:val="36720ADC"/>
    <w:lvl w:ilvl="0" w:tplc="20CCBB00">
      <w:start w:val="1"/>
      <w:numFmt w:val="bullet"/>
      <w:lvlText w:val="–"/>
      <w:lvlJc w:val="left"/>
      <w:pPr>
        <w:ind w:left="1287" w:hanging="360"/>
      </w:pPr>
      <w:rPr>
        <w:rFonts w:ascii="Vladimir Script" w:hAnsi="Vladimir Script"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A940FC5"/>
    <w:multiLevelType w:val="multilevel"/>
    <w:tmpl w:val="6400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CA1ABB"/>
    <w:multiLevelType w:val="multilevel"/>
    <w:tmpl w:val="9BF47BB6"/>
    <w:lvl w:ilvl="0">
      <w:start w:val="2"/>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0413883"/>
    <w:multiLevelType w:val="hybridMultilevel"/>
    <w:tmpl w:val="8D02ED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46D5B8C"/>
    <w:multiLevelType w:val="hybridMultilevel"/>
    <w:tmpl w:val="C55008D0"/>
    <w:lvl w:ilvl="0" w:tplc="3558C278">
      <w:start w:val="1"/>
      <w:numFmt w:val="bullet"/>
      <w:lvlText w:val=""/>
      <w:lvlJc w:val="left"/>
      <w:pPr>
        <w:ind w:left="2345"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90D3490"/>
    <w:multiLevelType w:val="hybridMultilevel"/>
    <w:tmpl w:val="7CFAFF7C"/>
    <w:lvl w:ilvl="0" w:tplc="8734493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7F302999"/>
    <w:multiLevelType w:val="multilevel"/>
    <w:tmpl w:val="7166BB84"/>
    <w:lvl w:ilvl="0">
      <w:start w:val="2"/>
      <w:numFmt w:val="decimal"/>
      <w:lvlText w:val="%1."/>
      <w:lvlJc w:val="left"/>
      <w:pPr>
        <w:ind w:left="540" w:hanging="540"/>
      </w:pPr>
      <w:rPr>
        <w:rFonts w:cs="Times New Roman" w:hint="default"/>
      </w:rPr>
    </w:lvl>
    <w:lvl w:ilvl="1">
      <w:start w:val="6"/>
      <w:numFmt w:val="decimal"/>
      <w:lvlText w:val="%1.%2."/>
      <w:lvlJc w:val="left"/>
      <w:pPr>
        <w:ind w:left="1391"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num w:numId="1">
    <w:abstractNumId w:val="14"/>
  </w:num>
  <w:num w:numId="2">
    <w:abstractNumId w:val="17"/>
  </w:num>
  <w:num w:numId="3">
    <w:abstractNumId w:val="11"/>
  </w:num>
  <w:num w:numId="4">
    <w:abstractNumId w:val="23"/>
  </w:num>
  <w:num w:numId="5">
    <w:abstractNumId w:val="6"/>
  </w:num>
  <w:num w:numId="6">
    <w:abstractNumId w:val="25"/>
  </w:num>
  <w:num w:numId="7">
    <w:abstractNumId w:val="32"/>
  </w:num>
  <w:num w:numId="8">
    <w:abstractNumId w:val="26"/>
  </w:num>
  <w:num w:numId="9">
    <w:abstractNumId w:val="12"/>
  </w:num>
  <w:num w:numId="10">
    <w:abstractNumId w:val="0"/>
  </w:num>
  <w:num w:numId="11">
    <w:abstractNumId w:val="18"/>
  </w:num>
  <w:num w:numId="12">
    <w:abstractNumId w:val="19"/>
  </w:num>
  <w:num w:numId="13">
    <w:abstractNumId w:val="2"/>
  </w:num>
  <w:num w:numId="14">
    <w:abstractNumId w:val="9"/>
  </w:num>
  <w:num w:numId="15">
    <w:abstractNumId w:val="24"/>
  </w:num>
  <w:num w:numId="16">
    <w:abstractNumId w:val="31"/>
  </w:num>
  <w:num w:numId="17">
    <w:abstractNumId w:val="16"/>
  </w:num>
  <w:num w:numId="18">
    <w:abstractNumId w:val="5"/>
  </w:num>
  <w:num w:numId="19">
    <w:abstractNumId w:val="28"/>
  </w:num>
  <w:num w:numId="20">
    <w:abstractNumId w:val="29"/>
  </w:num>
  <w:num w:numId="21">
    <w:abstractNumId w:val="3"/>
  </w:num>
  <w:num w:numId="22">
    <w:abstractNumId w:val="10"/>
  </w:num>
  <w:num w:numId="23">
    <w:abstractNumId w:val="22"/>
  </w:num>
  <w:num w:numId="24">
    <w:abstractNumId w:val="33"/>
  </w:num>
  <w:num w:numId="25">
    <w:abstractNumId w:val="15"/>
  </w:num>
  <w:num w:numId="26">
    <w:abstractNumId w:val="20"/>
  </w:num>
  <w:num w:numId="27">
    <w:abstractNumId w:val="8"/>
  </w:num>
  <w:num w:numId="28">
    <w:abstractNumId w:val="21"/>
  </w:num>
  <w:num w:numId="29">
    <w:abstractNumId w:val="13"/>
  </w:num>
  <w:num w:numId="30">
    <w:abstractNumId w:val="4"/>
  </w:num>
  <w:num w:numId="31">
    <w:abstractNumId w:val="30"/>
  </w:num>
  <w:num w:numId="32">
    <w:abstractNumId w:val="27"/>
  </w:num>
  <w:num w:numId="33">
    <w:abstractNumId w:val="7"/>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73F"/>
    <w:rsid w:val="000001A7"/>
    <w:rsid w:val="00000201"/>
    <w:rsid w:val="00000494"/>
    <w:rsid w:val="00000528"/>
    <w:rsid w:val="00000953"/>
    <w:rsid w:val="0000105E"/>
    <w:rsid w:val="000016DC"/>
    <w:rsid w:val="00001973"/>
    <w:rsid w:val="00001ABE"/>
    <w:rsid w:val="00001C36"/>
    <w:rsid w:val="00002009"/>
    <w:rsid w:val="00002380"/>
    <w:rsid w:val="000024B1"/>
    <w:rsid w:val="000024F9"/>
    <w:rsid w:val="000024FF"/>
    <w:rsid w:val="00002744"/>
    <w:rsid w:val="0000284F"/>
    <w:rsid w:val="0000285B"/>
    <w:rsid w:val="00002B87"/>
    <w:rsid w:val="00002B8D"/>
    <w:rsid w:val="00002D66"/>
    <w:rsid w:val="00003208"/>
    <w:rsid w:val="000034C3"/>
    <w:rsid w:val="00003763"/>
    <w:rsid w:val="00003945"/>
    <w:rsid w:val="00003A11"/>
    <w:rsid w:val="000043BB"/>
    <w:rsid w:val="00004C30"/>
    <w:rsid w:val="00004CD9"/>
    <w:rsid w:val="000050A0"/>
    <w:rsid w:val="00005225"/>
    <w:rsid w:val="0000539F"/>
    <w:rsid w:val="0000570D"/>
    <w:rsid w:val="000057BC"/>
    <w:rsid w:val="000058E0"/>
    <w:rsid w:val="00005C70"/>
    <w:rsid w:val="00005D81"/>
    <w:rsid w:val="00005F1C"/>
    <w:rsid w:val="00005FBB"/>
    <w:rsid w:val="000069C0"/>
    <w:rsid w:val="00006C81"/>
    <w:rsid w:val="00006F45"/>
    <w:rsid w:val="0000708D"/>
    <w:rsid w:val="00007308"/>
    <w:rsid w:val="000073D9"/>
    <w:rsid w:val="000075CE"/>
    <w:rsid w:val="00007655"/>
    <w:rsid w:val="00007675"/>
    <w:rsid w:val="00007A43"/>
    <w:rsid w:val="00007AA7"/>
    <w:rsid w:val="00007AD2"/>
    <w:rsid w:val="00010183"/>
    <w:rsid w:val="000106AD"/>
    <w:rsid w:val="00010746"/>
    <w:rsid w:val="000107A6"/>
    <w:rsid w:val="0001091E"/>
    <w:rsid w:val="0001092B"/>
    <w:rsid w:val="00010BF9"/>
    <w:rsid w:val="00010FDF"/>
    <w:rsid w:val="00011022"/>
    <w:rsid w:val="00011319"/>
    <w:rsid w:val="000115F5"/>
    <w:rsid w:val="0001184B"/>
    <w:rsid w:val="00011BF7"/>
    <w:rsid w:val="00011EAE"/>
    <w:rsid w:val="00012507"/>
    <w:rsid w:val="00012A94"/>
    <w:rsid w:val="00012B81"/>
    <w:rsid w:val="0001316A"/>
    <w:rsid w:val="000131E8"/>
    <w:rsid w:val="000134CA"/>
    <w:rsid w:val="000136FF"/>
    <w:rsid w:val="00013A60"/>
    <w:rsid w:val="00013B28"/>
    <w:rsid w:val="00013CBF"/>
    <w:rsid w:val="00014073"/>
    <w:rsid w:val="000140E8"/>
    <w:rsid w:val="0001436A"/>
    <w:rsid w:val="000144DB"/>
    <w:rsid w:val="00014589"/>
    <w:rsid w:val="0001477C"/>
    <w:rsid w:val="00014AD3"/>
    <w:rsid w:val="00014CAE"/>
    <w:rsid w:val="00014F7C"/>
    <w:rsid w:val="00014F97"/>
    <w:rsid w:val="0001501B"/>
    <w:rsid w:val="00015154"/>
    <w:rsid w:val="00015494"/>
    <w:rsid w:val="00015570"/>
    <w:rsid w:val="00015878"/>
    <w:rsid w:val="000158B2"/>
    <w:rsid w:val="00015ABD"/>
    <w:rsid w:val="00015B6F"/>
    <w:rsid w:val="00015BA1"/>
    <w:rsid w:val="00015D01"/>
    <w:rsid w:val="00015EBB"/>
    <w:rsid w:val="0001615A"/>
    <w:rsid w:val="00016497"/>
    <w:rsid w:val="000164C4"/>
    <w:rsid w:val="00016560"/>
    <w:rsid w:val="000167A7"/>
    <w:rsid w:val="00016BEA"/>
    <w:rsid w:val="0001710A"/>
    <w:rsid w:val="00017615"/>
    <w:rsid w:val="00017DC4"/>
    <w:rsid w:val="00020247"/>
    <w:rsid w:val="00020350"/>
    <w:rsid w:val="0002067A"/>
    <w:rsid w:val="00020693"/>
    <w:rsid w:val="000208A0"/>
    <w:rsid w:val="00020A70"/>
    <w:rsid w:val="00020E92"/>
    <w:rsid w:val="00020ED6"/>
    <w:rsid w:val="000212B3"/>
    <w:rsid w:val="000214C9"/>
    <w:rsid w:val="00021768"/>
    <w:rsid w:val="000217C6"/>
    <w:rsid w:val="0002187F"/>
    <w:rsid w:val="00021966"/>
    <w:rsid w:val="0002198B"/>
    <w:rsid w:val="00021A69"/>
    <w:rsid w:val="00021E1C"/>
    <w:rsid w:val="00021F0E"/>
    <w:rsid w:val="00021F3F"/>
    <w:rsid w:val="0002210A"/>
    <w:rsid w:val="00022147"/>
    <w:rsid w:val="000222A5"/>
    <w:rsid w:val="00022358"/>
    <w:rsid w:val="000224AA"/>
    <w:rsid w:val="00022500"/>
    <w:rsid w:val="000225DF"/>
    <w:rsid w:val="000227D7"/>
    <w:rsid w:val="00022AEB"/>
    <w:rsid w:val="00022B55"/>
    <w:rsid w:val="00022B89"/>
    <w:rsid w:val="00022E50"/>
    <w:rsid w:val="00022E5D"/>
    <w:rsid w:val="00022E87"/>
    <w:rsid w:val="0002317C"/>
    <w:rsid w:val="00023427"/>
    <w:rsid w:val="000237D9"/>
    <w:rsid w:val="000237F5"/>
    <w:rsid w:val="000239E1"/>
    <w:rsid w:val="00024336"/>
    <w:rsid w:val="000243D3"/>
    <w:rsid w:val="00024894"/>
    <w:rsid w:val="000248FF"/>
    <w:rsid w:val="00024A47"/>
    <w:rsid w:val="00024AA9"/>
    <w:rsid w:val="00024AF7"/>
    <w:rsid w:val="00024F28"/>
    <w:rsid w:val="00025490"/>
    <w:rsid w:val="00025892"/>
    <w:rsid w:val="00025BAB"/>
    <w:rsid w:val="00025D03"/>
    <w:rsid w:val="00026017"/>
    <w:rsid w:val="0002669B"/>
    <w:rsid w:val="000267AD"/>
    <w:rsid w:val="00026AFD"/>
    <w:rsid w:val="00027238"/>
    <w:rsid w:val="000274FF"/>
    <w:rsid w:val="00027526"/>
    <w:rsid w:val="00027987"/>
    <w:rsid w:val="00027A59"/>
    <w:rsid w:val="000303E0"/>
    <w:rsid w:val="00030654"/>
    <w:rsid w:val="0003080A"/>
    <w:rsid w:val="00030A0B"/>
    <w:rsid w:val="00030C9B"/>
    <w:rsid w:val="00031455"/>
    <w:rsid w:val="00031526"/>
    <w:rsid w:val="000317F9"/>
    <w:rsid w:val="00031AF3"/>
    <w:rsid w:val="00031B0B"/>
    <w:rsid w:val="00031F1F"/>
    <w:rsid w:val="00032071"/>
    <w:rsid w:val="0003212A"/>
    <w:rsid w:val="000324BD"/>
    <w:rsid w:val="000327BC"/>
    <w:rsid w:val="000328A7"/>
    <w:rsid w:val="00032BC4"/>
    <w:rsid w:val="00032D77"/>
    <w:rsid w:val="00032F09"/>
    <w:rsid w:val="00033744"/>
    <w:rsid w:val="00033959"/>
    <w:rsid w:val="00033CD3"/>
    <w:rsid w:val="00034207"/>
    <w:rsid w:val="0003437D"/>
    <w:rsid w:val="000343A2"/>
    <w:rsid w:val="00034469"/>
    <w:rsid w:val="00034788"/>
    <w:rsid w:val="00034AE9"/>
    <w:rsid w:val="00034B24"/>
    <w:rsid w:val="00034C52"/>
    <w:rsid w:val="00034E08"/>
    <w:rsid w:val="00034E79"/>
    <w:rsid w:val="00034EE0"/>
    <w:rsid w:val="00034F62"/>
    <w:rsid w:val="00035139"/>
    <w:rsid w:val="0003529B"/>
    <w:rsid w:val="0003575D"/>
    <w:rsid w:val="00035C50"/>
    <w:rsid w:val="00035F00"/>
    <w:rsid w:val="00036133"/>
    <w:rsid w:val="000362BB"/>
    <w:rsid w:val="000362D7"/>
    <w:rsid w:val="000364CF"/>
    <w:rsid w:val="00036595"/>
    <w:rsid w:val="000366AC"/>
    <w:rsid w:val="000368D6"/>
    <w:rsid w:val="00036F50"/>
    <w:rsid w:val="000370D9"/>
    <w:rsid w:val="0003711A"/>
    <w:rsid w:val="000373CB"/>
    <w:rsid w:val="0003761D"/>
    <w:rsid w:val="00037707"/>
    <w:rsid w:val="000378C2"/>
    <w:rsid w:val="0003798A"/>
    <w:rsid w:val="00037C41"/>
    <w:rsid w:val="00037F2A"/>
    <w:rsid w:val="00037F3D"/>
    <w:rsid w:val="0004058B"/>
    <w:rsid w:val="0004097D"/>
    <w:rsid w:val="00040DAC"/>
    <w:rsid w:val="00040E6A"/>
    <w:rsid w:val="000410B4"/>
    <w:rsid w:val="00041447"/>
    <w:rsid w:val="00041BE3"/>
    <w:rsid w:val="00041CAE"/>
    <w:rsid w:val="00041D43"/>
    <w:rsid w:val="0004202C"/>
    <w:rsid w:val="0004216A"/>
    <w:rsid w:val="0004267B"/>
    <w:rsid w:val="000428A4"/>
    <w:rsid w:val="00042D08"/>
    <w:rsid w:val="00042DEB"/>
    <w:rsid w:val="000430BA"/>
    <w:rsid w:val="000431C6"/>
    <w:rsid w:val="000432A6"/>
    <w:rsid w:val="0004362A"/>
    <w:rsid w:val="000436FE"/>
    <w:rsid w:val="000437B2"/>
    <w:rsid w:val="00043AF0"/>
    <w:rsid w:val="00043FE8"/>
    <w:rsid w:val="00044493"/>
    <w:rsid w:val="000448AD"/>
    <w:rsid w:val="00044975"/>
    <w:rsid w:val="00044A8A"/>
    <w:rsid w:val="00044B50"/>
    <w:rsid w:val="00044CA4"/>
    <w:rsid w:val="00044DC7"/>
    <w:rsid w:val="00044E16"/>
    <w:rsid w:val="000452B9"/>
    <w:rsid w:val="00045325"/>
    <w:rsid w:val="000456C8"/>
    <w:rsid w:val="000459D9"/>
    <w:rsid w:val="00045A14"/>
    <w:rsid w:val="00046095"/>
    <w:rsid w:val="000462C3"/>
    <w:rsid w:val="000466BA"/>
    <w:rsid w:val="00046920"/>
    <w:rsid w:val="00046999"/>
    <w:rsid w:val="00046B08"/>
    <w:rsid w:val="00046BC2"/>
    <w:rsid w:val="00046F06"/>
    <w:rsid w:val="00047394"/>
    <w:rsid w:val="000475EB"/>
    <w:rsid w:val="000477E3"/>
    <w:rsid w:val="00047B42"/>
    <w:rsid w:val="00047D4E"/>
    <w:rsid w:val="00050A4E"/>
    <w:rsid w:val="00050F77"/>
    <w:rsid w:val="00051015"/>
    <w:rsid w:val="00051372"/>
    <w:rsid w:val="0005172E"/>
    <w:rsid w:val="0005176C"/>
    <w:rsid w:val="00051C00"/>
    <w:rsid w:val="00051E55"/>
    <w:rsid w:val="000520A7"/>
    <w:rsid w:val="0005220C"/>
    <w:rsid w:val="00052866"/>
    <w:rsid w:val="00052896"/>
    <w:rsid w:val="0005299D"/>
    <w:rsid w:val="000529D4"/>
    <w:rsid w:val="00052DDA"/>
    <w:rsid w:val="00052E2A"/>
    <w:rsid w:val="0005303A"/>
    <w:rsid w:val="000534FF"/>
    <w:rsid w:val="0005352B"/>
    <w:rsid w:val="000538BD"/>
    <w:rsid w:val="00053939"/>
    <w:rsid w:val="0005405A"/>
    <w:rsid w:val="00054106"/>
    <w:rsid w:val="000542FE"/>
    <w:rsid w:val="000543E5"/>
    <w:rsid w:val="000545B9"/>
    <w:rsid w:val="000546E8"/>
    <w:rsid w:val="00054733"/>
    <w:rsid w:val="000551D0"/>
    <w:rsid w:val="00055658"/>
    <w:rsid w:val="0005574B"/>
    <w:rsid w:val="000557F2"/>
    <w:rsid w:val="00055853"/>
    <w:rsid w:val="0005592D"/>
    <w:rsid w:val="00055D91"/>
    <w:rsid w:val="00056185"/>
    <w:rsid w:val="00056391"/>
    <w:rsid w:val="00056572"/>
    <w:rsid w:val="0005705B"/>
    <w:rsid w:val="00057A3C"/>
    <w:rsid w:val="00057B05"/>
    <w:rsid w:val="00057B1B"/>
    <w:rsid w:val="00057F61"/>
    <w:rsid w:val="00057FCE"/>
    <w:rsid w:val="00060144"/>
    <w:rsid w:val="000602C9"/>
    <w:rsid w:val="00060585"/>
    <w:rsid w:val="0006067D"/>
    <w:rsid w:val="00060DA5"/>
    <w:rsid w:val="00060F59"/>
    <w:rsid w:val="0006103A"/>
    <w:rsid w:val="00061314"/>
    <w:rsid w:val="000615C4"/>
    <w:rsid w:val="00061F22"/>
    <w:rsid w:val="00061F2A"/>
    <w:rsid w:val="00062AEF"/>
    <w:rsid w:val="00062D5A"/>
    <w:rsid w:val="0006375E"/>
    <w:rsid w:val="0006384E"/>
    <w:rsid w:val="000639A9"/>
    <w:rsid w:val="000639E7"/>
    <w:rsid w:val="00063CD1"/>
    <w:rsid w:val="00063D2F"/>
    <w:rsid w:val="00063DFF"/>
    <w:rsid w:val="00063E04"/>
    <w:rsid w:val="00063E1B"/>
    <w:rsid w:val="000640C2"/>
    <w:rsid w:val="0006411C"/>
    <w:rsid w:val="0006416C"/>
    <w:rsid w:val="000642B6"/>
    <w:rsid w:val="00064373"/>
    <w:rsid w:val="0006452D"/>
    <w:rsid w:val="000649E3"/>
    <w:rsid w:val="00064BBA"/>
    <w:rsid w:val="00064C31"/>
    <w:rsid w:val="00064EF8"/>
    <w:rsid w:val="000651D3"/>
    <w:rsid w:val="000651F1"/>
    <w:rsid w:val="00065364"/>
    <w:rsid w:val="000658B3"/>
    <w:rsid w:val="00065D14"/>
    <w:rsid w:val="000661A4"/>
    <w:rsid w:val="00066706"/>
    <w:rsid w:val="00066771"/>
    <w:rsid w:val="000667A4"/>
    <w:rsid w:val="00066BCF"/>
    <w:rsid w:val="00067470"/>
    <w:rsid w:val="0006791F"/>
    <w:rsid w:val="00067C67"/>
    <w:rsid w:val="00067D3B"/>
    <w:rsid w:val="00067E90"/>
    <w:rsid w:val="00067F72"/>
    <w:rsid w:val="000703B7"/>
    <w:rsid w:val="00070AA1"/>
    <w:rsid w:val="00070AD4"/>
    <w:rsid w:val="00070D86"/>
    <w:rsid w:val="00070FF9"/>
    <w:rsid w:val="000714D0"/>
    <w:rsid w:val="00071C2F"/>
    <w:rsid w:val="00071ECA"/>
    <w:rsid w:val="0007220C"/>
    <w:rsid w:val="000722FF"/>
    <w:rsid w:val="000723B1"/>
    <w:rsid w:val="00072691"/>
    <w:rsid w:val="00072AB2"/>
    <w:rsid w:val="00072D6C"/>
    <w:rsid w:val="00072E51"/>
    <w:rsid w:val="00072E5F"/>
    <w:rsid w:val="000738C3"/>
    <w:rsid w:val="0007393E"/>
    <w:rsid w:val="00073BEC"/>
    <w:rsid w:val="00073C11"/>
    <w:rsid w:val="00073C8D"/>
    <w:rsid w:val="00073F57"/>
    <w:rsid w:val="00073F87"/>
    <w:rsid w:val="000740D0"/>
    <w:rsid w:val="000746A0"/>
    <w:rsid w:val="0007473A"/>
    <w:rsid w:val="000748B7"/>
    <w:rsid w:val="00074DD2"/>
    <w:rsid w:val="0007531D"/>
    <w:rsid w:val="00075352"/>
    <w:rsid w:val="0007536F"/>
    <w:rsid w:val="000753D1"/>
    <w:rsid w:val="0007568E"/>
    <w:rsid w:val="0007587F"/>
    <w:rsid w:val="000759DE"/>
    <w:rsid w:val="00075E50"/>
    <w:rsid w:val="00075F9A"/>
    <w:rsid w:val="0007615C"/>
    <w:rsid w:val="000764BD"/>
    <w:rsid w:val="00076581"/>
    <w:rsid w:val="0007660A"/>
    <w:rsid w:val="000766CE"/>
    <w:rsid w:val="000768EA"/>
    <w:rsid w:val="00076947"/>
    <w:rsid w:val="00076971"/>
    <w:rsid w:val="000769A4"/>
    <w:rsid w:val="00076A91"/>
    <w:rsid w:val="00076B8A"/>
    <w:rsid w:val="00076DE2"/>
    <w:rsid w:val="000772D6"/>
    <w:rsid w:val="0007747F"/>
    <w:rsid w:val="00077ADC"/>
    <w:rsid w:val="00077B36"/>
    <w:rsid w:val="00080320"/>
    <w:rsid w:val="0008059F"/>
    <w:rsid w:val="000807A3"/>
    <w:rsid w:val="00080DB3"/>
    <w:rsid w:val="00080F35"/>
    <w:rsid w:val="000810CA"/>
    <w:rsid w:val="00081988"/>
    <w:rsid w:val="00081B74"/>
    <w:rsid w:val="00081CA9"/>
    <w:rsid w:val="00081D72"/>
    <w:rsid w:val="00081D9A"/>
    <w:rsid w:val="00082069"/>
    <w:rsid w:val="00082512"/>
    <w:rsid w:val="00082A5E"/>
    <w:rsid w:val="00082E1A"/>
    <w:rsid w:val="0008325C"/>
    <w:rsid w:val="0008378F"/>
    <w:rsid w:val="00083B75"/>
    <w:rsid w:val="00083E25"/>
    <w:rsid w:val="0008406F"/>
    <w:rsid w:val="00084366"/>
    <w:rsid w:val="000846C3"/>
    <w:rsid w:val="00084B7B"/>
    <w:rsid w:val="00084FC2"/>
    <w:rsid w:val="0008558D"/>
    <w:rsid w:val="00085680"/>
    <w:rsid w:val="00085802"/>
    <w:rsid w:val="00085846"/>
    <w:rsid w:val="00085977"/>
    <w:rsid w:val="0008641F"/>
    <w:rsid w:val="0008696F"/>
    <w:rsid w:val="00086FE6"/>
    <w:rsid w:val="000871A1"/>
    <w:rsid w:val="000873C7"/>
    <w:rsid w:val="000874D4"/>
    <w:rsid w:val="00087E46"/>
    <w:rsid w:val="000901B5"/>
    <w:rsid w:val="00090288"/>
    <w:rsid w:val="0009058B"/>
    <w:rsid w:val="00090832"/>
    <w:rsid w:val="00090C33"/>
    <w:rsid w:val="00090C8B"/>
    <w:rsid w:val="00090E91"/>
    <w:rsid w:val="00090F5A"/>
    <w:rsid w:val="00091645"/>
    <w:rsid w:val="0009191F"/>
    <w:rsid w:val="00091BE8"/>
    <w:rsid w:val="00091DAA"/>
    <w:rsid w:val="00092043"/>
    <w:rsid w:val="00092290"/>
    <w:rsid w:val="00092325"/>
    <w:rsid w:val="000924D8"/>
    <w:rsid w:val="00092555"/>
    <w:rsid w:val="00092567"/>
    <w:rsid w:val="00092E7F"/>
    <w:rsid w:val="00092EF6"/>
    <w:rsid w:val="00093077"/>
    <w:rsid w:val="000930E4"/>
    <w:rsid w:val="000932C0"/>
    <w:rsid w:val="000933FC"/>
    <w:rsid w:val="0009341F"/>
    <w:rsid w:val="00093431"/>
    <w:rsid w:val="000935AD"/>
    <w:rsid w:val="000938B8"/>
    <w:rsid w:val="00093B55"/>
    <w:rsid w:val="00093DFA"/>
    <w:rsid w:val="00093E68"/>
    <w:rsid w:val="00093FC6"/>
    <w:rsid w:val="0009422D"/>
    <w:rsid w:val="0009432A"/>
    <w:rsid w:val="00094335"/>
    <w:rsid w:val="000947D6"/>
    <w:rsid w:val="00094DA3"/>
    <w:rsid w:val="00095489"/>
    <w:rsid w:val="00095718"/>
    <w:rsid w:val="000959FF"/>
    <w:rsid w:val="00095AAD"/>
    <w:rsid w:val="00095C1C"/>
    <w:rsid w:val="00095DD0"/>
    <w:rsid w:val="00096051"/>
    <w:rsid w:val="000964F9"/>
    <w:rsid w:val="00096DFA"/>
    <w:rsid w:val="00096F0D"/>
    <w:rsid w:val="00097000"/>
    <w:rsid w:val="000970FF"/>
    <w:rsid w:val="00097103"/>
    <w:rsid w:val="00097618"/>
    <w:rsid w:val="00097622"/>
    <w:rsid w:val="00097727"/>
    <w:rsid w:val="0009776B"/>
    <w:rsid w:val="0009782B"/>
    <w:rsid w:val="000978DE"/>
    <w:rsid w:val="00097A15"/>
    <w:rsid w:val="00097C0F"/>
    <w:rsid w:val="00097CB9"/>
    <w:rsid w:val="00097EEA"/>
    <w:rsid w:val="00097FC9"/>
    <w:rsid w:val="000A01C9"/>
    <w:rsid w:val="000A02E5"/>
    <w:rsid w:val="000A030C"/>
    <w:rsid w:val="000A0488"/>
    <w:rsid w:val="000A0CDD"/>
    <w:rsid w:val="000A0E1C"/>
    <w:rsid w:val="000A1131"/>
    <w:rsid w:val="000A1551"/>
    <w:rsid w:val="000A1A3D"/>
    <w:rsid w:val="000A21C8"/>
    <w:rsid w:val="000A2211"/>
    <w:rsid w:val="000A22E7"/>
    <w:rsid w:val="000A23A4"/>
    <w:rsid w:val="000A2B57"/>
    <w:rsid w:val="000A2C22"/>
    <w:rsid w:val="000A2D6F"/>
    <w:rsid w:val="000A2DF4"/>
    <w:rsid w:val="000A382B"/>
    <w:rsid w:val="000A388B"/>
    <w:rsid w:val="000A38EE"/>
    <w:rsid w:val="000A39DC"/>
    <w:rsid w:val="000A3EE5"/>
    <w:rsid w:val="000A3FBD"/>
    <w:rsid w:val="000A4339"/>
    <w:rsid w:val="000A44B1"/>
    <w:rsid w:val="000A4852"/>
    <w:rsid w:val="000A48E1"/>
    <w:rsid w:val="000A4AA1"/>
    <w:rsid w:val="000A503D"/>
    <w:rsid w:val="000A54CB"/>
    <w:rsid w:val="000A54D6"/>
    <w:rsid w:val="000A5553"/>
    <w:rsid w:val="000A55A5"/>
    <w:rsid w:val="000A56F6"/>
    <w:rsid w:val="000A5900"/>
    <w:rsid w:val="000A5952"/>
    <w:rsid w:val="000A596D"/>
    <w:rsid w:val="000A5C5A"/>
    <w:rsid w:val="000A5EEA"/>
    <w:rsid w:val="000A65DB"/>
    <w:rsid w:val="000A687E"/>
    <w:rsid w:val="000A703F"/>
    <w:rsid w:val="000A725B"/>
    <w:rsid w:val="000A7597"/>
    <w:rsid w:val="000A75A5"/>
    <w:rsid w:val="000A7773"/>
    <w:rsid w:val="000A78B0"/>
    <w:rsid w:val="000B0057"/>
    <w:rsid w:val="000B0196"/>
    <w:rsid w:val="000B0265"/>
    <w:rsid w:val="000B0516"/>
    <w:rsid w:val="000B0679"/>
    <w:rsid w:val="000B0767"/>
    <w:rsid w:val="000B07B0"/>
    <w:rsid w:val="000B090A"/>
    <w:rsid w:val="000B0D52"/>
    <w:rsid w:val="000B10B7"/>
    <w:rsid w:val="000B12EC"/>
    <w:rsid w:val="000B166C"/>
    <w:rsid w:val="000B1F02"/>
    <w:rsid w:val="000B2035"/>
    <w:rsid w:val="000B20D7"/>
    <w:rsid w:val="000B23F0"/>
    <w:rsid w:val="000B2480"/>
    <w:rsid w:val="000B24BA"/>
    <w:rsid w:val="000B28DC"/>
    <w:rsid w:val="000B2DD8"/>
    <w:rsid w:val="000B30D6"/>
    <w:rsid w:val="000B30FD"/>
    <w:rsid w:val="000B31BA"/>
    <w:rsid w:val="000B3214"/>
    <w:rsid w:val="000B351D"/>
    <w:rsid w:val="000B3749"/>
    <w:rsid w:val="000B3919"/>
    <w:rsid w:val="000B3A6E"/>
    <w:rsid w:val="000B3C96"/>
    <w:rsid w:val="000B4239"/>
    <w:rsid w:val="000B461D"/>
    <w:rsid w:val="000B5100"/>
    <w:rsid w:val="000B5356"/>
    <w:rsid w:val="000B5494"/>
    <w:rsid w:val="000B5C86"/>
    <w:rsid w:val="000B5DE2"/>
    <w:rsid w:val="000B5DED"/>
    <w:rsid w:val="000B6025"/>
    <w:rsid w:val="000B6266"/>
    <w:rsid w:val="000B65A4"/>
    <w:rsid w:val="000B6857"/>
    <w:rsid w:val="000B6DF6"/>
    <w:rsid w:val="000B7225"/>
    <w:rsid w:val="000B726D"/>
    <w:rsid w:val="000B74B5"/>
    <w:rsid w:val="000B74ED"/>
    <w:rsid w:val="000B755B"/>
    <w:rsid w:val="000B756F"/>
    <w:rsid w:val="000B761E"/>
    <w:rsid w:val="000B7626"/>
    <w:rsid w:val="000B776A"/>
    <w:rsid w:val="000C03EB"/>
    <w:rsid w:val="000C048C"/>
    <w:rsid w:val="000C04DC"/>
    <w:rsid w:val="000C071C"/>
    <w:rsid w:val="000C085E"/>
    <w:rsid w:val="000C0CB6"/>
    <w:rsid w:val="000C0CC8"/>
    <w:rsid w:val="000C0F77"/>
    <w:rsid w:val="000C0F80"/>
    <w:rsid w:val="000C115A"/>
    <w:rsid w:val="000C17E5"/>
    <w:rsid w:val="000C1AA1"/>
    <w:rsid w:val="000C1AC8"/>
    <w:rsid w:val="000C1FCF"/>
    <w:rsid w:val="000C22E1"/>
    <w:rsid w:val="000C25D6"/>
    <w:rsid w:val="000C26AD"/>
    <w:rsid w:val="000C283F"/>
    <w:rsid w:val="000C2AB9"/>
    <w:rsid w:val="000C2CF0"/>
    <w:rsid w:val="000C2D19"/>
    <w:rsid w:val="000C2E58"/>
    <w:rsid w:val="000C3125"/>
    <w:rsid w:val="000C31A8"/>
    <w:rsid w:val="000C3448"/>
    <w:rsid w:val="000C344F"/>
    <w:rsid w:val="000C34BB"/>
    <w:rsid w:val="000C37A9"/>
    <w:rsid w:val="000C37C3"/>
    <w:rsid w:val="000C397F"/>
    <w:rsid w:val="000C399B"/>
    <w:rsid w:val="000C3AE7"/>
    <w:rsid w:val="000C3BFB"/>
    <w:rsid w:val="000C3FDB"/>
    <w:rsid w:val="000C3FE9"/>
    <w:rsid w:val="000C431B"/>
    <w:rsid w:val="000C443E"/>
    <w:rsid w:val="000C45AF"/>
    <w:rsid w:val="000C4918"/>
    <w:rsid w:val="000C4B70"/>
    <w:rsid w:val="000C4B9C"/>
    <w:rsid w:val="000C4BEB"/>
    <w:rsid w:val="000C4F1D"/>
    <w:rsid w:val="000C5208"/>
    <w:rsid w:val="000C54A2"/>
    <w:rsid w:val="000C592A"/>
    <w:rsid w:val="000C598B"/>
    <w:rsid w:val="000C5E19"/>
    <w:rsid w:val="000C6075"/>
    <w:rsid w:val="000C66E2"/>
    <w:rsid w:val="000C6BB6"/>
    <w:rsid w:val="000C754B"/>
    <w:rsid w:val="000C7552"/>
    <w:rsid w:val="000C7683"/>
    <w:rsid w:val="000C7D8E"/>
    <w:rsid w:val="000D00F4"/>
    <w:rsid w:val="000D036B"/>
    <w:rsid w:val="000D0748"/>
    <w:rsid w:val="000D089D"/>
    <w:rsid w:val="000D0C17"/>
    <w:rsid w:val="000D0D51"/>
    <w:rsid w:val="000D157D"/>
    <w:rsid w:val="000D15E5"/>
    <w:rsid w:val="000D1636"/>
    <w:rsid w:val="000D19DC"/>
    <w:rsid w:val="000D1A0B"/>
    <w:rsid w:val="000D1A4E"/>
    <w:rsid w:val="000D1D3F"/>
    <w:rsid w:val="000D1DA8"/>
    <w:rsid w:val="000D1E1B"/>
    <w:rsid w:val="000D23D6"/>
    <w:rsid w:val="000D243C"/>
    <w:rsid w:val="000D2467"/>
    <w:rsid w:val="000D256F"/>
    <w:rsid w:val="000D2BE9"/>
    <w:rsid w:val="000D2CFE"/>
    <w:rsid w:val="000D304E"/>
    <w:rsid w:val="000D3176"/>
    <w:rsid w:val="000D334A"/>
    <w:rsid w:val="000D360F"/>
    <w:rsid w:val="000D3676"/>
    <w:rsid w:val="000D37F2"/>
    <w:rsid w:val="000D38DC"/>
    <w:rsid w:val="000D4063"/>
    <w:rsid w:val="000D4240"/>
    <w:rsid w:val="000D430F"/>
    <w:rsid w:val="000D44C7"/>
    <w:rsid w:val="000D46C4"/>
    <w:rsid w:val="000D4B40"/>
    <w:rsid w:val="000D4D31"/>
    <w:rsid w:val="000D4DC5"/>
    <w:rsid w:val="000D5004"/>
    <w:rsid w:val="000D5916"/>
    <w:rsid w:val="000D6381"/>
    <w:rsid w:val="000D6583"/>
    <w:rsid w:val="000D6E02"/>
    <w:rsid w:val="000D6E4E"/>
    <w:rsid w:val="000D6FA2"/>
    <w:rsid w:val="000D789A"/>
    <w:rsid w:val="000D7924"/>
    <w:rsid w:val="000D79D4"/>
    <w:rsid w:val="000D7B32"/>
    <w:rsid w:val="000D7F3E"/>
    <w:rsid w:val="000D7F9F"/>
    <w:rsid w:val="000E02F1"/>
    <w:rsid w:val="000E035C"/>
    <w:rsid w:val="000E08FA"/>
    <w:rsid w:val="000E0DE6"/>
    <w:rsid w:val="000E12E5"/>
    <w:rsid w:val="000E1A5B"/>
    <w:rsid w:val="000E1E45"/>
    <w:rsid w:val="000E1F68"/>
    <w:rsid w:val="000E1F98"/>
    <w:rsid w:val="000E21EF"/>
    <w:rsid w:val="000E247D"/>
    <w:rsid w:val="000E287E"/>
    <w:rsid w:val="000E28B5"/>
    <w:rsid w:val="000E2BCF"/>
    <w:rsid w:val="000E3042"/>
    <w:rsid w:val="000E3364"/>
    <w:rsid w:val="000E3634"/>
    <w:rsid w:val="000E370E"/>
    <w:rsid w:val="000E3A3E"/>
    <w:rsid w:val="000E3AE8"/>
    <w:rsid w:val="000E3AED"/>
    <w:rsid w:val="000E428D"/>
    <w:rsid w:val="000E4395"/>
    <w:rsid w:val="000E44B1"/>
    <w:rsid w:val="000E4764"/>
    <w:rsid w:val="000E49B9"/>
    <w:rsid w:val="000E512A"/>
    <w:rsid w:val="000E5142"/>
    <w:rsid w:val="000E525A"/>
    <w:rsid w:val="000E52C0"/>
    <w:rsid w:val="000E52CB"/>
    <w:rsid w:val="000E52E3"/>
    <w:rsid w:val="000E53FF"/>
    <w:rsid w:val="000E563D"/>
    <w:rsid w:val="000E58E9"/>
    <w:rsid w:val="000E5BA1"/>
    <w:rsid w:val="000E5C0F"/>
    <w:rsid w:val="000E5DC4"/>
    <w:rsid w:val="000E5DDC"/>
    <w:rsid w:val="000E60EF"/>
    <w:rsid w:val="000E63F8"/>
    <w:rsid w:val="000E64D4"/>
    <w:rsid w:val="000E6A19"/>
    <w:rsid w:val="000E6A3A"/>
    <w:rsid w:val="000E6EFC"/>
    <w:rsid w:val="000E78C6"/>
    <w:rsid w:val="000E7F0B"/>
    <w:rsid w:val="000F04C8"/>
    <w:rsid w:val="000F061C"/>
    <w:rsid w:val="000F0669"/>
    <w:rsid w:val="000F09C6"/>
    <w:rsid w:val="000F09D0"/>
    <w:rsid w:val="000F0C1D"/>
    <w:rsid w:val="000F0EBB"/>
    <w:rsid w:val="000F0FBC"/>
    <w:rsid w:val="000F1217"/>
    <w:rsid w:val="000F137F"/>
    <w:rsid w:val="000F1498"/>
    <w:rsid w:val="000F171D"/>
    <w:rsid w:val="000F17E3"/>
    <w:rsid w:val="000F18CF"/>
    <w:rsid w:val="000F1966"/>
    <w:rsid w:val="000F1D6E"/>
    <w:rsid w:val="000F1E2D"/>
    <w:rsid w:val="000F212F"/>
    <w:rsid w:val="000F2231"/>
    <w:rsid w:val="000F226E"/>
    <w:rsid w:val="000F24F9"/>
    <w:rsid w:val="000F25BE"/>
    <w:rsid w:val="000F2AC2"/>
    <w:rsid w:val="000F2D22"/>
    <w:rsid w:val="000F2D83"/>
    <w:rsid w:val="000F3131"/>
    <w:rsid w:val="000F36BF"/>
    <w:rsid w:val="000F38C4"/>
    <w:rsid w:val="000F391D"/>
    <w:rsid w:val="000F442C"/>
    <w:rsid w:val="000F45EB"/>
    <w:rsid w:val="000F474F"/>
    <w:rsid w:val="000F4804"/>
    <w:rsid w:val="000F491C"/>
    <w:rsid w:val="000F4D18"/>
    <w:rsid w:val="000F4DF8"/>
    <w:rsid w:val="000F5065"/>
    <w:rsid w:val="000F50F8"/>
    <w:rsid w:val="000F51DE"/>
    <w:rsid w:val="000F576B"/>
    <w:rsid w:val="000F5BC6"/>
    <w:rsid w:val="000F5E2B"/>
    <w:rsid w:val="000F5E93"/>
    <w:rsid w:val="000F5EF6"/>
    <w:rsid w:val="000F61CE"/>
    <w:rsid w:val="000F6B97"/>
    <w:rsid w:val="000F6D64"/>
    <w:rsid w:val="000F7101"/>
    <w:rsid w:val="000F74F7"/>
    <w:rsid w:val="000F7C12"/>
    <w:rsid w:val="000F7E39"/>
    <w:rsid w:val="000F7E50"/>
    <w:rsid w:val="00100018"/>
    <w:rsid w:val="0010027B"/>
    <w:rsid w:val="0010043A"/>
    <w:rsid w:val="00100555"/>
    <w:rsid w:val="001005AC"/>
    <w:rsid w:val="00100A60"/>
    <w:rsid w:val="00100D85"/>
    <w:rsid w:val="00100EB0"/>
    <w:rsid w:val="00100ED7"/>
    <w:rsid w:val="00100F5F"/>
    <w:rsid w:val="00100FA3"/>
    <w:rsid w:val="001010D2"/>
    <w:rsid w:val="001011BC"/>
    <w:rsid w:val="00101634"/>
    <w:rsid w:val="001016C9"/>
    <w:rsid w:val="00101C56"/>
    <w:rsid w:val="00101CC4"/>
    <w:rsid w:val="00101D3B"/>
    <w:rsid w:val="00101EBF"/>
    <w:rsid w:val="00101F16"/>
    <w:rsid w:val="00102034"/>
    <w:rsid w:val="00102108"/>
    <w:rsid w:val="0010221D"/>
    <w:rsid w:val="00102707"/>
    <w:rsid w:val="00102947"/>
    <w:rsid w:val="00102CD4"/>
    <w:rsid w:val="0010302F"/>
    <w:rsid w:val="001030D2"/>
    <w:rsid w:val="00103468"/>
    <w:rsid w:val="00103BD9"/>
    <w:rsid w:val="00103D19"/>
    <w:rsid w:val="001043BF"/>
    <w:rsid w:val="001044C7"/>
    <w:rsid w:val="00104B6B"/>
    <w:rsid w:val="00104B77"/>
    <w:rsid w:val="00104C12"/>
    <w:rsid w:val="00104DBA"/>
    <w:rsid w:val="00105023"/>
    <w:rsid w:val="001053A4"/>
    <w:rsid w:val="0010540C"/>
    <w:rsid w:val="00105693"/>
    <w:rsid w:val="001059E2"/>
    <w:rsid w:val="00105B59"/>
    <w:rsid w:val="00105BF5"/>
    <w:rsid w:val="00105E66"/>
    <w:rsid w:val="00105F41"/>
    <w:rsid w:val="00106228"/>
    <w:rsid w:val="00106320"/>
    <w:rsid w:val="0010653A"/>
    <w:rsid w:val="0010662E"/>
    <w:rsid w:val="00106DFB"/>
    <w:rsid w:val="00106E66"/>
    <w:rsid w:val="0010700E"/>
    <w:rsid w:val="001070A9"/>
    <w:rsid w:val="0010718A"/>
    <w:rsid w:val="00107288"/>
    <w:rsid w:val="0010742F"/>
    <w:rsid w:val="001077A5"/>
    <w:rsid w:val="00107A0F"/>
    <w:rsid w:val="00107DB1"/>
    <w:rsid w:val="00107E0A"/>
    <w:rsid w:val="0011065D"/>
    <w:rsid w:val="001109E9"/>
    <w:rsid w:val="00111047"/>
    <w:rsid w:val="001115BA"/>
    <w:rsid w:val="00111848"/>
    <w:rsid w:val="00111946"/>
    <w:rsid w:val="00111DCF"/>
    <w:rsid w:val="00111FA0"/>
    <w:rsid w:val="00111FF7"/>
    <w:rsid w:val="0011241C"/>
    <w:rsid w:val="00112AB1"/>
    <w:rsid w:val="00112FFE"/>
    <w:rsid w:val="001133FA"/>
    <w:rsid w:val="00113D18"/>
    <w:rsid w:val="00113F38"/>
    <w:rsid w:val="00113FE4"/>
    <w:rsid w:val="00114070"/>
    <w:rsid w:val="00114870"/>
    <w:rsid w:val="001148D9"/>
    <w:rsid w:val="00114A5E"/>
    <w:rsid w:val="00114B23"/>
    <w:rsid w:val="00114C7C"/>
    <w:rsid w:val="001150DD"/>
    <w:rsid w:val="001151FD"/>
    <w:rsid w:val="0011535E"/>
    <w:rsid w:val="001157DF"/>
    <w:rsid w:val="001158E6"/>
    <w:rsid w:val="00115D8A"/>
    <w:rsid w:val="00115E57"/>
    <w:rsid w:val="00115ED0"/>
    <w:rsid w:val="0011625B"/>
    <w:rsid w:val="0011629D"/>
    <w:rsid w:val="001162D2"/>
    <w:rsid w:val="00116363"/>
    <w:rsid w:val="0011654D"/>
    <w:rsid w:val="001165D2"/>
    <w:rsid w:val="00116CB3"/>
    <w:rsid w:val="00116E9E"/>
    <w:rsid w:val="00116EEE"/>
    <w:rsid w:val="00117224"/>
    <w:rsid w:val="00117311"/>
    <w:rsid w:val="001174AC"/>
    <w:rsid w:val="0011797B"/>
    <w:rsid w:val="001179C7"/>
    <w:rsid w:val="00117A5E"/>
    <w:rsid w:val="00117CED"/>
    <w:rsid w:val="00117F97"/>
    <w:rsid w:val="001204A1"/>
    <w:rsid w:val="00120853"/>
    <w:rsid w:val="0012114A"/>
    <w:rsid w:val="0012115C"/>
    <w:rsid w:val="001216E3"/>
    <w:rsid w:val="00121891"/>
    <w:rsid w:val="00121AD1"/>
    <w:rsid w:val="00121C01"/>
    <w:rsid w:val="00121F4F"/>
    <w:rsid w:val="00122219"/>
    <w:rsid w:val="0012246C"/>
    <w:rsid w:val="0012247E"/>
    <w:rsid w:val="001224C7"/>
    <w:rsid w:val="001224F6"/>
    <w:rsid w:val="001225FD"/>
    <w:rsid w:val="001227B9"/>
    <w:rsid w:val="00122861"/>
    <w:rsid w:val="00122B11"/>
    <w:rsid w:val="00122B7E"/>
    <w:rsid w:val="00122DFD"/>
    <w:rsid w:val="00122E01"/>
    <w:rsid w:val="00123206"/>
    <w:rsid w:val="00123677"/>
    <w:rsid w:val="00123737"/>
    <w:rsid w:val="00123AB4"/>
    <w:rsid w:val="00123DC8"/>
    <w:rsid w:val="001243A7"/>
    <w:rsid w:val="001245A0"/>
    <w:rsid w:val="00124816"/>
    <w:rsid w:val="0012489F"/>
    <w:rsid w:val="0012499E"/>
    <w:rsid w:val="00124A8D"/>
    <w:rsid w:val="00124F63"/>
    <w:rsid w:val="00125022"/>
    <w:rsid w:val="00125338"/>
    <w:rsid w:val="00125453"/>
    <w:rsid w:val="001257DC"/>
    <w:rsid w:val="0012583A"/>
    <w:rsid w:val="00125AB5"/>
    <w:rsid w:val="00125C41"/>
    <w:rsid w:val="00125DFE"/>
    <w:rsid w:val="00125E7B"/>
    <w:rsid w:val="00125FB9"/>
    <w:rsid w:val="00126079"/>
    <w:rsid w:val="001260CD"/>
    <w:rsid w:val="0012644D"/>
    <w:rsid w:val="001268C3"/>
    <w:rsid w:val="001268D6"/>
    <w:rsid w:val="00126A3A"/>
    <w:rsid w:val="00126D9F"/>
    <w:rsid w:val="00126E8C"/>
    <w:rsid w:val="00126F5E"/>
    <w:rsid w:val="00126FC4"/>
    <w:rsid w:val="00126FFF"/>
    <w:rsid w:val="001271CB"/>
    <w:rsid w:val="001272FF"/>
    <w:rsid w:val="00127308"/>
    <w:rsid w:val="00127684"/>
    <w:rsid w:val="00127863"/>
    <w:rsid w:val="0013011D"/>
    <w:rsid w:val="001303CB"/>
    <w:rsid w:val="001305F8"/>
    <w:rsid w:val="00130697"/>
    <w:rsid w:val="00130A87"/>
    <w:rsid w:val="00130A95"/>
    <w:rsid w:val="00130C6F"/>
    <w:rsid w:val="00130E0F"/>
    <w:rsid w:val="001312A2"/>
    <w:rsid w:val="00131390"/>
    <w:rsid w:val="0013146B"/>
    <w:rsid w:val="0013151E"/>
    <w:rsid w:val="001318B4"/>
    <w:rsid w:val="00131995"/>
    <w:rsid w:val="00131B82"/>
    <w:rsid w:val="00131C3A"/>
    <w:rsid w:val="001322FF"/>
    <w:rsid w:val="0013261B"/>
    <w:rsid w:val="001326BB"/>
    <w:rsid w:val="00132B6F"/>
    <w:rsid w:val="00132B7E"/>
    <w:rsid w:val="00132CDA"/>
    <w:rsid w:val="00132F55"/>
    <w:rsid w:val="00133571"/>
    <w:rsid w:val="00133D11"/>
    <w:rsid w:val="001344A3"/>
    <w:rsid w:val="00134685"/>
    <w:rsid w:val="00134913"/>
    <w:rsid w:val="00134A1A"/>
    <w:rsid w:val="00134C07"/>
    <w:rsid w:val="00134D9E"/>
    <w:rsid w:val="00134F6D"/>
    <w:rsid w:val="001351D2"/>
    <w:rsid w:val="00135342"/>
    <w:rsid w:val="001354CE"/>
    <w:rsid w:val="00135CD0"/>
    <w:rsid w:val="00135F4B"/>
    <w:rsid w:val="00136153"/>
    <w:rsid w:val="001363FD"/>
    <w:rsid w:val="001364F4"/>
    <w:rsid w:val="00136C90"/>
    <w:rsid w:val="00136DBE"/>
    <w:rsid w:val="00136FB2"/>
    <w:rsid w:val="00137017"/>
    <w:rsid w:val="0013734A"/>
    <w:rsid w:val="00137490"/>
    <w:rsid w:val="001377CB"/>
    <w:rsid w:val="00137E78"/>
    <w:rsid w:val="001400EE"/>
    <w:rsid w:val="00140811"/>
    <w:rsid w:val="00140A91"/>
    <w:rsid w:val="00140B53"/>
    <w:rsid w:val="00140CF2"/>
    <w:rsid w:val="00141104"/>
    <w:rsid w:val="00141198"/>
    <w:rsid w:val="00141242"/>
    <w:rsid w:val="0014151A"/>
    <w:rsid w:val="001415BC"/>
    <w:rsid w:val="001415F7"/>
    <w:rsid w:val="0014166F"/>
    <w:rsid w:val="00141C03"/>
    <w:rsid w:val="00141F97"/>
    <w:rsid w:val="0014204F"/>
    <w:rsid w:val="0014216B"/>
    <w:rsid w:val="0014248A"/>
    <w:rsid w:val="00142C47"/>
    <w:rsid w:val="00142F27"/>
    <w:rsid w:val="00143340"/>
    <w:rsid w:val="001433C9"/>
    <w:rsid w:val="0014348D"/>
    <w:rsid w:val="00143647"/>
    <w:rsid w:val="001437FC"/>
    <w:rsid w:val="0014381A"/>
    <w:rsid w:val="00143A57"/>
    <w:rsid w:val="00143D44"/>
    <w:rsid w:val="00143EEC"/>
    <w:rsid w:val="00143F5A"/>
    <w:rsid w:val="00144295"/>
    <w:rsid w:val="0014446C"/>
    <w:rsid w:val="0014449D"/>
    <w:rsid w:val="00144C21"/>
    <w:rsid w:val="00144D17"/>
    <w:rsid w:val="00145234"/>
    <w:rsid w:val="00145513"/>
    <w:rsid w:val="00145B9A"/>
    <w:rsid w:val="001460CF"/>
    <w:rsid w:val="0014621B"/>
    <w:rsid w:val="00146330"/>
    <w:rsid w:val="001467B3"/>
    <w:rsid w:val="001468D9"/>
    <w:rsid w:val="00146966"/>
    <w:rsid w:val="00146A3E"/>
    <w:rsid w:val="00146E26"/>
    <w:rsid w:val="00146E7C"/>
    <w:rsid w:val="00147050"/>
    <w:rsid w:val="00147075"/>
    <w:rsid w:val="00147272"/>
    <w:rsid w:val="00147D53"/>
    <w:rsid w:val="00147F63"/>
    <w:rsid w:val="0015010A"/>
    <w:rsid w:val="00150576"/>
    <w:rsid w:val="0015099B"/>
    <w:rsid w:val="00150B66"/>
    <w:rsid w:val="00150BDA"/>
    <w:rsid w:val="00150C06"/>
    <w:rsid w:val="00150E69"/>
    <w:rsid w:val="00151017"/>
    <w:rsid w:val="00151476"/>
    <w:rsid w:val="001515D7"/>
    <w:rsid w:val="0015161B"/>
    <w:rsid w:val="001521E2"/>
    <w:rsid w:val="0015220C"/>
    <w:rsid w:val="00152342"/>
    <w:rsid w:val="00152611"/>
    <w:rsid w:val="00152688"/>
    <w:rsid w:val="00152BCF"/>
    <w:rsid w:val="00152E3E"/>
    <w:rsid w:val="00152EC8"/>
    <w:rsid w:val="00152EF1"/>
    <w:rsid w:val="00153B5A"/>
    <w:rsid w:val="00153F22"/>
    <w:rsid w:val="00153F5F"/>
    <w:rsid w:val="0015406D"/>
    <w:rsid w:val="001540A6"/>
    <w:rsid w:val="00154118"/>
    <w:rsid w:val="001541F2"/>
    <w:rsid w:val="001545E7"/>
    <w:rsid w:val="001547D4"/>
    <w:rsid w:val="00154955"/>
    <w:rsid w:val="00154CF2"/>
    <w:rsid w:val="00154E40"/>
    <w:rsid w:val="00154F2A"/>
    <w:rsid w:val="0015523C"/>
    <w:rsid w:val="0015527C"/>
    <w:rsid w:val="00155298"/>
    <w:rsid w:val="001556F7"/>
    <w:rsid w:val="001559DC"/>
    <w:rsid w:val="00155CE9"/>
    <w:rsid w:val="00155F20"/>
    <w:rsid w:val="00156181"/>
    <w:rsid w:val="00156361"/>
    <w:rsid w:val="00156B55"/>
    <w:rsid w:val="00157163"/>
    <w:rsid w:val="00157265"/>
    <w:rsid w:val="001573CC"/>
    <w:rsid w:val="0015764D"/>
    <w:rsid w:val="00157BE2"/>
    <w:rsid w:val="00157D6D"/>
    <w:rsid w:val="00157E45"/>
    <w:rsid w:val="001601B3"/>
    <w:rsid w:val="00160372"/>
    <w:rsid w:val="00160647"/>
    <w:rsid w:val="001608B6"/>
    <w:rsid w:val="00160D26"/>
    <w:rsid w:val="00160E00"/>
    <w:rsid w:val="00161071"/>
    <w:rsid w:val="0016123C"/>
    <w:rsid w:val="001615C9"/>
    <w:rsid w:val="0016190F"/>
    <w:rsid w:val="00161EBB"/>
    <w:rsid w:val="00161F11"/>
    <w:rsid w:val="00161F6C"/>
    <w:rsid w:val="00161F6D"/>
    <w:rsid w:val="001621A4"/>
    <w:rsid w:val="00162520"/>
    <w:rsid w:val="0016288F"/>
    <w:rsid w:val="00162902"/>
    <w:rsid w:val="0016292C"/>
    <w:rsid w:val="00162B90"/>
    <w:rsid w:val="00162D01"/>
    <w:rsid w:val="00162E5E"/>
    <w:rsid w:val="00162EC7"/>
    <w:rsid w:val="001630AB"/>
    <w:rsid w:val="00163295"/>
    <w:rsid w:val="001637C8"/>
    <w:rsid w:val="00163A48"/>
    <w:rsid w:val="00163DC0"/>
    <w:rsid w:val="00163FF1"/>
    <w:rsid w:val="001644A4"/>
    <w:rsid w:val="00164BBD"/>
    <w:rsid w:val="00164DCC"/>
    <w:rsid w:val="00164F21"/>
    <w:rsid w:val="0016501D"/>
    <w:rsid w:val="00165395"/>
    <w:rsid w:val="00165CBA"/>
    <w:rsid w:val="0016624B"/>
    <w:rsid w:val="0016638A"/>
    <w:rsid w:val="001664FA"/>
    <w:rsid w:val="00166618"/>
    <w:rsid w:val="00166663"/>
    <w:rsid w:val="001666FE"/>
    <w:rsid w:val="0016683A"/>
    <w:rsid w:val="001669EE"/>
    <w:rsid w:val="00166BF8"/>
    <w:rsid w:val="00167470"/>
    <w:rsid w:val="0016747D"/>
    <w:rsid w:val="00167663"/>
    <w:rsid w:val="001678ED"/>
    <w:rsid w:val="00167A6A"/>
    <w:rsid w:val="00167B3B"/>
    <w:rsid w:val="00167B73"/>
    <w:rsid w:val="00167E15"/>
    <w:rsid w:val="00170101"/>
    <w:rsid w:val="001702B7"/>
    <w:rsid w:val="00170A36"/>
    <w:rsid w:val="00170C2F"/>
    <w:rsid w:val="00170CF4"/>
    <w:rsid w:val="001710C2"/>
    <w:rsid w:val="001719EF"/>
    <w:rsid w:val="00171BB7"/>
    <w:rsid w:val="00172107"/>
    <w:rsid w:val="00172109"/>
    <w:rsid w:val="0017230F"/>
    <w:rsid w:val="001723AC"/>
    <w:rsid w:val="001724AF"/>
    <w:rsid w:val="0017261C"/>
    <w:rsid w:val="00172620"/>
    <w:rsid w:val="00172789"/>
    <w:rsid w:val="001729BD"/>
    <w:rsid w:val="00172A22"/>
    <w:rsid w:val="00172F12"/>
    <w:rsid w:val="00172F35"/>
    <w:rsid w:val="0017398A"/>
    <w:rsid w:val="00174242"/>
    <w:rsid w:val="001742C9"/>
    <w:rsid w:val="00174357"/>
    <w:rsid w:val="001743CE"/>
    <w:rsid w:val="0017454F"/>
    <w:rsid w:val="00174617"/>
    <w:rsid w:val="001747D2"/>
    <w:rsid w:val="001747DE"/>
    <w:rsid w:val="001749AE"/>
    <w:rsid w:val="00174A8E"/>
    <w:rsid w:val="00174AC0"/>
    <w:rsid w:val="00174B03"/>
    <w:rsid w:val="00174DD5"/>
    <w:rsid w:val="00174E1E"/>
    <w:rsid w:val="00174F0B"/>
    <w:rsid w:val="00174F15"/>
    <w:rsid w:val="001750F1"/>
    <w:rsid w:val="001753A6"/>
    <w:rsid w:val="001757C4"/>
    <w:rsid w:val="00175964"/>
    <w:rsid w:val="00175D69"/>
    <w:rsid w:val="00176442"/>
    <w:rsid w:val="00176844"/>
    <w:rsid w:val="00176A82"/>
    <w:rsid w:val="00176FA0"/>
    <w:rsid w:val="00177394"/>
    <w:rsid w:val="00177465"/>
    <w:rsid w:val="0017765F"/>
    <w:rsid w:val="00177773"/>
    <w:rsid w:val="001778B6"/>
    <w:rsid w:val="00177A67"/>
    <w:rsid w:val="00177B59"/>
    <w:rsid w:val="00180006"/>
    <w:rsid w:val="001800EE"/>
    <w:rsid w:val="001802F4"/>
    <w:rsid w:val="001803DC"/>
    <w:rsid w:val="001804DA"/>
    <w:rsid w:val="001807D7"/>
    <w:rsid w:val="00180B0B"/>
    <w:rsid w:val="00180C2B"/>
    <w:rsid w:val="00180D23"/>
    <w:rsid w:val="00180DCB"/>
    <w:rsid w:val="00180DCE"/>
    <w:rsid w:val="0018134D"/>
    <w:rsid w:val="001813B6"/>
    <w:rsid w:val="001816F6"/>
    <w:rsid w:val="00181D42"/>
    <w:rsid w:val="00181DD9"/>
    <w:rsid w:val="0018204C"/>
    <w:rsid w:val="001828AE"/>
    <w:rsid w:val="00182B4F"/>
    <w:rsid w:val="00182B85"/>
    <w:rsid w:val="00182B9B"/>
    <w:rsid w:val="0018353F"/>
    <w:rsid w:val="00183836"/>
    <w:rsid w:val="001839A9"/>
    <w:rsid w:val="00183AA2"/>
    <w:rsid w:val="0018424F"/>
    <w:rsid w:val="0018454B"/>
    <w:rsid w:val="00184560"/>
    <w:rsid w:val="0018486C"/>
    <w:rsid w:val="00184876"/>
    <w:rsid w:val="00184996"/>
    <w:rsid w:val="00184DE9"/>
    <w:rsid w:val="00184E72"/>
    <w:rsid w:val="0018500E"/>
    <w:rsid w:val="001851F1"/>
    <w:rsid w:val="001853C7"/>
    <w:rsid w:val="0018561C"/>
    <w:rsid w:val="00185694"/>
    <w:rsid w:val="0018580F"/>
    <w:rsid w:val="00186100"/>
    <w:rsid w:val="00186173"/>
    <w:rsid w:val="001861AA"/>
    <w:rsid w:val="001862B4"/>
    <w:rsid w:val="00186667"/>
    <w:rsid w:val="001867C6"/>
    <w:rsid w:val="00186897"/>
    <w:rsid w:val="00186955"/>
    <w:rsid w:val="00187174"/>
    <w:rsid w:val="00187194"/>
    <w:rsid w:val="001871A4"/>
    <w:rsid w:val="001876C9"/>
    <w:rsid w:val="00187CD3"/>
    <w:rsid w:val="00187F4F"/>
    <w:rsid w:val="0019019A"/>
    <w:rsid w:val="001909BE"/>
    <w:rsid w:val="00190A4E"/>
    <w:rsid w:val="00190B22"/>
    <w:rsid w:val="00190C71"/>
    <w:rsid w:val="00190DB0"/>
    <w:rsid w:val="00190DE8"/>
    <w:rsid w:val="0019109D"/>
    <w:rsid w:val="00191105"/>
    <w:rsid w:val="00191393"/>
    <w:rsid w:val="00191A07"/>
    <w:rsid w:val="00191AD2"/>
    <w:rsid w:val="00191B4F"/>
    <w:rsid w:val="00191C12"/>
    <w:rsid w:val="00191C1A"/>
    <w:rsid w:val="00191D3A"/>
    <w:rsid w:val="00191DDC"/>
    <w:rsid w:val="001920FF"/>
    <w:rsid w:val="00192128"/>
    <w:rsid w:val="00192D1E"/>
    <w:rsid w:val="00192F03"/>
    <w:rsid w:val="0019311A"/>
    <w:rsid w:val="001934CA"/>
    <w:rsid w:val="00193B1F"/>
    <w:rsid w:val="001940A6"/>
    <w:rsid w:val="0019421D"/>
    <w:rsid w:val="001943A5"/>
    <w:rsid w:val="0019449C"/>
    <w:rsid w:val="00194773"/>
    <w:rsid w:val="00194A39"/>
    <w:rsid w:val="00194DE0"/>
    <w:rsid w:val="00194FA7"/>
    <w:rsid w:val="00194FC5"/>
    <w:rsid w:val="00194FDC"/>
    <w:rsid w:val="00195028"/>
    <w:rsid w:val="001951F5"/>
    <w:rsid w:val="0019522F"/>
    <w:rsid w:val="001953E5"/>
    <w:rsid w:val="0019540E"/>
    <w:rsid w:val="00195F7A"/>
    <w:rsid w:val="0019632B"/>
    <w:rsid w:val="00197295"/>
    <w:rsid w:val="00197340"/>
    <w:rsid w:val="001975F5"/>
    <w:rsid w:val="00197746"/>
    <w:rsid w:val="001977FA"/>
    <w:rsid w:val="00197954"/>
    <w:rsid w:val="00197AF3"/>
    <w:rsid w:val="00197CAF"/>
    <w:rsid w:val="00197F46"/>
    <w:rsid w:val="001A04A4"/>
    <w:rsid w:val="001A08D7"/>
    <w:rsid w:val="001A11A9"/>
    <w:rsid w:val="001A152F"/>
    <w:rsid w:val="001A160B"/>
    <w:rsid w:val="001A1858"/>
    <w:rsid w:val="001A19AD"/>
    <w:rsid w:val="001A1ECA"/>
    <w:rsid w:val="001A1F52"/>
    <w:rsid w:val="001A1FFE"/>
    <w:rsid w:val="001A20CE"/>
    <w:rsid w:val="001A2147"/>
    <w:rsid w:val="001A22EE"/>
    <w:rsid w:val="001A253E"/>
    <w:rsid w:val="001A2D81"/>
    <w:rsid w:val="001A2DC2"/>
    <w:rsid w:val="001A2F53"/>
    <w:rsid w:val="001A307C"/>
    <w:rsid w:val="001A337A"/>
    <w:rsid w:val="001A3417"/>
    <w:rsid w:val="001A3712"/>
    <w:rsid w:val="001A3965"/>
    <w:rsid w:val="001A39D0"/>
    <w:rsid w:val="001A3B10"/>
    <w:rsid w:val="001A3C7D"/>
    <w:rsid w:val="001A4208"/>
    <w:rsid w:val="001A42F1"/>
    <w:rsid w:val="001A4367"/>
    <w:rsid w:val="001A44FD"/>
    <w:rsid w:val="001A4606"/>
    <w:rsid w:val="001A4737"/>
    <w:rsid w:val="001A4747"/>
    <w:rsid w:val="001A4CB0"/>
    <w:rsid w:val="001A4FA1"/>
    <w:rsid w:val="001A5056"/>
    <w:rsid w:val="001A51C1"/>
    <w:rsid w:val="001A5936"/>
    <w:rsid w:val="001A5954"/>
    <w:rsid w:val="001A5A94"/>
    <w:rsid w:val="001A5DEC"/>
    <w:rsid w:val="001A6832"/>
    <w:rsid w:val="001A6C04"/>
    <w:rsid w:val="001A6DCD"/>
    <w:rsid w:val="001A6FA2"/>
    <w:rsid w:val="001A70A3"/>
    <w:rsid w:val="001A714A"/>
    <w:rsid w:val="001A735A"/>
    <w:rsid w:val="001A73D8"/>
    <w:rsid w:val="001A753D"/>
    <w:rsid w:val="001A763E"/>
    <w:rsid w:val="001A76E8"/>
    <w:rsid w:val="001A77E0"/>
    <w:rsid w:val="001A7A6D"/>
    <w:rsid w:val="001A7AA6"/>
    <w:rsid w:val="001A7D30"/>
    <w:rsid w:val="001A7E65"/>
    <w:rsid w:val="001B02B9"/>
    <w:rsid w:val="001B0911"/>
    <w:rsid w:val="001B0AD7"/>
    <w:rsid w:val="001B0AF9"/>
    <w:rsid w:val="001B0E3D"/>
    <w:rsid w:val="001B12C0"/>
    <w:rsid w:val="001B13F5"/>
    <w:rsid w:val="001B16F2"/>
    <w:rsid w:val="001B1991"/>
    <w:rsid w:val="001B1A5A"/>
    <w:rsid w:val="001B1DF9"/>
    <w:rsid w:val="001B266E"/>
    <w:rsid w:val="001B2756"/>
    <w:rsid w:val="001B2AC4"/>
    <w:rsid w:val="001B3156"/>
    <w:rsid w:val="001B34B5"/>
    <w:rsid w:val="001B3615"/>
    <w:rsid w:val="001B3745"/>
    <w:rsid w:val="001B3C01"/>
    <w:rsid w:val="001B3D77"/>
    <w:rsid w:val="001B3E71"/>
    <w:rsid w:val="001B4708"/>
    <w:rsid w:val="001B48D0"/>
    <w:rsid w:val="001B499F"/>
    <w:rsid w:val="001B4B1C"/>
    <w:rsid w:val="001B4D41"/>
    <w:rsid w:val="001B53F9"/>
    <w:rsid w:val="001B57B8"/>
    <w:rsid w:val="001B5A65"/>
    <w:rsid w:val="001B5C64"/>
    <w:rsid w:val="001B5F14"/>
    <w:rsid w:val="001B6299"/>
    <w:rsid w:val="001B636B"/>
    <w:rsid w:val="001B64DC"/>
    <w:rsid w:val="001B67DB"/>
    <w:rsid w:val="001B68A7"/>
    <w:rsid w:val="001B6A12"/>
    <w:rsid w:val="001B78ED"/>
    <w:rsid w:val="001B7D83"/>
    <w:rsid w:val="001B7EC3"/>
    <w:rsid w:val="001B7F7D"/>
    <w:rsid w:val="001C0070"/>
    <w:rsid w:val="001C0488"/>
    <w:rsid w:val="001C055A"/>
    <w:rsid w:val="001C0A21"/>
    <w:rsid w:val="001C0C40"/>
    <w:rsid w:val="001C0D0A"/>
    <w:rsid w:val="001C1097"/>
    <w:rsid w:val="001C1314"/>
    <w:rsid w:val="001C1917"/>
    <w:rsid w:val="001C1963"/>
    <w:rsid w:val="001C1966"/>
    <w:rsid w:val="001C1AC8"/>
    <w:rsid w:val="001C1D16"/>
    <w:rsid w:val="001C1DDA"/>
    <w:rsid w:val="001C1E51"/>
    <w:rsid w:val="001C2173"/>
    <w:rsid w:val="001C22F6"/>
    <w:rsid w:val="001C28E1"/>
    <w:rsid w:val="001C295F"/>
    <w:rsid w:val="001C2B80"/>
    <w:rsid w:val="001C2C94"/>
    <w:rsid w:val="001C2C9A"/>
    <w:rsid w:val="001C2D24"/>
    <w:rsid w:val="001C2E43"/>
    <w:rsid w:val="001C3205"/>
    <w:rsid w:val="001C3315"/>
    <w:rsid w:val="001C3769"/>
    <w:rsid w:val="001C388B"/>
    <w:rsid w:val="001C3EFB"/>
    <w:rsid w:val="001C41C3"/>
    <w:rsid w:val="001C4A74"/>
    <w:rsid w:val="001C4C3A"/>
    <w:rsid w:val="001C4D19"/>
    <w:rsid w:val="001C4D34"/>
    <w:rsid w:val="001C4DEC"/>
    <w:rsid w:val="001C4E44"/>
    <w:rsid w:val="001C5458"/>
    <w:rsid w:val="001C54F9"/>
    <w:rsid w:val="001C57EE"/>
    <w:rsid w:val="001C5C08"/>
    <w:rsid w:val="001C5C4E"/>
    <w:rsid w:val="001C6282"/>
    <w:rsid w:val="001C63AF"/>
    <w:rsid w:val="001C68A3"/>
    <w:rsid w:val="001C69CB"/>
    <w:rsid w:val="001C6B86"/>
    <w:rsid w:val="001C6CEF"/>
    <w:rsid w:val="001C6D11"/>
    <w:rsid w:val="001C71B2"/>
    <w:rsid w:val="001C71F1"/>
    <w:rsid w:val="001C7541"/>
    <w:rsid w:val="001C7572"/>
    <w:rsid w:val="001C78F7"/>
    <w:rsid w:val="001C7BC0"/>
    <w:rsid w:val="001C7D83"/>
    <w:rsid w:val="001C7E6A"/>
    <w:rsid w:val="001C7ED3"/>
    <w:rsid w:val="001D05F7"/>
    <w:rsid w:val="001D087B"/>
    <w:rsid w:val="001D0AC2"/>
    <w:rsid w:val="001D15D6"/>
    <w:rsid w:val="001D1611"/>
    <w:rsid w:val="001D1729"/>
    <w:rsid w:val="001D1900"/>
    <w:rsid w:val="001D1AC6"/>
    <w:rsid w:val="001D1FD7"/>
    <w:rsid w:val="001D20DD"/>
    <w:rsid w:val="001D2514"/>
    <w:rsid w:val="001D2BD3"/>
    <w:rsid w:val="001D2E37"/>
    <w:rsid w:val="001D2EDA"/>
    <w:rsid w:val="001D31E5"/>
    <w:rsid w:val="001D33A7"/>
    <w:rsid w:val="001D3664"/>
    <w:rsid w:val="001D3756"/>
    <w:rsid w:val="001D3DBA"/>
    <w:rsid w:val="001D3F14"/>
    <w:rsid w:val="001D47CF"/>
    <w:rsid w:val="001D49D2"/>
    <w:rsid w:val="001D4BC0"/>
    <w:rsid w:val="001D4DAD"/>
    <w:rsid w:val="001D5004"/>
    <w:rsid w:val="001D51B1"/>
    <w:rsid w:val="001D5254"/>
    <w:rsid w:val="001D5787"/>
    <w:rsid w:val="001D607E"/>
    <w:rsid w:val="001D60A7"/>
    <w:rsid w:val="001D6151"/>
    <w:rsid w:val="001D6486"/>
    <w:rsid w:val="001D64FD"/>
    <w:rsid w:val="001D66EE"/>
    <w:rsid w:val="001D6824"/>
    <w:rsid w:val="001D693B"/>
    <w:rsid w:val="001D6968"/>
    <w:rsid w:val="001D7820"/>
    <w:rsid w:val="001D7BC9"/>
    <w:rsid w:val="001D7C40"/>
    <w:rsid w:val="001E0595"/>
    <w:rsid w:val="001E08AB"/>
    <w:rsid w:val="001E0A05"/>
    <w:rsid w:val="001E0CC4"/>
    <w:rsid w:val="001E1172"/>
    <w:rsid w:val="001E145B"/>
    <w:rsid w:val="001E14E6"/>
    <w:rsid w:val="001E2059"/>
    <w:rsid w:val="001E22A6"/>
    <w:rsid w:val="001E233D"/>
    <w:rsid w:val="001E241F"/>
    <w:rsid w:val="001E24E5"/>
    <w:rsid w:val="001E2871"/>
    <w:rsid w:val="001E28D4"/>
    <w:rsid w:val="001E2908"/>
    <w:rsid w:val="001E2DA2"/>
    <w:rsid w:val="001E2FA0"/>
    <w:rsid w:val="001E309C"/>
    <w:rsid w:val="001E3123"/>
    <w:rsid w:val="001E332D"/>
    <w:rsid w:val="001E3448"/>
    <w:rsid w:val="001E35D9"/>
    <w:rsid w:val="001E384C"/>
    <w:rsid w:val="001E39BD"/>
    <w:rsid w:val="001E3CE4"/>
    <w:rsid w:val="001E3CF9"/>
    <w:rsid w:val="001E3FB5"/>
    <w:rsid w:val="001E4037"/>
    <w:rsid w:val="001E4048"/>
    <w:rsid w:val="001E4361"/>
    <w:rsid w:val="001E4454"/>
    <w:rsid w:val="001E497D"/>
    <w:rsid w:val="001E49A4"/>
    <w:rsid w:val="001E4AFC"/>
    <w:rsid w:val="001E4D94"/>
    <w:rsid w:val="001E5307"/>
    <w:rsid w:val="001E54E3"/>
    <w:rsid w:val="001E599E"/>
    <w:rsid w:val="001E5E54"/>
    <w:rsid w:val="001E5EB2"/>
    <w:rsid w:val="001E5EBC"/>
    <w:rsid w:val="001E6010"/>
    <w:rsid w:val="001E636B"/>
    <w:rsid w:val="001E6466"/>
    <w:rsid w:val="001E6524"/>
    <w:rsid w:val="001E67D2"/>
    <w:rsid w:val="001E67F2"/>
    <w:rsid w:val="001E69AA"/>
    <w:rsid w:val="001E6B3A"/>
    <w:rsid w:val="001E6BDF"/>
    <w:rsid w:val="001E6C50"/>
    <w:rsid w:val="001E6DAF"/>
    <w:rsid w:val="001E700A"/>
    <w:rsid w:val="001E72CA"/>
    <w:rsid w:val="001E7323"/>
    <w:rsid w:val="001F0292"/>
    <w:rsid w:val="001F03D5"/>
    <w:rsid w:val="001F08A4"/>
    <w:rsid w:val="001F096D"/>
    <w:rsid w:val="001F0EEE"/>
    <w:rsid w:val="001F0F1B"/>
    <w:rsid w:val="001F0F58"/>
    <w:rsid w:val="001F0F7A"/>
    <w:rsid w:val="001F1060"/>
    <w:rsid w:val="001F119E"/>
    <w:rsid w:val="001F12C4"/>
    <w:rsid w:val="001F1326"/>
    <w:rsid w:val="001F139C"/>
    <w:rsid w:val="001F19CC"/>
    <w:rsid w:val="001F1A22"/>
    <w:rsid w:val="001F1BF6"/>
    <w:rsid w:val="001F1FE8"/>
    <w:rsid w:val="001F20BB"/>
    <w:rsid w:val="001F2144"/>
    <w:rsid w:val="001F2235"/>
    <w:rsid w:val="001F2444"/>
    <w:rsid w:val="001F2A7B"/>
    <w:rsid w:val="001F2B3E"/>
    <w:rsid w:val="001F2CB9"/>
    <w:rsid w:val="001F2E85"/>
    <w:rsid w:val="001F323F"/>
    <w:rsid w:val="001F33A2"/>
    <w:rsid w:val="001F3559"/>
    <w:rsid w:val="001F36E1"/>
    <w:rsid w:val="001F3C83"/>
    <w:rsid w:val="001F3CD0"/>
    <w:rsid w:val="001F3E49"/>
    <w:rsid w:val="001F4565"/>
    <w:rsid w:val="001F4634"/>
    <w:rsid w:val="001F4641"/>
    <w:rsid w:val="001F467B"/>
    <w:rsid w:val="001F4764"/>
    <w:rsid w:val="001F4C31"/>
    <w:rsid w:val="001F52E1"/>
    <w:rsid w:val="001F544E"/>
    <w:rsid w:val="001F5DBC"/>
    <w:rsid w:val="001F5ED2"/>
    <w:rsid w:val="001F61F9"/>
    <w:rsid w:val="001F63D9"/>
    <w:rsid w:val="001F6447"/>
    <w:rsid w:val="001F65A1"/>
    <w:rsid w:val="001F6A71"/>
    <w:rsid w:val="001F6B5E"/>
    <w:rsid w:val="001F6E7A"/>
    <w:rsid w:val="001F6F01"/>
    <w:rsid w:val="001F6F61"/>
    <w:rsid w:val="001F72FF"/>
    <w:rsid w:val="001F751F"/>
    <w:rsid w:val="001F7774"/>
    <w:rsid w:val="001F77EA"/>
    <w:rsid w:val="001F7968"/>
    <w:rsid w:val="001F79E9"/>
    <w:rsid w:val="001F7C70"/>
    <w:rsid w:val="001F7F49"/>
    <w:rsid w:val="002004E8"/>
    <w:rsid w:val="00200CAA"/>
    <w:rsid w:val="00201280"/>
    <w:rsid w:val="002014EE"/>
    <w:rsid w:val="00201CED"/>
    <w:rsid w:val="00201F41"/>
    <w:rsid w:val="00202174"/>
    <w:rsid w:val="002021CA"/>
    <w:rsid w:val="002024B6"/>
    <w:rsid w:val="00202AE0"/>
    <w:rsid w:val="00202BEA"/>
    <w:rsid w:val="00202DBE"/>
    <w:rsid w:val="00202DEA"/>
    <w:rsid w:val="00202FE6"/>
    <w:rsid w:val="00202FF1"/>
    <w:rsid w:val="0020362F"/>
    <w:rsid w:val="00203A77"/>
    <w:rsid w:val="00203BFA"/>
    <w:rsid w:val="002043CB"/>
    <w:rsid w:val="0020446C"/>
    <w:rsid w:val="00204551"/>
    <w:rsid w:val="00204D09"/>
    <w:rsid w:val="00204DF8"/>
    <w:rsid w:val="00204F9A"/>
    <w:rsid w:val="00204FFF"/>
    <w:rsid w:val="00205331"/>
    <w:rsid w:val="00205347"/>
    <w:rsid w:val="002054E7"/>
    <w:rsid w:val="002059C1"/>
    <w:rsid w:val="00205D2D"/>
    <w:rsid w:val="00205E40"/>
    <w:rsid w:val="00205F4D"/>
    <w:rsid w:val="00205F9C"/>
    <w:rsid w:val="0020612F"/>
    <w:rsid w:val="0020613D"/>
    <w:rsid w:val="002064C0"/>
    <w:rsid w:val="00206BBC"/>
    <w:rsid w:val="00206C95"/>
    <w:rsid w:val="00206E2C"/>
    <w:rsid w:val="00207428"/>
    <w:rsid w:val="002075EA"/>
    <w:rsid w:val="002077DA"/>
    <w:rsid w:val="0020785E"/>
    <w:rsid w:val="00207DAE"/>
    <w:rsid w:val="002100F6"/>
    <w:rsid w:val="00210372"/>
    <w:rsid w:val="002103C3"/>
    <w:rsid w:val="0021056A"/>
    <w:rsid w:val="00210689"/>
    <w:rsid w:val="002106C5"/>
    <w:rsid w:val="0021086D"/>
    <w:rsid w:val="002108D4"/>
    <w:rsid w:val="00211335"/>
    <w:rsid w:val="002114BB"/>
    <w:rsid w:val="002114C1"/>
    <w:rsid w:val="00211B70"/>
    <w:rsid w:val="00211EA4"/>
    <w:rsid w:val="00211FFF"/>
    <w:rsid w:val="0021202C"/>
    <w:rsid w:val="00212118"/>
    <w:rsid w:val="002121EA"/>
    <w:rsid w:val="00212467"/>
    <w:rsid w:val="002127D6"/>
    <w:rsid w:val="00212C64"/>
    <w:rsid w:val="00212C83"/>
    <w:rsid w:val="00212D74"/>
    <w:rsid w:val="00212E33"/>
    <w:rsid w:val="00212EFD"/>
    <w:rsid w:val="00213622"/>
    <w:rsid w:val="002139BD"/>
    <w:rsid w:val="00213ABA"/>
    <w:rsid w:val="00213AC5"/>
    <w:rsid w:val="00213EF6"/>
    <w:rsid w:val="00213EFD"/>
    <w:rsid w:val="002140C2"/>
    <w:rsid w:val="00214285"/>
    <w:rsid w:val="00214407"/>
    <w:rsid w:val="002144BC"/>
    <w:rsid w:val="002144E5"/>
    <w:rsid w:val="00214ED4"/>
    <w:rsid w:val="00214F5D"/>
    <w:rsid w:val="00214F5E"/>
    <w:rsid w:val="002150F6"/>
    <w:rsid w:val="002154D5"/>
    <w:rsid w:val="002155B3"/>
    <w:rsid w:val="00215B8B"/>
    <w:rsid w:val="00215DAA"/>
    <w:rsid w:val="00215E89"/>
    <w:rsid w:val="0021602F"/>
    <w:rsid w:val="00216095"/>
    <w:rsid w:val="00216BE7"/>
    <w:rsid w:val="0021705C"/>
    <w:rsid w:val="00217346"/>
    <w:rsid w:val="002173BF"/>
    <w:rsid w:val="00217946"/>
    <w:rsid w:val="00217954"/>
    <w:rsid w:val="00217C2C"/>
    <w:rsid w:val="00217C95"/>
    <w:rsid w:val="00217CFD"/>
    <w:rsid w:val="00220109"/>
    <w:rsid w:val="002206CA"/>
    <w:rsid w:val="00220929"/>
    <w:rsid w:val="00220EAE"/>
    <w:rsid w:val="00220F81"/>
    <w:rsid w:val="0022130E"/>
    <w:rsid w:val="002217C2"/>
    <w:rsid w:val="00221E7D"/>
    <w:rsid w:val="002222EE"/>
    <w:rsid w:val="0022234F"/>
    <w:rsid w:val="00222C35"/>
    <w:rsid w:val="00222FDD"/>
    <w:rsid w:val="002230B5"/>
    <w:rsid w:val="002233A4"/>
    <w:rsid w:val="00223A7B"/>
    <w:rsid w:val="00223ABD"/>
    <w:rsid w:val="00223B31"/>
    <w:rsid w:val="00223F79"/>
    <w:rsid w:val="00223FA1"/>
    <w:rsid w:val="00224026"/>
    <w:rsid w:val="0022409C"/>
    <w:rsid w:val="0022455A"/>
    <w:rsid w:val="00224572"/>
    <w:rsid w:val="002245B8"/>
    <w:rsid w:val="0022464D"/>
    <w:rsid w:val="0022468C"/>
    <w:rsid w:val="00224BFE"/>
    <w:rsid w:val="00224E3E"/>
    <w:rsid w:val="00224E8A"/>
    <w:rsid w:val="00224FA7"/>
    <w:rsid w:val="00225100"/>
    <w:rsid w:val="00225448"/>
    <w:rsid w:val="0022591B"/>
    <w:rsid w:val="00225949"/>
    <w:rsid w:val="00225B74"/>
    <w:rsid w:val="00225E21"/>
    <w:rsid w:val="002260A4"/>
    <w:rsid w:val="0022630D"/>
    <w:rsid w:val="00226358"/>
    <w:rsid w:val="0022678B"/>
    <w:rsid w:val="00226A50"/>
    <w:rsid w:val="00226E31"/>
    <w:rsid w:val="002277E1"/>
    <w:rsid w:val="002278B5"/>
    <w:rsid w:val="0023016B"/>
    <w:rsid w:val="002302B9"/>
    <w:rsid w:val="00230488"/>
    <w:rsid w:val="002305FB"/>
    <w:rsid w:val="00230A9A"/>
    <w:rsid w:val="00230AA1"/>
    <w:rsid w:val="00230BAF"/>
    <w:rsid w:val="00230C9C"/>
    <w:rsid w:val="00230EF1"/>
    <w:rsid w:val="0023116C"/>
    <w:rsid w:val="002311B7"/>
    <w:rsid w:val="00231280"/>
    <w:rsid w:val="00231545"/>
    <w:rsid w:val="00231683"/>
    <w:rsid w:val="00231707"/>
    <w:rsid w:val="00231AA3"/>
    <w:rsid w:val="00231C07"/>
    <w:rsid w:val="00231E7F"/>
    <w:rsid w:val="00231EDF"/>
    <w:rsid w:val="0023214A"/>
    <w:rsid w:val="002321A6"/>
    <w:rsid w:val="002323F4"/>
    <w:rsid w:val="00232E85"/>
    <w:rsid w:val="00232F55"/>
    <w:rsid w:val="0023300D"/>
    <w:rsid w:val="00233310"/>
    <w:rsid w:val="00233554"/>
    <w:rsid w:val="002335E7"/>
    <w:rsid w:val="00234441"/>
    <w:rsid w:val="002346A1"/>
    <w:rsid w:val="002346A5"/>
    <w:rsid w:val="002347DB"/>
    <w:rsid w:val="00234812"/>
    <w:rsid w:val="00234A74"/>
    <w:rsid w:val="00234F5C"/>
    <w:rsid w:val="00234F64"/>
    <w:rsid w:val="002354FC"/>
    <w:rsid w:val="00235616"/>
    <w:rsid w:val="0023577B"/>
    <w:rsid w:val="00235AC0"/>
    <w:rsid w:val="00235B1D"/>
    <w:rsid w:val="00235B60"/>
    <w:rsid w:val="00235FC4"/>
    <w:rsid w:val="002361FC"/>
    <w:rsid w:val="00236B88"/>
    <w:rsid w:val="00236D25"/>
    <w:rsid w:val="00236D4B"/>
    <w:rsid w:val="00237019"/>
    <w:rsid w:val="0023712F"/>
    <w:rsid w:val="00237359"/>
    <w:rsid w:val="00237920"/>
    <w:rsid w:val="00237A0C"/>
    <w:rsid w:val="00237AAD"/>
    <w:rsid w:val="00240327"/>
    <w:rsid w:val="0024042B"/>
    <w:rsid w:val="002404F5"/>
    <w:rsid w:val="00240574"/>
    <w:rsid w:val="002405D8"/>
    <w:rsid w:val="0024067D"/>
    <w:rsid w:val="002408CD"/>
    <w:rsid w:val="00240B01"/>
    <w:rsid w:val="00240F64"/>
    <w:rsid w:val="0024103C"/>
    <w:rsid w:val="002412D6"/>
    <w:rsid w:val="00241F13"/>
    <w:rsid w:val="0024217B"/>
    <w:rsid w:val="00242250"/>
    <w:rsid w:val="002425BD"/>
    <w:rsid w:val="00242699"/>
    <w:rsid w:val="002427A1"/>
    <w:rsid w:val="00242A27"/>
    <w:rsid w:val="00242A94"/>
    <w:rsid w:val="00242ACF"/>
    <w:rsid w:val="00242CE6"/>
    <w:rsid w:val="00243095"/>
    <w:rsid w:val="0024348C"/>
    <w:rsid w:val="00243955"/>
    <w:rsid w:val="00243972"/>
    <w:rsid w:val="00243DC6"/>
    <w:rsid w:val="00243E7B"/>
    <w:rsid w:val="0024407C"/>
    <w:rsid w:val="0024420F"/>
    <w:rsid w:val="002445BF"/>
    <w:rsid w:val="00244940"/>
    <w:rsid w:val="002453DA"/>
    <w:rsid w:val="002459CF"/>
    <w:rsid w:val="00245A79"/>
    <w:rsid w:val="00245DC8"/>
    <w:rsid w:val="00245E48"/>
    <w:rsid w:val="0024607E"/>
    <w:rsid w:val="00246341"/>
    <w:rsid w:val="00246655"/>
    <w:rsid w:val="00246909"/>
    <w:rsid w:val="00246922"/>
    <w:rsid w:val="00246ABF"/>
    <w:rsid w:val="00246C21"/>
    <w:rsid w:val="00246F04"/>
    <w:rsid w:val="0024703C"/>
    <w:rsid w:val="0024772C"/>
    <w:rsid w:val="0024784E"/>
    <w:rsid w:val="0024786C"/>
    <w:rsid w:val="00247DFE"/>
    <w:rsid w:val="00247EBD"/>
    <w:rsid w:val="00250100"/>
    <w:rsid w:val="002508D3"/>
    <w:rsid w:val="00250AAD"/>
    <w:rsid w:val="00250FA0"/>
    <w:rsid w:val="0025132D"/>
    <w:rsid w:val="0025139F"/>
    <w:rsid w:val="00251445"/>
    <w:rsid w:val="00251477"/>
    <w:rsid w:val="0025155B"/>
    <w:rsid w:val="002518CD"/>
    <w:rsid w:val="00251A67"/>
    <w:rsid w:val="00251B25"/>
    <w:rsid w:val="00251C6F"/>
    <w:rsid w:val="00251CB2"/>
    <w:rsid w:val="00251CBD"/>
    <w:rsid w:val="002524CD"/>
    <w:rsid w:val="00252715"/>
    <w:rsid w:val="00252D33"/>
    <w:rsid w:val="00252EFE"/>
    <w:rsid w:val="00253038"/>
    <w:rsid w:val="002530FC"/>
    <w:rsid w:val="0025339F"/>
    <w:rsid w:val="00253597"/>
    <w:rsid w:val="002535A8"/>
    <w:rsid w:val="002536F7"/>
    <w:rsid w:val="0025377F"/>
    <w:rsid w:val="00253797"/>
    <w:rsid w:val="002539B8"/>
    <w:rsid w:val="00253B25"/>
    <w:rsid w:val="00253D7E"/>
    <w:rsid w:val="00253D81"/>
    <w:rsid w:val="00253DA0"/>
    <w:rsid w:val="00254041"/>
    <w:rsid w:val="002542D1"/>
    <w:rsid w:val="00254307"/>
    <w:rsid w:val="00254406"/>
    <w:rsid w:val="00254421"/>
    <w:rsid w:val="00254472"/>
    <w:rsid w:val="00254541"/>
    <w:rsid w:val="0025489B"/>
    <w:rsid w:val="00254C1F"/>
    <w:rsid w:val="00254D32"/>
    <w:rsid w:val="00254DA4"/>
    <w:rsid w:val="00254E66"/>
    <w:rsid w:val="00255213"/>
    <w:rsid w:val="002556E6"/>
    <w:rsid w:val="00255717"/>
    <w:rsid w:val="0025585D"/>
    <w:rsid w:val="00255FDD"/>
    <w:rsid w:val="002562D6"/>
    <w:rsid w:val="0025653C"/>
    <w:rsid w:val="00256799"/>
    <w:rsid w:val="002567EB"/>
    <w:rsid w:val="0025688C"/>
    <w:rsid w:val="00256B51"/>
    <w:rsid w:val="00256E17"/>
    <w:rsid w:val="00256FE3"/>
    <w:rsid w:val="00257016"/>
    <w:rsid w:val="002572EB"/>
    <w:rsid w:val="0025745E"/>
    <w:rsid w:val="002574EF"/>
    <w:rsid w:val="00257584"/>
    <w:rsid w:val="002577C3"/>
    <w:rsid w:val="00257817"/>
    <w:rsid w:val="00257A0C"/>
    <w:rsid w:val="00257A3E"/>
    <w:rsid w:val="00257EAD"/>
    <w:rsid w:val="00257EAF"/>
    <w:rsid w:val="00257FAD"/>
    <w:rsid w:val="002603FC"/>
    <w:rsid w:val="00260478"/>
    <w:rsid w:val="00260560"/>
    <w:rsid w:val="0026067E"/>
    <w:rsid w:val="002607F2"/>
    <w:rsid w:val="00260BE5"/>
    <w:rsid w:val="00261249"/>
    <w:rsid w:val="002618AC"/>
    <w:rsid w:val="002619E3"/>
    <w:rsid w:val="00261C21"/>
    <w:rsid w:val="002622F9"/>
    <w:rsid w:val="0026240F"/>
    <w:rsid w:val="00262589"/>
    <w:rsid w:val="002626F3"/>
    <w:rsid w:val="002628AF"/>
    <w:rsid w:val="00262B09"/>
    <w:rsid w:val="00262B96"/>
    <w:rsid w:val="00262E0B"/>
    <w:rsid w:val="00263002"/>
    <w:rsid w:val="00263364"/>
    <w:rsid w:val="0026365A"/>
    <w:rsid w:val="002638FA"/>
    <w:rsid w:val="00263944"/>
    <w:rsid w:val="00263A86"/>
    <w:rsid w:val="00263B45"/>
    <w:rsid w:val="00263B52"/>
    <w:rsid w:val="00263B57"/>
    <w:rsid w:val="00263BA8"/>
    <w:rsid w:val="00263EEA"/>
    <w:rsid w:val="0026413F"/>
    <w:rsid w:val="00264156"/>
    <w:rsid w:val="002642B2"/>
    <w:rsid w:val="0026488F"/>
    <w:rsid w:val="00264983"/>
    <w:rsid w:val="00264F07"/>
    <w:rsid w:val="002651AF"/>
    <w:rsid w:val="00265236"/>
    <w:rsid w:val="0026530A"/>
    <w:rsid w:val="002654A2"/>
    <w:rsid w:val="00265572"/>
    <w:rsid w:val="002656B8"/>
    <w:rsid w:val="00265F59"/>
    <w:rsid w:val="002660FF"/>
    <w:rsid w:val="0026618E"/>
    <w:rsid w:val="00266262"/>
    <w:rsid w:val="002664F5"/>
    <w:rsid w:val="002665CC"/>
    <w:rsid w:val="002665E6"/>
    <w:rsid w:val="002667A1"/>
    <w:rsid w:val="002669F1"/>
    <w:rsid w:val="00266A40"/>
    <w:rsid w:val="00266B13"/>
    <w:rsid w:val="00266B8E"/>
    <w:rsid w:val="002672F1"/>
    <w:rsid w:val="00267514"/>
    <w:rsid w:val="00267756"/>
    <w:rsid w:val="00267819"/>
    <w:rsid w:val="00267956"/>
    <w:rsid w:val="002679C2"/>
    <w:rsid w:val="00267AE8"/>
    <w:rsid w:val="00267CFE"/>
    <w:rsid w:val="002708B4"/>
    <w:rsid w:val="00270A30"/>
    <w:rsid w:val="00270AA0"/>
    <w:rsid w:val="00270BFC"/>
    <w:rsid w:val="00270E4E"/>
    <w:rsid w:val="00270EC3"/>
    <w:rsid w:val="00270F27"/>
    <w:rsid w:val="00271000"/>
    <w:rsid w:val="00271027"/>
    <w:rsid w:val="00271424"/>
    <w:rsid w:val="0027158F"/>
    <w:rsid w:val="0027162A"/>
    <w:rsid w:val="00271651"/>
    <w:rsid w:val="002718D5"/>
    <w:rsid w:val="002719DF"/>
    <w:rsid w:val="00271A2D"/>
    <w:rsid w:val="00271C47"/>
    <w:rsid w:val="00271CCC"/>
    <w:rsid w:val="00271F47"/>
    <w:rsid w:val="00271F9B"/>
    <w:rsid w:val="00271FFD"/>
    <w:rsid w:val="0027201C"/>
    <w:rsid w:val="002722FE"/>
    <w:rsid w:val="00272322"/>
    <w:rsid w:val="002725EC"/>
    <w:rsid w:val="0027275B"/>
    <w:rsid w:val="0027298E"/>
    <w:rsid w:val="00272B54"/>
    <w:rsid w:val="00272C1D"/>
    <w:rsid w:val="00272C6B"/>
    <w:rsid w:val="00272D85"/>
    <w:rsid w:val="00272EF7"/>
    <w:rsid w:val="00273014"/>
    <w:rsid w:val="00273282"/>
    <w:rsid w:val="002732E0"/>
    <w:rsid w:val="0027358E"/>
    <w:rsid w:val="002736C0"/>
    <w:rsid w:val="002737F4"/>
    <w:rsid w:val="002739B1"/>
    <w:rsid w:val="002739E7"/>
    <w:rsid w:val="00273A1E"/>
    <w:rsid w:val="00273C27"/>
    <w:rsid w:val="00273C76"/>
    <w:rsid w:val="00273EA4"/>
    <w:rsid w:val="00273F9A"/>
    <w:rsid w:val="0027415A"/>
    <w:rsid w:val="00274637"/>
    <w:rsid w:val="0027465E"/>
    <w:rsid w:val="00274740"/>
    <w:rsid w:val="00274744"/>
    <w:rsid w:val="0027497C"/>
    <w:rsid w:val="00274999"/>
    <w:rsid w:val="00274A19"/>
    <w:rsid w:val="00274A85"/>
    <w:rsid w:val="00274CAA"/>
    <w:rsid w:val="00274FBB"/>
    <w:rsid w:val="0027505B"/>
    <w:rsid w:val="0027540C"/>
    <w:rsid w:val="0027565C"/>
    <w:rsid w:val="00275770"/>
    <w:rsid w:val="0027581B"/>
    <w:rsid w:val="00275962"/>
    <w:rsid w:val="00275B5E"/>
    <w:rsid w:val="00275C0C"/>
    <w:rsid w:val="00275F3A"/>
    <w:rsid w:val="00276075"/>
    <w:rsid w:val="00276540"/>
    <w:rsid w:val="002765C0"/>
    <w:rsid w:val="00276A47"/>
    <w:rsid w:val="00276CB9"/>
    <w:rsid w:val="00276DC4"/>
    <w:rsid w:val="00277515"/>
    <w:rsid w:val="00277589"/>
    <w:rsid w:val="002775DC"/>
    <w:rsid w:val="00277B6C"/>
    <w:rsid w:val="00277CF2"/>
    <w:rsid w:val="00277D5F"/>
    <w:rsid w:val="0028053F"/>
    <w:rsid w:val="0028066F"/>
    <w:rsid w:val="002807D2"/>
    <w:rsid w:val="00280862"/>
    <w:rsid w:val="00280C2A"/>
    <w:rsid w:val="00280DF5"/>
    <w:rsid w:val="00280F05"/>
    <w:rsid w:val="00280F06"/>
    <w:rsid w:val="00280F37"/>
    <w:rsid w:val="00280FDB"/>
    <w:rsid w:val="00281209"/>
    <w:rsid w:val="002813F7"/>
    <w:rsid w:val="00281791"/>
    <w:rsid w:val="00281803"/>
    <w:rsid w:val="00281B9F"/>
    <w:rsid w:val="00281F9F"/>
    <w:rsid w:val="00281FDB"/>
    <w:rsid w:val="00282233"/>
    <w:rsid w:val="002824A6"/>
    <w:rsid w:val="002824AA"/>
    <w:rsid w:val="002824C0"/>
    <w:rsid w:val="002826B6"/>
    <w:rsid w:val="002826BD"/>
    <w:rsid w:val="00282905"/>
    <w:rsid w:val="002829DA"/>
    <w:rsid w:val="00282AFE"/>
    <w:rsid w:val="00282FF4"/>
    <w:rsid w:val="002831AF"/>
    <w:rsid w:val="002833E5"/>
    <w:rsid w:val="00283535"/>
    <w:rsid w:val="00283B1B"/>
    <w:rsid w:val="00283CDC"/>
    <w:rsid w:val="002840C6"/>
    <w:rsid w:val="00284390"/>
    <w:rsid w:val="00284422"/>
    <w:rsid w:val="002847C7"/>
    <w:rsid w:val="0028506E"/>
    <w:rsid w:val="0028516F"/>
    <w:rsid w:val="002854EF"/>
    <w:rsid w:val="00285648"/>
    <w:rsid w:val="0028597C"/>
    <w:rsid w:val="00285CBF"/>
    <w:rsid w:val="00285EA0"/>
    <w:rsid w:val="00285EFC"/>
    <w:rsid w:val="002861A7"/>
    <w:rsid w:val="002868F3"/>
    <w:rsid w:val="00286AAA"/>
    <w:rsid w:val="0028712D"/>
    <w:rsid w:val="002871FA"/>
    <w:rsid w:val="0028780D"/>
    <w:rsid w:val="00287DE3"/>
    <w:rsid w:val="00287E32"/>
    <w:rsid w:val="00290007"/>
    <w:rsid w:val="002902F5"/>
    <w:rsid w:val="00290522"/>
    <w:rsid w:val="00290BA9"/>
    <w:rsid w:val="00290C86"/>
    <w:rsid w:val="00290CDC"/>
    <w:rsid w:val="00290F23"/>
    <w:rsid w:val="00291118"/>
    <w:rsid w:val="00291142"/>
    <w:rsid w:val="00291B20"/>
    <w:rsid w:val="00291C64"/>
    <w:rsid w:val="00291E8E"/>
    <w:rsid w:val="00291EA9"/>
    <w:rsid w:val="00291F34"/>
    <w:rsid w:val="002920F5"/>
    <w:rsid w:val="00292640"/>
    <w:rsid w:val="002926BD"/>
    <w:rsid w:val="00292812"/>
    <w:rsid w:val="00292A1E"/>
    <w:rsid w:val="00292BDB"/>
    <w:rsid w:val="00292FA1"/>
    <w:rsid w:val="002930DA"/>
    <w:rsid w:val="00293471"/>
    <w:rsid w:val="002934EF"/>
    <w:rsid w:val="002937CC"/>
    <w:rsid w:val="00293C28"/>
    <w:rsid w:val="00293D79"/>
    <w:rsid w:val="002941C3"/>
    <w:rsid w:val="002942C6"/>
    <w:rsid w:val="00294811"/>
    <w:rsid w:val="00294923"/>
    <w:rsid w:val="00294BBD"/>
    <w:rsid w:val="00294EAC"/>
    <w:rsid w:val="0029560F"/>
    <w:rsid w:val="0029579E"/>
    <w:rsid w:val="002957BD"/>
    <w:rsid w:val="002957CE"/>
    <w:rsid w:val="00295859"/>
    <w:rsid w:val="00295DB2"/>
    <w:rsid w:val="00295F32"/>
    <w:rsid w:val="00296123"/>
    <w:rsid w:val="00296645"/>
    <w:rsid w:val="00296886"/>
    <w:rsid w:val="002969C8"/>
    <w:rsid w:val="00296B4B"/>
    <w:rsid w:val="00297035"/>
    <w:rsid w:val="0029709C"/>
    <w:rsid w:val="002972B7"/>
    <w:rsid w:val="002972C9"/>
    <w:rsid w:val="002974A7"/>
    <w:rsid w:val="00297CE4"/>
    <w:rsid w:val="002A00BC"/>
    <w:rsid w:val="002A05B8"/>
    <w:rsid w:val="002A0AAD"/>
    <w:rsid w:val="002A0D67"/>
    <w:rsid w:val="002A10D3"/>
    <w:rsid w:val="002A1191"/>
    <w:rsid w:val="002A12EA"/>
    <w:rsid w:val="002A1383"/>
    <w:rsid w:val="002A1399"/>
    <w:rsid w:val="002A14FF"/>
    <w:rsid w:val="002A194F"/>
    <w:rsid w:val="002A1E09"/>
    <w:rsid w:val="002A1E85"/>
    <w:rsid w:val="002A2143"/>
    <w:rsid w:val="002A2409"/>
    <w:rsid w:val="002A25F2"/>
    <w:rsid w:val="002A2CAC"/>
    <w:rsid w:val="002A30F5"/>
    <w:rsid w:val="002A32F0"/>
    <w:rsid w:val="002A369F"/>
    <w:rsid w:val="002A3929"/>
    <w:rsid w:val="002A3AFC"/>
    <w:rsid w:val="002A3B1B"/>
    <w:rsid w:val="002A3D5C"/>
    <w:rsid w:val="002A3F6D"/>
    <w:rsid w:val="002A409B"/>
    <w:rsid w:val="002A4435"/>
    <w:rsid w:val="002A444E"/>
    <w:rsid w:val="002A468F"/>
    <w:rsid w:val="002A4784"/>
    <w:rsid w:val="002A4AC6"/>
    <w:rsid w:val="002A4DF2"/>
    <w:rsid w:val="002A53E5"/>
    <w:rsid w:val="002A56E3"/>
    <w:rsid w:val="002A5749"/>
    <w:rsid w:val="002A57A3"/>
    <w:rsid w:val="002A5AA3"/>
    <w:rsid w:val="002A5B85"/>
    <w:rsid w:val="002A5BA8"/>
    <w:rsid w:val="002A5CF2"/>
    <w:rsid w:val="002A5D57"/>
    <w:rsid w:val="002A5E9D"/>
    <w:rsid w:val="002A6005"/>
    <w:rsid w:val="002A6067"/>
    <w:rsid w:val="002A636B"/>
    <w:rsid w:val="002A640F"/>
    <w:rsid w:val="002A645A"/>
    <w:rsid w:val="002A64D9"/>
    <w:rsid w:val="002A65A0"/>
    <w:rsid w:val="002A666B"/>
    <w:rsid w:val="002A68D0"/>
    <w:rsid w:val="002A71DE"/>
    <w:rsid w:val="002A759E"/>
    <w:rsid w:val="002A775E"/>
    <w:rsid w:val="002A78A3"/>
    <w:rsid w:val="002A78C1"/>
    <w:rsid w:val="002A78D0"/>
    <w:rsid w:val="002A78E0"/>
    <w:rsid w:val="002A79B1"/>
    <w:rsid w:val="002A7B68"/>
    <w:rsid w:val="002A7FA1"/>
    <w:rsid w:val="002B0229"/>
    <w:rsid w:val="002B08D6"/>
    <w:rsid w:val="002B0952"/>
    <w:rsid w:val="002B09E9"/>
    <w:rsid w:val="002B0B03"/>
    <w:rsid w:val="002B1098"/>
    <w:rsid w:val="002B1170"/>
    <w:rsid w:val="002B1175"/>
    <w:rsid w:val="002B1305"/>
    <w:rsid w:val="002B16E4"/>
    <w:rsid w:val="002B1851"/>
    <w:rsid w:val="002B1912"/>
    <w:rsid w:val="002B1F2C"/>
    <w:rsid w:val="002B1F7A"/>
    <w:rsid w:val="002B23D9"/>
    <w:rsid w:val="002B2564"/>
    <w:rsid w:val="002B257E"/>
    <w:rsid w:val="002B2AAB"/>
    <w:rsid w:val="002B2C6B"/>
    <w:rsid w:val="002B2E1F"/>
    <w:rsid w:val="002B2F51"/>
    <w:rsid w:val="002B33C1"/>
    <w:rsid w:val="002B3416"/>
    <w:rsid w:val="002B359D"/>
    <w:rsid w:val="002B395A"/>
    <w:rsid w:val="002B3BB3"/>
    <w:rsid w:val="002B3C2F"/>
    <w:rsid w:val="002B3E57"/>
    <w:rsid w:val="002B3EC6"/>
    <w:rsid w:val="002B404D"/>
    <w:rsid w:val="002B42C3"/>
    <w:rsid w:val="002B4303"/>
    <w:rsid w:val="002B4446"/>
    <w:rsid w:val="002B4841"/>
    <w:rsid w:val="002B4895"/>
    <w:rsid w:val="002B4955"/>
    <w:rsid w:val="002B4ACA"/>
    <w:rsid w:val="002B4B09"/>
    <w:rsid w:val="002B4B5B"/>
    <w:rsid w:val="002B4B8B"/>
    <w:rsid w:val="002B5067"/>
    <w:rsid w:val="002B50B5"/>
    <w:rsid w:val="002B50B8"/>
    <w:rsid w:val="002B531E"/>
    <w:rsid w:val="002B553C"/>
    <w:rsid w:val="002B5870"/>
    <w:rsid w:val="002B59B3"/>
    <w:rsid w:val="002B5FD1"/>
    <w:rsid w:val="002B63BB"/>
    <w:rsid w:val="002B6B6E"/>
    <w:rsid w:val="002B6DF1"/>
    <w:rsid w:val="002B7528"/>
    <w:rsid w:val="002B760D"/>
    <w:rsid w:val="002B7941"/>
    <w:rsid w:val="002B79B6"/>
    <w:rsid w:val="002B7A39"/>
    <w:rsid w:val="002B7A8C"/>
    <w:rsid w:val="002B7B2A"/>
    <w:rsid w:val="002B7C3E"/>
    <w:rsid w:val="002C00F5"/>
    <w:rsid w:val="002C0285"/>
    <w:rsid w:val="002C0482"/>
    <w:rsid w:val="002C06D2"/>
    <w:rsid w:val="002C0A93"/>
    <w:rsid w:val="002C0B94"/>
    <w:rsid w:val="002C0DCD"/>
    <w:rsid w:val="002C0E10"/>
    <w:rsid w:val="002C0EC0"/>
    <w:rsid w:val="002C1107"/>
    <w:rsid w:val="002C120F"/>
    <w:rsid w:val="002C121D"/>
    <w:rsid w:val="002C12AE"/>
    <w:rsid w:val="002C1602"/>
    <w:rsid w:val="002C17A4"/>
    <w:rsid w:val="002C19A2"/>
    <w:rsid w:val="002C1C89"/>
    <w:rsid w:val="002C1C8A"/>
    <w:rsid w:val="002C1EFE"/>
    <w:rsid w:val="002C2312"/>
    <w:rsid w:val="002C24C4"/>
    <w:rsid w:val="002C26CE"/>
    <w:rsid w:val="002C2931"/>
    <w:rsid w:val="002C3184"/>
    <w:rsid w:val="002C31A5"/>
    <w:rsid w:val="002C334A"/>
    <w:rsid w:val="002C33B5"/>
    <w:rsid w:val="002C36C7"/>
    <w:rsid w:val="002C3A9F"/>
    <w:rsid w:val="002C3B1F"/>
    <w:rsid w:val="002C416F"/>
    <w:rsid w:val="002C4756"/>
    <w:rsid w:val="002C4A6B"/>
    <w:rsid w:val="002C4B09"/>
    <w:rsid w:val="002C4DCF"/>
    <w:rsid w:val="002C517C"/>
    <w:rsid w:val="002C536E"/>
    <w:rsid w:val="002C5401"/>
    <w:rsid w:val="002C59D9"/>
    <w:rsid w:val="002C5BE0"/>
    <w:rsid w:val="002C5BEF"/>
    <w:rsid w:val="002C6029"/>
    <w:rsid w:val="002C6404"/>
    <w:rsid w:val="002C6699"/>
    <w:rsid w:val="002C6850"/>
    <w:rsid w:val="002C68AA"/>
    <w:rsid w:val="002C6A35"/>
    <w:rsid w:val="002C6B2C"/>
    <w:rsid w:val="002C6C96"/>
    <w:rsid w:val="002C6D1A"/>
    <w:rsid w:val="002C6E09"/>
    <w:rsid w:val="002C6EE0"/>
    <w:rsid w:val="002C748A"/>
    <w:rsid w:val="002C7BD4"/>
    <w:rsid w:val="002D0A2F"/>
    <w:rsid w:val="002D0BCA"/>
    <w:rsid w:val="002D0FB9"/>
    <w:rsid w:val="002D124D"/>
    <w:rsid w:val="002D181B"/>
    <w:rsid w:val="002D1F2E"/>
    <w:rsid w:val="002D234E"/>
    <w:rsid w:val="002D26F0"/>
    <w:rsid w:val="002D2859"/>
    <w:rsid w:val="002D2A41"/>
    <w:rsid w:val="002D2C85"/>
    <w:rsid w:val="002D32BB"/>
    <w:rsid w:val="002D32E1"/>
    <w:rsid w:val="002D32F8"/>
    <w:rsid w:val="002D3597"/>
    <w:rsid w:val="002D36C2"/>
    <w:rsid w:val="002D3A37"/>
    <w:rsid w:val="002D3C5D"/>
    <w:rsid w:val="002D409E"/>
    <w:rsid w:val="002D437E"/>
    <w:rsid w:val="002D447E"/>
    <w:rsid w:val="002D44B3"/>
    <w:rsid w:val="002D4875"/>
    <w:rsid w:val="002D49C0"/>
    <w:rsid w:val="002D4DC9"/>
    <w:rsid w:val="002D4EAB"/>
    <w:rsid w:val="002D52CC"/>
    <w:rsid w:val="002D5C3E"/>
    <w:rsid w:val="002D61D2"/>
    <w:rsid w:val="002D62D6"/>
    <w:rsid w:val="002D631A"/>
    <w:rsid w:val="002D6397"/>
    <w:rsid w:val="002D6410"/>
    <w:rsid w:val="002D65FB"/>
    <w:rsid w:val="002D6691"/>
    <w:rsid w:val="002D66B6"/>
    <w:rsid w:val="002D67B6"/>
    <w:rsid w:val="002D6D6F"/>
    <w:rsid w:val="002D6DD5"/>
    <w:rsid w:val="002D7149"/>
    <w:rsid w:val="002D7925"/>
    <w:rsid w:val="002D7CDD"/>
    <w:rsid w:val="002D7D9F"/>
    <w:rsid w:val="002E092B"/>
    <w:rsid w:val="002E0C87"/>
    <w:rsid w:val="002E0D1B"/>
    <w:rsid w:val="002E119B"/>
    <w:rsid w:val="002E174B"/>
    <w:rsid w:val="002E1796"/>
    <w:rsid w:val="002E1FDA"/>
    <w:rsid w:val="002E1FEF"/>
    <w:rsid w:val="002E2067"/>
    <w:rsid w:val="002E25DA"/>
    <w:rsid w:val="002E29A9"/>
    <w:rsid w:val="002E2D31"/>
    <w:rsid w:val="002E2E24"/>
    <w:rsid w:val="002E33DD"/>
    <w:rsid w:val="002E3592"/>
    <w:rsid w:val="002E37CA"/>
    <w:rsid w:val="002E37D6"/>
    <w:rsid w:val="002E3AEE"/>
    <w:rsid w:val="002E3BF5"/>
    <w:rsid w:val="002E3F8E"/>
    <w:rsid w:val="002E431F"/>
    <w:rsid w:val="002E434C"/>
    <w:rsid w:val="002E4468"/>
    <w:rsid w:val="002E446D"/>
    <w:rsid w:val="002E481C"/>
    <w:rsid w:val="002E48C3"/>
    <w:rsid w:val="002E4940"/>
    <w:rsid w:val="002E4A0B"/>
    <w:rsid w:val="002E4A18"/>
    <w:rsid w:val="002E4AF2"/>
    <w:rsid w:val="002E4CEC"/>
    <w:rsid w:val="002E4D5F"/>
    <w:rsid w:val="002E5047"/>
    <w:rsid w:val="002E5212"/>
    <w:rsid w:val="002E54B9"/>
    <w:rsid w:val="002E5549"/>
    <w:rsid w:val="002E555A"/>
    <w:rsid w:val="002E562D"/>
    <w:rsid w:val="002E5A17"/>
    <w:rsid w:val="002E5A92"/>
    <w:rsid w:val="002E5BEF"/>
    <w:rsid w:val="002E5C02"/>
    <w:rsid w:val="002E5CD5"/>
    <w:rsid w:val="002E5D61"/>
    <w:rsid w:val="002E5FA0"/>
    <w:rsid w:val="002E603A"/>
    <w:rsid w:val="002E61F9"/>
    <w:rsid w:val="002E64CF"/>
    <w:rsid w:val="002E6532"/>
    <w:rsid w:val="002E67D4"/>
    <w:rsid w:val="002E6D5A"/>
    <w:rsid w:val="002E72A0"/>
    <w:rsid w:val="002E72C5"/>
    <w:rsid w:val="002E7433"/>
    <w:rsid w:val="002E7524"/>
    <w:rsid w:val="002E7648"/>
    <w:rsid w:val="002E7B37"/>
    <w:rsid w:val="002E7EB9"/>
    <w:rsid w:val="002F0040"/>
    <w:rsid w:val="002F02B5"/>
    <w:rsid w:val="002F084D"/>
    <w:rsid w:val="002F1182"/>
    <w:rsid w:val="002F180C"/>
    <w:rsid w:val="002F1885"/>
    <w:rsid w:val="002F1A20"/>
    <w:rsid w:val="002F1B0D"/>
    <w:rsid w:val="002F1B45"/>
    <w:rsid w:val="002F1B49"/>
    <w:rsid w:val="002F1C40"/>
    <w:rsid w:val="002F1CA6"/>
    <w:rsid w:val="002F1CF7"/>
    <w:rsid w:val="002F1D01"/>
    <w:rsid w:val="002F249A"/>
    <w:rsid w:val="002F26AC"/>
    <w:rsid w:val="002F26CA"/>
    <w:rsid w:val="002F2B74"/>
    <w:rsid w:val="002F2C5D"/>
    <w:rsid w:val="002F2ED6"/>
    <w:rsid w:val="002F2FB7"/>
    <w:rsid w:val="002F32F6"/>
    <w:rsid w:val="002F3320"/>
    <w:rsid w:val="002F3407"/>
    <w:rsid w:val="002F36FE"/>
    <w:rsid w:val="002F384E"/>
    <w:rsid w:val="002F392E"/>
    <w:rsid w:val="002F39D0"/>
    <w:rsid w:val="002F3CCC"/>
    <w:rsid w:val="002F3DDE"/>
    <w:rsid w:val="002F3E3A"/>
    <w:rsid w:val="002F40B4"/>
    <w:rsid w:val="002F4120"/>
    <w:rsid w:val="002F427F"/>
    <w:rsid w:val="002F42B7"/>
    <w:rsid w:val="002F44C5"/>
    <w:rsid w:val="002F455F"/>
    <w:rsid w:val="002F4D11"/>
    <w:rsid w:val="002F4E73"/>
    <w:rsid w:val="002F521D"/>
    <w:rsid w:val="002F530E"/>
    <w:rsid w:val="002F550C"/>
    <w:rsid w:val="002F5537"/>
    <w:rsid w:val="002F5A21"/>
    <w:rsid w:val="002F5EBA"/>
    <w:rsid w:val="002F6093"/>
    <w:rsid w:val="002F6223"/>
    <w:rsid w:val="002F62AA"/>
    <w:rsid w:val="002F6574"/>
    <w:rsid w:val="002F68F5"/>
    <w:rsid w:val="002F6B9E"/>
    <w:rsid w:val="002F6DA8"/>
    <w:rsid w:val="002F6E83"/>
    <w:rsid w:val="002F70D3"/>
    <w:rsid w:val="002F7101"/>
    <w:rsid w:val="002F76A5"/>
    <w:rsid w:val="002F76C2"/>
    <w:rsid w:val="002F77EA"/>
    <w:rsid w:val="002F7BEB"/>
    <w:rsid w:val="002F7CBC"/>
    <w:rsid w:val="002F7F67"/>
    <w:rsid w:val="0030019D"/>
    <w:rsid w:val="00300882"/>
    <w:rsid w:val="0030090E"/>
    <w:rsid w:val="00300925"/>
    <w:rsid w:val="00300A03"/>
    <w:rsid w:val="00300AA0"/>
    <w:rsid w:val="00300B42"/>
    <w:rsid w:val="00301335"/>
    <w:rsid w:val="003013C0"/>
    <w:rsid w:val="00301492"/>
    <w:rsid w:val="0030154E"/>
    <w:rsid w:val="003015C6"/>
    <w:rsid w:val="00301820"/>
    <w:rsid w:val="003019FB"/>
    <w:rsid w:val="00301BC3"/>
    <w:rsid w:val="00302617"/>
    <w:rsid w:val="00302CCC"/>
    <w:rsid w:val="00302D4D"/>
    <w:rsid w:val="00302FE5"/>
    <w:rsid w:val="00303208"/>
    <w:rsid w:val="0030347E"/>
    <w:rsid w:val="00303719"/>
    <w:rsid w:val="0030396D"/>
    <w:rsid w:val="00303995"/>
    <w:rsid w:val="00303A03"/>
    <w:rsid w:val="00303D28"/>
    <w:rsid w:val="00304007"/>
    <w:rsid w:val="003047BA"/>
    <w:rsid w:val="00305039"/>
    <w:rsid w:val="0030527C"/>
    <w:rsid w:val="0030534D"/>
    <w:rsid w:val="00305636"/>
    <w:rsid w:val="00305843"/>
    <w:rsid w:val="00305A43"/>
    <w:rsid w:val="00305CEE"/>
    <w:rsid w:val="00305DB9"/>
    <w:rsid w:val="00306026"/>
    <w:rsid w:val="0030686C"/>
    <w:rsid w:val="00306AD9"/>
    <w:rsid w:val="00307202"/>
    <w:rsid w:val="0030725A"/>
    <w:rsid w:val="00307341"/>
    <w:rsid w:val="00307359"/>
    <w:rsid w:val="003074E2"/>
    <w:rsid w:val="00307781"/>
    <w:rsid w:val="00307910"/>
    <w:rsid w:val="00307ED7"/>
    <w:rsid w:val="00307FCF"/>
    <w:rsid w:val="00310395"/>
    <w:rsid w:val="0031090E"/>
    <w:rsid w:val="00310BA8"/>
    <w:rsid w:val="00310BDA"/>
    <w:rsid w:val="00310D33"/>
    <w:rsid w:val="00310FB6"/>
    <w:rsid w:val="003111F5"/>
    <w:rsid w:val="0031126A"/>
    <w:rsid w:val="00311FA2"/>
    <w:rsid w:val="003122E8"/>
    <w:rsid w:val="003127A3"/>
    <w:rsid w:val="003127E6"/>
    <w:rsid w:val="00312C96"/>
    <w:rsid w:val="00312D70"/>
    <w:rsid w:val="00313151"/>
    <w:rsid w:val="00313567"/>
    <w:rsid w:val="00313D29"/>
    <w:rsid w:val="00313EEF"/>
    <w:rsid w:val="00314023"/>
    <w:rsid w:val="00314113"/>
    <w:rsid w:val="00315346"/>
    <w:rsid w:val="0031569A"/>
    <w:rsid w:val="00315C1A"/>
    <w:rsid w:val="00315CD2"/>
    <w:rsid w:val="0031615F"/>
    <w:rsid w:val="00316253"/>
    <w:rsid w:val="0031628B"/>
    <w:rsid w:val="00316564"/>
    <w:rsid w:val="003167EB"/>
    <w:rsid w:val="00316914"/>
    <w:rsid w:val="00316AAB"/>
    <w:rsid w:val="003170C4"/>
    <w:rsid w:val="0031710D"/>
    <w:rsid w:val="003171D9"/>
    <w:rsid w:val="0031721C"/>
    <w:rsid w:val="00317A9E"/>
    <w:rsid w:val="00317B03"/>
    <w:rsid w:val="00320081"/>
    <w:rsid w:val="0032044A"/>
    <w:rsid w:val="003204AD"/>
    <w:rsid w:val="003205AE"/>
    <w:rsid w:val="0032070F"/>
    <w:rsid w:val="003207DD"/>
    <w:rsid w:val="00320BE1"/>
    <w:rsid w:val="00321174"/>
    <w:rsid w:val="0032154E"/>
    <w:rsid w:val="00321554"/>
    <w:rsid w:val="003219AF"/>
    <w:rsid w:val="00321DFF"/>
    <w:rsid w:val="00322012"/>
    <w:rsid w:val="003222CF"/>
    <w:rsid w:val="003223BE"/>
    <w:rsid w:val="00322654"/>
    <w:rsid w:val="00322D4A"/>
    <w:rsid w:val="00322D61"/>
    <w:rsid w:val="00322DDF"/>
    <w:rsid w:val="00322F24"/>
    <w:rsid w:val="003231C0"/>
    <w:rsid w:val="00323370"/>
    <w:rsid w:val="00323889"/>
    <w:rsid w:val="00323C37"/>
    <w:rsid w:val="003240E8"/>
    <w:rsid w:val="003243FA"/>
    <w:rsid w:val="00324593"/>
    <w:rsid w:val="00324673"/>
    <w:rsid w:val="00324902"/>
    <w:rsid w:val="00324D13"/>
    <w:rsid w:val="00324DCB"/>
    <w:rsid w:val="003251A0"/>
    <w:rsid w:val="0032530A"/>
    <w:rsid w:val="003256C2"/>
    <w:rsid w:val="00325782"/>
    <w:rsid w:val="00325B10"/>
    <w:rsid w:val="00325BB7"/>
    <w:rsid w:val="0032603F"/>
    <w:rsid w:val="00326263"/>
    <w:rsid w:val="0032633C"/>
    <w:rsid w:val="00326A3E"/>
    <w:rsid w:val="00326B66"/>
    <w:rsid w:val="00326D1A"/>
    <w:rsid w:val="003272C8"/>
    <w:rsid w:val="00327372"/>
    <w:rsid w:val="003275F5"/>
    <w:rsid w:val="003276CD"/>
    <w:rsid w:val="00327AA5"/>
    <w:rsid w:val="00327BEF"/>
    <w:rsid w:val="00327C48"/>
    <w:rsid w:val="00327CAC"/>
    <w:rsid w:val="003301D3"/>
    <w:rsid w:val="0033053D"/>
    <w:rsid w:val="00330A21"/>
    <w:rsid w:val="00330D3E"/>
    <w:rsid w:val="00330D44"/>
    <w:rsid w:val="00330EAD"/>
    <w:rsid w:val="0033113E"/>
    <w:rsid w:val="00331181"/>
    <w:rsid w:val="003311C4"/>
    <w:rsid w:val="003311ED"/>
    <w:rsid w:val="00331274"/>
    <w:rsid w:val="003312BF"/>
    <w:rsid w:val="0033145A"/>
    <w:rsid w:val="003314B2"/>
    <w:rsid w:val="003314D7"/>
    <w:rsid w:val="003315D5"/>
    <w:rsid w:val="00331760"/>
    <w:rsid w:val="00331A69"/>
    <w:rsid w:val="00331E7C"/>
    <w:rsid w:val="00331FC8"/>
    <w:rsid w:val="00332212"/>
    <w:rsid w:val="00332327"/>
    <w:rsid w:val="003324CC"/>
    <w:rsid w:val="00332518"/>
    <w:rsid w:val="00332614"/>
    <w:rsid w:val="0033267B"/>
    <w:rsid w:val="00332683"/>
    <w:rsid w:val="003326EC"/>
    <w:rsid w:val="00332885"/>
    <w:rsid w:val="00332998"/>
    <w:rsid w:val="00333015"/>
    <w:rsid w:val="00333260"/>
    <w:rsid w:val="0033360A"/>
    <w:rsid w:val="0033365B"/>
    <w:rsid w:val="00333794"/>
    <w:rsid w:val="003337D6"/>
    <w:rsid w:val="00333986"/>
    <w:rsid w:val="00333A60"/>
    <w:rsid w:val="00333CF5"/>
    <w:rsid w:val="00333D1B"/>
    <w:rsid w:val="00333E9C"/>
    <w:rsid w:val="00333F6D"/>
    <w:rsid w:val="003340AE"/>
    <w:rsid w:val="00334853"/>
    <w:rsid w:val="00334964"/>
    <w:rsid w:val="00334995"/>
    <w:rsid w:val="00334A2F"/>
    <w:rsid w:val="00334EE3"/>
    <w:rsid w:val="00335097"/>
    <w:rsid w:val="00335187"/>
    <w:rsid w:val="003356E0"/>
    <w:rsid w:val="00335C77"/>
    <w:rsid w:val="00335C7A"/>
    <w:rsid w:val="00335DCC"/>
    <w:rsid w:val="00336043"/>
    <w:rsid w:val="003363FB"/>
    <w:rsid w:val="003369EE"/>
    <w:rsid w:val="00336B2F"/>
    <w:rsid w:val="00336EFD"/>
    <w:rsid w:val="00336F21"/>
    <w:rsid w:val="00337391"/>
    <w:rsid w:val="003377DD"/>
    <w:rsid w:val="00337896"/>
    <w:rsid w:val="003379CB"/>
    <w:rsid w:val="00337A59"/>
    <w:rsid w:val="00337A85"/>
    <w:rsid w:val="00337FA4"/>
    <w:rsid w:val="00340057"/>
    <w:rsid w:val="003400EE"/>
    <w:rsid w:val="00340308"/>
    <w:rsid w:val="00340328"/>
    <w:rsid w:val="00340335"/>
    <w:rsid w:val="003403E6"/>
    <w:rsid w:val="00340A7E"/>
    <w:rsid w:val="00340D3A"/>
    <w:rsid w:val="00340F0C"/>
    <w:rsid w:val="00341542"/>
    <w:rsid w:val="003415E6"/>
    <w:rsid w:val="00341D02"/>
    <w:rsid w:val="00342987"/>
    <w:rsid w:val="00342C9F"/>
    <w:rsid w:val="00342DEB"/>
    <w:rsid w:val="00343185"/>
    <w:rsid w:val="003431B5"/>
    <w:rsid w:val="00343208"/>
    <w:rsid w:val="0034323E"/>
    <w:rsid w:val="003433C0"/>
    <w:rsid w:val="00343560"/>
    <w:rsid w:val="003439FC"/>
    <w:rsid w:val="00343AAF"/>
    <w:rsid w:val="00343AC8"/>
    <w:rsid w:val="00343F7F"/>
    <w:rsid w:val="0034426E"/>
    <w:rsid w:val="0034428F"/>
    <w:rsid w:val="0034438E"/>
    <w:rsid w:val="00344472"/>
    <w:rsid w:val="00344592"/>
    <w:rsid w:val="003447B6"/>
    <w:rsid w:val="003447FC"/>
    <w:rsid w:val="00344B9B"/>
    <w:rsid w:val="00345022"/>
    <w:rsid w:val="003453B0"/>
    <w:rsid w:val="003453E9"/>
    <w:rsid w:val="003456CB"/>
    <w:rsid w:val="00345EBC"/>
    <w:rsid w:val="0034618D"/>
    <w:rsid w:val="003461D2"/>
    <w:rsid w:val="00346240"/>
    <w:rsid w:val="003462C6"/>
    <w:rsid w:val="0034649D"/>
    <w:rsid w:val="003465B9"/>
    <w:rsid w:val="003467B3"/>
    <w:rsid w:val="00346AC7"/>
    <w:rsid w:val="00346B84"/>
    <w:rsid w:val="00346EB7"/>
    <w:rsid w:val="00346F84"/>
    <w:rsid w:val="00347068"/>
    <w:rsid w:val="0034727A"/>
    <w:rsid w:val="003477FC"/>
    <w:rsid w:val="003478DA"/>
    <w:rsid w:val="00350339"/>
    <w:rsid w:val="003504DA"/>
    <w:rsid w:val="003507C4"/>
    <w:rsid w:val="0035083D"/>
    <w:rsid w:val="00350927"/>
    <w:rsid w:val="003509D4"/>
    <w:rsid w:val="0035101C"/>
    <w:rsid w:val="00351177"/>
    <w:rsid w:val="003511E4"/>
    <w:rsid w:val="003513CB"/>
    <w:rsid w:val="003514D3"/>
    <w:rsid w:val="0035172E"/>
    <w:rsid w:val="00351A4F"/>
    <w:rsid w:val="00351A53"/>
    <w:rsid w:val="00351A96"/>
    <w:rsid w:val="00352324"/>
    <w:rsid w:val="00352380"/>
    <w:rsid w:val="00352395"/>
    <w:rsid w:val="0035244B"/>
    <w:rsid w:val="003524AE"/>
    <w:rsid w:val="0035262D"/>
    <w:rsid w:val="003526A3"/>
    <w:rsid w:val="00352DE0"/>
    <w:rsid w:val="00353193"/>
    <w:rsid w:val="003532F4"/>
    <w:rsid w:val="0035349E"/>
    <w:rsid w:val="0035392A"/>
    <w:rsid w:val="00353DC3"/>
    <w:rsid w:val="00353F6D"/>
    <w:rsid w:val="003540CB"/>
    <w:rsid w:val="003544A1"/>
    <w:rsid w:val="00354B4B"/>
    <w:rsid w:val="00354B59"/>
    <w:rsid w:val="00354DD1"/>
    <w:rsid w:val="00354FF6"/>
    <w:rsid w:val="003554CA"/>
    <w:rsid w:val="00355E60"/>
    <w:rsid w:val="00355EDB"/>
    <w:rsid w:val="00356001"/>
    <w:rsid w:val="003563BA"/>
    <w:rsid w:val="0035687A"/>
    <w:rsid w:val="003568C1"/>
    <w:rsid w:val="00356E50"/>
    <w:rsid w:val="003573D0"/>
    <w:rsid w:val="003574E6"/>
    <w:rsid w:val="003577EF"/>
    <w:rsid w:val="00357A45"/>
    <w:rsid w:val="00357D72"/>
    <w:rsid w:val="003600A7"/>
    <w:rsid w:val="00360126"/>
    <w:rsid w:val="003604D4"/>
    <w:rsid w:val="00360682"/>
    <w:rsid w:val="0036071B"/>
    <w:rsid w:val="003607B0"/>
    <w:rsid w:val="003607C7"/>
    <w:rsid w:val="00360A81"/>
    <w:rsid w:val="00360C42"/>
    <w:rsid w:val="00360DA0"/>
    <w:rsid w:val="00360EE5"/>
    <w:rsid w:val="00361558"/>
    <w:rsid w:val="003616CE"/>
    <w:rsid w:val="00361702"/>
    <w:rsid w:val="00361F89"/>
    <w:rsid w:val="003620C6"/>
    <w:rsid w:val="003621EB"/>
    <w:rsid w:val="0036227C"/>
    <w:rsid w:val="0036237F"/>
    <w:rsid w:val="0036260B"/>
    <w:rsid w:val="00362684"/>
    <w:rsid w:val="00362CEC"/>
    <w:rsid w:val="00362D96"/>
    <w:rsid w:val="00362EDE"/>
    <w:rsid w:val="00363245"/>
    <w:rsid w:val="003632D4"/>
    <w:rsid w:val="00363434"/>
    <w:rsid w:val="0036363F"/>
    <w:rsid w:val="00363870"/>
    <w:rsid w:val="00363930"/>
    <w:rsid w:val="003645A4"/>
    <w:rsid w:val="00364685"/>
    <w:rsid w:val="003648D6"/>
    <w:rsid w:val="003652F0"/>
    <w:rsid w:val="003659BF"/>
    <w:rsid w:val="00365A46"/>
    <w:rsid w:val="00365C18"/>
    <w:rsid w:val="00365D25"/>
    <w:rsid w:val="003660DA"/>
    <w:rsid w:val="0036625D"/>
    <w:rsid w:val="00366468"/>
    <w:rsid w:val="00366595"/>
    <w:rsid w:val="00366771"/>
    <w:rsid w:val="0036678A"/>
    <w:rsid w:val="00366AAE"/>
    <w:rsid w:val="00366BE1"/>
    <w:rsid w:val="00366BF8"/>
    <w:rsid w:val="00366D73"/>
    <w:rsid w:val="00366E60"/>
    <w:rsid w:val="0036705D"/>
    <w:rsid w:val="00367073"/>
    <w:rsid w:val="003670D9"/>
    <w:rsid w:val="0036721B"/>
    <w:rsid w:val="003673CB"/>
    <w:rsid w:val="0036742E"/>
    <w:rsid w:val="00367718"/>
    <w:rsid w:val="00367859"/>
    <w:rsid w:val="003678C5"/>
    <w:rsid w:val="00367B2D"/>
    <w:rsid w:val="00367BD0"/>
    <w:rsid w:val="00367D35"/>
    <w:rsid w:val="0037012E"/>
    <w:rsid w:val="00370335"/>
    <w:rsid w:val="003707F6"/>
    <w:rsid w:val="00370B51"/>
    <w:rsid w:val="00370EA1"/>
    <w:rsid w:val="0037101C"/>
    <w:rsid w:val="003712A4"/>
    <w:rsid w:val="00371342"/>
    <w:rsid w:val="003713E3"/>
    <w:rsid w:val="003714E0"/>
    <w:rsid w:val="00371648"/>
    <w:rsid w:val="00371EB5"/>
    <w:rsid w:val="00371FC8"/>
    <w:rsid w:val="0037237B"/>
    <w:rsid w:val="00372478"/>
    <w:rsid w:val="003728C6"/>
    <w:rsid w:val="00372A8B"/>
    <w:rsid w:val="00372B43"/>
    <w:rsid w:val="00372F88"/>
    <w:rsid w:val="0037323A"/>
    <w:rsid w:val="00373404"/>
    <w:rsid w:val="0037347C"/>
    <w:rsid w:val="003735E8"/>
    <w:rsid w:val="00373818"/>
    <w:rsid w:val="00373A95"/>
    <w:rsid w:val="00373AC9"/>
    <w:rsid w:val="0037419E"/>
    <w:rsid w:val="003743D3"/>
    <w:rsid w:val="00374680"/>
    <w:rsid w:val="003748B4"/>
    <w:rsid w:val="00374B2D"/>
    <w:rsid w:val="00374B61"/>
    <w:rsid w:val="00374D05"/>
    <w:rsid w:val="00375232"/>
    <w:rsid w:val="00375E40"/>
    <w:rsid w:val="00375F92"/>
    <w:rsid w:val="003762B6"/>
    <w:rsid w:val="0037659F"/>
    <w:rsid w:val="003767D7"/>
    <w:rsid w:val="003769FC"/>
    <w:rsid w:val="00376D14"/>
    <w:rsid w:val="00376D3A"/>
    <w:rsid w:val="00376D68"/>
    <w:rsid w:val="00376DF4"/>
    <w:rsid w:val="00376E24"/>
    <w:rsid w:val="00376EF9"/>
    <w:rsid w:val="00376F23"/>
    <w:rsid w:val="0037702E"/>
    <w:rsid w:val="003773D2"/>
    <w:rsid w:val="00377630"/>
    <w:rsid w:val="0037765E"/>
    <w:rsid w:val="0037774C"/>
    <w:rsid w:val="0037793B"/>
    <w:rsid w:val="00377CFF"/>
    <w:rsid w:val="00377E8C"/>
    <w:rsid w:val="00377E96"/>
    <w:rsid w:val="003800F7"/>
    <w:rsid w:val="00380586"/>
    <w:rsid w:val="0038059C"/>
    <w:rsid w:val="0038065A"/>
    <w:rsid w:val="00380C20"/>
    <w:rsid w:val="00380EC2"/>
    <w:rsid w:val="00380FC4"/>
    <w:rsid w:val="0038116D"/>
    <w:rsid w:val="00381689"/>
    <w:rsid w:val="003816CB"/>
    <w:rsid w:val="00381892"/>
    <w:rsid w:val="00381D4E"/>
    <w:rsid w:val="003824C8"/>
    <w:rsid w:val="00382A58"/>
    <w:rsid w:val="00382A9A"/>
    <w:rsid w:val="00382AF4"/>
    <w:rsid w:val="00383037"/>
    <w:rsid w:val="00383165"/>
    <w:rsid w:val="00383208"/>
    <w:rsid w:val="00383218"/>
    <w:rsid w:val="00383583"/>
    <w:rsid w:val="003835EE"/>
    <w:rsid w:val="00383907"/>
    <w:rsid w:val="0038416A"/>
    <w:rsid w:val="003842D4"/>
    <w:rsid w:val="00384391"/>
    <w:rsid w:val="0038444A"/>
    <w:rsid w:val="0038472B"/>
    <w:rsid w:val="003847D1"/>
    <w:rsid w:val="00384943"/>
    <w:rsid w:val="00384A4E"/>
    <w:rsid w:val="00384F2B"/>
    <w:rsid w:val="00384FB7"/>
    <w:rsid w:val="003852E0"/>
    <w:rsid w:val="003859B2"/>
    <w:rsid w:val="003859FC"/>
    <w:rsid w:val="00385A49"/>
    <w:rsid w:val="00385D96"/>
    <w:rsid w:val="003860A7"/>
    <w:rsid w:val="0038662F"/>
    <w:rsid w:val="00386947"/>
    <w:rsid w:val="00387082"/>
    <w:rsid w:val="003872FA"/>
    <w:rsid w:val="00387310"/>
    <w:rsid w:val="00387650"/>
    <w:rsid w:val="00387773"/>
    <w:rsid w:val="00387E05"/>
    <w:rsid w:val="00390081"/>
    <w:rsid w:val="003902EB"/>
    <w:rsid w:val="003903A4"/>
    <w:rsid w:val="003908DA"/>
    <w:rsid w:val="003908E0"/>
    <w:rsid w:val="00390B26"/>
    <w:rsid w:val="00390CD2"/>
    <w:rsid w:val="00390E48"/>
    <w:rsid w:val="0039139C"/>
    <w:rsid w:val="003917C1"/>
    <w:rsid w:val="00391863"/>
    <w:rsid w:val="0039212A"/>
    <w:rsid w:val="0039239E"/>
    <w:rsid w:val="00392670"/>
    <w:rsid w:val="003927A2"/>
    <w:rsid w:val="003927B1"/>
    <w:rsid w:val="00392E49"/>
    <w:rsid w:val="00392E89"/>
    <w:rsid w:val="00392EA7"/>
    <w:rsid w:val="00393458"/>
    <w:rsid w:val="003934C9"/>
    <w:rsid w:val="00393751"/>
    <w:rsid w:val="00393BF4"/>
    <w:rsid w:val="003940D6"/>
    <w:rsid w:val="00394B2D"/>
    <w:rsid w:val="00394C4C"/>
    <w:rsid w:val="00394C63"/>
    <w:rsid w:val="00395454"/>
    <w:rsid w:val="00395C65"/>
    <w:rsid w:val="00395F97"/>
    <w:rsid w:val="0039605C"/>
    <w:rsid w:val="003960EE"/>
    <w:rsid w:val="003962DF"/>
    <w:rsid w:val="0039671C"/>
    <w:rsid w:val="00396B92"/>
    <w:rsid w:val="00396C4D"/>
    <w:rsid w:val="00396D6F"/>
    <w:rsid w:val="003970B9"/>
    <w:rsid w:val="003972E0"/>
    <w:rsid w:val="0039786A"/>
    <w:rsid w:val="00397ACC"/>
    <w:rsid w:val="00397D16"/>
    <w:rsid w:val="00397D89"/>
    <w:rsid w:val="00397E62"/>
    <w:rsid w:val="003A0404"/>
    <w:rsid w:val="003A0772"/>
    <w:rsid w:val="003A07EC"/>
    <w:rsid w:val="003A0F59"/>
    <w:rsid w:val="003A0FE0"/>
    <w:rsid w:val="003A10DC"/>
    <w:rsid w:val="003A15C5"/>
    <w:rsid w:val="003A16C9"/>
    <w:rsid w:val="003A18F1"/>
    <w:rsid w:val="003A1A45"/>
    <w:rsid w:val="003A1C6B"/>
    <w:rsid w:val="003A1DBE"/>
    <w:rsid w:val="003A1DE0"/>
    <w:rsid w:val="003A1E31"/>
    <w:rsid w:val="003A221E"/>
    <w:rsid w:val="003A2564"/>
    <w:rsid w:val="003A2649"/>
    <w:rsid w:val="003A286B"/>
    <w:rsid w:val="003A28A9"/>
    <w:rsid w:val="003A2AFC"/>
    <w:rsid w:val="003A2CAC"/>
    <w:rsid w:val="003A2D37"/>
    <w:rsid w:val="003A2DEA"/>
    <w:rsid w:val="003A2E24"/>
    <w:rsid w:val="003A324D"/>
    <w:rsid w:val="003A329E"/>
    <w:rsid w:val="003A32EE"/>
    <w:rsid w:val="003A343E"/>
    <w:rsid w:val="003A3456"/>
    <w:rsid w:val="003A34D6"/>
    <w:rsid w:val="003A354B"/>
    <w:rsid w:val="003A380B"/>
    <w:rsid w:val="003A3924"/>
    <w:rsid w:val="003A39E2"/>
    <w:rsid w:val="003A3D55"/>
    <w:rsid w:val="003A3DCE"/>
    <w:rsid w:val="003A3EE2"/>
    <w:rsid w:val="003A3F77"/>
    <w:rsid w:val="003A40AB"/>
    <w:rsid w:val="003A4223"/>
    <w:rsid w:val="003A430C"/>
    <w:rsid w:val="003A4343"/>
    <w:rsid w:val="003A4360"/>
    <w:rsid w:val="003A4799"/>
    <w:rsid w:val="003A4DDB"/>
    <w:rsid w:val="003A4F2A"/>
    <w:rsid w:val="003A5A47"/>
    <w:rsid w:val="003A5CE1"/>
    <w:rsid w:val="003A5EE8"/>
    <w:rsid w:val="003A6222"/>
    <w:rsid w:val="003A65B3"/>
    <w:rsid w:val="003A6D52"/>
    <w:rsid w:val="003A7383"/>
    <w:rsid w:val="003A785B"/>
    <w:rsid w:val="003A7AA9"/>
    <w:rsid w:val="003A7B52"/>
    <w:rsid w:val="003A7B6E"/>
    <w:rsid w:val="003A7D9E"/>
    <w:rsid w:val="003A7F7F"/>
    <w:rsid w:val="003B0039"/>
    <w:rsid w:val="003B006F"/>
    <w:rsid w:val="003B0270"/>
    <w:rsid w:val="003B0737"/>
    <w:rsid w:val="003B0E52"/>
    <w:rsid w:val="003B0E59"/>
    <w:rsid w:val="003B1162"/>
    <w:rsid w:val="003B1355"/>
    <w:rsid w:val="003B182E"/>
    <w:rsid w:val="003B1B82"/>
    <w:rsid w:val="003B1EED"/>
    <w:rsid w:val="003B1FAB"/>
    <w:rsid w:val="003B2039"/>
    <w:rsid w:val="003B213F"/>
    <w:rsid w:val="003B2329"/>
    <w:rsid w:val="003B2A34"/>
    <w:rsid w:val="003B2AA4"/>
    <w:rsid w:val="003B2F75"/>
    <w:rsid w:val="003B318D"/>
    <w:rsid w:val="003B32A2"/>
    <w:rsid w:val="003B3439"/>
    <w:rsid w:val="003B365F"/>
    <w:rsid w:val="003B36B2"/>
    <w:rsid w:val="003B3A17"/>
    <w:rsid w:val="003B3B37"/>
    <w:rsid w:val="003B40F2"/>
    <w:rsid w:val="003B41DD"/>
    <w:rsid w:val="003B431C"/>
    <w:rsid w:val="003B443C"/>
    <w:rsid w:val="003B46CC"/>
    <w:rsid w:val="003B470C"/>
    <w:rsid w:val="003B4E71"/>
    <w:rsid w:val="003B51B2"/>
    <w:rsid w:val="003B51ED"/>
    <w:rsid w:val="003B54B7"/>
    <w:rsid w:val="003B572E"/>
    <w:rsid w:val="003B583D"/>
    <w:rsid w:val="003B5C3F"/>
    <w:rsid w:val="003B5D57"/>
    <w:rsid w:val="003B6021"/>
    <w:rsid w:val="003B606A"/>
    <w:rsid w:val="003B60B3"/>
    <w:rsid w:val="003B60CF"/>
    <w:rsid w:val="003B6629"/>
    <w:rsid w:val="003B681D"/>
    <w:rsid w:val="003B6ADB"/>
    <w:rsid w:val="003B6B5E"/>
    <w:rsid w:val="003B6C15"/>
    <w:rsid w:val="003B6F61"/>
    <w:rsid w:val="003B6FB4"/>
    <w:rsid w:val="003B709E"/>
    <w:rsid w:val="003B7140"/>
    <w:rsid w:val="003B7445"/>
    <w:rsid w:val="003B764F"/>
    <w:rsid w:val="003B7919"/>
    <w:rsid w:val="003B7EA2"/>
    <w:rsid w:val="003B7FFE"/>
    <w:rsid w:val="003C018F"/>
    <w:rsid w:val="003C0478"/>
    <w:rsid w:val="003C065C"/>
    <w:rsid w:val="003C0DE6"/>
    <w:rsid w:val="003C105D"/>
    <w:rsid w:val="003C1229"/>
    <w:rsid w:val="003C134B"/>
    <w:rsid w:val="003C1379"/>
    <w:rsid w:val="003C15BC"/>
    <w:rsid w:val="003C1E75"/>
    <w:rsid w:val="003C1E95"/>
    <w:rsid w:val="003C1FED"/>
    <w:rsid w:val="003C22C4"/>
    <w:rsid w:val="003C25D0"/>
    <w:rsid w:val="003C28A9"/>
    <w:rsid w:val="003C2A30"/>
    <w:rsid w:val="003C2A6A"/>
    <w:rsid w:val="003C2D13"/>
    <w:rsid w:val="003C313B"/>
    <w:rsid w:val="003C32AC"/>
    <w:rsid w:val="003C32EC"/>
    <w:rsid w:val="003C33C2"/>
    <w:rsid w:val="003C340C"/>
    <w:rsid w:val="003C37AC"/>
    <w:rsid w:val="003C38F3"/>
    <w:rsid w:val="003C3A0B"/>
    <w:rsid w:val="003C4321"/>
    <w:rsid w:val="003C4570"/>
    <w:rsid w:val="003C4743"/>
    <w:rsid w:val="003C4AC0"/>
    <w:rsid w:val="003C521E"/>
    <w:rsid w:val="003C537F"/>
    <w:rsid w:val="003C5411"/>
    <w:rsid w:val="003C5636"/>
    <w:rsid w:val="003C58EA"/>
    <w:rsid w:val="003C5CBC"/>
    <w:rsid w:val="003C5EBD"/>
    <w:rsid w:val="003C6793"/>
    <w:rsid w:val="003C683D"/>
    <w:rsid w:val="003C6B40"/>
    <w:rsid w:val="003C6B7B"/>
    <w:rsid w:val="003C6C12"/>
    <w:rsid w:val="003C6ED1"/>
    <w:rsid w:val="003C6F99"/>
    <w:rsid w:val="003C7262"/>
    <w:rsid w:val="003C742B"/>
    <w:rsid w:val="003C78B4"/>
    <w:rsid w:val="003C7B6F"/>
    <w:rsid w:val="003C7E51"/>
    <w:rsid w:val="003D0635"/>
    <w:rsid w:val="003D064B"/>
    <w:rsid w:val="003D087F"/>
    <w:rsid w:val="003D0A9A"/>
    <w:rsid w:val="003D0CC6"/>
    <w:rsid w:val="003D0E90"/>
    <w:rsid w:val="003D13B3"/>
    <w:rsid w:val="003D1444"/>
    <w:rsid w:val="003D195A"/>
    <w:rsid w:val="003D1AEB"/>
    <w:rsid w:val="003D1BAC"/>
    <w:rsid w:val="003D22F0"/>
    <w:rsid w:val="003D2333"/>
    <w:rsid w:val="003D2564"/>
    <w:rsid w:val="003D2598"/>
    <w:rsid w:val="003D2692"/>
    <w:rsid w:val="003D2A1E"/>
    <w:rsid w:val="003D3CDB"/>
    <w:rsid w:val="003D3D04"/>
    <w:rsid w:val="003D45F3"/>
    <w:rsid w:val="003D46D2"/>
    <w:rsid w:val="003D4823"/>
    <w:rsid w:val="003D4946"/>
    <w:rsid w:val="003D4BCC"/>
    <w:rsid w:val="003D52D3"/>
    <w:rsid w:val="003D53B7"/>
    <w:rsid w:val="003D5481"/>
    <w:rsid w:val="003D57ED"/>
    <w:rsid w:val="003D5985"/>
    <w:rsid w:val="003D5E1B"/>
    <w:rsid w:val="003D5EA3"/>
    <w:rsid w:val="003D61D0"/>
    <w:rsid w:val="003D67D1"/>
    <w:rsid w:val="003D70B4"/>
    <w:rsid w:val="003D72AA"/>
    <w:rsid w:val="003D738C"/>
    <w:rsid w:val="003D73AE"/>
    <w:rsid w:val="003D757A"/>
    <w:rsid w:val="003D7993"/>
    <w:rsid w:val="003D7A4E"/>
    <w:rsid w:val="003D7AEE"/>
    <w:rsid w:val="003D7CB1"/>
    <w:rsid w:val="003E0075"/>
    <w:rsid w:val="003E034A"/>
    <w:rsid w:val="003E06EE"/>
    <w:rsid w:val="003E08D7"/>
    <w:rsid w:val="003E0C18"/>
    <w:rsid w:val="003E0DF1"/>
    <w:rsid w:val="003E0EDE"/>
    <w:rsid w:val="003E10D0"/>
    <w:rsid w:val="003E10D8"/>
    <w:rsid w:val="003E17DE"/>
    <w:rsid w:val="003E1EB6"/>
    <w:rsid w:val="003E1FF5"/>
    <w:rsid w:val="003E22D5"/>
    <w:rsid w:val="003E2436"/>
    <w:rsid w:val="003E2720"/>
    <w:rsid w:val="003E287B"/>
    <w:rsid w:val="003E2BC8"/>
    <w:rsid w:val="003E2D2B"/>
    <w:rsid w:val="003E2D5B"/>
    <w:rsid w:val="003E3012"/>
    <w:rsid w:val="003E3173"/>
    <w:rsid w:val="003E3194"/>
    <w:rsid w:val="003E333D"/>
    <w:rsid w:val="003E3592"/>
    <w:rsid w:val="003E359C"/>
    <w:rsid w:val="003E375E"/>
    <w:rsid w:val="003E3796"/>
    <w:rsid w:val="003E37A3"/>
    <w:rsid w:val="003E3A9D"/>
    <w:rsid w:val="003E3ADB"/>
    <w:rsid w:val="003E3D51"/>
    <w:rsid w:val="003E3F75"/>
    <w:rsid w:val="003E43CF"/>
    <w:rsid w:val="003E4636"/>
    <w:rsid w:val="003E4662"/>
    <w:rsid w:val="003E496B"/>
    <w:rsid w:val="003E4B75"/>
    <w:rsid w:val="003E4C95"/>
    <w:rsid w:val="003E5264"/>
    <w:rsid w:val="003E53CB"/>
    <w:rsid w:val="003E548F"/>
    <w:rsid w:val="003E5629"/>
    <w:rsid w:val="003E5F53"/>
    <w:rsid w:val="003E6166"/>
    <w:rsid w:val="003E61B5"/>
    <w:rsid w:val="003E6304"/>
    <w:rsid w:val="003E6683"/>
    <w:rsid w:val="003E681E"/>
    <w:rsid w:val="003E6A3C"/>
    <w:rsid w:val="003E6D45"/>
    <w:rsid w:val="003E70DC"/>
    <w:rsid w:val="003E728A"/>
    <w:rsid w:val="003E72F6"/>
    <w:rsid w:val="003E74B1"/>
    <w:rsid w:val="003E755A"/>
    <w:rsid w:val="003E7868"/>
    <w:rsid w:val="003E78B5"/>
    <w:rsid w:val="003E7A83"/>
    <w:rsid w:val="003F0240"/>
    <w:rsid w:val="003F035D"/>
    <w:rsid w:val="003F0577"/>
    <w:rsid w:val="003F06C7"/>
    <w:rsid w:val="003F09A2"/>
    <w:rsid w:val="003F126D"/>
    <w:rsid w:val="003F1376"/>
    <w:rsid w:val="003F1989"/>
    <w:rsid w:val="003F1B37"/>
    <w:rsid w:val="003F1D5F"/>
    <w:rsid w:val="003F219B"/>
    <w:rsid w:val="003F2374"/>
    <w:rsid w:val="003F267F"/>
    <w:rsid w:val="003F2986"/>
    <w:rsid w:val="003F2BDD"/>
    <w:rsid w:val="003F2DDE"/>
    <w:rsid w:val="003F2EFB"/>
    <w:rsid w:val="003F302C"/>
    <w:rsid w:val="003F31A5"/>
    <w:rsid w:val="003F376F"/>
    <w:rsid w:val="003F3EB8"/>
    <w:rsid w:val="003F3FB0"/>
    <w:rsid w:val="003F4136"/>
    <w:rsid w:val="003F4212"/>
    <w:rsid w:val="003F42E3"/>
    <w:rsid w:val="003F452A"/>
    <w:rsid w:val="003F4A0C"/>
    <w:rsid w:val="003F4D2E"/>
    <w:rsid w:val="003F4D99"/>
    <w:rsid w:val="003F4EA9"/>
    <w:rsid w:val="003F4FDD"/>
    <w:rsid w:val="003F58B0"/>
    <w:rsid w:val="003F5A35"/>
    <w:rsid w:val="003F5B5A"/>
    <w:rsid w:val="003F5B7D"/>
    <w:rsid w:val="003F5DDC"/>
    <w:rsid w:val="003F623A"/>
    <w:rsid w:val="003F6947"/>
    <w:rsid w:val="003F69CD"/>
    <w:rsid w:val="003F6AAC"/>
    <w:rsid w:val="003F6B7D"/>
    <w:rsid w:val="003F6D74"/>
    <w:rsid w:val="003F6E01"/>
    <w:rsid w:val="003F6EA5"/>
    <w:rsid w:val="003F7204"/>
    <w:rsid w:val="003F723F"/>
    <w:rsid w:val="003F730F"/>
    <w:rsid w:val="003F76BC"/>
    <w:rsid w:val="003F78E7"/>
    <w:rsid w:val="003F7A65"/>
    <w:rsid w:val="003F7EA8"/>
    <w:rsid w:val="0040009A"/>
    <w:rsid w:val="0040015A"/>
    <w:rsid w:val="004003F5"/>
    <w:rsid w:val="00400439"/>
    <w:rsid w:val="00400772"/>
    <w:rsid w:val="004008A7"/>
    <w:rsid w:val="00400986"/>
    <w:rsid w:val="00400CCF"/>
    <w:rsid w:val="00400DDB"/>
    <w:rsid w:val="0040124F"/>
    <w:rsid w:val="0040128E"/>
    <w:rsid w:val="00401383"/>
    <w:rsid w:val="004015A9"/>
    <w:rsid w:val="0040177E"/>
    <w:rsid w:val="0040178F"/>
    <w:rsid w:val="0040179F"/>
    <w:rsid w:val="004017B7"/>
    <w:rsid w:val="004017C4"/>
    <w:rsid w:val="00401A38"/>
    <w:rsid w:val="00402002"/>
    <w:rsid w:val="004024F2"/>
    <w:rsid w:val="0040270D"/>
    <w:rsid w:val="00402BD8"/>
    <w:rsid w:val="0040303C"/>
    <w:rsid w:val="004031A8"/>
    <w:rsid w:val="004032E9"/>
    <w:rsid w:val="00403C7E"/>
    <w:rsid w:val="00403F6A"/>
    <w:rsid w:val="00404264"/>
    <w:rsid w:val="00404302"/>
    <w:rsid w:val="00404357"/>
    <w:rsid w:val="00404591"/>
    <w:rsid w:val="004047A2"/>
    <w:rsid w:val="004047FC"/>
    <w:rsid w:val="004048A9"/>
    <w:rsid w:val="004049E1"/>
    <w:rsid w:val="00404C06"/>
    <w:rsid w:val="00404FE3"/>
    <w:rsid w:val="00405120"/>
    <w:rsid w:val="0040522E"/>
    <w:rsid w:val="00405567"/>
    <w:rsid w:val="00405592"/>
    <w:rsid w:val="00405840"/>
    <w:rsid w:val="00405A3B"/>
    <w:rsid w:val="00405BA7"/>
    <w:rsid w:val="00405EDA"/>
    <w:rsid w:val="0040600D"/>
    <w:rsid w:val="00406170"/>
    <w:rsid w:val="0040621C"/>
    <w:rsid w:val="00406298"/>
    <w:rsid w:val="00406356"/>
    <w:rsid w:val="004063D2"/>
    <w:rsid w:val="00406BEA"/>
    <w:rsid w:val="00406C03"/>
    <w:rsid w:val="00406C2A"/>
    <w:rsid w:val="00406C59"/>
    <w:rsid w:val="00406C71"/>
    <w:rsid w:val="004075A4"/>
    <w:rsid w:val="00407681"/>
    <w:rsid w:val="00407BAD"/>
    <w:rsid w:val="00407CB6"/>
    <w:rsid w:val="00407CE6"/>
    <w:rsid w:val="00407DC8"/>
    <w:rsid w:val="00407E25"/>
    <w:rsid w:val="0041001C"/>
    <w:rsid w:val="0041007C"/>
    <w:rsid w:val="004100E8"/>
    <w:rsid w:val="00410190"/>
    <w:rsid w:val="00410329"/>
    <w:rsid w:val="004106BB"/>
    <w:rsid w:val="00411002"/>
    <w:rsid w:val="0041158D"/>
    <w:rsid w:val="00411702"/>
    <w:rsid w:val="004117A0"/>
    <w:rsid w:val="004117FA"/>
    <w:rsid w:val="004118B5"/>
    <w:rsid w:val="00411C5B"/>
    <w:rsid w:val="00411D7F"/>
    <w:rsid w:val="00411EC8"/>
    <w:rsid w:val="00411FE0"/>
    <w:rsid w:val="004121F2"/>
    <w:rsid w:val="00412213"/>
    <w:rsid w:val="004125FF"/>
    <w:rsid w:val="0041299D"/>
    <w:rsid w:val="00412D15"/>
    <w:rsid w:val="004131C3"/>
    <w:rsid w:val="00413361"/>
    <w:rsid w:val="004135F6"/>
    <w:rsid w:val="004137C5"/>
    <w:rsid w:val="004137C9"/>
    <w:rsid w:val="00413928"/>
    <w:rsid w:val="00413B84"/>
    <w:rsid w:val="00413C2C"/>
    <w:rsid w:val="004143DE"/>
    <w:rsid w:val="00414623"/>
    <w:rsid w:val="00414835"/>
    <w:rsid w:val="00414C9F"/>
    <w:rsid w:val="00414ED5"/>
    <w:rsid w:val="00414F27"/>
    <w:rsid w:val="00415027"/>
    <w:rsid w:val="004157AA"/>
    <w:rsid w:val="00415BBA"/>
    <w:rsid w:val="00415F70"/>
    <w:rsid w:val="00415FE0"/>
    <w:rsid w:val="00416152"/>
    <w:rsid w:val="00416391"/>
    <w:rsid w:val="004167AD"/>
    <w:rsid w:val="00416F4A"/>
    <w:rsid w:val="0041768E"/>
    <w:rsid w:val="004176DD"/>
    <w:rsid w:val="004179C9"/>
    <w:rsid w:val="00417B5F"/>
    <w:rsid w:val="00417BF8"/>
    <w:rsid w:val="00417EED"/>
    <w:rsid w:val="00417F39"/>
    <w:rsid w:val="00420094"/>
    <w:rsid w:val="004200E0"/>
    <w:rsid w:val="00420212"/>
    <w:rsid w:val="0042076A"/>
    <w:rsid w:val="004209FE"/>
    <w:rsid w:val="00420ABB"/>
    <w:rsid w:val="00420C93"/>
    <w:rsid w:val="00420E4A"/>
    <w:rsid w:val="00420F41"/>
    <w:rsid w:val="0042158D"/>
    <w:rsid w:val="004217A2"/>
    <w:rsid w:val="00421828"/>
    <w:rsid w:val="00421970"/>
    <w:rsid w:val="00421ACF"/>
    <w:rsid w:val="00421F64"/>
    <w:rsid w:val="004224E6"/>
    <w:rsid w:val="00422951"/>
    <w:rsid w:val="00422968"/>
    <w:rsid w:val="00422B8A"/>
    <w:rsid w:val="00422B9C"/>
    <w:rsid w:val="00422CF6"/>
    <w:rsid w:val="00422D13"/>
    <w:rsid w:val="00422ED8"/>
    <w:rsid w:val="00422EDB"/>
    <w:rsid w:val="00422EF9"/>
    <w:rsid w:val="004233F5"/>
    <w:rsid w:val="004239C1"/>
    <w:rsid w:val="00423B96"/>
    <w:rsid w:val="00423BC4"/>
    <w:rsid w:val="00424099"/>
    <w:rsid w:val="00424145"/>
    <w:rsid w:val="00424383"/>
    <w:rsid w:val="00424532"/>
    <w:rsid w:val="00424815"/>
    <w:rsid w:val="00424D90"/>
    <w:rsid w:val="00425047"/>
    <w:rsid w:val="004250C1"/>
    <w:rsid w:val="0042579D"/>
    <w:rsid w:val="00425B41"/>
    <w:rsid w:val="00425B85"/>
    <w:rsid w:val="00425D85"/>
    <w:rsid w:val="00426314"/>
    <w:rsid w:val="004263EB"/>
    <w:rsid w:val="0042640F"/>
    <w:rsid w:val="00426426"/>
    <w:rsid w:val="00426477"/>
    <w:rsid w:val="0042664E"/>
    <w:rsid w:val="0042694D"/>
    <w:rsid w:val="00426DF7"/>
    <w:rsid w:val="00426E2F"/>
    <w:rsid w:val="0042707D"/>
    <w:rsid w:val="004271FC"/>
    <w:rsid w:val="00427238"/>
    <w:rsid w:val="0042743F"/>
    <w:rsid w:val="00427761"/>
    <w:rsid w:val="00427B43"/>
    <w:rsid w:val="00427D10"/>
    <w:rsid w:val="00427E3B"/>
    <w:rsid w:val="00430102"/>
    <w:rsid w:val="004304EF"/>
    <w:rsid w:val="004307D5"/>
    <w:rsid w:val="00430955"/>
    <w:rsid w:val="00430AE6"/>
    <w:rsid w:val="00430E1E"/>
    <w:rsid w:val="00430F57"/>
    <w:rsid w:val="00431383"/>
    <w:rsid w:val="004313D2"/>
    <w:rsid w:val="0043198D"/>
    <w:rsid w:val="00431A3E"/>
    <w:rsid w:val="00431C46"/>
    <w:rsid w:val="00432135"/>
    <w:rsid w:val="0043226B"/>
    <w:rsid w:val="00432437"/>
    <w:rsid w:val="00432728"/>
    <w:rsid w:val="00432919"/>
    <w:rsid w:val="00432A05"/>
    <w:rsid w:val="00432F44"/>
    <w:rsid w:val="004330FB"/>
    <w:rsid w:val="00433339"/>
    <w:rsid w:val="00433C7C"/>
    <w:rsid w:val="00433EFB"/>
    <w:rsid w:val="004345A1"/>
    <w:rsid w:val="0043476C"/>
    <w:rsid w:val="004347E3"/>
    <w:rsid w:val="00434FBC"/>
    <w:rsid w:val="00435349"/>
    <w:rsid w:val="0043580C"/>
    <w:rsid w:val="00435814"/>
    <w:rsid w:val="00435815"/>
    <w:rsid w:val="0043593F"/>
    <w:rsid w:val="00435E0F"/>
    <w:rsid w:val="004360C6"/>
    <w:rsid w:val="0043655D"/>
    <w:rsid w:val="0043660E"/>
    <w:rsid w:val="004369DC"/>
    <w:rsid w:val="00436B8F"/>
    <w:rsid w:val="00436FED"/>
    <w:rsid w:val="00437341"/>
    <w:rsid w:val="00437449"/>
    <w:rsid w:val="0043754C"/>
    <w:rsid w:val="00437AC9"/>
    <w:rsid w:val="00437B87"/>
    <w:rsid w:val="00437E0F"/>
    <w:rsid w:val="00437F45"/>
    <w:rsid w:val="00437FA4"/>
    <w:rsid w:val="0044007C"/>
    <w:rsid w:val="0044036A"/>
    <w:rsid w:val="004406C7"/>
    <w:rsid w:val="0044079A"/>
    <w:rsid w:val="00440990"/>
    <w:rsid w:val="00440B9C"/>
    <w:rsid w:val="00440D19"/>
    <w:rsid w:val="00440E02"/>
    <w:rsid w:val="0044152D"/>
    <w:rsid w:val="004418E7"/>
    <w:rsid w:val="00441DA6"/>
    <w:rsid w:val="00441FAE"/>
    <w:rsid w:val="00442057"/>
    <w:rsid w:val="00442084"/>
    <w:rsid w:val="00442250"/>
    <w:rsid w:val="004423DF"/>
    <w:rsid w:val="00442661"/>
    <w:rsid w:val="004427A9"/>
    <w:rsid w:val="004427EA"/>
    <w:rsid w:val="0044299F"/>
    <w:rsid w:val="00442E36"/>
    <w:rsid w:val="00442E88"/>
    <w:rsid w:val="004431D4"/>
    <w:rsid w:val="004431FE"/>
    <w:rsid w:val="0044382E"/>
    <w:rsid w:val="004439B3"/>
    <w:rsid w:val="004439E8"/>
    <w:rsid w:val="00443B38"/>
    <w:rsid w:val="00443B40"/>
    <w:rsid w:val="00443CC4"/>
    <w:rsid w:val="00443CC5"/>
    <w:rsid w:val="00443EA7"/>
    <w:rsid w:val="00444138"/>
    <w:rsid w:val="0044433F"/>
    <w:rsid w:val="00444571"/>
    <w:rsid w:val="004445AF"/>
    <w:rsid w:val="00444802"/>
    <w:rsid w:val="00444F12"/>
    <w:rsid w:val="0044503F"/>
    <w:rsid w:val="0044506C"/>
    <w:rsid w:val="004454BC"/>
    <w:rsid w:val="00445676"/>
    <w:rsid w:val="004459EA"/>
    <w:rsid w:val="00445A4B"/>
    <w:rsid w:val="00445C94"/>
    <w:rsid w:val="00445D31"/>
    <w:rsid w:val="004463E5"/>
    <w:rsid w:val="00446451"/>
    <w:rsid w:val="0044658F"/>
    <w:rsid w:val="004466F8"/>
    <w:rsid w:val="00446B76"/>
    <w:rsid w:val="00446D3F"/>
    <w:rsid w:val="00446D8F"/>
    <w:rsid w:val="00446F22"/>
    <w:rsid w:val="0044702D"/>
    <w:rsid w:val="0044729F"/>
    <w:rsid w:val="00447329"/>
    <w:rsid w:val="00447527"/>
    <w:rsid w:val="0044773E"/>
    <w:rsid w:val="00447969"/>
    <w:rsid w:val="0044796C"/>
    <w:rsid w:val="00447991"/>
    <w:rsid w:val="00447B49"/>
    <w:rsid w:val="00447E1A"/>
    <w:rsid w:val="004507CB"/>
    <w:rsid w:val="004508C6"/>
    <w:rsid w:val="004509E3"/>
    <w:rsid w:val="00450AD4"/>
    <w:rsid w:val="00450D14"/>
    <w:rsid w:val="004512C3"/>
    <w:rsid w:val="004515AC"/>
    <w:rsid w:val="004516EF"/>
    <w:rsid w:val="00451846"/>
    <w:rsid w:val="004518A7"/>
    <w:rsid w:val="00451A31"/>
    <w:rsid w:val="00451B91"/>
    <w:rsid w:val="00451CE1"/>
    <w:rsid w:val="00451EA7"/>
    <w:rsid w:val="00451EB9"/>
    <w:rsid w:val="00452162"/>
    <w:rsid w:val="0045219D"/>
    <w:rsid w:val="004526A1"/>
    <w:rsid w:val="0045292A"/>
    <w:rsid w:val="00452B83"/>
    <w:rsid w:val="00452EA0"/>
    <w:rsid w:val="00452F71"/>
    <w:rsid w:val="0045375F"/>
    <w:rsid w:val="00453C4F"/>
    <w:rsid w:val="00454066"/>
    <w:rsid w:val="00454546"/>
    <w:rsid w:val="0045455C"/>
    <w:rsid w:val="004546E1"/>
    <w:rsid w:val="00454B4D"/>
    <w:rsid w:val="00454B57"/>
    <w:rsid w:val="00455118"/>
    <w:rsid w:val="00455394"/>
    <w:rsid w:val="00455721"/>
    <w:rsid w:val="0045578C"/>
    <w:rsid w:val="004557A7"/>
    <w:rsid w:val="00455A2C"/>
    <w:rsid w:val="00455A3B"/>
    <w:rsid w:val="00455FBB"/>
    <w:rsid w:val="00456170"/>
    <w:rsid w:val="004561CB"/>
    <w:rsid w:val="004561E2"/>
    <w:rsid w:val="004564D7"/>
    <w:rsid w:val="00456677"/>
    <w:rsid w:val="00456706"/>
    <w:rsid w:val="004567A3"/>
    <w:rsid w:val="00456A51"/>
    <w:rsid w:val="00456BF9"/>
    <w:rsid w:val="0045721F"/>
    <w:rsid w:val="00457CCC"/>
    <w:rsid w:val="00457FC7"/>
    <w:rsid w:val="00460060"/>
    <w:rsid w:val="00460320"/>
    <w:rsid w:val="004603E6"/>
    <w:rsid w:val="0046040C"/>
    <w:rsid w:val="0046052B"/>
    <w:rsid w:val="00460A1C"/>
    <w:rsid w:val="0046184F"/>
    <w:rsid w:val="00461D0D"/>
    <w:rsid w:val="0046238A"/>
    <w:rsid w:val="004626DE"/>
    <w:rsid w:val="0046284D"/>
    <w:rsid w:val="00462E1B"/>
    <w:rsid w:val="00462E42"/>
    <w:rsid w:val="00462F61"/>
    <w:rsid w:val="00463343"/>
    <w:rsid w:val="004633E9"/>
    <w:rsid w:val="0046464D"/>
    <w:rsid w:val="00465020"/>
    <w:rsid w:val="004652EA"/>
    <w:rsid w:val="00465733"/>
    <w:rsid w:val="00465A9B"/>
    <w:rsid w:val="00465D3E"/>
    <w:rsid w:val="00465E2E"/>
    <w:rsid w:val="0046602F"/>
    <w:rsid w:val="00466142"/>
    <w:rsid w:val="0046630C"/>
    <w:rsid w:val="00466BBF"/>
    <w:rsid w:val="00466DAF"/>
    <w:rsid w:val="00466EBA"/>
    <w:rsid w:val="00467725"/>
    <w:rsid w:val="00467BD5"/>
    <w:rsid w:val="00467CF6"/>
    <w:rsid w:val="00467CFD"/>
    <w:rsid w:val="00467D77"/>
    <w:rsid w:val="00467DF4"/>
    <w:rsid w:val="0047027C"/>
    <w:rsid w:val="0047034A"/>
    <w:rsid w:val="004704C0"/>
    <w:rsid w:val="00470647"/>
    <w:rsid w:val="004706A7"/>
    <w:rsid w:val="004706BA"/>
    <w:rsid w:val="00470893"/>
    <w:rsid w:val="0047148B"/>
    <w:rsid w:val="004715AF"/>
    <w:rsid w:val="004716C0"/>
    <w:rsid w:val="00471930"/>
    <w:rsid w:val="004719EB"/>
    <w:rsid w:val="004720DF"/>
    <w:rsid w:val="004724E6"/>
    <w:rsid w:val="00473444"/>
    <w:rsid w:val="00473A3A"/>
    <w:rsid w:val="00473BD2"/>
    <w:rsid w:val="004741BF"/>
    <w:rsid w:val="0047424D"/>
    <w:rsid w:val="004742D4"/>
    <w:rsid w:val="0047449F"/>
    <w:rsid w:val="0047473C"/>
    <w:rsid w:val="0047479C"/>
    <w:rsid w:val="00474924"/>
    <w:rsid w:val="00474C50"/>
    <w:rsid w:val="00474D0F"/>
    <w:rsid w:val="00474E0D"/>
    <w:rsid w:val="0047582A"/>
    <w:rsid w:val="0047597E"/>
    <w:rsid w:val="00475DBD"/>
    <w:rsid w:val="00475F29"/>
    <w:rsid w:val="0047604D"/>
    <w:rsid w:val="004763DF"/>
    <w:rsid w:val="004766A4"/>
    <w:rsid w:val="004769BC"/>
    <w:rsid w:val="00476A57"/>
    <w:rsid w:val="00476C1A"/>
    <w:rsid w:val="00476DF6"/>
    <w:rsid w:val="00477025"/>
    <w:rsid w:val="004771D6"/>
    <w:rsid w:val="004771F4"/>
    <w:rsid w:val="00477498"/>
    <w:rsid w:val="00477629"/>
    <w:rsid w:val="004778C9"/>
    <w:rsid w:val="00477A5C"/>
    <w:rsid w:val="00477B24"/>
    <w:rsid w:val="00477C4E"/>
    <w:rsid w:val="00480530"/>
    <w:rsid w:val="004806EE"/>
    <w:rsid w:val="00480A51"/>
    <w:rsid w:val="00480AEC"/>
    <w:rsid w:val="00480AF0"/>
    <w:rsid w:val="00480EC2"/>
    <w:rsid w:val="00481522"/>
    <w:rsid w:val="00481678"/>
    <w:rsid w:val="004818A7"/>
    <w:rsid w:val="00481BAD"/>
    <w:rsid w:val="00481C34"/>
    <w:rsid w:val="00481DFF"/>
    <w:rsid w:val="00482082"/>
    <w:rsid w:val="00482249"/>
    <w:rsid w:val="004822B3"/>
    <w:rsid w:val="00482300"/>
    <w:rsid w:val="00482333"/>
    <w:rsid w:val="0048276E"/>
    <w:rsid w:val="004828CD"/>
    <w:rsid w:val="00482933"/>
    <w:rsid w:val="00482B71"/>
    <w:rsid w:val="004831E2"/>
    <w:rsid w:val="0048363E"/>
    <w:rsid w:val="004839A4"/>
    <w:rsid w:val="00483A0E"/>
    <w:rsid w:val="00483C43"/>
    <w:rsid w:val="00483E12"/>
    <w:rsid w:val="00484B41"/>
    <w:rsid w:val="00485179"/>
    <w:rsid w:val="004855A5"/>
    <w:rsid w:val="00485623"/>
    <w:rsid w:val="00485870"/>
    <w:rsid w:val="004858A1"/>
    <w:rsid w:val="004858AF"/>
    <w:rsid w:val="00485A92"/>
    <w:rsid w:val="00485BC4"/>
    <w:rsid w:val="00485D86"/>
    <w:rsid w:val="00485EA7"/>
    <w:rsid w:val="00485F8C"/>
    <w:rsid w:val="00485FDC"/>
    <w:rsid w:val="00486008"/>
    <w:rsid w:val="004862D1"/>
    <w:rsid w:val="004865E4"/>
    <w:rsid w:val="00486643"/>
    <w:rsid w:val="004866EC"/>
    <w:rsid w:val="004868FD"/>
    <w:rsid w:val="004869B0"/>
    <w:rsid w:val="00486B87"/>
    <w:rsid w:val="00487234"/>
    <w:rsid w:val="004876F2"/>
    <w:rsid w:val="00487871"/>
    <w:rsid w:val="00487A82"/>
    <w:rsid w:val="00487CAA"/>
    <w:rsid w:val="00487EC3"/>
    <w:rsid w:val="00487FC3"/>
    <w:rsid w:val="004902E6"/>
    <w:rsid w:val="00490307"/>
    <w:rsid w:val="00490B53"/>
    <w:rsid w:val="00490D0D"/>
    <w:rsid w:val="004912F2"/>
    <w:rsid w:val="004915C3"/>
    <w:rsid w:val="00491888"/>
    <w:rsid w:val="00492060"/>
    <w:rsid w:val="0049255C"/>
    <w:rsid w:val="004927E1"/>
    <w:rsid w:val="00492861"/>
    <w:rsid w:val="00492BCD"/>
    <w:rsid w:val="00492C01"/>
    <w:rsid w:val="004939F2"/>
    <w:rsid w:val="00493BB4"/>
    <w:rsid w:val="00493C18"/>
    <w:rsid w:val="00493DFE"/>
    <w:rsid w:val="00493E76"/>
    <w:rsid w:val="0049429F"/>
    <w:rsid w:val="00494684"/>
    <w:rsid w:val="00494796"/>
    <w:rsid w:val="00494979"/>
    <w:rsid w:val="00494C9A"/>
    <w:rsid w:val="00494DD3"/>
    <w:rsid w:val="0049506A"/>
    <w:rsid w:val="00495176"/>
    <w:rsid w:val="00495301"/>
    <w:rsid w:val="00495546"/>
    <w:rsid w:val="004958CE"/>
    <w:rsid w:val="00495C61"/>
    <w:rsid w:val="00495C9C"/>
    <w:rsid w:val="004960E0"/>
    <w:rsid w:val="004963F3"/>
    <w:rsid w:val="00496518"/>
    <w:rsid w:val="00496CE0"/>
    <w:rsid w:val="00496FA9"/>
    <w:rsid w:val="00497567"/>
    <w:rsid w:val="00497582"/>
    <w:rsid w:val="004978FA"/>
    <w:rsid w:val="004979C7"/>
    <w:rsid w:val="00497AC0"/>
    <w:rsid w:val="00497AFC"/>
    <w:rsid w:val="00497CFF"/>
    <w:rsid w:val="004A0102"/>
    <w:rsid w:val="004A0589"/>
    <w:rsid w:val="004A067F"/>
    <w:rsid w:val="004A06BD"/>
    <w:rsid w:val="004A08F7"/>
    <w:rsid w:val="004A0E22"/>
    <w:rsid w:val="004A0FCD"/>
    <w:rsid w:val="004A115C"/>
    <w:rsid w:val="004A11A1"/>
    <w:rsid w:val="004A142C"/>
    <w:rsid w:val="004A14F9"/>
    <w:rsid w:val="004A1BBB"/>
    <w:rsid w:val="004A1EB9"/>
    <w:rsid w:val="004A20A9"/>
    <w:rsid w:val="004A2342"/>
    <w:rsid w:val="004A2648"/>
    <w:rsid w:val="004A268E"/>
    <w:rsid w:val="004A2A3D"/>
    <w:rsid w:val="004A2DE3"/>
    <w:rsid w:val="004A32E6"/>
    <w:rsid w:val="004A358C"/>
    <w:rsid w:val="004A3700"/>
    <w:rsid w:val="004A3970"/>
    <w:rsid w:val="004A39D1"/>
    <w:rsid w:val="004A3B1D"/>
    <w:rsid w:val="004A3C8E"/>
    <w:rsid w:val="004A40CD"/>
    <w:rsid w:val="004A428E"/>
    <w:rsid w:val="004A4950"/>
    <w:rsid w:val="004A4A83"/>
    <w:rsid w:val="004A4D94"/>
    <w:rsid w:val="004A4EB1"/>
    <w:rsid w:val="004A503F"/>
    <w:rsid w:val="004A51B9"/>
    <w:rsid w:val="004A5413"/>
    <w:rsid w:val="004A545F"/>
    <w:rsid w:val="004A5529"/>
    <w:rsid w:val="004A55CA"/>
    <w:rsid w:val="004A574C"/>
    <w:rsid w:val="004A57CC"/>
    <w:rsid w:val="004A5D4B"/>
    <w:rsid w:val="004A6254"/>
    <w:rsid w:val="004A66D0"/>
    <w:rsid w:val="004A6A89"/>
    <w:rsid w:val="004A6D90"/>
    <w:rsid w:val="004A6E0E"/>
    <w:rsid w:val="004A7178"/>
    <w:rsid w:val="004A7193"/>
    <w:rsid w:val="004A72AC"/>
    <w:rsid w:val="004A741F"/>
    <w:rsid w:val="004A7422"/>
    <w:rsid w:val="004A7481"/>
    <w:rsid w:val="004A79A7"/>
    <w:rsid w:val="004A7B36"/>
    <w:rsid w:val="004A7B63"/>
    <w:rsid w:val="004A7B7E"/>
    <w:rsid w:val="004B033F"/>
    <w:rsid w:val="004B06C4"/>
    <w:rsid w:val="004B09C3"/>
    <w:rsid w:val="004B0E43"/>
    <w:rsid w:val="004B1267"/>
    <w:rsid w:val="004B1341"/>
    <w:rsid w:val="004B13B6"/>
    <w:rsid w:val="004B15E1"/>
    <w:rsid w:val="004B16D1"/>
    <w:rsid w:val="004B1780"/>
    <w:rsid w:val="004B17EE"/>
    <w:rsid w:val="004B199A"/>
    <w:rsid w:val="004B1B1B"/>
    <w:rsid w:val="004B1C7D"/>
    <w:rsid w:val="004B1D26"/>
    <w:rsid w:val="004B1EA5"/>
    <w:rsid w:val="004B1EC1"/>
    <w:rsid w:val="004B2271"/>
    <w:rsid w:val="004B22A6"/>
    <w:rsid w:val="004B2330"/>
    <w:rsid w:val="004B23C1"/>
    <w:rsid w:val="004B2501"/>
    <w:rsid w:val="004B28B0"/>
    <w:rsid w:val="004B2B20"/>
    <w:rsid w:val="004B2B34"/>
    <w:rsid w:val="004B2E8B"/>
    <w:rsid w:val="004B2EDD"/>
    <w:rsid w:val="004B31A0"/>
    <w:rsid w:val="004B3710"/>
    <w:rsid w:val="004B3913"/>
    <w:rsid w:val="004B3C86"/>
    <w:rsid w:val="004B3D23"/>
    <w:rsid w:val="004B3EC7"/>
    <w:rsid w:val="004B3F78"/>
    <w:rsid w:val="004B42C7"/>
    <w:rsid w:val="004B49CC"/>
    <w:rsid w:val="004B4B45"/>
    <w:rsid w:val="004B4B74"/>
    <w:rsid w:val="004B4BAD"/>
    <w:rsid w:val="004B4CB1"/>
    <w:rsid w:val="004B4D89"/>
    <w:rsid w:val="004B4DF0"/>
    <w:rsid w:val="004B4DF7"/>
    <w:rsid w:val="004B507D"/>
    <w:rsid w:val="004B54E5"/>
    <w:rsid w:val="004B5577"/>
    <w:rsid w:val="004B5729"/>
    <w:rsid w:val="004B5B38"/>
    <w:rsid w:val="004B5BA4"/>
    <w:rsid w:val="004B5E25"/>
    <w:rsid w:val="004B5F19"/>
    <w:rsid w:val="004B60F5"/>
    <w:rsid w:val="004B63AE"/>
    <w:rsid w:val="004B63CC"/>
    <w:rsid w:val="004B650A"/>
    <w:rsid w:val="004B6870"/>
    <w:rsid w:val="004B70B4"/>
    <w:rsid w:val="004B7185"/>
    <w:rsid w:val="004B71DF"/>
    <w:rsid w:val="004B75BD"/>
    <w:rsid w:val="004B7997"/>
    <w:rsid w:val="004B7DEA"/>
    <w:rsid w:val="004C0D24"/>
    <w:rsid w:val="004C0DCB"/>
    <w:rsid w:val="004C0EAA"/>
    <w:rsid w:val="004C0EEC"/>
    <w:rsid w:val="004C10DB"/>
    <w:rsid w:val="004C125A"/>
    <w:rsid w:val="004C1380"/>
    <w:rsid w:val="004C13A3"/>
    <w:rsid w:val="004C1509"/>
    <w:rsid w:val="004C19DA"/>
    <w:rsid w:val="004C1A93"/>
    <w:rsid w:val="004C1D1E"/>
    <w:rsid w:val="004C1FA0"/>
    <w:rsid w:val="004C2200"/>
    <w:rsid w:val="004C2476"/>
    <w:rsid w:val="004C2585"/>
    <w:rsid w:val="004C25E9"/>
    <w:rsid w:val="004C2611"/>
    <w:rsid w:val="004C2614"/>
    <w:rsid w:val="004C27D3"/>
    <w:rsid w:val="004C2880"/>
    <w:rsid w:val="004C2993"/>
    <w:rsid w:val="004C2A07"/>
    <w:rsid w:val="004C2A5E"/>
    <w:rsid w:val="004C2AB0"/>
    <w:rsid w:val="004C2F2C"/>
    <w:rsid w:val="004C392A"/>
    <w:rsid w:val="004C416D"/>
    <w:rsid w:val="004C432B"/>
    <w:rsid w:val="004C4945"/>
    <w:rsid w:val="004C4A29"/>
    <w:rsid w:val="004C4A97"/>
    <w:rsid w:val="004C4BAC"/>
    <w:rsid w:val="004C50EB"/>
    <w:rsid w:val="004C532A"/>
    <w:rsid w:val="004C5667"/>
    <w:rsid w:val="004C5EEB"/>
    <w:rsid w:val="004C5F5D"/>
    <w:rsid w:val="004C6254"/>
    <w:rsid w:val="004C63DA"/>
    <w:rsid w:val="004C641F"/>
    <w:rsid w:val="004C66F6"/>
    <w:rsid w:val="004C686A"/>
    <w:rsid w:val="004C688F"/>
    <w:rsid w:val="004C69F4"/>
    <w:rsid w:val="004C6ADE"/>
    <w:rsid w:val="004C737A"/>
    <w:rsid w:val="004C7476"/>
    <w:rsid w:val="004C762F"/>
    <w:rsid w:val="004C7A27"/>
    <w:rsid w:val="004C7A53"/>
    <w:rsid w:val="004C7CA6"/>
    <w:rsid w:val="004C7DD1"/>
    <w:rsid w:val="004C7E43"/>
    <w:rsid w:val="004D0172"/>
    <w:rsid w:val="004D0B2A"/>
    <w:rsid w:val="004D1163"/>
    <w:rsid w:val="004D1308"/>
    <w:rsid w:val="004D146D"/>
    <w:rsid w:val="004D1534"/>
    <w:rsid w:val="004D157D"/>
    <w:rsid w:val="004D1798"/>
    <w:rsid w:val="004D182C"/>
    <w:rsid w:val="004D18CB"/>
    <w:rsid w:val="004D198A"/>
    <w:rsid w:val="004D199A"/>
    <w:rsid w:val="004D1A06"/>
    <w:rsid w:val="004D1FF4"/>
    <w:rsid w:val="004D20D6"/>
    <w:rsid w:val="004D23DD"/>
    <w:rsid w:val="004D2903"/>
    <w:rsid w:val="004D294A"/>
    <w:rsid w:val="004D2A2D"/>
    <w:rsid w:val="004D2D79"/>
    <w:rsid w:val="004D3267"/>
    <w:rsid w:val="004D35A5"/>
    <w:rsid w:val="004D3901"/>
    <w:rsid w:val="004D39A5"/>
    <w:rsid w:val="004D39BD"/>
    <w:rsid w:val="004D3DCC"/>
    <w:rsid w:val="004D3F5B"/>
    <w:rsid w:val="004D4281"/>
    <w:rsid w:val="004D4282"/>
    <w:rsid w:val="004D472F"/>
    <w:rsid w:val="004D48BA"/>
    <w:rsid w:val="004D49EE"/>
    <w:rsid w:val="004D4A4A"/>
    <w:rsid w:val="004D4CFF"/>
    <w:rsid w:val="004D4EEE"/>
    <w:rsid w:val="004D5029"/>
    <w:rsid w:val="004D5241"/>
    <w:rsid w:val="004D53AA"/>
    <w:rsid w:val="004D5A5A"/>
    <w:rsid w:val="004D5C83"/>
    <w:rsid w:val="004D5D29"/>
    <w:rsid w:val="004D5D86"/>
    <w:rsid w:val="004D6217"/>
    <w:rsid w:val="004D628E"/>
    <w:rsid w:val="004D636B"/>
    <w:rsid w:val="004D65BA"/>
    <w:rsid w:val="004D67A2"/>
    <w:rsid w:val="004D69E7"/>
    <w:rsid w:val="004D705E"/>
    <w:rsid w:val="004D7078"/>
    <w:rsid w:val="004D72BE"/>
    <w:rsid w:val="004D7329"/>
    <w:rsid w:val="004D7547"/>
    <w:rsid w:val="004D7CA0"/>
    <w:rsid w:val="004D7E91"/>
    <w:rsid w:val="004D7EEF"/>
    <w:rsid w:val="004D7FD4"/>
    <w:rsid w:val="004E0034"/>
    <w:rsid w:val="004E009D"/>
    <w:rsid w:val="004E00A9"/>
    <w:rsid w:val="004E0496"/>
    <w:rsid w:val="004E0917"/>
    <w:rsid w:val="004E099C"/>
    <w:rsid w:val="004E0C57"/>
    <w:rsid w:val="004E0E69"/>
    <w:rsid w:val="004E143C"/>
    <w:rsid w:val="004E16E9"/>
    <w:rsid w:val="004E1738"/>
    <w:rsid w:val="004E19C0"/>
    <w:rsid w:val="004E1D0E"/>
    <w:rsid w:val="004E1E91"/>
    <w:rsid w:val="004E2128"/>
    <w:rsid w:val="004E2669"/>
    <w:rsid w:val="004E266D"/>
    <w:rsid w:val="004E286E"/>
    <w:rsid w:val="004E28E4"/>
    <w:rsid w:val="004E2ABE"/>
    <w:rsid w:val="004E2BBC"/>
    <w:rsid w:val="004E2E5E"/>
    <w:rsid w:val="004E3154"/>
    <w:rsid w:val="004E3298"/>
    <w:rsid w:val="004E348D"/>
    <w:rsid w:val="004E3558"/>
    <w:rsid w:val="004E3938"/>
    <w:rsid w:val="004E3AF8"/>
    <w:rsid w:val="004E40EE"/>
    <w:rsid w:val="004E429E"/>
    <w:rsid w:val="004E4486"/>
    <w:rsid w:val="004E4733"/>
    <w:rsid w:val="004E4766"/>
    <w:rsid w:val="004E4D87"/>
    <w:rsid w:val="004E4E12"/>
    <w:rsid w:val="004E4F19"/>
    <w:rsid w:val="004E5006"/>
    <w:rsid w:val="004E5350"/>
    <w:rsid w:val="004E54EF"/>
    <w:rsid w:val="004E5617"/>
    <w:rsid w:val="004E5655"/>
    <w:rsid w:val="004E5D21"/>
    <w:rsid w:val="004E5D5A"/>
    <w:rsid w:val="004E6111"/>
    <w:rsid w:val="004E61D8"/>
    <w:rsid w:val="004E63B7"/>
    <w:rsid w:val="004E643A"/>
    <w:rsid w:val="004E67B3"/>
    <w:rsid w:val="004E6B85"/>
    <w:rsid w:val="004E6F13"/>
    <w:rsid w:val="004E70E2"/>
    <w:rsid w:val="004E738D"/>
    <w:rsid w:val="004E74D9"/>
    <w:rsid w:val="004E7760"/>
    <w:rsid w:val="004E7A0E"/>
    <w:rsid w:val="004E7A87"/>
    <w:rsid w:val="004E7BB5"/>
    <w:rsid w:val="004F07E4"/>
    <w:rsid w:val="004F0816"/>
    <w:rsid w:val="004F0C60"/>
    <w:rsid w:val="004F0E2F"/>
    <w:rsid w:val="004F1825"/>
    <w:rsid w:val="004F1B74"/>
    <w:rsid w:val="004F1DD6"/>
    <w:rsid w:val="004F21CB"/>
    <w:rsid w:val="004F24CA"/>
    <w:rsid w:val="004F2867"/>
    <w:rsid w:val="004F28BD"/>
    <w:rsid w:val="004F2BD1"/>
    <w:rsid w:val="004F2CBD"/>
    <w:rsid w:val="004F324C"/>
    <w:rsid w:val="004F3990"/>
    <w:rsid w:val="004F3C96"/>
    <w:rsid w:val="004F3D0F"/>
    <w:rsid w:val="004F3FE9"/>
    <w:rsid w:val="004F401D"/>
    <w:rsid w:val="004F40A0"/>
    <w:rsid w:val="004F487C"/>
    <w:rsid w:val="004F488D"/>
    <w:rsid w:val="004F4A25"/>
    <w:rsid w:val="004F514A"/>
    <w:rsid w:val="004F5192"/>
    <w:rsid w:val="004F53D2"/>
    <w:rsid w:val="004F556E"/>
    <w:rsid w:val="004F571D"/>
    <w:rsid w:val="004F58EE"/>
    <w:rsid w:val="004F5908"/>
    <w:rsid w:val="004F5928"/>
    <w:rsid w:val="004F5990"/>
    <w:rsid w:val="004F5CCE"/>
    <w:rsid w:val="004F5E99"/>
    <w:rsid w:val="004F67D7"/>
    <w:rsid w:val="004F6A04"/>
    <w:rsid w:val="004F6DC3"/>
    <w:rsid w:val="004F6E23"/>
    <w:rsid w:val="004F7094"/>
    <w:rsid w:val="004F709A"/>
    <w:rsid w:val="004F7526"/>
    <w:rsid w:val="004F7BAE"/>
    <w:rsid w:val="004F7D20"/>
    <w:rsid w:val="0050000D"/>
    <w:rsid w:val="0050027A"/>
    <w:rsid w:val="0050059C"/>
    <w:rsid w:val="005007C4"/>
    <w:rsid w:val="00500910"/>
    <w:rsid w:val="0050099F"/>
    <w:rsid w:val="00500A61"/>
    <w:rsid w:val="00500BD1"/>
    <w:rsid w:val="00500E39"/>
    <w:rsid w:val="00500EAB"/>
    <w:rsid w:val="00500F73"/>
    <w:rsid w:val="005010BF"/>
    <w:rsid w:val="005011CD"/>
    <w:rsid w:val="00501569"/>
    <w:rsid w:val="00501BAD"/>
    <w:rsid w:val="005020BE"/>
    <w:rsid w:val="00502356"/>
    <w:rsid w:val="00502451"/>
    <w:rsid w:val="005027C5"/>
    <w:rsid w:val="00502C52"/>
    <w:rsid w:val="00502C5E"/>
    <w:rsid w:val="00502DB8"/>
    <w:rsid w:val="0050319F"/>
    <w:rsid w:val="00503319"/>
    <w:rsid w:val="00503390"/>
    <w:rsid w:val="00503652"/>
    <w:rsid w:val="00504176"/>
    <w:rsid w:val="00504277"/>
    <w:rsid w:val="0050468F"/>
    <w:rsid w:val="00504A74"/>
    <w:rsid w:val="00504C5A"/>
    <w:rsid w:val="00505392"/>
    <w:rsid w:val="005057D6"/>
    <w:rsid w:val="00505DB1"/>
    <w:rsid w:val="00505ED6"/>
    <w:rsid w:val="00506012"/>
    <w:rsid w:val="0050609E"/>
    <w:rsid w:val="00506722"/>
    <w:rsid w:val="00506AD7"/>
    <w:rsid w:val="00506AEE"/>
    <w:rsid w:val="00507107"/>
    <w:rsid w:val="00507156"/>
    <w:rsid w:val="005071E8"/>
    <w:rsid w:val="005072EB"/>
    <w:rsid w:val="00507986"/>
    <w:rsid w:val="00507B34"/>
    <w:rsid w:val="00507B90"/>
    <w:rsid w:val="00510050"/>
    <w:rsid w:val="00510071"/>
    <w:rsid w:val="00510168"/>
    <w:rsid w:val="005101FA"/>
    <w:rsid w:val="00510432"/>
    <w:rsid w:val="00510911"/>
    <w:rsid w:val="00510B58"/>
    <w:rsid w:val="00510E28"/>
    <w:rsid w:val="00510F9A"/>
    <w:rsid w:val="00511CE9"/>
    <w:rsid w:val="00511D3F"/>
    <w:rsid w:val="00511F01"/>
    <w:rsid w:val="0051214B"/>
    <w:rsid w:val="005125AA"/>
    <w:rsid w:val="0051262E"/>
    <w:rsid w:val="005127C8"/>
    <w:rsid w:val="00512BE2"/>
    <w:rsid w:val="0051312E"/>
    <w:rsid w:val="005133DF"/>
    <w:rsid w:val="00513668"/>
    <w:rsid w:val="00513829"/>
    <w:rsid w:val="00513F64"/>
    <w:rsid w:val="0051409C"/>
    <w:rsid w:val="005141C2"/>
    <w:rsid w:val="00514389"/>
    <w:rsid w:val="005143EF"/>
    <w:rsid w:val="00514577"/>
    <w:rsid w:val="0051465F"/>
    <w:rsid w:val="005149D6"/>
    <w:rsid w:val="00514B82"/>
    <w:rsid w:val="00514CAE"/>
    <w:rsid w:val="00514E13"/>
    <w:rsid w:val="00514E8D"/>
    <w:rsid w:val="0051513E"/>
    <w:rsid w:val="005153D2"/>
    <w:rsid w:val="00515842"/>
    <w:rsid w:val="00515B11"/>
    <w:rsid w:val="00515C40"/>
    <w:rsid w:val="00515D5A"/>
    <w:rsid w:val="00515E83"/>
    <w:rsid w:val="00515EBC"/>
    <w:rsid w:val="00516176"/>
    <w:rsid w:val="00516321"/>
    <w:rsid w:val="005164FC"/>
    <w:rsid w:val="005172BF"/>
    <w:rsid w:val="0051739D"/>
    <w:rsid w:val="0051739E"/>
    <w:rsid w:val="005174A3"/>
    <w:rsid w:val="00517703"/>
    <w:rsid w:val="0051771A"/>
    <w:rsid w:val="00517B7D"/>
    <w:rsid w:val="00517D38"/>
    <w:rsid w:val="00517F9B"/>
    <w:rsid w:val="0052004F"/>
    <w:rsid w:val="00520293"/>
    <w:rsid w:val="005203FF"/>
    <w:rsid w:val="0052063B"/>
    <w:rsid w:val="00520C76"/>
    <w:rsid w:val="00521528"/>
    <w:rsid w:val="005215B6"/>
    <w:rsid w:val="00521A4A"/>
    <w:rsid w:val="005222EB"/>
    <w:rsid w:val="0052230A"/>
    <w:rsid w:val="005223D1"/>
    <w:rsid w:val="005223F0"/>
    <w:rsid w:val="0052314E"/>
    <w:rsid w:val="005232E5"/>
    <w:rsid w:val="005233E1"/>
    <w:rsid w:val="005237A5"/>
    <w:rsid w:val="005239E7"/>
    <w:rsid w:val="00523AF0"/>
    <w:rsid w:val="00524196"/>
    <w:rsid w:val="00524226"/>
    <w:rsid w:val="0052465D"/>
    <w:rsid w:val="00524A69"/>
    <w:rsid w:val="00524F33"/>
    <w:rsid w:val="00525087"/>
    <w:rsid w:val="00525307"/>
    <w:rsid w:val="00525C23"/>
    <w:rsid w:val="00525D21"/>
    <w:rsid w:val="00525FA5"/>
    <w:rsid w:val="0052629E"/>
    <w:rsid w:val="005263BF"/>
    <w:rsid w:val="0052682D"/>
    <w:rsid w:val="00526B79"/>
    <w:rsid w:val="00526E2B"/>
    <w:rsid w:val="00526EE2"/>
    <w:rsid w:val="005272C9"/>
    <w:rsid w:val="00527D7E"/>
    <w:rsid w:val="00527DED"/>
    <w:rsid w:val="00527FD7"/>
    <w:rsid w:val="0053004A"/>
    <w:rsid w:val="005300B1"/>
    <w:rsid w:val="0053049A"/>
    <w:rsid w:val="00530BFF"/>
    <w:rsid w:val="00530D68"/>
    <w:rsid w:val="00530D74"/>
    <w:rsid w:val="00531047"/>
    <w:rsid w:val="005315B8"/>
    <w:rsid w:val="0053171E"/>
    <w:rsid w:val="00531979"/>
    <w:rsid w:val="00531C3C"/>
    <w:rsid w:val="0053209B"/>
    <w:rsid w:val="0053282E"/>
    <w:rsid w:val="0053299F"/>
    <w:rsid w:val="00532ABE"/>
    <w:rsid w:val="00532FF2"/>
    <w:rsid w:val="00533004"/>
    <w:rsid w:val="00533046"/>
    <w:rsid w:val="00533209"/>
    <w:rsid w:val="00533276"/>
    <w:rsid w:val="0053340B"/>
    <w:rsid w:val="00533E2C"/>
    <w:rsid w:val="005340FF"/>
    <w:rsid w:val="0053428F"/>
    <w:rsid w:val="00534297"/>
    <w:rsid w:val="005344E2"/>
    <w:rsid w:val="005345CF"/>
    <w:rsid w:val="0053468F"/>
    <w:rsid w:val="00534837"/>
    <w:rsid w:val="005348F1"/>
    <w:rsid w:val="005349A4"/>
    <w:rsid w:val="00534E75"/>
    <w:rsid w:val="0053507D"/>
    <w:rsid w:val="0053509E"/>
    <w:rsid w:val="0053536A"/>
    <w:rsid w:val="005357FC"/>
    <w:rsid w:val="00535ACE"/>
    <w:rsid w:val="00535D20"/>
    <w:rsid w:val="00536006"/>
    <w:rsid w:val="00536373"/>
    <w:rsid w:val="005364BD"/>
    <w:rsid w:val="00536619"/>
    <w:rsid w:val="00536802"/>
    <w:rsid w:val="00536B30"/>
    <w:rsid w:val="00536CB3"/>
    <w:rsid w:val="00536EFA"/>
    <w:rsid w:val="0053710C"/>
    <w:rsid w:val="0053769C"/>
    <w:rsid w:val="0053775A"/>
    <w:rsid w:val="0053791B"/>
    <w:rsid w:val="00537A58"/>
    <w:rsid w:val="00537F33"/>
    <w:rsid w:val="005401FA"/>
    <w:rsid w:val="005405C1"/>
    <w:rsid w:val="00540752"/>
    <w:rsid w:val="00540916"/>
    <w:rsid w:val="00540E54"/>
    <w:rsid w:val="00540F02"/>
    <w:rsid w:val="00540FAC"/>
    <w:rsid w:val="0054155F"/>
    <w:rsid w:val="00541885"/>
    <w:rsid w:val="00541D72"/>
    <w:rsid w:val="00541E1E"/>
    <w:rsid w:val="00541EC8"/>
    <w:rsid w:val="0054213D"/>
    <w:rsid w:val="00542183"/>
    <w:rsid w:val="00542602"/>
    <w:rsid w:val="00542714"/>
    <w:rsid w:val="005427EE"/>
    <w:rsid w:val="00542819"/>
    <w:rsid w:val="005428FE"/>
    <w:rsid w:val="0054298F"/>
    <w:rsid w:val="00542D48"/>
    <w:rsid w:val="00542E9C"/>
    <w:rsid w:val="00542F97"/>
    <w:rsid w:val="00543055"/>
    <w:rsid w:val="0054336E"/>
    <w:rsid w:val="0054348A"/>
    <w:rsid w:val="005436F1"/>
    <w:rsid w:val="00543988"/>
    <w:rsid w:val="00543D54"/>
    <w:rsid w:val="005440FD"/>
    <w:rsid w:val="0054432A"/>
    <w:rsid w:val="0054446E"/>
    <w:rsid w:val="0054448F"/>
    <w:rsid w:val="00544706"/>
    <w:rsid w:val="00544D2E"/>
    <w:rsid w:val="0054543D"/>
    <w:rsid w:val="00545477"/>
    <w:rsid w:val="005456A9"/>
    <w:rsid w:val="005456E5"/>
    <w:rsid w:val="0054577D"/>
    <w:rsid w:val="0054580F"/>
    <w:rsid w:val="00545A5A"/>
    <w:rsid w:val="00545A72"/>
    <w:rsid w:val="00545ABF"/>
    <w:rsid w:val="00545EFE"/>
    <w:rsid w:val="005460F1"/>
    <w:rsid w:val="005467B4"/>
    <w:rsid w:val="005468CC"/>
    <w:rsid w:val="00546C62"/>
    <w:rsid w:val="00546CE9"/>
    <w:rsid w:val="00547118"/>
    <w:rsid w:val="00547288"/>
    <w:rsid w:val="00547454"/>
    <w:rsid w:val="005476C6"/>
    <w:rsid w:val="00547720"/>
    <w:rsid w:val="0054785F"/>
    <w:rsid w:val="005479C6"/>
    <w:rsid w:val="00547C57"/>
    <w:rsid w:val="00547EC4"/>
    <w:rsid w:val="00550170"/>
    <w:rsid w:val="0055073F"/>
    <w:rsid w:val="0055087E"/>
    <w:rsid w:val="005508E3"/>
    <w:rsid w:val="0055096C"/>
    <w:rsid w:val="00550A55"/>
    <w:rsid w:val="00550EEC"/>
    <w:rsid w:val="0055189D"/>
    <w:rsid w:val="0055192D"/>
    <w:rsid w:val="00551DCF"/>
    <w:rsid w:val="00551FBC"/>
    <w:rsid w:val="00552515"/>
    <w:rsid w:val="00552969"/>
    <w:rsid w:val="00552D76"/>
    <w:rsid w:val="00552E56"/>
    <w:rsid w:val="00552E70"/>
    <w:rsid w:val="0055315E"/>
    <w:rsid w:val="0055316E"/>
    <w:rsid w:val="00553285"/>
    <w:rsid w:val="0055347D"/>
    <w:rsid w:val="005534C7"/>
    <w:rsid w:val="00553579"/>
    <w:rsid w:val="0055359F"/>
    <w:rsid w:val="00553646"/>
    <w:rsid w:val="0055372D"/>
    <w:rsid w:val="00553B8F"/>
    <w:rsid w:val="00554048"/>
    <w:rsid w:val="00554087"/>
    <w:rsid w:val="005540F6"/>
    <w:rsid w:val="005549AD"/>
    <w:rsid w:val="00554AA5"/>
    <w:rsid w:val="00554BA6"/>
    <w:rsid w:val="00554CEB"/>
    <w:rsid w:val="00554DB9"/>
    <w:rsid w:val="0055500A"/>
    <w:rsid w:val="005551FD"/>
    <w:rsid w:val="00555707"/>
    <w:rsid w:val="005557D8"/>
    <w:rsid w:val="00555A5D"/>
    <w:rsid w:val="00555B6B"/>
    <w:rsid w:val="00555DE8"/>
    <w:rsid w:val="00555E5A"/>
    <w:rsid w:val="00555FF9"/>
    <w:rsid w:val="0055631B"/>
    <w:rsid w:val="005563E5"/>
    <w:rsid w:val="0055673A"/>
    <w:rsid w:val="0055697A"/>
    <w:rsid w:val="00557094"/>
    <w:rsid w:val="005570CA"/>
    <w:rsid w:val="0055744C"/>
    <w:rsid w:val="005576E5"/>
    <w:rsid w:val="005577AA"/>
    <w:rsid w:val="00557B62"/>
    <w:rsid w:val="00557E78"/>
    <w:rsid w:val="00560634"/>
    <w:rsid w:val="005606F9"/>
    <w:rsid w:val="005609B2"/>
    <w:rsid w:val="00560A0F"/>
    <w:rsid w:val="00560BED"/>
    <w:rsid w:val="00560C18"/>
    <w:rsid w:val="00560D99"/>
    <w:rsid w:val="00561180"/>
    <w:rsid w:val="00561577"/>
    <w:rsid w:val="005618A1"/>
    <w:rsid w:val="00561955"/>
    <w:rsid w:val="00561F2C"/>
    <w:rsid w:val="005623A0"/>
    <w:rsid w:val="005623EF"/>
    <w:rsid w:val="00562706"/>
    <w:rsid w:val="00562996"/>
    <w:rsid w:val="00562E72"/>
    <w:rsid w:val="00562F7F"/>
    <w:rsid w:val="00563605"/>
    <w:rsid w:val="00563956"/>
    <w:rsid w:val="005639F7"/>
    <w:rsid w:val="00563B0E"/>
    <w:rsid w:val="00563B19"/>
    <w:rsid w:val="00563D18"/>
    <w:rsid w:val="00563FD2"/>
    <w:rsid w:val="00564247"/>
    <w:rsid w:val="005648C3"/>
    <w:rsid w:val="005649E8"/>
    <w:rsid w:val="005650E7"/>
    <w:rsid w:val="00565367"/>
    <w:rsid w:val="00565403"/>
    <w:rsid w:val="0056562D"/>
    <w:rsid w:val="00565658"/>
    <w:rsid w:val="005656AA"/>
    <w:rsid w:val="005656C5"/>
    <w:rsid w:val="00565959"/>
    <w:rsid w:val="00565B34"/>
    <w:rsid w:val="00565DBB"/>
    <w:rsid w:val="005660B6"/>
    <w:rsid w:val="005663FF"/>
    <w:rsid w:val="0056653A"/>
    <w:rsid w:val="00566661"/>
    <w:rsid w:val="005671F5"/>
    <w:rsid w:val="0056741E"/>
    <w:rsid w:val="00567801"/>
    <w:rsid w:val="005678D6"/>
    <w:rsid w:val="00567BC9"/>
    <w:rsid w:val="00567FAE"/>
    <w:rsid w:val="005701EC"/>
    <w:rsid w:val="005705AE"/>
    <w:rsid w:val="0057065D"/>
    <w:rsid w:val="00570B00"/>
    <w:rsid w:val="005710BB"/>
    <w:rsid w:val="005712ED"/>
    <w:rsid w:val="00571635"/>
    <w:rsid w:val="00571C36"/>
    <w:rsid w:val="00571E9B"/>
    <w:rsid w:val="005722CF"/>
    <w:rsid w:val="00572500"/>
    <w:rsid w:val="00572722"/>
    <w:rsid w:val="00572C62"/>
    <w:rsid w:val="00572CB8"/>
    <w:rsid w:val="00572D7E"/>
    <w:rsid w:val="00572FCC"/>
    <w:rsid w:val="005730CE"/>
    <w:rsid w:val="005737FA"/>
    <w:rsid w:val="00573B92"/>
    <w:rsid w:val="00573E95"/>
    <w:rsid w:val="00574361"/>
    <w:rsid w:val="0057491D"/>
    <w:rsid w:val="00574965"/>
    <w:rsid w:val="00574BEF"/>
    <w:rsid w:val="00574D32"/>
    <w:rsid w:val="00574D94"/>
    <w:rsid w:val="005755E3"/>
    <w:rsid w:val="00575AA1"/>
    <w:rsid w:val="00575D13"/>
    <w:rsid w:val="00575DA2"/>
    <w:rsid w:val="00576080"/>
    <w:rsid w:val="0057610B"/>
    <w:rsid w:val="00576367"/>
    <w:rsid w:val="005763DA"/>
    <w:rsid w:val="00576563"/>
    <w:rsid w:val="005766E9"/>
    <w:rsid w:val="0057690D"/>
    <w:rsid w:val="0057696F"/>
    <w:rsid w:val="0057698D"/>
    <w:rsid w:val="00576D36"/>
    <w:rsid w:val="00576F3B"/>
    <w:rsid w:val="005772DA"/>
    <w:rsid w:val="0057780B"/>
    <w:rsid w:val="0057782B"/>
    <w:rsid w:val="0057788D"/>
    <w:rsid w:val="00577D68"/>
    <w:rsid w:val="0058073E"/>
    <w:rsid w:val="005807DD"/>
    <w:rsid w:val="00580D4D"/>
    <w:rsid w:val="00580D5B"/>
    <w:rsid w:val="00580E8C"/>
    <w:rsid w:val="00581102"/>
    <w:rsid w:val="0058140F"/>
    <w:rsid w:val="00581502"/>
    <w:rsid w:val="0058186B"/>
    <w:rsid w:val="005819FD"/>
    <w:rsid w:val="00581A48"/>
    <w:rsid w:val="00581AC8"/>
    <w:rsid w:val="00581BE9"/>
    <w:rsid w:val="00582061"/>
    <w:rsid w:val="0058212B"/>
    <w:rsid w:val="005823B3"/>
    <w:rsid w:val="00582408"/>
    <w:rsid w:val="005825EC"/>
    <w:rsid w:val="0058267E"/>
    <w:rsid w:val="00582970"/>
    <w:rsid w:val="00583239"/>
    <w:rsid w:val="005836B3"/>
    <w:rsid w:val="00583E4A"/>
    <w:rsid w:val="00583FD4"/>
    <w:rsid w:val="00584206"/>
    <w:rsid w:val="00584345"/>
    <w:rsid w:val="00584620"/>
    <w:rsid w:val="005846B8"/>
    <w:rsid w:val="00584BD7"/>
    <w:rsid w:val="00584C32"/>
    <w:rsid w:val="00584DAE"/>
    <w:rsid w:val="00584F21"/>
    <w:rsid w:val="00584F25"/>
    <w:rsid w:val="005853DD"/>
    <w:rsid w:val="0058562A"/>
    <w:rsid w:val="00585788"/>
    <w:rsid w:val="005857D7"/>
    <w:rsid w:val="005857F1"/>
    <w:rsid w:val="0058584E"/>
    <w:rsid w:val="00585E9D"/>
    <w:rsid w:val="005860B7"/>
    <w:rsid w:val="0058626D"/>
    <w:rsid w:val="005862B7"/>
    <w:rsid w:val="00586A32"/>
    <w:rsid w:val="00586C1B"/>
    <w:rsid w:val="005871D9"/>
    <w:rsid w:val="005874F0"/>
    <w:rsid w:val="005876C7"/>
    <w:rsid w:val="0058771B"/>
    <w:rsid w:val="005878EA"/>
    <w:rsid w:val="00587907"/>
    <w:rsid w:val="00587A64"/>
    <w:rsid w:val="00587AF0"/>
    <w:rsid w:val="00587E2C"/>
    <w:rsid w:val="005901AE"/>
    <w:rsid w:val="005908BC"/>
    <w:rsid w:val="00590C3A"/>
    <w:rsid w:val="00591189"/>
    <w:rsid w:val="005911BB"/>
    <w:rsid w:val="005920BA"/>
    <w:rsid w:val="005924DB"/>
    <w:rsid w:val="005926EF"/>
    <w:rsid w:val="00592C17"/>
    <w:rsid w:val="00592D55"/>
    <w:rsid w:val="00592F2E"/>
    <w:rsid w:val="005931A3"/>
    <w:rsid w:val="0059334C"/>
    <w:rsid w:val="00593354"/>
    <w:rsid w:val="00593382"/>
    <w:rsid w:val="0059346C"/>
    <w:rsid w:val="00593823"/>
    <w:rsid w:val="00593960"/>
    <w:rsid w:val="00593BBB"/>
    <w:rsid w:val="00594139"/>
    <w:rsid w:val="005943A9"/>
    <w:rsid w:val="00594816"/>
    <w:rsid w:val="00594975"/>
    <w:rsid w:val="00594F68"/>
    <w:rsid w:val="005955B1"/>
    <w:rsid w:val="005955C0"/>
    <w:rsid w:val="005955F0"/>
    <w:rsid w:val="00595657"/>
    <w:rsid w:val="00595978"/>
    <w:rsid w:val="00595AA2"/>
    <w:rsid w:val="00595ACD"/>
    <w:rsid w:val="00595C08"/>
    <w:rsid w:val="00596A9F"/>
    <w:rsid w:val="00596CD8"/>
    <w:rsid w:val="005970FE"/>
    <w:rsid w:val="00597111"/>
    <w:rsid w:val="0059721C"/>
    <w:rsid w:val="00597326"/>
    <w:rsid w:val="0059747D"/>
    <w:rsid w:val="0059748F"/>
    <w:rsid w:val="00597A3E"/>
    <w:rsid w:val="00597AF8"/>
    <w:rsid w:val="00597C01"/>
    <w:rsid w:val="00597C20"/>
    <w:rsid w:val="00597E63"/>
    <w:rsid w:val="00597E91"/>
    <w:rsid w:val="00597EB2"/>
    <w:rsid w:val="00597EE6"/>
    <w:rsid w:val="00597FFE"/>
    <w:rsid w:val="005A05B9"/>
    <w:rsid w:val="005A0632"/>
    <w:rsid w:val="005A06FA"/>
    <w:rsid w:val="005A09DC"/>
    <w:rsid w:val="005A1240"/>
    <w:rsid w:val="005A1871"/>
    <w:rsid w:val="005A18D3"/>
    <w:rsid w:val="005A197E"/>
    <w:rsid w:val="005A19C8"/>
    <w:rsid w:val="005A1B6E"/>
    <w:rsid w:val="005A1D76"/>
    <w:rsid w:val="005A1F9B"/>
    <w:rsid w:val="005A205E"/>
    <w:rsid w:val="005A2888"/>
    <w:rsid w:val="005A2C3C"/>
    <w:rsid w:val="005A318B"/>
    <w:rsid w:val="005A318D"/>
    <w:rsid w:val="005A33A2"/>
    <w:rsid w:val="005A359D"/>
    <w:rsid w:val="005A35F3"/>
    <w:rsid w:val="005A366C"/>
    <w:rsid w:val="005A36EA"/>
    <w:rsid w:val="005A3821"/>
    <w:rsid w:val="005A3A1C"/>
    <w:rsid w:val="005A4134"/>
    <w:rsid w:val="005A44DB"/>
    <w:rsid w:val="005A4813"/>
    <w:rsid w:val="005A4938"/>
    <w:rsid w:val="005A4D89"/>
    <w:rsid w:val="005A4FFD"/>
    <w:rsid w:val="005A5016"/>
    <w:rsid w:val="005A5641"/>
    <w:rsid w:val="005A592B"/>
    <w:rsid w:val="005A59B2"/>
    <w:rsid w:val="005A5B99"/>
    <w:rsid w:val="005A5ED3"/>
    <w:rsid w:val="005A5FF5"/>
    <w:rsid w:val="005A660A"/>
    <w:rsid w:val="005A675E"/>
    <w:rsid w:val="005A67EA"/>
    <w:rsid w:val="005A6880"/>
    <w:rsid w:val="005A6CD3"/>
    <w:rsid w:val="005A6E81"/>
    <w:rsid w:val="005A6EA2"/>
    <w:rsid w:val="005A7B08"/>
    <w:rsid w:val="005B0024"/>
    <w:rsid w:val="005B006C"/>
    <w:rsid w:val="005B0481"/>
    <w:rsid w:val="005B048A"/>
    <w:rsid w:val="005B07FA"/>
    <w:rsid w:val="005B0AF6"/>
    <w:rsid w:val="005B0BC9"/>
    <w:rsid w:val="005B0CD9"/>
    <w:rsid w:val="005B111D"/>
    <w:rsid w:val="005B1505"/>
    <w:rsid w:val="005B159E"/>
    <w:rsid w:val="005B16C9"/>
    <w:rsid w:val="005B195A"/>
    <w:rsid w:val="005B1DE1"/>
    <w:rsid w:val="005B1E9B"/>
    <w:rsid w:val="005B2006"/>
    <w:rsid w:val="005B2334"/>
    <w:rsid w:val="005B23A8"/>
    <w:rsid w:val="005B2606"/>
    <w:rsid w:val="005B2751"/>
    <w:rsid w:val="005B285B"/>
    <w:rsid w:val="005B2A0D"/>
    <w:rsid w:val="005B2B8C"/>
    <w:rsid w:val="005B2C43"/>
    <w:rsid w:val="005B2DF2"/>
    <w:rsid w:val="005B3271"/>
    <w:rsid w:val="005B35AE"/>
    <w:rsid w:val="005B3862"/>
    <w:rsid w:val="005B45CD"/>
    <w:rsid w:val="005B4759"/>
    <w:rsid w:val="005B50AF"/>
    <w:rsid w:val="005B526F"/>
    <w:rsid w:val="005B5453"/>
    <w:rsid w:val="005B5BD6"/>
    <w:rsid w:val="005B5D6E"/>
    <w:rsid w:val="005B5D80"/>
    <w:rsid w:val="005B5E54"/>
    <w:rsid w:val="005B5E60"/>
    <w:rsid w:val="005B6168"/>
    <w:rsid w:val="005B629C"/>
    <w:rsid w:val="005B629E"/>
    <w:rsid w:val="005B62DC"/>
    <w:rsid w:val="005B62EA"/>
    <w:rsid w:val="005B6B8B"/>
    <w:rsid w:val="005B7267"/>
    <w:rsid w:val="005B7338"/>
    <w:rsid w:val="005B7411"/>
    <w:rsid w:val="005B7660"/>
    <w:rsid w:val="005B7938"/>
    <w:rsid w:val="005B7F61"/>
    <w:rsid w:val="005C06FB"/>
    <w:rsid w:val="005C0A6A"/>
    <w:rsid w:val="005C0C3A"/>
    <w:rsid w:val="005C0D7A"/>
    <w:rsid w:val="005C1477"/>
    <w:rsid w:val="005C15BC"/>
    <w:rsid w:val="005C194A"/>
    <w:rsid w:val="005C1D26"/>
    <w:rsid w:val="005C2197"/>
    <w:rsid w:val="005C2369"/>
    <w:rsid w:val="005C2590"/>
    <w:rsid w:val="005C28AC"/>
    <w:rsid w:val="005C2BEE"/>
    <w:rsid w:val="005C2EE6"/>
    <w:rsid w:val="005C301C"/>
    <w:rsid w:val="005C3423"/>
    <w:rsid w:val="005C3602"/>
    <w:rsid w:val="005C39A5"/>
    <w:rsid w:val="005C3A3D"/>
    <w:rsid w:val="005C3AD8"/>
    <w:rsid w:val="005C3B9C"/>
    <w:rsid w:val="005C3BC1"/>
    <w:rsid w:val="005C3D4C"/>
    <w:rsid w:val="005C415E"/>
    <w:rsid w:val="005C46BE"/>
    <w:rsid w:val="005C4737"/>
    <w:rsid w:val="005C4767"/>
    <w:rsid w:val="005C4AD5"/>
    <w:rsid w:val="005C4DB2"/>
    <w:rsid w:val="005C4E06"/>
    <w:rsid w:val="005C4E2E"/>
    <w:rsid w:val="005C502E"/>
    <w:rsid w:val="005C50F4"/>
    <w:rsid w:val="005C5494"/>
    <w:rsid w:val="005C55F1"/>
    <w:rsid w:val="005C56D7"/>
    <w:rsid w:val="005C5912"/>
    <w:rsid w:val="005C5C41"/>
    <w:rsid w:val="005C6174"/>
    <w:rsid w:val="005C654E"/>
    <w:rsid w:val="005C6685"/>
    <w:rsid w:val="005C6699"/>
    <w:rsid w:val="005C6857"/>
    <w:rsid w:val="005C6B33"/>
    <w:rsid w:val="005C6E06"/>
    <w:rsid w:val="005C7092"/>
    <w:rsid w:val="005C7FF8"/>
    <w:rsid w:val="005D02F2"/>
    <w:rsid w:val="005D089B"/>
    <w:rsid w:val="005D0AB0"/>
    <w:rsid w:val="005D0EB3"/>
    <w:rsid w:val="005D0FC0"/>
    <w:rsid w:val="005D1176"/>
    <w:rsid w:val="005D12B6"/>
    <w:rsid w:val="005D162E"/>
    <w:rsid w:val="005D16D2"/>
    <w:rsid w:val="005D1829"/>
    <w:rsid w:val="005D19A8"/>
    <w:rsid w:val="005D1BEF"/>
    <w:rsid w:val="005D2095"/>
    <w:rsid w:val="005D20F0"/>
    <w:rsid w:val="005D2195"/>
    <w:rsid w:val="005D21E4"/>
    <w:rsid w:val="005D2326"/>
    <w:rsid w:val="005D2382"/>
    <w:rsid w:val="005D2573"/>
    <w:rsid w:val="005D2581"/>
    <w:rsid w:val="005D27D6"/>
    <w:rsid w:val="005D30C1"/>
    <w:rsid w:val="005D3165"/>
    <w:rsid w:val="005D3265"/>
    <w:rsid w:val="005D327E"/>
    <w:rsid w:val="005D32CF"/>
    <w:rsid w:val="005D32F5"/>
    <w:rsid w:val="005D3672"/>
    <w:rsid w:val="005D367E"/>
    <w:rsid w:val="005D3E5E"/>
    <w:rsid w:val="005D3EAE"/>
    <w:rsid w:val="005D44CC"/>
    <w:rsid w:val="005D4529"/>
    <w:rsid w:val="005D464D"/>
    <w:rsid w:val="005D479D"/>
    <w:rsid w:val="005D47EF"/>
    <w:rsid w:val="005D48B5"/>
    <w:rsid w:val="005D4969"/>
    <w:rsid w:val="005D4BF1"/>
    <w:rsid w:val="005D4F6C"/>
    <w:rsid w:val="005D4FAD"/>
    <w:rsid w:val="005D53DA"/>
    <w:rsid w:val="005D54A9"/>
    <w:rsid w:val="005D5A83"/>
    <w:rsid w:val="005D5AFE"/>
    <w:rsid w:val="005D5C12"/>
    <w:rsid w:val="005D5EDD"/>
    <w:rsid w:val="005D5F18"/>
    <w:rsid w:val="005D66C0"/>
    <w:rsid w:val="005D68E0"/>
    <w:rsid w:val="005D6BAE"/>
    <w:rsid w:val="005D6C36"/>
    <w:rsid w:val="005D6D33"/>
    <w:rsid w:val="005D6ED3"/>
    <w:rsid w:val="005D7250"/>
    <w:rsid w:val="005D73F4"/>
    <w:rsid w:val="005D7662"/>
    <w:rsid w:val="005D7776"/>
    <w:rsid w:val="005D7D32"/>
    <w:rsid w:val="005E00F8"/>
    <w:rsid w:val="005E0181"/>
    <w:rsid w:val="005E0F6E"/>
    <w:rsid w:val="005E1074"/>
    <w:rsid w:val="005E114B"/>
    <w:rsid w:val="005E1232"/>
    <w:rsid w:val="005E13F9"/>
    <w:rsid w:val="005E15B1"/>
    <w:rsid w:val="005E189A"/>
    <w:rsid w:val="005E1A48"/>
    <w:rsid w:val="005E1B7B"/>
    <w:rsid w:val="005E1C11"/>
    <w:rsid w:val="005E1E12"/>
    <w:rsid w:val="005E2145"/>
    <w:rsid w:val="005E2521"/>
    <w:rsid w:val="005E2F20"/>
    <w:rsid w:val="005E3017"/>
    <w:rsid w:val="005E31B4"/>
    <w:rsid w:val="005E324B"/>
    <w:rsid w:val="005E32D7"/>
    <w:rsid w:val="005E34DF"/>
    <w:rsid w:val="005E3832"/>
    <w:rsid w:val="005E3958"/>
    <w:rsid w:val="005E3F25"/>
    <w:rsid w:val="005E40F4"/>
    <w:rsid w:val="005E4149"/>
    <w:rsid w:val="005E41DF"/>
    <w:rsid w:val="005E43AF"/>
    <w:rsid w:val="005E44C8"/>
    <w:rsid w:val="005E479E"/>
    <w:rsid w:val="005E4D8F"/>
    <w:rsid w:val="005E4F01"/>
    <w:rsid w:val="005E4F75"/>
    <w:rsid w:val="005E4FCE"/>
    <w:rsid w:val="005E5096"/>
    <w:rsid w:val="005E546D"/>
    <w:rsid w:val="005E54DD"/>
    <w:rsid w:val="005E5637"/>
    <w:rsid w:val="005E5756"/>
    <w:rsid w:val="005E58C2"/>
    <w:rsid w:val="005E5922"/>
    <w:rsid w:val="005E5AD5"/>
    <w:rsid w:val="005E6124"/>
    <w:rsid w:val="005E647B"/>
    <w:rsid w:val="005E652E"/>
    <w:rsid w:val="005E65B1"/>
    <w:rsid w:val="005E6AB8"/>
    <w:rsid w:val="005E6D1B"/>
    <w:rsid w:val="005E78C8"/>
    <w:rsid w:val="005E79F1"/>
    <w:rsid w:val="005E7ACB"/>
    <w:rsid w:val="005E7B72"/>
    <w:rsid w:val="005E7FFB"/>
    <w:rsid w:val="005F0535"/>
    <w:rsid w:val="005F05C2"/>
    <w:rsid w:val="005F099C"/>
    <w:rsid w:val="005F0B97"/>
    <w:rsid w:val="005F0BC2"/>
    <w:rsid w:val="005F12CA"/>
    <w:rsid w:val="005F135C"/>
    <w:rsid w:val="005F1750"/>
    <w:rsid w:val="005F19AD"/>
    <w:rsid w:val="005F1C6D"/>
    <w:rsid w:val="005F20BF"/>
    <w:rsid w:val="005F2116"/>
    <w:rsid w:val="005F2350"/>
    <w:rsid w:val="005F272E"/>
    <w:rsid w:val="005F29C6"/>
    <w:rsid w:val="005F2FCD"/>
    <w:rsid w:val="005F3046"/>
    <w:rsid w:val="005F32E4"/>
    <w:rsid w:val="005F3371"/>
    <w:rsid w:val="005F35B3"/>
    <w:rsid w:val="005F3674"/>
    <w:rsid w:val="005F3839"/>
    <w:rsid w:val="005F3B20"/>
    <w:rsid w:val="005F3CD1"/>
    <w:rsid w:val="005F40F9"/>
    <w:rsid w:val="005F43F7"/>
    <w:rsid w:val="005F45D2"/>
    <w:rsid w:val="005F4E42"/>
    <w:rsid w:val="005F50AC"/>
    <w:rsid w:val="005F5234"/>
    <w:rsid w:val="005F523B"/>
    <w:rsid w:val="005F548D"/>
    <w:rsid w:val="005F5B6D"/>
    <w:rsid w:val="005F5E8E"/>
    <w:rsid w:val="005F5F77"/>
    <w:rsid w:val="005F61D7"/>
    <w:rsid w:val="005F640D"/>
    <w:rsid w:val="005F6813"/>
    <w:rsid w:val="005F69B8"/>
    <w:rsid w:val="005F69FA"/>
    <w:rsid w:val="005F6B3C"/>
    <w:rsid w:val="005F70BC"/>
    <w:rsid w:val="005F7284"/>
    <w:rsid w:val="005F73C4"/>
    <w:rsid w:val="005F74C7"/>
    <w:rsid w:val="005F7560"/>
    <w:rsid w:val="005F78A9"/>
    <w:rsid w:val="005F7A63"/>
    <w:rsid w:val="005F7DBF"/>
    <w:rsid w:val="005F7EB4"/>
    <w:rsid w:val="005F7FA8"/>
    <w:rsid w:val="0060007A"/>
    <w:rsid w:val="00600239"/>
    <w:rsid w:val="0060023E"/>
    <w:rsid w:val="0060043C"/>
    <w:rsid w:val="0060054F"/>
    <w:rsid w:val="0060060B"/>
    <w:rsid w:val="00600666"/>
    <w:rsid w:val="00600747"/>
    <w:rsid w:val="00600B9A"/>
    <w:rsid w:val="00600DAD"/>
    <w:rsid w:val="0060111B"/>
    <w:rsid w:val="006011BC"/>
    <w:rsid w:val="00601221"/>
    <w:rsid w:val="00601496"/>
    <w:rsid w:val="0060151B"/>
    <w:rsid w:val="0060157A"/>
    <w:rsid w:val="0060176A"/>
    <w:rsid w:val="00601B9E"/>
    <w:rsid w:val="00601BE6"/>
    <w:rsid w:val="0060226C"/>
    <w:rsid w:val="006022B0"/>
    <w:rsid w:val="0060268A"/>
    <w:rsid w:val="00602711"/>
    <w:rsid w:val="00602794"/>
    <w:rsid w:val="00602974"/>
    <w:rsid w:val="00602EAB"/>
    <w:rsid w:val="00602F24"/>
    <w:rsid w:val="00603056"/>
    <w:rsid w:val="006035DB"/>
    <w:rsid w:val="006036A9"/>
    <w:rsid w:val="00603748"/>
    <w:rsid w:val="006038ED"/>
    <w:rsid w:val="00603FBA"/>
    <w:rsid w:val="00604027"/>
    <w:rsid w:val="00604153"/>
    <w:rsid w:val="00604284"/>
    <w:rsid w:val="00604303"/>
    <w:rsid w:val="0060448C"/>
    <w:rsid w:val="006044B8"/>
    <w:rsid w:val="006048FB"/>
    <w:rsid w:val="00604CE4"/>
    <w:rsid w:val="00604CE9"/>
    <w:rsid w:val="00604E2C"/>
    <w:rsid w:val="006051B7"/>
    <w:rsid w:val="00605283"/>
    <w:rsid w:val="00605AB4"/>
    <w:rsid w:val="00605CCF"/>
    <w:rsid w:val="00605FC8"/>
    <w:rsid w:val="006066A8"/>
    <w:rsid w:val="00606B47"/>
    <w:rsid w:val="00606B9B"/>
    <w:rsid w:val="00606D45"/>
    <w:rsid w:val="00606F84"/>
    <w:rsid w:val="00607081"/>
    <w:rsid w:val="0060737A"/>
    <w:rsid w:val="00607E0E"/>
    <w:rsid w:val="0061042E"/>
    <w:rsid w:val="00610531"/>
    <w:rsid w:val="006109C6"/>
    <w:rsid w:val="006109DB"/>
    <w:rsid w:val="00610A12"/>
    <w:rsid w:val="00610F0C"/>
    <w:rsid w:val="00610F9D"/>
    <w:rsid w:val="00611436"/>
    <w:rsid w:val="00611451"/>
    <w:rsid w:val="0061159E"/>
    <w:rsid w:val="0061175F"/>
    <w:rsid w:val="00611A5A"/>
    <w:rsid w:val="00611B1F"/>
    <w:rsid w:val="00611E7A"/>
    <w:rsid w:val="0061215B"/>
    <w:rsid w:val="006121E9"/>
    <w:rsid w:val="00612261"/>
    <w:rsid w:val="0061237F"/>
    <w:rsid w:val="00612651"/>
    <w:rsid w:val="0061293F"/>
    <w:rsid w:val="006129DA"/>
    <w:rsid w:val="00612C24"/>
    <w:rsid w:val="0061302B"/>
    <w:rsid w:val="00613070"/>
    <w:rsid w:val="006130E8"/>
    <w:rsid w:val="00613254"/>
    <w:rsid w:val="0061327E"/>
    <w:rsid w:val="006132DD"/>
    <w:rsid w:val="006136EA"/>
    <w:rsid w:val="00613764"/>
    <w:rsid w:val="00613A98"/>
    <w:rsid w:val="00613E7B"/>
    <w:rsid w:val="00613EF9"/>
    <w:rsid w:val="006140C0"/>
    <w:rsid w:val="00614174"/>
    <w:rsid w:val="006141DD"/>
    <w:rsid w:val="006142F1"/>
    <w:rsid w:val="006146E2"/>
    <w:rsid w:val="00614983"/>
    <w:rsid w:val="00614A60"/>
    <w:rsid w:val="00614E96"/>
    <w:rsid w:val="006154A8"/>
    <w:rsid w:val="006155F6"/>
    <w:rsid w:val="00615603"/>
    <w:rsid w:val="00615700"/>
    <w:rsid w:val="0061583C"/>
    <w:rsid w:val="00615BD0"/>
    <w:rsid w:val="00615DB0"/>
    <w:rsid w:val="006162B9"/>
    <w:rsid w:val="00616370"/>
    <w:rsid w:val="00616396"/>
    <w:rsid w:val="00616578"/>
    <w:rsid w:val="00616AD5"/>
    <w:rsid w:val="00616DEB"/>
    <w:rsid w:val="00616E6B"/>
    <w:rsid w:val="00616FA5"/>
    <w:rsid w:val="006172E1"/>
    <w:rsid w:val="00617415"/>
    <w:rsid w:val="006176B8"/>
    <w:rsid w:val="006177D5"/>
    <w:rsid w:val="0061785D"/>
    <w:rsid w:val="006179D3"/>
    <w:rsid w:val="00617F43"/>
    <w:rsid w:val="00617F6B"/>
    <w:rsid w:val="00617FA6"/>
    <w:rsid w:val="0062023D"/>
    <w:rsid w:val="006205E1"/>
    <w:rsid w:val="00620A50"/>
    <w:rsid w:val="00620FF2"/>
    <w:rsid w:val="006211C0"/>
    <w:rsid w:val="006211DA"/>
    <w:rsid w:val="0062124A"/>
    <w:rsid w:val="00621307"/>
    <w:rsid w:val="00621323"/>
    <w:rsid w:val="006215B6"/>
    <w:rsid w:val="00621A08"/>
    <w:rsid w:val="00621B0B"/>
    <w:rsid w:val="00621C48"/>
    <w:rsid w:val="00621D27"/>
    <w:rsid w:val="0062240B"/>
    <w:rsid w:val="00622486"/>
    <w:rsid w:val="006224C7"/>
    <w:rsid w:val="00622538"/>
    <w:rsid w:val="006226A1"/>
    <w:rsid w:val="00622913"/>
    <w:rsid w:val="00622B42"/>
    <w:rsid w:val="00622BE3"/>
    <w:rsid w:val="00622EE9"/>
    <w:rsid w:val="00622F62"/>
    <w:rsid w:val="00623129"/>
    <w:rsid w:val="00623709"/>
    <w:rsid w:val="006237FE"/>
    <w:rsid w:val="0062395B"/>
    <w:rsid w:val="00623A6D"/>
    <w:rsid w:val="00623B78"/>
    <w:rsid w:val="00623CBF"/>
    <w:rsid w:val="00623F87"/>
    <w:rsid w:val="006241AE"/>
    <w:rsid w:val="006241B6"/>
    <w:rsid w:val="00624347"/>
    <w:rsid w:val="006245EB"/>
    <w:rsid w:val="006245EC"/>
    <w:rsid w:val="0062478C"/>
    <w:rsid w:val="00624B3B"/>
    <w:rsid w:val="00624FDF"/>
    <w:rsid w:val="0062519F"/>
    <w:rsid w:val="006251FE"/>
    <w:rsid w:val="0062562B"/>
    <w:rsid w:val="006256A9"/>
    <w:rsid w:val="00625857"/>
    <w:rsid w:val="00626038"/>
    <w:rsid w:val="00626132"/>
    <w:rsid w:val="0062628F"/>
    <w:rsid w:val="00626292"/>
    <w:rsid w:val="00626439"/>
    <w:rsid w:val="00626796"/>
    <w:rsid w:val="00626887"/>
    <w:rsid w:val="00626981"/>
    <w:rsid w:val="00626AC3"/>
    <w:rsid w:val="00626DCB"/>
    <w:rsid w:val="00626DD0"/>
    <w:rsid w:val="006270A7"/>
    <w:rsid w:val="00627113"/>
    <w:rsid w:val="00627290"/>
    <w:rsid w:val="00627404"/>
    <w:rsid w:val="006276F6"/>
    <w:rsid w:val="00627900"/>
    <w:rsid w:val="00627946"/>
    <w:rsid w:val="00627990"/>
    <w:rsid w:val="00627A66"/>
    <w:rsid w:val="00630329"/>
    <w:rsid w:val="00630440"/>
    <w:rsid w:val="00630925"/>
    <w:rsid w:val="006309D4"/>
    <w:rsid w:val="00630A12"/>
    <w:rsid w:val="00630A6B"/>
    <w:rsid w:val="00630ECA"/>
    <w:rsid w:val="00630FBC"/>
    <w:rsid w:val="006313E3"/>
    <w:rsid w:val="00631435"/>
    <w:rsid w:val="006315C9"/>
    <w:rsid w:val="0063190B"/>
    <w:rsid w:val="00631D36"/>
    <w:rsid w:val="00631DB9"/>
    <w:rsid w:val="00631E92"/>
    <w:rsid w:val="0063221A"/>
    <w:rsid w:val="00632370"/>
    <w:rsid w:val="006324B5"/>
    <w:rsid w:val="00632904"/>
    <w:rsid w:val="0063290E"/>
    <w:rsid w:val="006329A5"/>
    <w:rsid w:val="00632AD6"/>
    <w:rsid w:val="00632B08"/>
    <w:rsid w:val="00632CEA"/>
    <w:rsid w:val="00632F18"/>
    <w:rsid w:val="0063309C"/>
    <w:rsid w:val="006330B3"/>
    <w:rsid w:val="006331E7"/>
    <w:rsid w:val="0063346C"/>
    <w:rsid w:val="00633B90"/>
    <w:rsid w:val="0063402C"/>
    <w:rsid w:val="00634211"/>
    <w:rsid w:val="0063438A"/>
    <w:rsid w:val="006346B1"/>
    <w:rsid w:val="00634706"/>
    <w:rsid w:val="00634908"/>
    <w:rsid w:val="00634EBA"/>
    <w:rsid w:val="00634F84"/>
    <w:rsid w:val="006350B1"/>
    <w:rsid w:val="006353CE"/>
    <w:rsid w:val="006354C2"/>
    <w:rsid w:val="006357AF"/>
    <w:rsid w:val="00635979"/>
    <w:rsid w:val="00635DC8"/>
    <w:rsid w:val="00635F3B"/>
    <w:rsid w:val="00636745"/>
    <w:rsid w:val="006367DD"/>
    <w:rsid w:val="00636817"/>
    <w:rsid w:val="006369C1"/>
    <w:rsid w:val="00636B78"/>
    <w:rsid w:val="00636C1C"/>
    <w:rsid w:val="00636DFC"/>
    <w:rsid w:val="006370C0"/>
    <w:rsid w:val="00637405"/>
    <w:rsid w:val="006376E2"/>
    <w:rsid w:val="006378A4"/>
    <w:rsid w:val="00637D67"/>
    <w:rsid w:val="00640110"/>
    <w:rsid w:val="006401BE"/>
    <w:rsid w:val="006401EF"/>
    <w:rsid w:val="006402B7"/>
    <w:rsid w:val="006402F3"/>
    <w:rsid w:val="00640698"/>
    <w:rsid w:val="006407D3"/>
    <w:rsid w:val="00640855"/>
    <w:rsid w:val="006408F8"/>
    <w:rsid w:val="00640973"/>
    <w:rsid w:val="00640D39"/>
    <w:rsid w:val="00640F08"/>
    <w:rsid w:val="006412D1"/>
    <w:rsid w:val="00641557"/>
    <w:rsid w:val="006417A1"/>
    <w:rsid w:val="00641836"/>
    <w:rsid w:val="006420E7"/>
    <w:rsid w:val="00642122"/>
    <w:rsid w:val="00642254"/>
    <w:rsid w:val="0064225E"/>
    <w:rsid w:val="00642AC6"/>
    <w:rsid w:val="00642E44"/>
    <w:rsid w:val="00642EA9"/>
    <w:rsid w:val="006430A1"/>
    <w:rsid w:val="006432A3"/>
    <w:rsid w:val="00643445"/>
    <w:rsid w:val="006436E9"/>
    <w:rsid w:val="00643784"/>
    <w:rsid w:val="006444CD"/>
    <w:rsid w:val="00644B94"/>
    <w:rsid w:val="006451F7"/>
    <w:rsid w:val="00645476"/>
    <w:rsid w:val="00645617"/>
    <w:rsid w:val="00645761"/>
    <w:rsid w:val="0064579A"/>
    <w:rsid w:val="00645973"/>
    <w:rsid w:val="00645C15"/>
    <w:rsid w:val="00645E16"/>
    <w:rsid w:val="00646011"/>
    <w:rsid w:val="0064639A"/>
    <w:rsid w:val="00646604"/>
    <w:rsid w:val="00646809"/>
    <w:rsid w:val="00646851"/>
    <w:rsid w:val="00646951"/>
    <w:rsid w:val="00647051"/>
    <w:rsid w:val="0064730D"/>
    <w:rsid w:val="00647414"/>
    <w:rsid w:val="00647677"/>
    <w:rsid w:val="00647A13"/>
    <w:rsid w:val="00647D7F"/>
    <w:rsid w:val="00647E07"/>
    <w:rsid w:val="006500CC"/>
    <w:rsid w:val="006501A3"/>
    <w:rsid w:val="006501BB"/>
    <w:rsid w:val="006502B8"/>
    <w:rsid w:val="00650331"/>
    <w:rsid w:val="006505AD"/>
    <w:rsid w:val="00650667"/>
    <w:rsid w:val="006509A3"/>
    <w:rsid w:val="00650A7C"/>
    <w:rsid w:val="00651563"/>
    <w:rsid w:val="00651679"/>
    <w:rsid w:val="00651879"/>
    <w:rsid w:val="00651996"/>
    <w:rsid w:val="00651D56"/>
    <w:rsid w:val="00651F98"/>
    <w:rsid w:val="00651FC1"/>
    <w:rsid w:val="00652174"/>
    <w:rsid w:val="006521B3"/>
    <w:rsid w:val="00652ADD"/>
    <w:rsid w:val="00652D0A"/>
    <w:rsid w:val="00652F3D"/>
    <w:rsid w:val="006530CF"/>
    <w:rsid w:val="0065331E"/>
    <w:rsid w:val="00653361"/>
    <w:rsid w:val="006533D9"/>
    <w:rsid w:val="00653517"/>
    <w:rsid w:val="00653853"/>
    <w:rsid w:val="0065427A"/>
    <w:rsid w:val="00654775"/>
    <w:rsid w:val="006548D1"/>
    <w:rsid w:val="00654B21"/>
    <w:rsid w:val="00654EF6"/>
    <w:rsid w:val="00655974"/>
    <w:rsid w:val="00655AF9"/>
    <w:rsid w:val="00655BED"/>
    <w:rsid w:val="00655C86"/>
    <w:rsid w:val="00655D70"/>
    <w:rsid w:val="006560D3"/>
    <w:rsid w:val="00656280"/>
    <w:rsid w:val="00656294"/>
    <w:rsid w:val="00656632"/>
    <w:rsid w:val="006568E3"/>
    <w:rsid w:val="006569A5"/>
    <w:rsid w:val="00656BEE"/>
    <w:rsid w:val="00657615"/>
    <w:rsid w:val="00657755"/>
    <w:rsid w:val="00657AD2"/>
    <w:rsid w:val="00657B32"/>
    <w:rsid w:val="00657D96"/>
    <w:rsid w:val="00657EBE"/>
    <w:rsid w:val="006600A5"/>
    <w:rsid w:val="00660ECA"/>
    <w:rsid w:val="0066126B"/>
    <w:rsid w:val="006616F2"/>
    <w:rsid w:val="00661BE0"/>
    <w:rsid w:val="00661C49"/>
    <w:rsid w:val="00661F60"/>
    <w:rsid w:val="006624B2"/>
    <w:rsid w:val="00662B0B"/>
    <w:rsid w:val="00662FDB"/>
    <w:rsid w:val="006633D5"/>
    <w:rsid w:val="0066364C"/>
    <w:rsid w:val="006637A1"/>
    <w:rsid w:val="006637E0"/>
    <w:rsid w:val="00663895"/>
    <w:rsid w:val="006638D1"/>
    <w:rsid w:val="00663BE2"/>
    <w:rsid w:val="00664343"/>
    <w:rsid w:val="0066489E"/>
    <w:rsid w:val="00664B04"/>
    <w:rsid w:val="00664B10"/>
    <w:rsid w:val="00664CD8"/>
    <w:rsid w:val="00664E9D"/>
    <w:rsid w:val="006650B9"/>
    <w:rsid w:val="00665157"/>
    <w:rsid w:val="00665246"/>
    <w:rsid w:val="006653AB"/>
    <w:rsid w:val="006655E3"/>
    <w:rsid w:val="006655FB"/>
    <w:rsid w:val="0066570C"/>
    <w:rsid w:val="0066649E"/>
    <w:rsid w:val="0066663C"/>
    <w:rsid w:val="00666B55"/>
    <w:rsid w:val="006670D0"/>
    <w:rsid w:val="00667149"/>
    <w:rsid w:val="00667378"/>
    <w:rsid w:val="006673BB"/>
    <w:rsid w:val="0066798A"/>
    <w:rsid w:val="00667BF3"/>
    <w:rsid w:val="00667ED4"/>
    <w:rsid w:val="00667F1E"/>
    <w:rsid w:val="0067067F"/>
    <w:rsid w:val="00670854"/>
    <w:rsid w:val="00670A73"/>
    <w:rsid w:val="00670E30"/>
    <w:rsid w:val="00670FB7"/>
    <w:rsid w:val="00670FB8"/>
    <w:rsid w:val="00671A93"/>
    <w:rsid w:val="00671C45"/>
    <w:rsid w:val="00671DDB"/>
    <w:rsid w:val="00671EA1"/>
    <w:rsid w:val="006723CB"/>
    <w:rsid w:val="0067272B"/>
    <w:rsid w:val="006728FA"/>
    <w:rsid w:val="0067291D"/>
    <w:rsid w:val="0067293B"/>
    <w:rsid w:val="0067294A"/>
    <w:rsid w:val="00672A0D"/>
    <w:rsid w:val="00672C16"/>
    <w:rsid w:val="00672DB1"/>
    <w:rsid w:val="00672FC6"/>
    <w:rsid w:val="0067341C"/>
    <w:rsid w:val="0067341F"/>
    <w:rsid w:val="0067354C"/>
    <w:rsid w:val="00673554"/>
    <w:rsid w:val="0067377F"/>
    <w:rsid w:val="006738BF"/>
    <w:rsid w:val="006738D6"/>
    <w:rsid w:val="00673F1C"/>
    <w:rsid w:val="006744AE"/>
    <w:rsid w:val="006747BD"/>
    <w:rsid w:val="00674FCA"/>
    <w:rsid w:val="00675001"/>
    <w:rsid w:val="006750A4"/>
    <w:rsid w:val="006750AA"/>
    <w:rsid w:val="0067513F"/>
    <w:rsid w:val="00675669"/>
    <w:rsid w:val="00675984"/>
    <w:rsid w:val="00675A14"/>
    <w:rsid w:val="00675B31"/>
    <w:rsid w:val="00675BB1"/>
    <w:rsid w:val="00675DAB"/>
    <w:rsid w:val="00675E2A"/>
    <w:rsid w:val="00675E8D"/>
    <w:rsid w:val="006760EF"/>
    <w:rsid w:val="006763A2"/>
    <w:rsid w:val="006764B2"/>
    <w:rsid w:val="006765F0"/>
    <w:rsid w:val="006766C4"/>
    <w:rsid w:val="00676BBE"/>
    <w:rsid w:val="00677043"/>
    <w:rsid w:val="00677051"/>
    <w:rsid w:val="006772F9"/>
    <w:rsid w:val="006773AC"/>
    <w:rsid w:val="00677B24"/>
    <w:rsid w:val="00677FB8"/>
    <w:rsid w:val="0068016D"/>
    <w:rsid w:val="006803E9"/>
    <w:rsid w:val="0068059B"/>
    <w:rsid w:val="00680A41"/>
    <w:rsid w:val="00680CF2"/>
    <w:rsid w:val="0068128D"/>
    <w:rsid w:val="00681292"/>
    <w:rsid w:val="0068138E"/>
    <w:rsid w:val="00681467"/>
    <w:rsid w:val="0068181A"/>
    <w:rsid w:val="0068196F"/>
    <w:rsid w:val="006819CA"/>
    <w:rsid w:val="00681A5B"/>
    <w:rsid w:val="00681C2A"/>
    <w:rsid w:val="00681D2D"/>
    <w:rsid w:val="00681EE3"/>
    <w:rsid w:val="0068203C"/>
    <w:rsid w:val="006824B2"/>
    <w:rsid w:val="00682670"/>
    <w:rsid w:val="00682685"/>
    <w:rsid w:val="00682829"/>
    <w:rsid w:val="0068300A"/>
    <w:rsid w:val="006834FF"/>
    <w:rsid w:val="00683643"/>
    <w:rsid w:val="006836A8"/>
    <w:rsid w:val="00683752"/>
    <w:rsid w:val="0068380A"/>
    <w:rsid w:val="00683EA6"/>
    <w:rsid w:val="00684158"/>
    <w:rsid w:val="00684369"/>
    <w:rsid w:val="006845C2"/>
    <w:rsid w:val="00684935"/>
    <w:rsid w:val="00684BA5"/>
    <w:rsid w:val="00684BC1"/>
    <w:rsid w:val="00684E8B"/>
    <w:rsid w:val="006851A5"/>
    <w:rsid w:val="00685325"/>
    <w:rsid w:val="0068552A"/>
    <w:rsid w:val="006855C5"/>
    <w:rsid w:val="0068578F"/>
    <w:rsid w:val="00685835"/>
    <w:rsid w:val="00685EA7"/>
    <w:rsid w:val="006860F6"/>
    <w:rsid w:val="0068637E"/>
    <w:rsid w:val="006866D1"/>
    <w:rsid w:val="00686836"/>
    <w:rsid w:val="00686B58"/>
    <w:rsid w:val="00686BEE"/>
    <w:rsid w:val="00686CAF"/>
    <w:rsid w:val="00686F23"/>
    <w:rsid w:val="00687057"/>
    <w:rsid w:val="006870DD"/>
    <w:rsid w:val="00687D9C"/>
    <w:rsid w:val="00687E35"/>
    <w:rsid w:val="00687F1F"/>
    <w:rsid w:val="006900D9"/>
    <w:rsid w:val="006908D1"/>
    <w:rsid w:val="006908E8"/>
    <w:rsid w:val="0069125B"/>
    <w:rsid w:val="006915B5"/>
    <w:rsid w:val="00691CA2"/>
    <w:rsid w:val="00691DA5"/>
    <w:rsid w:val="00691E32"/>
    <w:rsid w:val="00692256"/>
    <w:rsid w:val="006922B0"/>
    <w:rsid w:val="0069294B"/>
    <w:rsid w:val="00692F4C"/>
    <w:rsid w:val="00692F75"/>
    <w:rsid w:val="006932E9"/>
    <w:rsid w:val="00693B74"/>
    <w:rsid w:val="00693EBE"/>
    <w:rsid w:val="00693F72"/>
    <w:rsid w:val="00693F85"/>
    <w:rsid w:val="006940E1"/>
    <w:rsid w:val="0069499C"/>
    <w:rsid w:val="00694A34"/>
    <w:rsid w:val="00694B6E"/>
    <w:rsid w:val="00694FBF"/>
    <w:rsid w:val="00695072"/>
    <w:rsid w:val="00695221"/>
    <w:rsid w:val="00695419"/>
    <w:rsid w:val="00695B6B"/>
    <w:rsid w:val="00695E31"/>
    <w:rsid w:val="00695EF8"/>
    <w:rsid w:val="0069608F"/>
    <w:rsid w:val="00696202"/>
    <w:rsid w:val="0069636F"/>
    <w:rsid w:val="0069667C"/>
    <w:rsid w:val="006966B5"/>
    <w:rsid w:val="006967EB"/>
    <w:rsid w:val="00696C69"/>
    <w:rsid w:val="00696EA2"/>
    <w:rsid w:val="00696F72"/>
    <w:rsid w:val="00696FB4"/>
    <w:rsid w:val="0069766F"/>
    <w:rsid w:val="00697912"/>
    <w:rsid w:val="00697BED"/>
    <w:rsid w:val="006A0027"/>
    <w:rsid w:val="006A005D"/>
    <w:rsid w:val="006A0377"/>
    <w:rsid w:val="006A03D4"/>
    <w:rsid w:val="006A0449"/>
    <w:rsid w:val="006A0536"/>
    <w:rsid w:val="006A071F"/>
    <w:rsid w:val="006A09C3"/>
    <w:rsid w:val="006A0BB2"/>
    <w:rsid w:val="006A0C22"/>
    <w:rsid w:val="006A0CC4"/>
    <w:rsid w:val="006A10AD"/>
    <w:rsid w:val="006A117A"/>
    <w:rsid w:val="006A12AA"/>
    <w:rsid w:val="006A12B7"/>
    <w:rsid w:val="006A13BE"/>
    <w:rsid w:val="006A17AB"/>
    <w:rsid w:val="006A17D9"/>
    <w:rsid w:val="006A1E79"/>
    <w:rsid w:val="006A23F8"/>
    <w:rsid w:val="006A265B"/>
    <w:rsid w:val="006A36FE"/>
    <w:rsid w:val="006A3991"/>
    <w:rsid w:val="006A3A6C"/>
    <w:rsid w:val="006A3C5E"/>
    <w:rsid w:val="006A3D93"/>
    <w:rsid w:val="006A3DEE"/>
    <w:rsid w:val="006A3F5C"/>
    <w:rsid w:val="006A4748"/>
    <w:rsid w:val="006A4C4F"/>
    <w:rsid w:val="006A4F4D"/>
    <w:rsid w:val="006A5239"/>
    <w:rsid w:val="006A52C4"/>
    <w:rsid w:val="006A52E0"/>
    <w:rsid w:val="006A5910"/>
    <w:rsid w:val="006A5B38"/>
    <w:rsid w:val="006A5F41"/>
    <w:rsid w:val="006A67D0"/>
    <w:rsid w:val="006A6AAA"/>
    <w:rsid w:val="006A714A"/>
    <w:rsid w:val="006A746D"/>
    <w:rsid w:val="006A777B"/>
    <w:rsid w:val="006A77DE"/>
    <w:rsid w:val="006A7931"/>
    <w:rsid w:val="006A79C9"/>
    <w:rsid w:val="006A7BF5"/>
    <w:rsid w:val="006A7C46"/>
    <w:rsid w:val="006A7E79"/>
    <w:rsid w:val="006A7EFF"/>
    <w:rsid w:val="006A7F23"/>
    <w:rsid w:val="006B02E8"/>
    <w:rsid w:val="006B0827"/>
    <w:rsid w:val="006B0C2A"/>
    <w:rsid w:val="006B11A7"/>
    <w:rsid w:val="006B138F"/>
    <w:rsid w:val="006B14C1"/>
    <w:rsid w:val="006B1815"/>
    <w:rsid w:val="006B1A27"/>
    <w:rsid w:val="006B1CCD"/>
    <w:rsid w:val="006B2128"/>
    <w:rsid w:val="006B22B9"/>
    <w:rsid w:val="006B2343"/>
    <w:rsid w:val="006B2629"/>
    <w:rsid w:val="006B264A"/>
    <w:rsid w:val="006B27A6"/>
    <w:rsid w:val="006B29EE"/>
    <w:rsid w:val="006B2E7B"/>
    <w:rsid w:val="006B2F85"/>
    <w:rsid w:val="006B3219"/>
    <w:rsid w:val="006B3395"/>
    <w:rsid w:val="006B3493"/>
    <w:rsid w:val="006B3745"/>
    <w:rsid w:val="006B38E8"/>
    <w:rsid w:val="006B3907"/>
    <w:rsid w:val="006B39D4"/>
    <w:rsid w:val="006B3FDB"/>
    <w:rsid w:val="006B4200"/>
    <w:rsid w:val="006B4269"/>
    <w:rsid w:val="006B45B8"/>
    <w:rsid w:val="006B46E6"/>
    <w:rsid w:val="006B4AC0"/>
    <w:rsid w:val="006B4CFF"/>
    <w:rsid w:val="006B4F2F"/>
    <w:rsid w:val="006B52C5"/>
    <w:rsid w:val="006B5325"/>
    <w:rsid w:val="006B53AC"/>
    <w:rsid w:val="006B5632"/>
    <w:rsid w:val="006B578F"/>
    <w:rsid w:val="006B5B9A"/>
    <w:rsid w:val="006B5C5F"/>
    <w:rsid w:val="006B61BB"/>
    <w:rsid w:val="006B66E4"/>
    <w:rsid w:val="006B6A42"/>
    <w:rsid w:val="006B6A70"/>
    <w:rsid w:val="006B6AC4"/>
    <w:rsid w:val="006B6AE9"/>
    <w:rsid w:val="006B7268"/>
    <w:rsid w:val="006B730E"/>
    <w:rsid w:val="006B7398"/>
    <w:rsid w:val="006B73C2"/>
    <w:rsid w:val="006B7408"/>
    <w:rsid w:val="006B7811"/>
    <w:rsid w:val="006B7B86"/>
    <w:rsid w:val="006B7EC9"/>
    <w:rsid w:val="006C00EB"/>
    <w:rsid w:val="006C06F0"/>
    <w:rsid w:val="006C0A6B"/>
    <w:rsid w:val="006C0D02"/>
    <w:rsid w:val="006C0D83"/>
    <w:rsid w:val="006C11B7"/>
    <w:rsid w:val="006C159E"/>
    <w:rsid w:val="006C1A3B"/>
    <w:rsid w:val="006C1CA1"/>
    <w:rsid w:val="006C1D3A"/>
    <w:rsid w:val="006C2042"/>
    <w:rsid w:val="006C20E2"/>
    <w:rsid w:val="006C260B"/>
    <w:rsid w:val="006C2774"/>
    <w:rsid w:val="006C2862"/>
    <w:rsid w:val="006C28FA"/>
    <w:rsid w:val="006C2E9A"/>
    <w:rsid w:val="006C2FF5"/>
    <w:rsid w:val="006C3625"/>
    <w:rsid w:val="006C37CB"/>
    <w:rsid w:val="006C3C72"/>
    <w:rsid w:val="006C3CBF"/>
    <w:rsid w:val="006C3EE6"/>
    <w:rsid w:val="006C415F"/>
    <w:rsid w:val="006C4755"/>
    <w:rsid w:val="006C4B08"/>
    <w:rsid w:val="006C4C49"/>
    <w:rsid w:val="006C51EF"/>
    <w:rsid w:val="006C5238"/>
    <w:rsid w:val="006C5564"/>
    <w:rsid w:val="006C600E"/>
    <w:rsid w:val="006C646E"/>
    <w:rsid w:val="006C6608"/>
    <w:rsid w:val="006C6CB7"/>
    <w:rsid w:val="006C7004"/>
    <w:rsid w:val="006C7142"/>
    <w:rsid w:val="006C722D"/>
    <w:rsid w:val="006C7331"/>
    <w:rsid w:val="006C7346"/>
    <w:rsid w:val="006C76FA"/>
    <w:rsid w:val="006C7716"/>
    <w:rsid w:val="006C7CBC"/>
    <w:rsid w:val="006D01D8"/>
    <w:rsid w:val="006D01F3"/>
    <w:rsid w:val="006D033E"/>
    <w:rsid w:val="006D0468"/>
    <w:rsid w:val="006D04F9"/>
    <w:rsid w:val="006D0B60"/>
    <w:rsid w:val="006D0C12"/>
    <w:rsid w:val="006D0C30"/>
    <w:rsid w:val="006D1438"/>
    <w:rsid w:val="006D14FB"/>
    <w:rsid w:val="006D1852"/>
    <w:rsid w:val="006D1E3F"/>
    <w:rsid w:val="006D1EAE"/>
    <w:rsid w:val="006D1EC4"/>
    <w:rsid w:val="006D2039"/>
    <w:rsid w:val="006D2324"/>
    <w:rsid w:val="006D2660"/>
    <w:rsid w:val="006D26E2"/>
    <w:rsid w:val="006D27C5"/>
    <w:rsid w:val="006D2913"/>
    <w:rsid w:val="006D2FE0"/>
    <w:rsid w:val="006D3583"/>
    <w:rsid w:val="006D3629"/>
    <w:rsid w:val="006D38CA"/>
    <w:rsid w:val="006D39B2"/>
    <w:rsid w:val="006D404B"/>
    <w:rsid w:val="006D41D9"/>
    <w:rsid w:val="006D4284"/>
    <w:rsid w:val="006D42D6"/>
    <w:rsid w:val="006D4421"/>
    <w:rsid w:val="006D471E"/>
    <w:rsid w:val="006D4EE9"/>
    <w:rsid w:val="006D4FBD"/>
    <w:rsid w:val="006D52DA"/>
    <w:rsid w:val="006D52E2"/>
    <w:rsid w:val="006D5670"/>
    <w:rsid w:val="006D5FB2"/>
    <w:rsid w:val="006D635E"/>
    <w:rsid w:val="006D64E7"/>
    <w:rsid w:val="006D6755"/>
    <w:rsid w:val="006D6836"/>
    <w:rsid w:val="006D69E4"/>
    <w:rsid w:val="006D6B27"/>
    <w:rsid w:val="006D6BB2"/>
    <w:rsid w:val="006D6C06"/>
    <w:rsid w:val="006D6F6B"/>
    <w:rsid w:val="006D71D3"/>
    <w:rsid w:val="006D74C8"/>
    <w:rsid w:val="006E0102"/>
    <w:rsid w:val="006E070E"/>
    <w:rsid w:val="006E09B6"/>
    <w:rsid w:val="006E09CD"/>
    <w:rsid w:val="006E0A99"/>
    <w:rsid w:val="006E0B23"/>
    <w:rsid w:val="006E1003"/>
    <w:rsid w:val="006E11E4"/>
    <w:rsid w:val="006E1784"/>
    <w:rsid w:val="006E1B45"/>
    <w:rsid w:val="006E1B6C"/>
    <w:rsid w:val="006E1C7D"/>
    <w:rsid w:val="006E1EAB"/>
    <w:rsid w:val="006E2088"/>
    <w:rsid w:val="006E2186"/>
    <w:rsid w:val="006E2467"/>
    <w:rsid w:val="006E2788"/>
    <w:rsid w:val="006E27DB"/>
    <w:rsid w:val="006E2973"/>
    <w:rsid w:val="006E2A2A"/>
    <w:rsid w:val="006E2A95"/>
    <w:rsid w:val="006E2BC9"/>
    <w:rsid w:val="006E372A"/>
    <w:rsid w:val="006E37F5"/>
    <w:rsid w:val="006E39C1"/>
    <w:rsid w:val="006E3F1F"/>
    <w:rsid w:val="006E413B"/>
    <w:rsid w:val="006E44BC"/>
    <w:rsid w:val="006E4BAF"/>
    <w:rsid w:val="006E4FCB"/>
    <w:rsid w:val="006E554C"/>
    <w:rsid w:val="006E5F83"/>
    <w:rsid w:val="006E6125"/>
    <w:rsid w:val="006E66DE"/>
    <w:rsid w:val="006E67DC"/>
    <w:rsid w:val="006E6A19"/>
    <w:rsid w:val="006E6C01"/>
    <w:rsid w:val="006E6CFD"/>
    <w:rsid w:val="006E6DBC"/>
    <w:rsid w:val="006E6F20"/>
    <w:rsid w:val="006E727C"/>
    <w:rsid w:val="006E7407"/>
    <w:rsid w:val="006E742A"/>
    <w:rsid w:val="006E7450"/>
    <w:rsid w:val="006E7727"/>
    <w:rsid w:val="006E78F3"/>
    <w:rsid w:val="006E7BCC"/>
    <w:rsid w:val="006E7FF5"/>
    <w:rsid w:val="006F007A"/>
    <w:rsid w:val="006F02B7"/>
    <w:rsid w:val="006F03D8"/>
    <w:rsid w:val="006F0578"/>
    <w:rsid w:val="006F0817"/>
    <w:rsid w:val="006F09EC"/>
    <w:rsid w:val="006F0AAF"/>
    <w:rsid w:val="006F0F82"/>
    <w:rsid w:val="006F1F7F"/>
    <w:rsid w:val="006F1FC7"/>
    <w:rsid w:val="006F21D8"/>
    <w:rsid w:val="006F2229"/>
    <w:rsid w:val="006F2415"/>
    <w:rsid w:val="006F24C5"/>
    <w:rsid w:val="006F2906"/>
    <w:rsid w:val="006F2EE5"/>
    <w:rsid w:val="006F312F"/>
    <w:rsid w:val="006F31EF"/>
    <w:rsid w:val="006F3302"/>
    <w:rsid w:val="006F3A7F"/>
    <w:rsid w:val="006F3C6C"/>
    <w:rsid w:val="006F3D84"/>
    <w:rsid w:val="006F3DDA"/>
    <w:rsid w:val="006F3FBA"/>
    <w:rsid w:val="006F4215"/>
    <w:rsid w:val="006F438F"/>
    <w:rsid w:val="006F44ED"/>
    <w:rsid w:val="006F4760"/>
    <w:rsid w:val="006F4824"/>
    <w:rsid w:val="006F49EF"/>
    <w:rsid w:val="006F4B45"/>
    <w:rsid w:val="006F4E6A"/>
    <w:rsid w:val="006F4ECF"/>
    <w:rsid w:val="006F4EE4"/>
    <w:rsid w:val="006F50C0"/>
    <w:rsid w:val="006F50C7"/>
    <w:rsid w:val="006F53B5"/>
    <w:rsid w:val="006F5483"/>
    <w:rsid w:val="006F56AD"/>
    <w:rsid w:val="006F59A0"/>
    <w:rsid w:val="006F59A2"/>
    <w:rsid w:val="006F5A42"/>
    <w:rsid w:val="006F5A46"/>
    <w:rsid w:val="006F5BE8"/>
    <w:rsid w:val="006F60EA"/>
    <w:rsid w:val="006F6159"/>
    <w:rsid w:val="006F62C0"/>
    <w:rsid w:val="006F64EA"/>
    <w:rsid w:val="006F6679"/>
    <w:rsid w:val="006F66AA"/>
    <w:rsid w:val="006F683B"/>
    <w:rsid w:val="006F6CC4"/>
    <w:rsid w:val="006F73DD"/>
    <w:rsid w:val="006F7D4C"/>
    <w:rsid w:val="006F7FC1"/>
    <w:rsid w:val="0070008B"/>
    <w:rsid w:val="00700180"/>
    <w:rsid w:val="00700C45"/>
    <w:rsid w:val="007017DC"/>
    <w:rsid w:val="0070198F"/>
    <w:rsid w:val="00701A0C"/>
    <w:rsid w:val="00701C17"/>
    <w:rsid w:val="00701E0F"/>
    <w:rsid w:val="00701FD9"/>
    <w:rsid w:val="007020E9"/>
    <w:rsid w:val="00702307"/>
    <w:rsid w:val="007026BA"/>
    <w:rsid w:val="0070306E"/>
    <w:rsid w:val="007031BF"/>
    <w:rsid w:val="00703460"/>
    <w:rsid w:val="007034E6"/>
    <w:rsid w:val="0070382B"/>
    <w:rsid w:val="00703862"/>
    <w:rsid w:val="00703925"/>
    <w:rsid w:val="00703A0B"/>
    <w:rsid w:val="00703ACA"/>
    <w:rsid w:val="00703D0F"/>
    <w:rsid w:val="00703E43"/>
    <w:rsid w:val="00704509"/>
    <w:rsid w:val="00704717"/>
    <w:rsid w:val="00704A14"/>
    <w:rsid w:val="00704A81"/>
    <w:rsid w:val="007050F8"/>
    <w:rsid w:val="007052F9"/>
    <w:rsid w:val="0070542C"/>
    <w:rsid w:val="007054F6"/>
    <w:rsid w:val="007055A1"/>
    <w:rsid w:val="00706100"/>
    <w:rsid w:val="00706638"/>
    <w:rsid w:val="0070672A"/>
    <w:rsid w:val="0070690E"/>
    <w:rsid w:val="00706947"/>
    <w:rsid w:val="0070695E"/>
    <w:rsid w:val="00706A35"/>
    <w:rsid w:val="00706B34"/>
    <w:rsid w:val="00706C49"/>
    <w:rsid w:val="00707424"/>
    <w:rsid w:val="0070787B"/>
    <w:rsid w:val="00707AF4"/>
    <w:rsid w:val="00707B65"/>
    <w:rsid w:val="00707BDF"/>
    <w:rsid w:val="00707E12"/>
    <w:rsid w:val="007100F4"/>
    <w:rsid w:val="00710196"/>
    <w:rsid w:val="007102C4"/>
    <w:rsid w:val="00710976"/>
    <w:rsid w:val="00710C0D"/>
    <w:rsid w:val="00711262"/>
    <w:rsid w:val="0071143F"/>
    <w:rsid w:val="00711841"/>
    <w:rsid w:val="00711BCD"/>
    <w:rsid w:val="00712007"/>
    <w:rsid w:val="0071239F"/>
    <w:rsid w:val="00712959"/>
    <w:rsid w:val="00712CFA"/>
    <w:rsid w:val="00712F36"/>
    <w:rsid w:val="00712FA7"/>
    <w:rsid w:val="0071301D"/>
    <w:rsid w:val="00713151"/>
    <w:rsid w:val="00713242"/>
    <w:rsid w:val="00713496"/>
    <w:rsid w:val="007136B3"/>
    <w:rsid w:val="00713A98"/>
    <w:rsid w:val="00713AB3"/>
    <w:rsid w:val="00713CFC"/>
    <w:rsid w:val="007140ED"/>
    <w:rsid w:val="00714283"/>
    <w:rsid w:val="007142CD"/>
    <w:rsid w:val="007145F4"/>
    <w:rsid w:val="0071464B"/>
    <w:rsid w:val="007147B6"/>
    <w:rsid w:val="007147FA"/>
    <w:rsid w:val="00714C48"/>
    <w:rsid w:val="00714F2D"/>
    <w:rsid w:val="0071530F"/>
    <w:rsid w:val="00715379"/>
    <w:rsid w:val="007155F7"/>
    <w:rsid w:val="00715827"/>
    <w:rsid w:val="00715892"/>
    <w:rsid w:val="00715EA9"/>
    <w:rsid w:val="00715EF8"/>
    <w:rsid w:val="0071620E"/>
    <w:rsid w:val="007164A7"/>
    <w:rsid w:val="00716502"/>
    <w:rsid w:val="00716758"/>
    <w:rsid w:val="00716E02"/>
    <w:rsid w:val="00716E84"/>
    <w:rsid w:val="00717214"/>
    <w:rsid w:val="007173B8"/>
    <w:rsid w:val="00717618"/>
    <w:rsid w:val="007176DE"/>
    <w:rsid w:val="007179F4"/>
    <w:rsid w:val="00717D83"/>
    <w:rsid w:val="00717E60"/>
    <w:rsid w:val="00717FC1"/>
    <w:rsid w:val="00720107"/>
    <w:rsid w:val="00720162"/>
    <w:rsid w:val="007201F1"/>
    <w:rsid w:val="0072052D"/>
    <w:rsid w:val="0072074A"/>
    <w:rsid w:val="007209D1"/>
    <w:rsid w:val="00720D17"/>
    <w:rsid w:val="007210CD"/>
    <w:rsid w:val="007212DF"/>
    <w:rsid w:val="0072147D"/>
    <w:rsid w:val="00721595"/>
    <w:rsid w:val="007216B8"/>
    <w:rsid w:val="00721913"/>
    <w:rsid w:val="007223C1"/>
    <w:rsid w:val="00722482"/>
    <w:rsid w:val="007224EF"/>
    <w:rsid w:val="007229D1"/>
    <w:rsid w:val="00722C48"/>
    <w:rsid w:val="00722F54"/>
    <w:rsid w:val="00723368"/>
    <w:rsid w:val="00723537"/>
    <w:rsid w:val="00723800"/>
    <w:rsid w:val="0072385E"/>
    <w:rsid w:val="00723EBD"/>
    <w:rsid w:val="00723FC6"/>
    <w:rsid w:val="00724461"/>
    <w:rsid w:val="00724BF5"/>
    <w:rsid w:val="00724C00"/>
    <w:rsid w:val="00724CAD"/>
    <w:rsid w:val="00724E9D"/>
    <w:rsid w:val="00725114"/>
    <w:rsid w:val="0072529B"/>
    <w:rsid w:val="00725812"/>
    <w:rsid w:val="007258A6"/>
    <w:rsid w:val="00725B8E"/>
    <w:rsid w:val="00725C7F"/>
    <w:rsid w:val="00725D2B"/>
    <w:rsid w:val="00725DC1"/>
    <w:rsid w:val="00726189"/>
    <w:rsid w:val="0072677C"/>
    <w:rsid w:val="0072685E"/>
    <w:rsid w:val="00726A5A"/>
    <w:rsid w:val="00726CF6"/>
    <w:rsid w:val="00726D30"/>
    <w:rsid w:val="00726E68"/>
    <w:rsid w:val="00726F5B"/>
    <w:rsid w:val="00727116"/>
    <w:rsid w:val="0072769B"/>
    <w:rsid w:val="00727970"/>
    <w:rsid w:val="007279F8"/>
    <w:rsid w:val="00727A37"/>
    <w:rsid w:val="00727AEF"/>
    <w:rsid w:val="00727CAC"/>
    <w:rsid w:val="00730AEC"/>
    <w:rsid w:val="00730DBF"/>
    <w:rsid w:val="00730F87"/>
    <w:rsid w:val="00731000"/>
    <w:rsid w:val="007310E7"/>
    <w:rsid w:val="00731111"/>
    <w:rsid w:val="00731217"/>
    <w:rsid w:val="00731511"/>
    <w:rsid w:val="00731555"/>
    <w:rsid w:val="007317ED"/>
    <w:rsid w:val="00731944"/>
    <w:rsid w:val="007319CB"/>
    <w:rsid w:val="00731A08"/>
    <w:rsid w:val="00731A2C"/>
    <w:rsid w:val="00731BFA"/>
    <w:rsid w:val="00731FAA"/>
    <w:rsid w:val="007324E9"/>
    <w:rsid w:val="007326BC"/>
    <w:rsid w:val="007326BE"/>
    <w:rsid w:val="007326F4"/>
    <w:rsid w:val="007327C2"/>
    <w:rsid w:val="00732EC3"/>
    <w:rsid w:val="00733352"/>
    <w:rsid w:val="00733386"/>
    <w:rsid w:val="00733420"/>
    <w:rsid w:val="00733471"/>
    <w:rsid w:val="00733489"/>
    <w:rsid w:val="007336DE"/>
    <w:rsid w:val="00733E54"/>
    <w:rsid w:val="00733F98"/>
    <w:rsid w:val="00733F9B"/>
    <w:rsid w:val="00733FC9"/>
    <w:rsid w:val="00734231"/>
    <w:rsid w:val="007343D4"/>
    <w:rsid w:val="00734650"/>
    <w:rsid w:val="00734664"/>
    <w:rsid w:val="0073472D"/>
    <w:rsid w:val="00734B7D"/>
    <w:rsid w:val="0073508B"/>
    <w:rsid w:val="00735228"/>
    <w:rsid w:val="00735464"/>
    <w:rsid w:val="00735688"/>
    <w:rsid w:val="00735879"/>
    <w:rsid w:val="00735C43"/>
    <w:rsid w:val="00736073"/>
    <w:rsid w:val="007361B3"/>
    <w:rsid w:val="007361DF"/>
    <w:rsid w:val="007363CB"/>
    <w:rsid w:val="007363E0"/>
    <w:rsid w:val="00736BFD"/>
    <w:rsid w:val="00736D99"/>
    <w:rsid w:val="007370A0"/>
    <w:rsid w:val="00737886"/>
    <w:rsid w:val="00737AA3"/>
    <w:rsid w:val="00737ADA"/>
    <w:rsid w:val="00737BAE"/>
    <w:rsid w:val="00737F83"/>
    <w:rsid w:val="0074009E"/>
    <w:rsid w:val="007400E0"/>
    <w:rsid w:val="007403B1"/>
    <w:rsid w:val="00740411"/>
    <w:rsid w:val="007408C6"/>
    <w:rsid w:val="00740D4E"/>
    <w:rsid w:val="0074106A"/>
    <w:rsid w:val="00741286"/>
    <w:rsid w:val="007413DE"/>
    <w:rsid w:val="0074142B"/>
    <w:rsid w:val="007414C2"/>
    <w:rsid w:val="007418C5"/>
    <w:rsid w:val="00741903"/>
    <w:rsid w:val="00741A36"/>
    <w:rsid w:val="00741BA9"/>
    <w:rsid w:val="00741C91"/>
    <w:rsid w:val="00741E95"/>
    <w:rsid w:val="00741EC6"/>
    <w:rsid w:val="007421C2"/>
    <w:rsid w:val="007422B3"/>
    <w:rsid w:val="00742324"/>
    <w:rsid w:val="00743443"/>
    <w:rsid w:val="007434D7"/>
    <w:rsid w:val="007435F2"/>
    <w:rsid w:val="007437A4"/>
    <w:rsid w:val="007437B2"/>
    <w:rsid w:val="00743CD9"/>
    <w:rsid w:val="007443FA"/>
    <w:rsid w:val="00744581"/>
    <w:rsid w:val="00744802"/>
    <w:rsid w:val="00744878"/>
    <w:rsid w:val="00744A45"/>
    <w:rsid w:val="0074528B"/>
    <w:rsid w:val="0074578C"/>
    <w:rsid w:val="007457BA"/>
    <w:rsid w:val="007458E3"/>
    <w:rsid w:val="00745A29"/>
    <w:rsid w:val="00745B69"/>
    <w:rsid w:val="00745CCE"/>
    <w:rsid w:val="0074666B"/>
    <w:rsid w:val="00746861"/>
    <w:rsid w:val="007469FE"/>
    <w:rsid w:val="00746BF4"/>
    <w:rsid w:val="00746EC6"/>
    <w:rsid w:val="00747288"/>
    <w:rsid w:val="00747638"/>
    <w:rsid w:val="00747652"/>
    <w:rsid w:val="00747702"/>
    <w:rsid w:val="00747AFB"/>
    <w:rsid w:val="00747BEF"/>
    <w:rsid w:val="00747DE9"/>
    <w:rsid w:val="00747EA6"/>
    <w:rsid w:val="0075006B"/>
    <w:rsid w:val="007502DB"/>
    <w:rsid w:val="0075030F"/>
    <w:rsid w:val="0075035C"/>
    <w:rsid w:val="00750679"/>
    <w:rsid w:val="00750744"/>
    <w:rsid w:val="00750846"/>
    <w:rsid w:val="0075099A"/>
    <w:rsid w:val="00750CB2"/>
    <w:rsid w:val="00750ED5"/>
    <w:rsid w:val="00750F96"/>
    <w:rsid w:val="00750FE0"/>
    <w:rsid w:val="00751062"/>
    <w:rsid w:val="0075130A"/>
    <w:rsid w:val="007517B6"/>
    <w:rsid w:val="0075192A"/>
    <w:rsid w:val="00751C12"/>
    <w:rsid w:val="00751EA4"/>
    <w:rsid w:val="00752095"/>
    <w:rsid w:val="007522EC"/>
    <w:rsid w:val="00752538"/>
    <w:rsid w:val="00752670"/>
    <w:rsid w:val="00752788"/>
    <w:rsid w:val="007528E4"/>
    <w:rsid w:val="00752DB1"/>
    <w:rsid w:val="0075304F"/>
    <w:rsid w:val="007533D5"/>
    <w:rsid w:val="0075349D"/>
    <w:rsid w:val="0075376D"/>
    <w:rsid w:val="00753DCF"/>
    <w:rsid w:val="00753EF4"/>
    <w:rsid w:val="00753F37"/>
    <w:rsid w:val="00754257"/>
    <w:rsid w:val="00754539"/>
    <w:rsid w:val="00754908"/>
    <w:rsid w:val="00754965"/>
    <w:rsid w:val="00754C5D"/>
    <w:rsid w:val="00754F71"/>
    <w:rsid w:val="00755484"/>
    <w:rsid w:val="007554CA"/>
    <w:rsid w:val="007554F1"/>
    <w:rsid w:val="007555EA"/>
    <w:rsid w:val="00755955"/>
    <w:rsid w:val="00755A7E"/>
    <w:rsid w:val="00755A9A"/>
    <w:rsid w:val="00755C8F"/>
    <w:rsid w:val="00755CFA"/>
    <w:rsid w:val="00755D27"/>
    <w:rsid w:val="00755F4C"/>
    <w:rsid w:val="00755F8E"/>
    <w:rsid w:val="00755FB7"/>
    <w:rsid w:val="00756046"/>
    <w:rsid w:val="0075605D"/>
    <w:rsid w:val="00756178"/>
    <w:rsid w:val="00756241"/>
    <w:rsid w:val="007563E5"/>
    <w:rsid w:val="007569AF"/>
    <w:rsid w:val="00756ACD"/>
    <w:rsid w:val="00756B18"/>
    <w:rsid w:val="00756B9E"/>
    <w:rsid w:val="00756C86"/>
    <w:rsid w:val="00757103"/>
    <w:rsid w:val="007572D5"/>
    <w:rsid w:val="0075739F"/>
    <w:rsid w:val="007573CC"/>
    <w:rsid w:val="00757556"/>
    <w:rsid w:val="00757C77"/>
    <w:rsid w:val="0076048C"/>
    <w:rsid w:val="007608DA"/>
    <w:rsid w:val="00760924"/>
    <w:rsid w:val="00760DBF"/>
    <w:rsid w:val="00760EE7"/>
    <w:rsid w:val="00760F2F"/>
    <w:rsid w:val="00761153"/>
    <w:rsid w:val="00761307"/>
    <w:rsid w:val="00761420"/>
    <w:rsid w:val="0076175F"/>
    <w:rsid w:val="00761818"/>
    <w:rsid w:val="00761FEB"/>
    <w:rsid w:val="00762782"/>
    <w:rsid w:val="00762CFF"/>
    <w:rsid w:val="00762D5A"/>
    <w:rsid w:val="007638DE"/>
    <w:rsid w:val="00763926"/>
    <w:rsid w:val="00763D61"/>
    <w:rsid w:val="00763F06"/>
    <w:rsid w:val="00763F20"/>
    <w:rsid w:val="007642F7"/>
    <w:rsid w:val="007645B2"/>
    <w:rsid w:val="00764738"/>
    <w:rsid w:val="0076497E"/>
    <w:rsid w:val="00764B1B"/>
    <w:rsid w:val="00764B92"/>
    <w:rsid w:val="00764BEA"/>
    <w:rsid w:val="00764F6A"/>
    <w:rsid w:val="0076543E"/>
    <w:rsid w:val="007658D3"/>
    <w:rsid w:val="00765B5D"/>
    <w:rsid w:val="00765E72"/>
    <w:rsid w:val="0076641C"/>
    <w:rsid w:val="007667D1"/>
    <w:rsid w:val="00766835"/>
    <w:rsid w:val="00766BB0"/>
    <w:rsid w:val="00766EA2"/>
    <w:rsid w:val="00766F1F"/>
    <w:rsid w:val="00766FC1"/>
    <w:rsid w:val="007674F0"/>
    <w:rsid w:val="0076771C"/>
    <w:rsid w:val="0076792D"/>
    <w:rsid w:val="007679EE"/>
    <w:rsid w:val="00767B79"/>
    <w:rsid w:val="00767CD7"/>
    <w:rsid w:val="00770226"/>
    <w:rsid w:val="007702F0"/>
    <w:rsid w:val="0077053D"/>
    <w:rsid w:val="0077077F"/>
    <w:rsid w:val="00770951"/>
    <w:rsid w:val="007709D7"/>
    <w:rsid w:val="00770A8D"/>
    <w:rsid w:val="00770CD8"/>
    <w:rsid w:val="00770D27"/>
    <w:rsid w:val="00770E0B"/>
    <w:rsid w:val="00770F85"/>
    <w:rsid w:val="00771127"/>
    <w:rsid w:val="007714D6"/>
    <w:rsid w:val="00771671"/>
    <w:rsid w:val="00772185"/>
    <w:rsid w:val="0077240B"/>
    <w:rsid w:val="0077296A"/>
    <w:rsid w:val="00772BCD"/>
    <w:rsid w:val="00772BF9"/>
    <w:rsid w:val="0077306E"/>
    <w:rsid w:val="00773294"/>
    <w:rsid w:val="0077346B"/>
    <w:rsid w:val="00773613"/>
    <w:rsid w:val="00773BBF"/>
    <w:rsid w:val="00773F47"/>
    <w:rsid w:val="0077402B"/>
    <w:rsid w:val="007740EA"/>
    <w:rsid w:val="00774165"/>
    <w:rsid w:val="00774476"/>
    <w:rsid w:val="007745FE"/>
    <w:rsid w:val="00774BFA"/>
    <w:rsid w:val="007750EC"/>
    <w:rsid w:val="00775237"/>
    <w:rsid w:val="00775312"/>
    <w:rsid w:val="0077539D"/>
    <w:rsid w:val="007753BB"/>
    <w:rsid w:val="007754D5"/>
    <w:rsid w:val="007756CA"/>
    <w:rsid w:val="00775E41"/>
    <w:rsid w:val="00775E96"/>
    <w:rsid w:val="00775EB8"/>
    <w:rsid w:val="00775F27"/>
    <w:rsid w:val="00776002"/>
    <w:rsid w:val="00776089"/>
    <w:rsid w:val="007760C4"/>
    <w:rsid w:val="0077614A"/>
    <w:rsid w:val="007766B1"/>
    <w:rsid w:val="007767E0"/>
    <w:rsid w:val="007768CC"/>
    <w:rsid w:val="00776D58"/>
    <w:rsid w:val="0077708E"/>
    <w:rsid w:val="00777715"/>
    <w:rsid w:val="0077774E"/>
    <w:rsid w:val="00777D9B"/>
    <w:rsid w:val="0078066F"/>
    <w:rsid w:val="00781110"/>
    <w:rsid w:val="00781117"/>
    <w:rsid w:val="00781199"/>
    <w:rsid w:val="00781A62"/>
    <w:rsid w:val="00781B0B"/>
    <w:rsid w:val="00781D37"/>
    <w:rsid w:val="00781EEE"/>
    <w:rsid w:val="007821D6"/>
    <w:rsid w:val="00782325"/>
    <w:rsid w:val="007825DC"/>
    <w:rsid w:val="007826FD"/>
    <w:rsid w:val="00782781"/>
    <w:rsid w:val="00782BBC"/>
    <w:rsid w:val="00782D14"/>
    <w:rsid w:val="00782E96"/>
    <w:rsid w:val="0078300B"/>
    <w:rsid w:val="00783412"/>
    <w:rsid w:val="0078374A"/>
    <w:rsid w:val="00783894"/>
    <w:rsid w:val="0078389B"/>
    <w:rsid w:val="00783A03"/>
    <w:rsid w:val="00783AA2"/>
    <w:rsid w:val="00783C5D"/>
    <w:rsid w:val="00784216"/>
    <w:rsid w:val="007845A6"/>
    <w:rsid w:val="0078478D"/>
    <w:rsid w:val="00784CA4"/>
    <w:rsid w:val="0078510A"/>
    <w:rsid w:val="007852D9"/>
    <w:rsid w:val="0078554A"/>
    <w:rsid w:val="00785C12"/>
    <w:rsid w:val="00785C8B"/>
    <w:rsid w:val="007862F3"/>
    <w:rsid w:val="0078632F"/>
    <w:rsid w:val="0078685C"/>
    <w:rsid w:val="007868F4"/>
    <w:rsid w:val="00786D10"/>
    <w:rsid w:val="00786F15"/>
    <w:rsid w:val="00786F28"/>
    <w:rsid w:val="007870A9"/>
    <w:rsid w:val="00787257"/>
    <w:rsid w:val="0078727A"/>
    <w:rsid w:val="007872C0"/>
    <w:rsid w:val="007875BF"/>
    <w:rsid w:val="00787ADB"/>
    <w:rsid w:val="00787D26"/>
    <w:rsid w:val="00787F6E"/>
    <w:rsid w:val="00787FB9"/>
    <w:rsid w:val="00787FCF"/>
    <w:rsid w:val="00790111"/>
    <w:rsid w:val="00790894"/>
    <w:rsid w:val="00790AA6"/>
    <w:rsid w:val="00790B5C"/>
    <w:rsid w:val="00790DDF"/>
    <w:rsid w:val="00790E65"/>
    <w:rsid w:val="00790FED"/>
    <w:rsid w:val="007910C7"/>
    <w:rsid w:val="007912C7"/>
    <w:rsid w:val="0079151C"/>
    <w:rsid w:val="007918D4"/>
    <w:rsid w:val="00791A12"/>
    <w:rsid w:val="00791AFD"/>
    <w:rsid w:val="00791C52"/>
    <w:rsid w:val="00791D64"/>
    <w:rsid w:val="00791DCD"/>
    <w:rsid w:val="00791DFB"/>
    <w:rsid w:val="00792010"/>
    <w:rsid w:val="00792501"/>
    <w:rsid w:val="0079256C"/>
    <w:rsid w:val="00792719"/>
    <w:rsid w:val="00792A86"/>
    <w:rsid w:val="00792B71"/>
    <w:rsid w:val="00792FDC"/>
    <w:rsid w:val="00793035"/>
    <w:rsid w:val="007934E7"/>
    <w:rsid w:val="00793620"/>
    <w:rsid w:val="0079374F"/>
    <w:rsid w:val="00793B5C"/>
    <w:rsid w:val="00793D93"/>
    <w:rsid w:val="00794151"/>
    <w:rsid w:val="007942AB"/>
    <w:rsid w:val="00794E90"/>
    <w:rsid w:val="00795089"/>
    <w:rsid w:val="00795651"/>
    <w:rsid w:val="00795B01"/>
    <w:rsid w:val="00795E36"/>
    <w:rsid w:val="0079601C"/>
    <w:rsid w:val="0079611D"/>
    <w:rsid w:val="00796145"/>
    <w:rsid w:val="007962E4"/>
    <w:rsid w:val="0079652E"/>
    <w:rsid w:val="00796631"/>
    <w:rsid w:val="007967A2"/>
    <w:rsid w:val="00796908"/>
    <w:rsid w:val="00796D11"/>
    <w:rsid w:val="00797370"/>
    <w:rsid w:val="00797459"/>
    <w:rsid w:val="00797609"/>
    <w:rsid w:val="00797669"/>
    <w:rsid w:val="00797780"/>
    <w:rsid w:val="007977AC"/>
    <w:rsid w:val="00797AC5"/>
    <w:rsid w:val="00797DE4"/>
    <w:rsid w:val="00797E34"/>
    <w:rsid w:val="00797E43"/>
    <w:rsid w:val="00797F72"/>
    <w:rsid w:val="00797FC6"/>
    <w:rsid w:val="007A0002"/>
    <w:rsid w:val="007A01F1"/>
    <w:rsid w:val="007A0358"/>
    <w:rsid w:val="007A055D"/>
    <w:rsid w:val="007A08CF"/>
    <w:rsid w:val="007A09BA"/>
    <w:rsid w:val="007A0F95"/>
    <w:rsid w:val="007A114A"/>
    <w:rsid w:val="007A11E6"/>
    <w:rsid w:val="007A12A0"/>
    <w:rsid w:val="007A161B"/>
    <w:rsid w:val="007A1851"/>
    <w:rsid w:val="007A18CB"/>
    <w:rsid w:val="007A1938"/>
    <w:rsid w:val="007A20A9"/>
    <w:rsid w:val="007A20C3"/>
    <w:rsid w:val="007A220B"/>
    <w:rsid w:val="007A23FC"/>
    <w:rsid w:val="007A271F"/>
    <w:rsid w:val="007A28C8"/>
    <w:rsid w:val="007A2C2F"/>
    <w:rsid w:val="007A2DFC"/>
    <w:rsid w:val="007A31C6"/>
    <w:rsid w:val="007A3653"/>
    <w:rsid w:val="007A38E3"/>
    <w:rsid w:val="007A3E7B"/>
    <w:rsid w:val="007A3E8A"/>
    <w:rsid w:val="007A3F9D"/>
    <w:rsid w:val="007A4210"/>
    <w:rsid w:val="007A4314"/>
    <w:rsid w:val="007A4463"/>
    <w:rsid w:val="007A44F5"/>
    <w:rsid w:val="007A4853"/>
    <w:rsid w:val="007A4B6C"/>
    <w:rsid w:val="007A4BAB"/>
    <w:rsid w:val="007A4D6D"/>
    <w:rsid w:val="007A4EDD"/>
    <w:rsid w:val="007A5373"/>
    <w:rsid w:val="007A5AB4"/>
    <w:rsid w:val="007A5B13"/>
    <w:rsid w:val="007A6030"/>
    <w:rsid w:val="007A6330"/>
    <w:rsid w:val="007A6335"/>
    <w:rsid w:val="007A6820"/>
    <w:rsid w:val="007A6DDA"/>
    <w:rsid w:val="007A6E8A"/>
    <w:rsid w:val="007A6EEE"/>
    <w:rsid w:val="007A6FDB"/>
    <w:rsid w:val="007A7156"/>
    <w:rsid w:val="007A73E8"/>
    <w:rsid w:val="007A743A"/>
    <w:rsid w:val="007A74D5"/>
    <w:rsid w:val="007A7645"/>
    <w:rsid w:val="007A7FBD"/>
    <w:rsid w:val="007B0654"/>
    <w:rsid w:val="007B07EC"/>
    <w:rsid w:val="007B0C78"/>
    <w:rsid w:val="007B0EDE"/>
    <w:rsid w:val="007B135B"/>
    <w:rsid w:val="007B13DD"/>
    <w:rsid w:val="007B1720"/>
    <w:rsid w:val="007B17E0"/>
    <w:rsid w:val="007B1816"/>
    <w:rsid w:val="007B1FE6"/>
    <w:rsid w:val="007B20BC"/>
    <w:rsid w:val="007B2630"/>
    <w:rsid w:val="007B2776"/>
    <w:rsid w:val="007B305D"/>
    <w:rsid w:val="007B30E5"/>
    <w:rsid w:val="007B35A8"/>
    <w:rsid w:val="007B3636"/>
    <w:rsid w:val="007B39F3"/>
    <w:rsid w:val="007B3A5E"/>
    <w:rsid w:val="007B3A81"/>
    <w:rsid w:val="007B3D74"/>
    <w:rsid w:val="007B3D90"/>
    <w:rsid w:val="007B4461"/>
    <w:rsid w:val="007B49B5"/>
    <w:rsid w:val="007B4A53"/>
    <w:rsid w:val="007B4E9C"/>
    <w:rsid w:val="007B4F32"/>
    <w:rsid w:val="007B4FDE"/>
    <w:rsid w:val="007B52E7"/>
    <w:rsid w:val="007B5413"/>
    <w:rsid w:val="007B5603"/>
    <w:rsid w:val="007B58D5"/>
    <w:rsid w:val="007B58F7"/>
    <w:rsid w:val="007B5BA7"/>
    <w:rsid w:val="007B5CF4"/>
    <w:rsid w:val="007B5E70"/>
    <w:rsid w:val="007B5ED0"/>
    <w:rsid w:val="007B5F7D"/>
    <w:rsid w:val="007B60AA"/>
    <w:rsid w:val="007B6308"/>
    <w:rsid w:val="007B630E"/>
    <w:rsid w:val="007B6317"/>
    <w:rsid w:val="007B6533"/>
    <w:rsid w:val="007B6B13"/>
    <w:rsid w:val="007B6BFA"/>
    <w:rsid w:val="007B6D62"/>
    <w:rsid w:val="007B6D69"/>
    <w:rsid w:val="007B6F45"/>
    <w:rsid w:val="007B713E"/>
    <w:rsid w:val="007B71FF"/>
    <w:rsid w:val="007B72D1"/>
    <w:rsid w:val="007B771C"/>
    <w:rsid w:val="007B7722"/>
    <w:rsid w:val="007B7A44"/>
    <w:rsid w:val="007B7E60"/>
    <w:rsid w:val="007C021A"/>
    <w:rsid w:val="007C0497"/>
    <w:rsid w:val="007C0ABC"/>
    <w:rsid w:val="007C0C82"/>
    <w:rsid w:val="007C0D4C"/>
    <w:rsid w:val="007C0D70"/>
    <w:rsid w:val="007C0E4D"/>
    <w:rsid w:val="007C0F95"/>
    <w:rsid w:val="007C1242"/>
    <w:rsid w:val="007C145F"/>
    <w:rsid w:val="007C1574"/>
    <w:rsid w:val="007C166B"/>
    <w:rsid w:val="007C1CDD"/>
    <w:rsid w:val="007C209D"/>
    <w:rsid w:val="007C31A3"/>
    <w:rsid w:val="007C329D"/>
    <w:rsid w:val="007C361C"/>
    <w:rsid w:val="007C3B18"/>
    <w:rsid w:val="007C3B1C"/>
    <w:rsid w:val="007C3DFA"/>
    <w:rsid w:val="007C3E57"/>
    <w:rsid w:val="007C43F2"/>
    <w:rsid w:val="007C4646"/>
    <w:rsid w:val="007C4A4D"/>
    <w:rsid w:val="007C4EF6"/>
    <w:rsid w:val="007C52D8"/>
    <w:rsid w:val="007C55FA"/>
    <w:rsid w:val="007C58E8"/>
    <w:rsid w:val="007C5A73"/>
    <w:rsid w:val="007C635E"/>
    <w:rsid w:val="007C64E7"/>
    <w:rsid w:val="007C6C17"/>
    <w:rsid w:val="007C6D05"/>
    <w:rsid w:val="007C6D45"/>
    <w:rsid w:val="007C74BE"/>
    <w:rsid w:val="007C74FC"/>
    <w:rsid w:val="007C7915"/>
    <w:rsid w:val="007C7AF3"/>
    <w:rsid w:val="007C7B36"/>
    <w:rsid w:val="007C7DCE"/>
    <w:rsid w:val="007C7F35"/>
    <w:rsid w:val="007C7FF4"/>
    <w:rsid w:val="007D0341"/>
    <w:rsid w:val="007D047D"/>
    <w:rsid w:val="007D0993"/>
    <w:rsid w:val="007D099D"/>
    <w:rsid w:val="007D09AE"/>
    <w:rsid w:val="007D10BA"/>
    <w:rsid w:val="007D1140"/>
    <w:rsid w:val="007D1145"/>
    <w:rsid w:val="007D1230"/>
    <w:rsid w:val="007D17B0"/>
    <w:rsid w:val="007D1A38"/>
    <w:rsid w:val="007D1DD2"/>
    <w:rsid w:val="007D2104"/>
    <w:rsid w:val="007D237F"/>
    <w:rsid w:val="007D26FE"/>
    <w:rsid w:val="007D2B87"/>
    <w:rsid w:val="007D3157"/>
    <w:rsid w:val="007D323A"/>
    <w:rsid w:val="007D37D1"/>
    <w:rsid w:val="007D39EA"/>
    <w:rsid w:val="007D3A68"/>
    <w:rsid w:val="007D3F8D"/>
    <w:rsid w:val="007D4272"/>
    <w:rsid w:val="007D4509"/>
    <w:rsid w:val="007D45B3"/>
    <w:rsid w:val="007D516F"/>
    <w:rsid w:val="007D525E"/>
    <w:rsid w:val="007D53D4"/>
    <w:rsid w:val="007D57C9"/>
    <w:rsid w:val="007D5FEA"/>
    <w:rsid w:val="007D61A1"/>
    <w:rsid w:val="007D6545"/>
    <w:rsid w:val="007D6732"/>
    <w:rsid w:val="007D688A"/>
    <w:rsid w:val="007D70DA"/>
    <w:rsid w:val="007D7188"/>
    <w:rsid w:val="007D72CB"/>
    <w:rsid w:val="007D798C"/>
    <w:rsid w:val="007D7E2D"/>
    <w:rsid w:val="007E002D"/>
    <w:rsid w:val="007E0389"/>
    <w:rsid w:val="007E0675"/>
    <w:rsid w:val="007E0A4A"/>
    <w:rsid w:val="007E0C88"/>
    <w:rsid w:val="007E0EF5"/>
    <w:rsid w:val="007E113C"/>
    <w:rsid w:val="007E11B3"/>
    <w:rsid w:val="007E1392"/>
    <w:rsid w:val="007E146E"/>
    <w:rsid w:val="007E1510"/>
    <w:rsid w:val="007E16F3"/>
    <w:rsid w:val="007E17BD"/>
    <w:rsid w:val="007E1848"/>
    <w:rsid w:val="007E1F6A"/>
    <w:rsid w:val="007E21B5"/>
    <w:rsid w:val="007E25FD"/>
    <w:rsid w:val="007E26DE"/>
    <w:rsid w:val="007E2BE4"/>
    <w:rsid w:val="007E2E7E"/>
    <w:rsid w:val="007E2F4B"/>
    <w:rsid w:val="007E30E0"/>
    <w:rsid w:val="007E34D8"/>
    <w:rsid w:val="007E3660"/>
    <w:rsid w:val="007E3867"/>
    <w:rsid w:val="007E3A18"/>
    <w:rsid w:val="007E3A26"/>
    <w:rsid w:val="007E3B4D"/>
    <w:rsid w:val="007E41AC"/>
    <w:rsid w:val="007E42F1"/>
    <w:rsid w:val="007E438C"/>
    <w:rsid w:val="007E45B9"/>
    <w:rsid w:val="007E4B51"/>
    <w:rsid w:val="007E4D2E"/>
    <w:rsid w:val="007E52D5"/>
    <w:rsid w:val="007E538A"/>
    <w:rsid w:val="007E5A82"/>
    <w:rsid w:val="007E5E0D"/>
    <w:rsid w:val="007E631A"/>
    <w:rsid w:val="007E6372"/>
    <w:rsid w:val="007E6455"/>
    <w:rsid w:val="007E64F6"/>
    <w:rsid w:val="007E6819"/>
    <w:rsid w:val="007E6E66"/>
    <w:rsid w:val="007E7336"/>
    <w:rsid w:val="007E775F"/>
    <w:rsid w:val="007E77DD"/>
    <w:rsid w:val="007E7A81"/>
    <w:rsid w:val="007E7B34"/>
    <w:rsid w:val="007E7EEF"/>
    <w:rsid w:val="007E7FA1"/>
    <w:rsid w:val="007F0082"/>
    <w:rsid w:val="007F0235"/>
    <w:rsid w:val="007F078D"/>
    <w:rsid w:val="007F0888"/>
    <w:rsid w:val="007F0B10"/>
    <w:rsid w:val="007F0DA4"/>
    <w:rsid w:val="007F1227"/>
    <w:rsid w:val="007F16B2"/>
    <w:rsid w:val="007F198A"/>
    <w:rsid w:val="007F1CCE"/>
    <w:rsid w:val="007F1F6D"/>
    <w:rsid w:val="007F207C"/>
    <w:rsid w:val="007F243D"/>
    <w:rsid w:val="007F25B6"/>
    <w:rsid w:val="007F261C"/>
    <w:rsid w:val="007F2714"/>
    <w:rsid w:val="007F2767"/>
    <w:rsid w:val="007F2E33"/>
    <w:rsid w:val="007F2FF0"/>
    <w:rsid w:val="007F3207"/>
    <w:rsid w:val="007F3963"/>
    <w:rsid w:val="007F39E7"/>
    <w:rsid w:val="007F3C23"/>
    <w:rsid w:val="007F3D45"/>
    <w:rsid w:val="007F3ED9"/>
    <w:rsid w:val="007F4313"/>
    <w:rsid w:val="007F43DD"/>
    <w:rsid w:val="007F45D9"/>
    <w:rsid w:val="007F4612"/>
    <w:rsid w:val="007F4613"/>
    <w:rsid w:val="007F471E"/>
    <w:rsid w:val="007F48A5"/>
    <w:rsid w:val="007F4D11"/>
    <w:rsid w:val="007F4E75"/>
    <w:rsid w:val="007F5023"/>
    <w:rsid w:val="007F5206"/>
    <w:rsid w:val="007F53CB"/>
    <w:rsid w:val="007F567F"/>
    <w:rsid w:val="007F569C"/>
    <w:rsid w:val="007F5BCF"/>
    <w:rsid w:val="007F622C"/>
    <w:rsid w:val="007F6338"/>
    <w:rsid w:val="007F646D"/>
    <w:rsid w:val="007F65A3"/>
    <w:rsid w:val="007F66D8"/>
    <w:rsid w:val="007F6982"/>
    <w:rsid w:val="007F6B55"/>
    <w:rsid w:val="007F6DEC"/>
    <w:rsid w:val="007F709B"/>
    <w:rsid w:val="007F73C9"/>
    <w:rsid w:val="007F74D4"/>
    <w:rsid w:val="007F7C3A"/>
    <w:rsid w:val="007F7E9D"/>
    <w:rsid w:val="007F7EB1"/>
    <w:rsid w:val="008001CC"/>
    <w:rsid w:val="008004E1"/>
    <w:rsid w:val="008006AF"/>
    <w:rsid w:val="0080093D"/>
    <w:rsid w:val="00800B3A"/>
    <w:rsid w:val="00800D8D"/>
    <w:rsid w:val="00800EAA"/>
    <w:rsid w:val="008011C5"/>
    <w:rsid w:val="00801306"/>
    <w:rsid w:val="00801341"/>
    <w:rsid w:val="00801650"/>
    <w:rsid w:val="00801967"/>
    <w:rsid w:val="00801A24"/>
    <w:rsid w:val="00801B5C"/>
    <w:rsid w:val="00801F55"/>
    <w:rsid w:val="008021B4"/>
    <w:rsid w:val="008023A8"/>
    <w:rsid w:val="008023F0"/>
    <w:rsid w:val="00802551"/>
    <w:rsid w:val="00802955"/>
    <w:rsid w:val="008029A9"/>
    <w:rsid w:val="00802B26"/>
    <w:rsid w:val="00802EC2"/>
    <w:rsid w:val="00802F59"/>
    <w:rsid w:val="00803234"/>
    <w:rsid w:val="00803886"/>
    <w:rsid w:val="00803ABC"/>
    <w:rsid w:val="00803B30"/>
    <w:rsid w:val="00803B41"/>
    <w:rsid w:val="00803BE6"/>
    <w:rsid w:val="00803C80"/>
    <w:rsid w:val="00803E17"/>
    <w:rsid w:val="00803F63"/>
    <w:rsid w:val="008047EB"/>
    <w:rsid w:val="008048D3"/>
    <w:rsid w:val="008049FD"/>
    <w:rsid w:val="00804C88"/>
    <w:rsid w:val="00804CBB"/>
    <w:rsid w:val="0080509B"/>
    <w:rsid w:val="00805126"/>
    <w:rsid w:val="00805236"/>
    <w:rsid w:val="008054DD"/>
    <w:rsid w:val="00805627"/>
    <w:rsid w:val="00805639"/>
    <w:rsid w:val="008058C7"/>
    <w:rsid w:val="00805B39"/>
    <w:rsid w:val="00805BF9"/>
    <w:rsid w:val="00805EE5"/>
    <w:rsid w:val="008060A9"/>
    <w:rsid w:val="008060C2"/>
    <w:rsid w:val="00806206"/>
    <w:rsid w:val="008064FA"/>
    <w:rsid w:val="00806570"/>
    <w:rsid w:val="00806944"/>
    <w:rsid w:val="00806D48"/>
    <w:rsid w:val="008073B2"/>
    <w:rsid w:val="0080782C"/>
    <w:rsid w:val="00807C99"/>
    <w:rsid w:val="00807CCE"/>
    <w:rsid w:val="00807FED"/>
    <w:rsid w:val="0081057B"/>
    <w:rsid w:val="00810725"/>
    <w:rsid w:val="00810ECB"/>
    <w:rsid w:val="00811094"/>
    <w:rsid w:val="00811558"/>
    <w:rsid w:val="00811AA2"/>
    <w:rsid w:val="00811BB8"/>
    <w:rsid w:val="00811D13"/>
    <w:rsid w:val="00812176"/>
    <w:rsid w:val="008121C4"/>
    <w:rsid w:val="0081287E"/>
    <w:rsid w:val="00812AD7"/>
    <w:rsid w:val="00812D61"/>
    <w:rsid w:val="00813280"/>
    <w:rsid w:val="008133A3"/>
    <w:rsid w:val="0081350A"/>
    <w:rsid w:val="00813C0B"/>
    <w:rsid w:val="00814043"/>
    <w:rsid w:val="00814109"/>
    <w:rsid w:val="0081412E"/>
    <w:rsid w:val="00814459"/>
    <w:rsid w:val="00814553"/>
    <w:rsid w:val="00814896"/>
    <w:rsid w:val="00814F7E"/>
    <w:rsid w:val="008151C7"/>
    <w:rsid w:val="0081551B"/>
    <w:rsid w:val="00815618"/>
    <w:rsid w:val="00815A46"/>
    <w:rsid w:val="00815E20"/>
    <w:rsid w:val="008162E1"/>
    <w:rsid w:val="0081639D"/>
    <w:rsid w:val="0081682E"/>
    <w:rsid w:val="0081688E"/>
    <w:rsid w:val="008168D3"/>
    <w:rsid w:val="00816B76"/>
    <w:rsid w:val="00816D26"/>
    <w:rsid w:val="00816E7F"/>
    <w:rsid w:val="00816FA8"/>
    <w:rsid w:val="0081700D"/>
    <w:rsid w:val="008174A4"/>
    <w:rsid w:val="008175C0"/>
    <w:rsid w:val="00817966"/>
    <w:rsid w:val="00817AB9"/>
    <w:rsid w:val="00817E4C"/>
    <w:rsid w:val="0082015F"/>
    <w:rsid w:val="00820210"/>
    <w:rsid w:val="008203EA"/>
    <w:rsid w:val="0082040D"/>
    <w:rsid w:val="0082047E"/>
    <w:rsid w:val="0082073E"/>
    <w:rsid w:val="00820A7B"/>
    <w:rsid w:val="00820B0B"/>
    <w:rsid w:val="00820DBA"/>
    <w:rsid w:val="00821147"/>
    <w:rsid w:val="0082120C"/>
    <w:rsid w:val="00821386"/>
    <w:rsid w:val="0082178E"/>
    <w:rsid w:val="008219A7"/>
    <w:rsid w:val="00821B3D"/>
    <w:rsid w:val="00821DCB"/>
    <w:rsid w:val="00822DC9"/>
    <w:rsid w:val="0082312D"/>
    <w:rsid w:val="00823727"/>
    <w:rsid w:val="008239C7"/>
    <w:rsid w:val="00823A21"/>
    <w:rsid w:val="00823E99"/>
    <w:rsid w:val="00824029"/>
    <w:rsid w:val="0082406F"/>
    <w:rsid w:val="0082409C"/>
    <w:rsid w:val="0082434C"/>
    <w:rsid w:val="00824462"/>
    <w:rsid w:val="00824C65"/>
    <w:rsid w:val="00824D6C"/>
    <w:rsid w:val="0082528E"/>
    <w:rsid w:val="00825597"/>
    <w:rsid w:val="00825F6E"/>
    <w:rsid w:val="00825FA7"/>
    <w:rsid w:val="00826123"/>
    <w:rsid w:val="00826307"/>
    <w:rsid w:val="0082640A"/>
    <w:rsid w:val="00826745"/>
    <w:rsid w:val="0082697B"/>
    <w:rsid w:val="00826A2E"/>
    <w:rsid w:val="00826B99"/>
    <w:rsid w:val="00826F75"/>
    <w:rsid w:val="00827455"/>
    <w:rsid w:val="00827798"/>
    <w:rsid w:val="008278B9"/>
    <w:rsid w:val="0082795E"/>
    <w:rsid w:val="008279A2"/>
    <w:rsid w:val="00827A30"/>
    <w:rsid w:val="00830021"/>
    <w:rsid w:val="00830ADF"/>
    <w:rsid w:val="00830AF6"/>
    <w:rsid w:val="0083127F"/>
    <w:rsid w:val="008312B4"/>
    <w:rsid w:val="00831306"/>
    <w:rsid w:val="008315EC"/>
    <w:rsid w:val="00831619"/>
    <w:rsid w:val="008318C9"/>
    <w:rsid w:val="008319E5"/>
    <w:rsid w:val="00831C5D"/>
    <w:rsid w:val="00831E39"/>
    <w:rsid w:val="00831F12"/>
    <w:rsid w:val="00831F7F"/>
    <w:rsid w:val="00832413"/>
    <w:rsid w:val="00832416"/>
    <w:rsid w:val="008324E9"/>
    <w:rsid w:val="00832690"/>
    <w:rsid w:val="00832A6A"/>
    <w:rsid w:val="00832C34"/>
    <w:rsid w:val="00832F53"/>
    <w:rsid w:val="008330C5"/>
    <w:rsid w:val="00833309"/>
    <w:rsid w:val="00833797"/>
    <w:rsid w:val="00833A4A"/>
    <w:rsid w:val="00833A62"/>
    <w:rsid w:val="00833B72"/>
    <w:rsid w:val="0083406E"/>
    <w:rsid w:val="008340BA"/>
    <w:rsid w:val="008342E1"/>
    <w:rsid w:val="008344B2"/>
    <w:rsid w:val="00834551"/>
    <w:rsid w:val="0083486F"/>
    <w:rsid w:val="00834988"/>
    <w:rsid w:val="00834B9D"/>
    <w:rsid w:val="00834DF2"/>
    <w:rsid w:val="00834E0F"/>
    <w:rsid w:val="0083507F"/>
    <w:rsid w:val="0083524D"/>
    <w:rsid w:val="00835960"/>
    <w:rsid w:val="008363CA"/>
    <w:rsid w:val="00836461"/>
    <w:rsid w:val="0083699F"/>
    <w:rsid w:val="00836B4C"/>
    <w:rsid w:val="00836B94"/>
    <w:rsid w:val="00836BBC"/>
    <w:rsid w:val="00836CA6"/>
    <w:rsid w:val="00836D40"/>
    <w:rsid w:val="00836E4B"/>
    <w:rsid w:val="0083706E"/>
    <w:rsid w:val="008370CA"/>
    <w:rsid w:val="008375FD"/>
    <w:rsid w:val="00837740"/>
    <w:rsid w:val="0083786F"/>
    <w:rsid w:val="00837DBF"/>
    <w:rsid w:val="00837DF8"/>
    <w:rsid w:val="008400FE"/>
    <w:rsid w:val="00840198"/>
    <w:rsid w:val="0084019F"/>
    <w:rsid w:val="008404D5"/>
    <w:rsid w:val="008405AF"/>
    <w:rsid w:val="00840704"/>
    <w:rsid w:val="008407D1"/>
    <w:rsid w:val="008407DA"/>
    <w:rsid w:val="008408F2"/>
    <w:rsid w:val="00840AED"/>
    <w:rsid w:val="00840B9F"/>
    <w:rsid w:val="00840F49"/>
    <w:rsid w:val="008424FD"/>
    <w:rsid w:val="00842871"/>
    <w:rsid w:val="00842AC6"/>
    <w:rsid w:val="00842E5F"/>
    <w:rsid w:val="00843632"/>
    <w:rsid w:val="0084367A"/>
    <w:rsid w:val="00843743"/>
    <w:rsid w:val="00843D21"/>
    <w:rsid w:val="00843EE7"/>
    <w:rsid w:val="00843F1B"/>
    <w:rsid w:val="00843FC9"/>
    <w:rsid w:val="00843FDD"/>
    <w:rsid w:val="00844170"/>
    <w:rsid w:val="00844410"/>
    <w:rsid w:val="00844480"/>
    <w:rsid w:val="00844784"/>
    <w:rsid w:val="0084481C"/>
    <w:rsid w:val="0084492B"/>
    <w:rsid w:val="008449D0"/>
    <w:rsid w:val="00844D84"/>
    <w:rsid w:val="00844EA7"/>
    <w:rsid w:val="00844F3F"/>
    <w:rsid w:val="008450C5"/>
    <w:rsid w:val="008451DD"/>
    <w:rsid w:val="00845297"/>
    <w:rsid w:val="00845464"/>
    <w:rsid w:val="00845586"/>
    <w:rsid w:val="00845742"/>
    <w:rsid w:val="00845BA2"/>
    <w:rsid w:val="00845FD5"/>
    <w:rsid w:val="008460C6"/>
    <w:rsid w:val="0084619B"/>
    <w:rsid w:val="008461B5"/>
    <w:rsid w:val="00846424"/>
    <w:rsid w:val="008464C0"/>
    <w:rsid w:val="00846628"/>
    <w:rsid w:val="008467AC"/>
    <w:rsid w:val="00846896"/>
    <w:rsid w:val="00846A8A"/>
    <w:rsid w:val="0084726B"/>
    <w:rsid w:val="00847331"/>
    <w:rsid w:val="0084776F"/>
    <w:rsid w:val="00847962"/>
    <w:rsid w:val="00847A80"/>
    <w:rsid w:val="00847D1A"/>
    <w:rsid w:val="00847E47"/>
    <w:rsid w:val="0085008D"/>
    <w:rsid w:val="008500DC"/>
    <w:rsid w:val="00850A61"/>
    <w:rsid w:val="00850EC1"/>
    <w:rsid w:val="00851282"/>
    <w:rsid w:val="008514CA"/>
    <w:rsid w:val="008517E5"/>
    <w:rsid w:val="008518E5"/>
    <w:rsid w:val="008523D3"/>
    <w:rsid w:val="008527AD"/>
    <w:rsid w:val="00852C73"/>
    <w:rsid w:val="00852DE3"/>
    <w:rsid w:val="00852F93"/>
    <w:rsid w:val="00853110"/>
    <w:rsid w:val="00853583"/>
    <w:rsid w:val="0085359A"/>
    <w:rsid w:val="00853868"/>
    <w:rsid w:val="0085397A"/>
    <w:rsid w:val="00853E52"/>
    <w:rsid w:val="00853ED7"/>
    <w:rsid w:val="00854009"/>
    <w:rsid w:val="008544D7"/>
    <w:rsid w:val="00854A4C"/>
    <w:rsid w:val="00854AED"/>
    <w:rsid w:val="00854C62"/>
    <w:rsid w:val="00854C79"/>
    <w:rsid w:val="00854CDE"/>
    <w:rsid w:val="00854D89"/>
    <w:rsid w:val="00855138"/>
    <w:rsid w:val="008552C4"/>
    <w:rsid w:val="008553E4"/>
    <w:rsid w:val="00855495"/>
    <w:rsid w:val="008554EE"/>
    <w:rsid w:val="008558CF"/>
    <w:rsid w:val="0085599E"/>
    <w:rsid w:val="00855EE5"/>
    <w:rsid w:val="0085636E"/>
    <w:rsid w:val="008563CA"/>
    <w:rsid w:val="00856657"/>
    <w:rsid w:val="00856887"/>
    <w:rsid w:val="00856B0D"/>
    <w:rsid w:val="00856FA5"/>
    <w:rsid w:val="00857121"/>
    <w:rsid w:val="0085718B"/>
    <w:rsid w:val="00857446"/>
    <w:rsid w:val="00857591"/>
    <w:rsid w:val="008575A0"/>
    <w:rsid w:val="00857746"/>
    <w:rsid w:val="00857871"/>
    <w:rsid w:val="00857A0D"/>
    <w:rsid w:val="00857B1F"/>
    <w:rsid w:val="00857DAD"/>
    <w:rsid w:val="00857F54"/>
    <w:rsid w:val="0086018B"/>
    <w:rsid w:val="00860209"/>
    <w:rsid w:val="00860664"/>
    <w:rsid w:val="0086068B"/>
    <w:rsid w:val="0086097F"/>
    <w:rsid w:val="00860BCC"/>
    <w:rsid w:val="00860DCA"/>
    <w:rsid w:val="00860E95"/>
    <w:rsid w:val="00861000"/>
    <w:rsid w:val="0086103C"/>
    <w:rsid w:val="008612F6"/>
    <w:rsid w:val="008615AB"/>
    <w:rsid w:val="008615E5"/>
    <w:rsid w:val="00861EA9"/>
    <w:rsid w:val="00862229"/>
    <w:rsid w:val="0086244B"/>
    <w:rsid w:val="00862796"/>
    <w:rsid w:val="008629BE"/>
    <w:rsid w:val="00862ADB"/>
    <w:rsid w:val="00862F54"/>
    <w:rsid w:val="008630B3"/>
    <w:rsid w:val="00863131"/>
    <w:rsid w:val="00863475"/>
    <w:rsid w:val="00863506"/>
    <w:rsid w:val="00863872"/>
    <w:rsid w:val="00863BAB"/>
    <w:rsid w:val="00863CAE"/>
    <w:rsid w:val="00863CF8"/>
    <w:rsid w:val="008640E1"/>
    <w:rsid w:val="00864266"/>
    <w:rsid w:val="00864371"/>
    <w:rsid w:val="00864404"/>
    <w:rsid w:val="008647E4"/>
    <w:rsid w:val="00864826"/>
    <w:rsid w:val="0086492F"/>
    <w:rsid w:val="00864BC7"/>
    <w:rsid w:val="008654A9"/>
    <w:rsid w:val="008654F9"/>
    <w:rsid w:val="00865877"/>
    <w:rsid w:val="00865947"/>
    <w:rsid w:val="00865B3E"/>
    <w:rsid w:val="00865C30"/>
    <w:rsid w:val="00865E76"/>
    <w:rsid w:val="008660C6"/>
    <w:rsid w:val="00866654"/>
    <w:rsid w:val="008668B9"/>
    <w:rsid w:val="00866912"/>
    <w:rsid w:val="00866C5D"/>
    <w:rsid w:val="00866CBF"/>
    <w:rsid w:val="00866CC0"/>
    <w:rsid w:val="00866EFF"/>
    <w:rsid w:val="00866F50"/>
    <w:rsid w:val="00867534"/>
    <w:rsid w:val="008675C4"/>
    <w:rsid w:val="00867903"/>
    <w:rsid w:val="008700BF"/>
    <w:rsid w:val="008709EF"/>
    <w:rsid w:val="00870AAD"/>
    <w:rsid w:val="00870D39"/>
    <w:rsid w:val="008710DC"/>
    <w:rsid w:val="00871120"/>
    <w:rsid w:val="008714D8"/>
    <w:rsid w:val="0087161F"/>
    <w:rsid w:val="008716B3"/>
    <w:rsid w:val="008716E8"/>
    <w:rsid w:val="008718D7"/>
    <w:rsid w:val="00871B99"/>
    <w:rsid w:val="00871D76"/>
    <w:rsid w:val="00871E0E"/>
    <w:rsid w:val="00871E82"/>
    <w:rsid w:val="00872050"/>
    <w:rsid w:val="00873001"/>
    <w:rsid w:val="008736EB"/>
    <w:rsid w:val="0087370E"/>
    <w:rsid w:val="00873AAE"/>
    <w:rsid w:val="00873C93"/>
    <w:rsid w:val="00873EC7"/>
    <w:rsid w:val="00874469"/>
    <w:rsid w:val="00874A2A"/>
    <w:rsid w:val="00874A3E"/>
    <w:rsid w:val="00874C4B"/>
    <w:rsid w:val="00874C69"/>
    <w:rsid w:val="00874DE6"/>
    <w:rsid w:val="0087525C"/>
    <w:rsid w:val="008752F3"/>
    <w:rsid w:val="0087532B"/>
    <w:rsid w:val="00875469"/>
    <w:rsid w:val="008755FB"/>
    <w:rsid w:val="0087593F"/>
    <w:rsid w:val="00875A5A"/>
    <w:rsid w:val="00875AA6"/>
    <w:rsid w:val="00875CDE"/>
    <w:rsid w:val="00875F78"/>
    <w:rsid w:val="008762FB"/>
    <w:rsid w:val="00876302"/>
    <w:rsid w:val="00876693"/>
    <w:rsid w:val="00876825"/>
    <w:rsid w:val="00876ACA"/>
    <w:rsid w:val="00876D8C"/>
    <w:rsid w:val="00876DE1"/>
    <w:rsid w:val="00876F2E"/>
    <w:rsid w:val="00877141"/>
    <w:rsid w:val="00877205"/>
    <w:rsid w:val="008774DA"/>
    <w:rsid w:val="0087770A"/>
    <w:rsid w:val="008778D7"/>
    <w:rsid w:val="00877AC6"/>
    <w:rsid w:val="008800B5"/>
    <w:rsid w:val="00880144"/>
    <w:rsid w:val="0088062F"/>
    <w:rsid w:val="00880A58"/>
    <w:rsid w:val="00880BCD"/>
    <w:rsid w:val="00880DDF"/>
    <w:rsid w:val="008814BD"/>
    <w:rsid w:val="008814FF"/>
    <w:rsid w:val="00881603"/>
    <w:rsid w:val="00881B44"/>
    <w:rsid w:val="00881BBE"/>
    <w:rsid w:val="0088213F"/>
    <w:rsid w:val="0088238C"/>
    <w:rsid w:val="008825D5"/>
    <w:rsid w:val="008828E8"/>
    <w:rsid w:val="00882A1D"/>
    <w:rsid w:val="008833E6"/>
    <w:rsid w:val="0088386D"/>
    <w:rsid w:val="00883A7B"/>
    <w:rsid w:val="00883AD2"/>
    <w:rsid w:val="00883C20"/>
    <w:rsid w:val="00883C22"/>
    <w:rsid w:val="00883CC0"/>
    <w:rsid w:val="00883DD9"/>
    <w:rsid w:val="00883FDD"/>
    <w:rsid w:val="0088404D"/>
    <w:rsid w:val="00884255"/>
    <w:rsid w:val="008843BF"/>
    <w:rsid w:val="00884813"/>
    <w:rsid w:val="00884ADE"/>
    <w:rsid w:val="00884D9D"/>
    <w:rsid w:val="00884E99"/>
    <w:rsid w:val="00884F6E"/>
    <w:rsid w:val="00885055"/>
    <w:rsid w:val="00885475"/>
    <w:rsid w:val="00885576"/>
    <w:rsid w:val="00885721"/>
    <w:rsid w:val="00885979"/>
    <w:rsid w:val="00885C2B"/>
    <w:rsid w:val="00885D98"/>
    <w:rsid w:val="00885DA4"/>
    <w:rsid w:val="00885EA0"/>
    <w:rsid w:val="0088619F"/>
    <w:rsid w:val="00886302"/>
    <w:rsid w:val="0088634D"/>
    <w:rsid w:val="008863CE"/>
    <w:rsid w:val="00886642"/>
    <w:rsid w:val="00886895"/>
    <w:rsid w:val="0088704A"/>
    <w:rsid w:val="00887275"/>
    <w:rsid w:val="00887351"/>
    <w:rsid w:val="00887479"/>
    <w:rsid w:val="008879FE"/>
    <w:rsid w:val="00887AB0"/>
    <w:rsid w:val="00887AED"/>
    <w:rsid w:val="00887D75"/>
    <w:rsid w:val="00887F96"/>
    <w:rsid w:val="00890071"/>
    <w:rsid w:val="008902C6"/>
    <w:rsid w:val="00890390"/>
    <w:rsid w:val="00890585"/>
    <w:rsid w:val="0089059B"/>
    <w:rsid w:val="008907F4"/>
    <w:rsid w:val="008909E6"/>
    <w:rsid w:val="00890B5E"/>
    <w:rsid w:val="00890C38"/>
    <w:rsid w:val="00890DE8"/>
    <w:rsid w:val="00891161"/>
    <w:rsid w:val="00891167"/>
    <w:rsid w:val="00891455"/>
    <w:rsid w:val="00891634"/>
    <w:rsid w:val="00891798"/>
    <w:rsid w:val="00891985"/>
    <w:rsid w:val="00891B5E"/>
    <w:rsid w:val="0089200D"/>
    <w:rsid w:val="0089228A"/>
    <w:rsid w:val="008924F4"/>
    <w:rsid w:val="008927A7"/>
    <w:rsid w:val="00892849"/>
    <w:rsid w:val="008929C8"/>
    <w:rsid w:val="00892D84"/>
    <w:rsid w:val="008930AC"/>
    <w:rsid w:val="0089318A"/>
    <w:rsid w:val="008931FB"/>
    <w:rsid w:val="008935BE"/>
    <w:rsid w:val="00893B40"/>
    <w:rsid w:val="00894137"/>
    <w:rsid w:val="00894591"/>
    <w:rsid w:val="008945DB"/>
    <w:rsid w:val="00894709"/>
    <w:rsid w:val="0089476E"/>
    <w:rsid w:val="00894A0F"/>
    <w:rsid w:val="00894AE3"/>
    <w:rsid w:val="00894E12"/>
    <w:rsid w:val="0089542B"/>
    <w:rsid w:val="00895624"/>
    <w:rsid w:val="00895631"/>
    <w:rsid w:val="00895D0E"/>
    <w:rsid w:val="00895FF4"/>
    <w:rsid w:val="00896035"/>
    <w:rsid w:val="00896047"/>
    <w:rsid w:val="00896478"/>
    <w:rsid w:val="008966F0"/>
    <w:rsid w:val="008966FF"/>
    <w:rsid w:val="008967F2"/>
    <w:rsid w:val="008968AB"/>
    <w:rsid w:val="008968AE"/>
    <w:rsid w:val="00896D3D"/>
    <w:rsid w:val="00896FAA"/>
    <w:rsid w:val="00897075"/>
    <w:rsid w:val="00897185"/>
    <w:rsid w:val="008972C8"/>
    <w:rsid w:val="0089757E"/>
    <w:rsid w:val="008976F6"/>
    <w:rsid w:val="00897810"/>
    <w:rsid w:val="00897D07"/>
    <w:rsid w:val="00897D44"/>
    <w:rsid w:val="00897D45"/>
    <w:rsid w:val="00897D65"/>
    <w:rsid w:val="00897DB5"/>
    <w:rsid w:val="00897F65"/>
    <w:rsid w:val="00897FF9"/>
    <w:rsid w:val="008A0252"/>
    <w:rsid w:val="008A07CB"/>
    <w:rsid w:val="008A0A24"/>
    <w:rsid w:val="008A0F46"/>
    <w:rsid w:val="008A1913"/>
    <w:rsid w:val="008A1C66"/>
    <w:rsid w:val="008A1D8D"/>
    <w:rsid w:val="008A23DB"/>
    <w:rsid w:val="008A27DE"/>
    <w:rsid w:val="008A2C83"/>
    <w:rsid w:val="008A2D42"/>
    <w:rsid w:val="008A3808"/>
    <w:rsid w:val="008A38D0"/>
    <w:rsid w:val="008A3A70"/>
    <w:rsid w:val="008A3B93"/>
    <w:rsid w:val="008A3CE1"/>
    <w:rsid w:val="008A3D79"/>
    <w:rsid w:val="008A4021"/>
    <w:rsid w:val="008A45B6"/>
    <w:rsid w:val="008A472D"/>
    <w:rsid w:val="008A4963"/>
    <w:rsid w:val="008A4EB0"/>
    <w:rsid w:val="008A5127"/>
    <w:rsid w:val="008A544A"/>
    <w:rsid w:val="008A5742"/>
    <w:rsid w:val="008A5AD6"/>
    <w:rsid w:val="008A5EF8"/>
    <w:rsid w:val="008A6112"/>
    <w:rsid w:val="008A642F"/>
    <w:rsid w:val="008A64E5"/>
    <w:rsid w:val="008A68B4"/>
    <w:rsid w:val="008A6990"/>
    <w:rsid w:val="008A73C1"/>
    <w:rsid w:val="008A76EA"/>
    <w:rsid w:val="008A7853"/>
    <w:rsid w:val="008A7A93"/>
    <w:rsid w:val="008B0308"/>
    <w:rsid w:val="008B0370"/>
    <w:rsid w:val="008B03AA"/>
    <w:rsid w:val="008B05D9"/>
    <w:rsid w:val="008B05EF"/>
    <w:rsid w:val="008B0BCC"/>
    <w:rsid w:val="008B0C24"/>
    <w:rsid w:val="008B0EEF"/>
    <w:rsid w:val="008B15F2"/>
    <w:rsid w:val="008B17CD"/>
    <w:rsid w:val="008B1FCA"/>
    <w:rsid w:val="008B21D4"/>
    <w:rsid w:val="008B223D"/>
    <w:rsid w:val="008B252D"/>
    <w:rsid w:val="008B2F30"/>
    <w:rsid w:val="008B3274"/>
    <w:rsid w:val="008B3430"/>
    <w:rsid w:val="008B34A7"/>
    <w:rsid w:val="008B3572"/>
    <w:rsid w:val="008B38F0"/>
    <w:rsid w:val="008B3B92"/>
    <w:rsid w:val="008B45CC"/>
    <w:rsid w:val="008B4758"/>
    <w:rsid w:val="008B4CA4"/>
    <w:rsid w:val="008B56A8"/>
    <w:rsid w:val="008B5704"/>
    <w:rsid w:val="008B57E6"/>
    <w:rsid w:val="008B587E"/>
    <w:rsid w:val="008B595B"/>
    <w:rsid w:val="008B5A53"/>
    <w:rsid w:val="008B5B4A"/>
    <w:rsid w:val="008B5C6C"/>
    <w:rsid w:val="008B5DC7"/>
    <w:rsid w:val="008B6417"/>
    <w:rsid w:val="008B6499"/>
    <w:rsid w:val="008B64D3"/>
    <w:rsid w:val="008B65DC"/>
    <w:rsid w:val="008B6705"/>
    <w:rsid w:val="008B69BA"/>
    <w:rsid w:val="008B69CA"/>
    <w:rsid w:val="008B6B12"/>
    <w:rsid w:val="008B6DA9"/>
    <w:rsid w:val="008B71A2"/>
    <w:rsid w:val="008B72DB"/>
    <w:rsid w:val="008B77CE"/>
    <w:rsid w:val="008B790F"/>
    <w:rsid w:val="008B79FC"/>
    <w:rsid w:val="008B7C8E"/>
    <w:rsid w:val="008C0377"/>
    <w:rsid w:val="008C06EB"/>
    <w:rsid w:val="008C0726"/>
    <w:rsid w:val="008C08DE"/>
    <w:rsid w:val="008C0AAC"/>
    <w:rsid w:val="008C0EB2"/>
    <w:rsid w:val="008C0FF3"/>
    <w:rsid w:val="008C11E2"/>
    <w:rsid w:val="008C1570"/>
    <w:rsid w:val="008C16D4"/>
    <w:rsid w:val="008C17C0"/>
    <w:rsid w:val="008C1839"/>
    <w:rsid w:val="008C1A59"/>
    <w:rsid w:val="008C1B58"/>
    <w:rsid w:val="008C1CA1"/>
    <w:rsid w:val="008C1EE2"/>
    <w:rsid w:val="008C21EB"/>
    <w:rsid w:val="008C2478"/>
    <w:rsid w:val="008C25C7"/>
    <w:rsid w:val="008C25D5"/>
    <w:rsid w:val="008C2B5B"/>
    <w:rsid w:val="008C2D80"/>
    <w:rsid w:val="008C2E93"/>
    <w:rsid w:val="008C3092"/>
    <w:rsid w:val="008C36C9"/>
    <w:rsid w:val="008C3770"/>
    <w:rsid w:val="008C3798"/>
    <w:rsid w:val="008C380E"/>
    <w:rsid w:val="008C38A0"/>
    <w:rsid w:val="008C38C5"/>
    <w:rsid w:val="008C392D"/>
    <w:rsid w:val="008C41D1"/>
    <w:rsid w:val="008C430D"/>
    <w:rsid w:val="008C466E"/>
    <w:rsid w:val="008C47E7"/>
    <w:rsid w:val="008C481B"/>
    <w:rsid w:val="008C4877"/>
    <w:rsid w:val="008C4A0D"/>
    <w:rsid w:val="008C4AF7"/>
    <w:rsid w:val="008C4BEE"/>
    <w:rsid w:val="008C4C11"/>
    <w:rsid w:val="008C5277"/>
    <w:rsid w:val="008C558A"/>
    <w:rsid w:val="008C5597"/>
    <w:rsid w:val="008C560C"/>
    <w:rsid w:val="008C5875"/>
    <w:rsid w:val="008C58E4"/>
    <w:rsid w:val="008C5C17"/>
    <w:rsid w:val="008C5C9B"/>
    <w:rsid w:val="008C5D6C"/>
    <w:rsid w:val="008C5EFC"/>
    <w:rsid w:val="008C5EFF"/>
    <w:rsid w:val="008C6317"/>
    <w:rsid w:val="008C653E"/>
    <w:rsid w:val="008C6647"/>
    <w:rsid w:val="008C6BAB"/>
    <w:rsid w:val="008C7133"/>
    <w:rsid w:val="008C7376"/>
    <w:rsid w:val="008C7436"/>
    <w:rsid w:val="008C7451"/>
    <w:rsid w:val="008C74A4"/>
    <w:rsid w:val="008C77F5"/>
    <w:rsid w:val="008C7BED"/>
    <w:rsid w:val="008C7FE7"/>
    <w:rsid w:val="008D00F7"/>
    <w:rsid w:val="008D010D"/>
    <w:rsid w:val="008D0328"/>
    <w:rsid w:val="008D0494"/>
    <w:rsid w:val="008D04A5"/>
    <w:rsid w:val="008D0573"/>
    <w:rsid w:val="008D0601"/>
    <w:rsid w:val="008D061F"/>
    <w:rsid w:val="008D0A1D"/>
    <w:rsid w:val="008D12F5"/>
    <w:rsid w:val="008D16ED"/>
    <w:rsid w:val="008D17CF"/>
    <w:rsid w:val="008D1C05"/>
    <w:rsid w:val="008D1D3F"/>
    <w:rsid w:val="008D1EBB"/>
    <w:rsid w:val="008D2B31"/>
    <w:rsid w:val="008D3279"/>
    <w:rsid w:val="008D386E"/>
    <w:rsid w:val="008D3AA2"/>
    <w:rsid w:val="008D4014"/>
    <w:rsid w:val="008D4123"/>
    <w:rsid w:val="008D4678"/>
    <w:rsid w:val="008D474D"/>
    <w:rsid w:val="008D4A61"/>
    <w:rsid w:val="008D4D09"/>
    <w:rsid w:val="008D4D23"/>
    <w:rsid w:val="008D4E9C"/>
    <w:rsid w:val="008D52EF"/>
    <w:rsid w:val="008D5364"/>
    <w:rsid w:val="008D53D7"/>
    <w:rsid w:val="008D59F5"/>
    <w:rsid w:val="008D5B38"/>
    <w:rsid w:val="008D62B8"/>
    <w:rsid w:val="008D6593"/>
    <w:rsid w:val="008D69C7"/>
    <w:rsid w:val="008D6B3C"/>
    <w:rsid w:val="008D6C2E"/>
    <w:rsid w:val="008D6DDA"/>
    <w:rsid w:val="008D6E0F"/>
    <w:rsid w:val="008D7087"/>
    <w:rsid w:val="008D7100"/>
    <w:rsid w:val="008D727A"/>
    <w:rsid w:val="008D73F1"/>
    <w:rsid w:val="008D7471"/>
    <w:rsid w:val="008D7939"/>
    <w:rsid w:val="008E001D"/>
    <w:rsid w:val="008E096D"/>
    <w:rsid w:val="008E0B68"/>
    <w:rsid w:val="008E0C8E"/>
    <w:rsid w:val="008E0CA3"/>
    <w:rsid w:val="008E0D75"/>
    <w:rsid w:val="008E0E2E"/>
    <w:rsid w:val="008E0F97"/>
    <w:rsid w:val="008E113C"/>
    <w:rsid w:val="008E12AF"/>
    <w:rsid w:val="008E196B"/>
    <w:rsid w:val="008E1EF8"/>
    <w:rsid w:val="008E2358"/>
    <w:rsid w:val="008E238B"/>
    <w:rsid w:val="008E2442"/>
    <w:rsid w:val="008E2789"/>
    <w:rsid w:val="008E2EAB"/>
    <w:rsid w:val="008E2EDC"/>
    <w:rsid w:val="008E30E9"/>
    <w:rsid w:val="008E3259"/>
    <w:rsid w:val="008E34B2"/>
    <w:rsid w:val="008E3746"/>
    <w:rsid w:val="008E3C63"/>
    <w:rsid w:val="008E3DE1"/>
    <w:rsid w:val="008E3E23"/>
    <w:rsid w:val="008E404C"/>
    <w:rsid w:val="008E4093"/>
    <w:rsid w:val="008E4163"/>
    <w:rsid w:val="008E440F"/>
    <w:rsid w:val="008E4496"/>
    <w:rsid w:val="008E46E0"/>
    <w:rsid w:val="008E493A"/>
    <w:rsid w:val="008E49D0"/>
    <w:rsid w:val="008E4B3F"/>
    <w:rsid w:val="008E4C81"/>
    <w:rsid w:val="008E4D0D"/>
    <w:rsid w:val="008E52DF"/>
    <w:rsid w:val="008E530E"/>
    <w:rsid w:val="008E55AD"/>
    <w:rsid w:val="008E5850"/>
    <w:rsid w:val="008E58ED"/>
    <w:rsid w:val="008E5A49"/>
    <w:rsid w:val="008E628C"/>
    <w:rsid w:val="008E658E"/>
    <w:rsid w:val="008E6667"/>
    <w:rsid w:val="008E6882"/>
    <w:rsid w:val="008E6A30"/>
    <w:rsid w:val="008E6B63"/>
    <w:rsid w:val="008E6BD0"/>
    <w:rsid w:val="008E7174"/>
    <w:rsid w:val="008E71A7"/>
    <w:rsid w:val="008E733D"/>
    <w:rsid w:val="008E75F2"/>
    <w:rsid w:val="008E765B"/>
    <w:rsid w:val="008E7774"/>
    <w:rsid w:val="008E78A3"/>
    <w:rsid w:val="008E7980"/>
    <w:rsid w:val="008E7983"/>
    <w:rsid w:val="008E7993"/>
    <w:rsid w:val="008E7B41"/>
    <w:rsid w:val="008E7F37"/>
    <w:rsid w:val="008F06A4"/>
    <w:rsid w:val="008F078C"/>
    <w:rsid w:val="008F1438"/>
    <w:rsid w:val="008F1496"/>
    <w:rsid w:val="008F1908"/>
    <w:rsid w:val="008F1921"/>
    <w:rsid w:val="008F1A14"/>
    <w:rsid w:val="008F1C15"/>
    <w:rsid w:val="008F2188"/>
    <w:rsid w:val="008F258C"/>
    <w:rsid w:val="008F25BD"/>
    <w:rsid w:val="008F2746"/>
    <w:rsid w:val="008F2773"/>
    <w:rsid w:val="008F2C45"/>
    <w:rsid w:val="008F2C4D"/>
    <w:rsid w:val="008F2ED8"/>
    <w:rsid w:val="008F2EE4"/>
    <w:rsid w:val="008F2F58"/>
    <w:rsid w:val="008F352B"/>
    <w:rsid w:val="008F39A0"/>
    <w:rsid w:val="008F39B3"/>
    <w:rsid w:val="008F3CE6"/>
    <w:rsid w:val="008F3F77"/>
    <w:rsid w:val="008F47DA"/>
    <w:rsid w:val="008F4942"/>
    <w:rsid w:val="008F51F7"/>
    <w:rsid w:val="008F53DA"/>
    <w:rsid w:val="008F57ED"/>
    <w:rsid w:val="008F5B6C"/>
    <w:rsid w:val="008F5BC8"/>
    <w:rsid w:val="008F671D"/>
    <w:rsid w:val="008F674C"/>
    <w:rsid w:val="008F6CF8"/>
    <w:rsid w:val="008F6E85"/>
    <w:rsid w:val="008F6F16"/>
    <w:rsid w:val="008F7331"/>
    <w:rsid w:val="008F73E1"/>
    <w:rsid w:val="008F78EC"/>
    <w:rsid w:val="008F7A60"/>
    <w:rsid w:val="008F7BEE"/>
    <w:rsid w:val="008F7D2C"/>
    <w:rsid w:val="009003A7"/>
    <w:rsid w:val="0090040C"/>
    <w:rsid w:val="009006BE"/>
    <w:rsid w:val="0090077E"/>
    <w:rsid w:val="009008DB"/>
    <w:rsid w:val="00900A99"/>
    <w:rsid w:val="00900BED"/>
    <w:rsid w:val="00900C31"/>
    <w:rsid w:val="00900E39"/>
    <w:rsid w:val="00900F4E"/>
    <w:rsid w:val="00901194"/>
    <w:rsid w:val="00901436"/>
    <w:rsid w:val="009014E5"/>
    <w:rsid w:val="00901633"/>
    <w:rsid w:val="00901856"/>
    <w:rsid w:val="00901BF6"/>
    <w:rsid w:val="00901E13"/>
    <w:rsid w:val="009020FD"/>
    <w:rsid w:val="00902152"/>
    <w:rsid w:val="00902363"/>
    <w:rsid w:val="009023AF"/>
    <w:rsid w:val="00902420"/>
    <w:rsid w:val="00902C5C"/>
    <w:rsid w:val="00902E99"/>
    <w:rsid w:val="009033D3"/>
    <w:rsid w:val="00903408"/>
    <w:rsid w:val="0090364E"/>
    <w:rsid w:val="009036A3"/>
    <w:rsid w:val="00903F51"/>
    <w:rsid w:val="00904129"/>
    <w:rsid w:val="009044DA"/>
    <w:rsid w:val="00904551"/>
    <w:rsid w:val="00904679"/>
    <w:rsid w:val="00904744"/>
    <w:rsid w:val="009047F9"/>
    <w:rsid w:val="00904861"/>
    <w:rsid w:val="009049A1"/>
    <w:rsid w:val="00904B34"/>
    <w:rsid w:val="00905283"/>
    <w:rsid w:val="009053B1"/>
    <w:rsid w:val="00905C48"/>
    <w:rsid w:val="00906662"/>
    <w:rsid w:val="009068B9"/>
    <w:rsid w:val="00906E16"/>
    <w:rsid w:val="00907097"/>
    <w:rsid w:val="009072D1"/>
    <w:rsid w:val="0090751B"/>
    <w:rsid w:val="009075BD"/>
    <w:rsid w:val="0090760D"/>
    <w:rsid w:val="009076A1"/>
    <w:rsid w:val="00907B81"/>
    <w:rsid w:val="00907E3B"/>
    <w:rsid w:val="00907F9D"/>
    <w:rsid w:val="00910857"/>
    <w:rsid w:val="0091092C"/>
    <w:rsid w:val="00910AD2"/>
    <w:rsid w:val="00910CF4"/>
    <w:rsid w:val="00910D6D"/>
    <w:rsid w:val="00910FE1"/>
    <w:rsid w:val="00910FEC"/>
    <w:rsid w:val="00911000"/>
    <w:rsid w:val="009118B7"/>
    <w:rsid w:val="0091197B"/>
    <w:rsid w:val="00911C3E"/>
    <w:rsid w:val="00911D22"/>
    <w:rsid w:val="00911FD8"/>
    <w:rsid w:val="009121E1"/>
    <w:rsid w:val="009122CE"/>
    <w:rsid w:val="0091231D"/>
    <w:rsid w:val="0091238C"/>
    <w:rsid w:val="0091239E"/>
    <w:rsid w:val="00912687"/>
    <w:rsid w:val="0091279B"/>
    <w:rsid w:val="00912878"/>
    <w:rsid w:val="00912986"/>
    <w:rsid w:val="00912E40"/>
    <w:rsid w:val="00912F2B"/>
    <w:rsid w:val="00912F52"/>
    <w:rsid w:val="009137A5"/>
    <w:rsid w:val="00913A13"/>
    <w:rsid w:val="00913A8D"/>
    <w:rsid w:val="00913BDF"/>
    <w:rsid w:val="00913C08"/>
    <w:rsid w:val="00913DAA"/>
    <w:rsid w:val="0091437B"/>
    <w:rsid w:val="00914646"/>
    <w:rsid w:val="00914BA8"/>
    <w:rsid w:val="00914D54"/>
    <w:rsid w:val="00915225"/>
    <w:rsid w:val="00915423"/>
    <w:rsid w:val="0091547D"/>
    <w:rsid w:val="00915569"/>
    <w:rsid w:val="009156FE"/>
    <w:rsid w:val="0091583C"/>
    <w:rsid w:val="00915D0A"/>
    <w:rsid w:val="00915ECC"/>
    <w:rsid w:val="00915F2C"/>
    <w:rsid w:val="009160D3"/>
    <w:rsid w:val="009160F3"/>
    <w:rsid w:val="0091621F"/>
    <w:rsid w:val="009165B0"/>
    <w:rsid w:val="00916623"/>
    <w:rsid w:val="00916C8B"/>
    <w:rsid w:val="0091723F"/>
    <w:rsid w:val="0091739A"/>
    <w:rsid w:val="00917490"/>
    <w:rsid w:val="0091753F"/>
    <w:rsid w:val="009176F4"/>
    <w:rsid w:val="00917747"/>
    <w:rsid w:val="00917775"/>
    <w:rsid w:val="00917795"/>
    <w:rsid w:val="009178C2"/>
    <w:rsid w:val="00917A9F"/>
    <w:rsid w:val="00917FE5"/>
    <w:rsid w:val="0092016C"/>
    <w:rsid w:val="009201B9"/>
    <w:rsid w:val="00920475"/>
    <w:rsid w:val="0092082E"/>
    <w:rsid w:val="009208D2"/>
    <w:rsid w:val="00920910"/>
    <w:rsid w:val="009209C4"/>
    <w:rsid w:val="00920D3E"/>
    <w:rsid w:val="00921456"/>
    <w:rsid w:val="009216AB"/>
    <w:rsid w:val="009217ED"/>
    <w:rsid w:val="00921C17"/>
    <w:rsid w:val="00921C2C"/>
    <w:rsid w:val="009220D9"/>
    <w:rsid w:val="0092236B"/>
    <w:rsid w:val="00922664"/>
    <w:rsid w:val="0092280D"/>
    <w:rsid w:val="00922A68"/>
    <w:rsid w:val="00922C5C"/>
    <w:rsid w:val="00922E87"/>
    <w:rsid w:val="00922EA6"/>
    <w:rsid w:val="0092321A"/>
    <w:rsid w:val="00923263"/>
    <w:rsid w:val="00923499"/>
    <w:rsid w:val="00923777"/>
    <w:rsid w:val="009239DA"/>
    <w:rsid w:val="00923C05"/>
    <w:rsid w:val="00923DB2"/>
    <w:rsid w:val="00923F01"/>
    <w:rsid w:val="0092421A"/>
    <w:rsid w:val="009243DA"/>
    <w:rsid w:val="00924589"/>
    <w:rsid w:val="0092462F"/>
    <w:rsid w:val="0092468D"/>
    <w:rsid w:val="009249AD"/>
    <w:rsid w:val="00924A63"/>
    <w:rsid w:val="009256E8"/>
    <w:rsid w:val="009259D9"/>
    <w:rsid w:val="00925B10"/>
    <w:rsid w:val="00926380"/>
    <w:rsid w:val="009263B9"/>
    <w:rsid w:val="009266D2"/>
    <w:rsid w:val="009267EE"/>
    <w:rsid w:val="009268CB"/>
    <w:rsid w:val="00926A4F"/>
    <w:rsid w:val="009273ED"/>
    <w:rsid w:val="00927542"/>
    <w:rsid w:val="0092772E"/>
    <w:rsid w:val="00927ADC"/>
    <w:rsid w:val="00927BB3"/>
    <w:rsid w:val="00927FCE"/>
    <w:rsid w:val="00930100"/>
    <w:rsid w:val="009302E2"/>
    <w:rsid w:val="009306F3"/>
    <w:rsid w:val="009307FD"/>
    <w:rsid w:val="00930DB3"/>
    <w:rsid w:val="009310CB"/>
    <w:rsid w:val="009314A6"/>
    <w:rsid w:val="009318E7"/>
    <w:rsid w:val="00931A61"/>
    <w:rsid w:val="00931DB2"/>
    <w:rsid w:val="00932041"/>
    <w:rsid w:val="009320C8"/>
    <w:rsid w:val="00932175"/>
    <w:rsid w:val="009321E8"/>
    <w:rsid w:val="0093297A"/>
    <w:rsid w:val="00932AA8"/>
    <w:rsid w:val="00932B9F"/>
    <w:rsid w:val="00932C62"/>
    <w:rsid w:val="009333C3"/>
    <w:rsid w:val="0093368B"/>
    <w:rsid w:val="009336AE"/>
    <w:rsid w:val="009337BD"/>
    <w:rsid w:val="009338C6"/>
    <w:rsid w:val="009343CC"/>
    <w:rsid w:val="00934745"/>
    <w:rsid w:val="00934B3E"/>
    <w:rsid w:val="00934BDC"/>
    <w:rsid w:val="00934BEC"/>
    <w:rsid w:val="00934E1D"/>
    <w:rsid w:val="00934E5E"/>
    <w:rsid w:val="00934EA4"/>
    <w:rsid w:val="00935265"/>
    <w:rsid w:val="0093542C"/>
    <w:rsid w:val="009354C7"/>
    <w:rsid w:val="00935670"/>
    <w:rsid w:val="00935747"/>
    <w:rsid w:val="009357C9"/>
    <w:rsid w:val="009359B1"/>
    <w:rsid w:val="00935D1E"/>
    <w:rsid w:val="00935D90"/>
    <w:rsid w:val="0093604F"/>
    <w:rsid w:val="00936096"/>
    <w:rsid w:val="009362C9"/>
    <w:rsid w:val="00936489"/>
    <w:rsid w:val="00936701"/>
    <w:rsid w:val="00936749"/>
    <w:rsid w:val="00936902"/>
    <w:rsid w:val="00936DBB"/>
    <w:rsid w:val="009372A5"/>
    <w:rsid w:val="0093772A"/>
    <w:rsid w:val="00937949"/>
    <w:rsid w:val="00937ACC"/>
    <w:rsid w:val="00937D59"/>
    <w:rsid w:val="00937FE8"/>
    <w:rsid w:val="009405D4"/>
    <w:rsid w:val="009406DF"/>
    <w:rsid w:val="00940B24"/>
    <w:rsid w:val="00940B79"/>
    <w:rsid w:val="00940C1F"/>
    <w:rsid w:val="00940CB2"/>
    <w:rsid w:val="009410DF"/>
    <w:rsid w:val="009415CC"/>
    <w:rsid w:val="00941B08"/>
    <w:rsid w:val="00941E71"/>
    <w:rsid w:val="00942151"/>
    <w:rsid w:val="00942311"/>
    <w:rsid w:val="0094236F"/>
    <w:rsid w:val="00942445"/>
    <w:rsid w:val="00942839"/>
    <w:rsid w:val="00942E05"/>
    <w:rsid w:val="00942F66"/>
    <w:rsid w:val="00943001"/>
    <w:rsid w:val="00943BB3"/>
    <w:rsid w:val="00943DC6"/>
    <w:rsid w:val="00943E78"/>
    <w:rsid w:val="00943EF1"/>
    <w:rsid w:val="0094447C"/>
    <w:rsid w:val="0094451A"/>
    <w:rsid w:val="009446BA"/>
    <w:rsid w:val="00944772"/>
    <w:rsid w:val="00944C58"/>
    <w:rsid w:val="009451AF"/>
    <w:rsid w:val="009451D7"/>
    <w:rsid w:val="00945214"/>
    <w:rsid w:val="00945624"/>
    <w:rsid w:val="00945AA5"/>
    <w:rsid w:val="00945DA1"/>
    <w:rsid w:val="00946514"/>
    <w:rsid w:val="00946642"/>
    <w:rsid w:val="009467B7"/>
    <w:rsid w:val="00946895"/>
    <w:rsid w:val="009468C7"/>
    <w:rsid w:val="009469EF"/>
    <w:rsid w:val="00946AB3"/>
    <w:rsid w:val="00946B1D"/>
    <w:rsid w:val="00946B72"/>
    <w:rsid w:val="00946C9C"/>
    <w:rsid w:val="00946E78"/>
    <w:rsid w:val="009470A5"/>
    <w:rsid w:val="00947994"/>
    <w:rsid w:val="00947A7C"/>
    <w:rsid w:val="00947E5D"/>
    <w:rsid w:val="00950A83"/>
    <w:rsid w:val="00950C56"/>
    <w:rsid w:val="00950F04"/>
    <w:rsid w:val="00951027"/>
    <w:rsid w:val="009511E8"/>
    <w:rsid w:val="00951431"/>
    <w:rsid w:val="00951CEB"/>
    <w:rsid w:val="00951E6F"/>
    <w:rsid w:val="009521C2"/>
    <w:rsid w:val="00952202"/>
    <w:rsid w:val="009522F7"/>
    <w:rsid w:val="0095288B"/>
    <w:rsid w:val="0095288C"/>
    <w:rsid w:val="009528CC"/>
    <w:rsid w:val="00952A14"/>
    <w:rsid w:val="00952BB1"/>
    <w:rsid w:val="00952BF2"/>
    <w:rsid w:val="00952D89"/>
    <w:rsid w:val="00952F28"/>
    <w:rsid w:val="009532AB"/>
    <w:rsid w:val="00953624"/>
    <w:rsid w:val="0095369F"/>
    <w:rsid w:val="00953A8F"/>
    <w:rsid w:val="00953D36"/>
    <w:rsid w:val="00953E51"/>
    <w:rsid w:val="00953FC9"/>
    <w:rsid w:val="0095411A"/>
    <w:rsid w:val="00954120"/>
    <w:rsid w:val="00954191"/>
    <w:rsid w:val="009541D5"/>
    <w:rsid w:val="009542A4"/>
    <w:rsid w:val="0095495E"/>
    <w:rsid w:val="00954DED"/>
    <w:rsid w:val="0095561F"/>
    <w:rsid w:val="0095571D"/>
    <w:rsid w:val="00955781"/>
    <w:rsid w:val="00955A66"/>
    <w:rsid w:val="00955BDD"/>
    <w:rsid w:val="00956144"/>
    <w:rsid w:val="009561A0"/>
    <w:rsid w:val="00956226"/>
    <w:rsid w:val="00956327"/>
    <w:rsid w:val="00956445"/>
    <w:rsid w:val="00956468"/>
    <w:rsid w:val="0095655A"/>
    <w:rsid w:val="0095673C"/>
    <w:rsid w:val="00956971"/>
    <w:rsid w:val="00956AA1"/>
    <w:rsid w:val="00956BB8"/>
    <w:rsid w:val="00956F64"/>
    <w:rsid w:val="009570F8"/>
    <w:rsid w:val="009572A1"/>
    <w:rsid w:val="009572DA"/>
    <w:rsid w:val="0095731B"/>
    <w:rsid w:val="0095733B"/>
    <w:rsid w:val="009575B0"/>
    <w:rsid w:val="009576D1"/>
    <w:rsid w:val="00957B5D"/>
    <w:rsid w:val="00957DC1"/>
    <w:rsid w:val="00957DFE"/>
    <w:rsid w:val="00957E15"/>
    <w:rsid w:val="009603F6"/>
    <w:rsid w:val="009604EA"/>
    <w:rsid w:val="0096084E"/>
    <w:rsid w:val="00960DF9"/>
    <w:rsid w:val="00960E39"/>
    <w:rsid w:val="0096105B"/>
    <w:rsid w:val="00961328"/>
    <w:rsid w:val="0096135B"/>
    <w:rsid w:val="009617CF"/>
    <w:rsid w:val="00961C87"/>
    <w:rsid w:val="00961EDC"/>
    <w:rsid w:val="00961F51"/>
    <w:rsid w:val="009622B5"/>
    <w:rsid w:val="0096242D"/>
    <w:rsid w:val="00962439"/>
    <w:rsid w:val="009624F4"/>
    <w:rsid w:val="00962568"/>
    <w:rsid w:val="009629FF"/>
    <w:rsid w:val="00962A4D"/>
    <w:rsid w:val="00962D65"/>
    <w:rsid w:val="00962EB4"/>
    <w:rsid w:val="00962ED4"/>
    <w:rsid w:val="00962F32"/>
    <w:rsid w:val="009633F2"/>
    <w:rsid w:val="009635C4"/>
    <w:rsid w:val="0096365C"/>
    <w:rsid w:val="009637B7"/>
    <w:rsid w:val="00963B52"/>
    <w:rsid w:val="00963D31"/>
    <w:rsid w:val="00964025"/>
    <w:rsid w:val="0096422E"/>
    <w:rsid w:val="00964530"/>
    <w:rsid w:val="00964883"/>
    <w:rsid w:val="00964930"/>
    <w:rsid w:val="00964AF0"/>
    <w:rsid w:val="00964AFA"/>
    <w:rsid w:val="00964BF0"/>
    <w:rsid w:val="00964E98"/>
    <w:rsid w:val="00965559"/>
    <w:rsid w:val="009655CE"/>
    <w:rsid w:val="009657D8"/>
    <w:rsid w:val="0096581B"/>
    <w:rsid w:val="00965A52"/>
    <w:rsid w:val="00965C21"/>
    <w:rsid w:val="00965CFD"/>
    <w:rsid w:val="00965F0E"/>
    <w:rsid w:val="009660AC"/>
    <w:rsid w:val="009663AD"/>
    <w:rsid w:val="00966739"/>
    <w:rsid w:val="00966909"/>
    <w:rsid w:val="00966A36"/>
    <w:rsid w:val="00966CD1"/>
    <w:rsid w:val="009672BD"/>
    <w:rsid w:val="009677F2"/>
    <w:rsid w:val="00967C6B"/>
    <w:rsid w:val="00967D5D"/>
    <w:rsid w:val="00967E81"/>
    <w:rsid w:val="009706D3"/>
    <w:rsid w:val="00970999"/>
    <w:rsid w:val="009709D1"/>
    <w:rsid w:val="00970ACF"/>
    <w:rsid w:val="00970B11"/>
    <w:rsid w:val="00970C8B"/>
    <w:rsid w:val="00970D5D"/>
    <w:rsid w:val="009713FB"/>
    <w:rsid w:val="009717B3"/>
    <w:rsid w:val="009719B4"/>
    <w:rsid w:val="00971A1E"/>
    <w:rsid w:val="00971FAE"/>
    <w:rsid w:val="00972131"/>
    <w:rsid w:val="00972A06"/>
    <w:rsid w:val="00972E37"/>
    <w:rsid w:val="0097316F"/>
    <w:rsid w:val="009733DC"/>
    <w:rsid w:val="00973563"/>
    <w:rsid w:val="009735AA"/>
    <w:rsid w:val="0097367B"/>
    <w:rsid w:val="00973DC2"/>
    <w:rsid w:val="00973F5E"/>
    <w:rsid w:val="0097449C"/>
    <w:rsid w:val="00974ABD"/>
    <w:rsid w:val="00974BAC"/>
    <w:rsid w:val="009750CC"/>
    <w:rsid w:val="0097517C"/>
    <w:rsid w:val="00975516"/>
    <w:rsid w:val="00975622"/>
    <w:rsid w:val="00975833"/>
    <w:rsid w:val="009759A3"/>
    <w:rsid w:val="00975C1A"/>
    <w:rsid w:val="00975C60"/>
    <w:rsid w:val="00975E3B"/>
    <w:rsid w:val="009767DA"/>
    <w:rsid w:val="00976AAC"/>
    <w:rsid w:val="00976DAF"/>
    <w:rsid w:val="00976E9F"/>
    <w:rsid w:val="009770A3"/>
    <w:rsid w:val="009771A7"/>
    <w:rsid w:val="009771C5"/>
    <w:rsid w:val="00977933"/>
    <w:rsid w:val="0098012B"/>
    <w:rsid w:val="009807B1"/>
    <w:rsid w:val="00980C6E"/>
    <w:rsid w:val="009811ED"/>
    <w:rsid w:val="00981229"/>
    <w:rsid w:val="0098129A"/>
    <w:rsid w:val="00981828"/>
    <w:rsid w:val="00981B3B"/>
    <w:rsid w:val="00981DD9"/>
    <w:rsid w:val="00981EBB"/>
    <w:rsid w:val="009822AB"/>
    <w:rsid w:val="00982515"/>
    <w:rsid w:val="00982B53"/>
    <w:rsid w:val="00982F76"/>
    <w:rsid w:val="009833A4"/>
    <w:rsid w:val="0098342B"/>
    <w:rsid w:val="00983484"/>
    <w:rsid w:val="0098354A"/>
    <w:rsid w:val="00983B4B"/>
    <w:rsid w:val="00983E11"/>
    <w:rsid w:val="00983FC5"/>
    <w:rsid w:val="0098409C"/>
    <w:rsid w:val="009840AC"/>
    <w:rsid w:val="009841F5"/>
    <w:rsid w:val="009846F9"/>
    <w:rsid w:val="00984798"/>
    <w:rsid w:val="00984D7C"/>
    <w:rsid w:val="00984E34"/>
    <w:rsid w:val="00984E5B"/>
    <w:rsid w:val="00985189"/>
    <w:rsid w:val="009851E3"/>
    <w:rsid w:val="009852A1"/>
    <w:rsid w:val="009853B4"/>
    <w:rsid w:val="009854AC"/>
    <w:rsid w:val="00985533"/>
    <w:rsid w:val="00985559"/>
    <w:rsid w:val="0098585C"/>
    <w:rsid w:val="00985FA3"/>
    <w:rsid w:val="009862BD"/>
    <w:rsid w:val="0098632D"/>
    <w:rsid w:val="009863D7"/>
    <w:rsid w:val="00986481"/>
    <w:rsid w:val="00986513"/>
    <w:rsid w:val="009869F5"/>
    <w:rsid w:val="00986E97"/>
    <w:rsid w:val="00986EE0"/>
    <w:rsid w:val="009872CE"/>
    <w:rsid w:val="00987BE5"/>
    <w:rsid w:val="00987C5F"/>
    <w:rsid w:val="00987D07"/>
    <w:rsid w:val="00987DB0"/>
    <w:rsid w:val="00987F5A"/>
    <w:rsid w:val="009903DD"/>
    <w:rsid w:val="009904E6"/>
    <w:rsid w:val="00990A61"/>
    <w:rsid w:val="00990B4A"/>
    <w:rsid w:val="00991075"/>
    <w:rsid w:val="00991130"/>
    <w:rsid w:val="009913A6"/>
    <w:rsid w:val="00991496"/>
    <w:rsid w:val="0099154C"/>
    <w:rsid w:val="00991BDE"/>
    <w:rsid w:val="00992080"/>
    <w:rsid w:val="009920DD"/>
    <w:rsid w:val="00992682"/>
    <w:rsid w:val="009929D7"/>
    <w:rsid w:val="00992CBD"/>
    <w:rsid w:val="00992D95"/>
    <w:rsid w:val="0099306D"/>
    <w:rsid w:val="00993244"/>
    <w:rsid w:val="00993411"/>
    <w:rsid w:val="009937CF"/>
    <w:rsid w:val="00993890"/>
    <w:rsid w:val="009938B4"/>
    <w:rsid w:val="00993C3E"/>
    <w:rsid w:val="00993D72"/>
    <w:rsid w:val="0099445B"/>
    <w:rsid w:val="0099447E"/>
    <w:rsid w:val="009946E3"/>
    <w:rsid w:val="009947F4"/>
    <w:rsid w:val="00994831"/>
    <w:rsid w:val="009948E2"/>
    <w:rsid w:val="00994BF3"/>
    <w:rsid w:val="00994FFC"/>
    <w:rsid w:val="0099530C"/>
    <w:rsid w:val="00995397"/>
    <w:rsid w:val="00995B9E"/>
    <w:rsid w:val="00995C8D"/>
    <w:rsid w:val="00995DA3"/>
    <w:rsid w:val="00995E0C"/>
    <w:rsid w:val="00996246"/>
    <w:rsid w:val="00996265"/>
    <w:rsid w:val="00996BC5"/>
    <w:rsid w:val="00996D24"/>
    <w:rsid w:val="00996E72"/>
    <w:rsid w:val="0099701C"/>
    <w:rsid w:val="0099716A"/>
    <w:rsid w:val="00997755"/>
    <w:rsid w:val="009977E2"/>
    <w:rsid w:val="0099796B"/>
    <w:rsid w:val="00997A67"/>
    <w:rsid w:val="00997AAC"/>
    <w:rsid w:val="00997EE1"/>
    <w:rsid w:val="00997F38"/>
    <w:rsid w:val="009A00CC"/>
    <w:rsid w:val="009A08BF"/>
    <w:rsid w:val="009A0B2B"/>
    <w:rsid w:val="009A1335"/>
    <w:rsid w:val="009A1945"/>
    <w:rsid w:val="009A1B05"/>
    <w:rsid w:val="009A2A2D"/>
    <w:rsid w:val="009A2A83"/>
    <w:rsid w:val="009A2BC9"/>
    <w:rsid w:val="009A2DF2"/>
    <w:rsid w:val="009A2E35"/>
    <w:rsid w:val="009A32CE"/>
    <w:rsid w:val="009A3593"/>
    <w:rsid w:val="009A3660"/>
    <w:rsid w:val="009A3E1F"/>
    <w:rsid w:val="009A3FFE"/>
    <w:rsid w:val="009A40ED"/>
    <w:rsid w:val="009A42E3"/>
    <w:rsid w:val="009A445B"/>
    <w:rsid w:val="009A4670"/>
    <w:rsid w:val="009A4CAF"/>
    <w:rsid w:val="009A523A"/>
    <w:rsid w:val="009A569F"/>
    <w:rsid w:val="009A5896"/>
    <w:rsid w:val="009A5F2E"/>
    <w:rsid w:val="009A6021"/>
    <w:rsid w:val="009A6367"/>
    <w:rsid w:val="009A637E"/>
    <w:rsid w:val="009A65B5"/>
    <w:rsid w:val="009A6642"/>
    <w:rsid w:val="009A6832"/>
    <w:rsid w:val="009A6BBB"/>
    <w:rsid w:val="009A6E32"/>
    <w:rsid w:val="009A6F2E"/>
    <w:rsid w:val="009A71F0"/>
    <w:rsid w:val="009A7B9C"/>
    <w:rsid w:val="009A7C8A"/>
    <w:rsid w:val="009A7EFB"/>
    <w:rsid w:val="009B000E"/>
    <w:rsid w:val="009B01AF"/>
    <w:rsid w:val="009B036B"/>
    <w:rsid w:val="009B04E2"/>
    <w:rsid w:val="009B09C8"/>
    <w:rsid w:val="009B0BDD"/>
    <w:rsid w:val="009B0C19"/>
    <w:rsid w:val="009B0CA9"/>
    <w:rsid w:val="009B1004"/>
    <w:rsid w:val="009B116F"/>
    <w:rsid w:val="009B131A"/>
    <w:rsid w:val="009B1653"/>
    <w:rsid w:val="009B17CB"/>
    <w:rsid w:val="009B19EA"/>
    <w:rsid w:val="009B1C78"/>
    <w:rsid w:val="009B1FD0"/>
    <w:rsid w:val="009B2085"/>
    <w:rsid w:val="009B20BC"/>
    <w:rsid w:val="009B2356"/>
    <w:rsid w:val="009B2938"/>
    <w:rsid w:val="009B2941"/>
    <w:rsid w:val="009B2AE8"/>
    <w:rsid w:val="009B2C58"/>
    <w:rsid w:val="009B315E"/>
    <w:rsid w:val="009B3475"/>
    <w:rsid w:val="009B3766"/>
    <w:rsid w:val="009B39AA"/>
    <w:rsid w:val="009B445B"/>
    <w:rsid w:val="009B46A7"/>
    <w:rsid w:val="009B48B0"/>
    <w:rsid w:val="009B4979"/>
    <w:rsid w:val="009B4D34"/>
    <w:rsid w:val="009B5253"/>
    <w:rsid w:val="009B528A"/>
    <w:rsid w:val="009B52CC"/>
    <w:rsid w:val="009B5383"/>
    <w:rsid w:val="009B5621"/>
    <w:rsid w:val="009B5719"/>
    <w:rsid w:val="009B58B4"/>
    <w:rsid w:val="009B5D57"/>
    <w:rsid w:val="009B6B52"/>
    <w:rsid w:val="009B6EB9"/>
    <w:rsid w:val="009B6FC8"/>
    <w:rsid w:val="009B7002"/>
    <w:rsid w:val="009B7200"/>
    <w:rsid w:val="009B7318"/>
    <w:rsid w:val="009B74E9"/>
    <w:rsid w:val="009B76C9"/>
    <w:rsid w:val="009B77D0"/>
    <w:rsid w:val="009C0313"/>
    <w:rsid w:val="009C0656"/>
    <w:rsid w:val="009C0854"/>
    <w:rsid w:val="009C0A67"/>
    <w:rsid w:val="009C0CDB"/>
    <w:rsid w:val="009C0F05"/>
    <w:rsid w:val="009C0F56"/>
    <w:rsid w:val="009C1100"/>
    <w:rsid w:val="009C1161"/>
    <w:rsid w:val="009C16A6"/>
    <w:rsid w:val="009C193B"/>
    <w:rsid w:val="009C193C"/>
    <w:rsid w:val="009C222F"/>
    <w:rsid w:val="009C2251"/>
    <w:rsid w:val="009C23F5"/>
    <w:rsid w:val="009C2828"/>
    <w:rsid w:val="009C2FCC"/>
    <w:rsid w:val="009C3238"/>
    <w:rsid w:val="009C32F2"/>
    <w:rsid w:val="009C355D"/>
    <w:rsid w:val="009C384C"/>
    <w:rsid w:val="009C3CAF"/>
    <w:rsid w:val="009C3D10"/>
    <w:rsid w:val="009C4034"/>
    <w:rsid w:val="009C4192"/>
    <w:rsid w:val="009C43AC"/>
    <w:rsid w:val="009C4A86"/>
    <w:rsid w:val="009C4A8D"/>
    <w:rsid w:val="009C4BED"/>
    <w:rsid w:val="009C4C09"/>
    <w:rsid w:val="009C4C16"/>
    <w:rsid w:val="009C5101"/>
    <w:rsid w:val="009C5761"/>
    <w:rsid w:val="009C5CDC"/>
    <w:rsid w:val="009C5E36"/>
    <w:rsid w:val="009C5E5E"/>
    <w:rsid w:val="009C61F9"/>
    <w:rsid w:val="009C63BD"/>
    <w:rsid w:val="009C6602"/>
    <w:rsid w:val="009C67BF"/>
    <w:rsid w:val="009C6D68"/>
    <w:rsid w:val="009C7000"/>
    <w:rsid w:val="009C70AF"/>
    <w:rsid w:val="009C7283"/>
    <w:rsid w:val="009C732D"/>
    <w:rsid w:val="009C778B"/>
    <w:rsid w:val="009C7A96"/>
    <w:rsid w:val="009C7E5C"/>
    <w:rsid w:val="009C7EFC"/>
    <w:rsid w:val="009D0134"/>
    <w:rsid w:val="009D03C1"/>
    <w:rsid w:val="009D03DA"/>
    <w:rsid w:val="009D0B52"/>
    <w:rsid w:val="009D0C26"/>
    <w:rsid w:val="009D0D27"/>
    <w:rsid w:val="009D127C"/>
    <w:rsid w:val="009D1367"/>
    <w:rsid w:val="009D1441"/>
    <w:rsid w:val="009D15CA"/>
    <w:rsid w:val="009D178E"/>
    <w:rsid w:val="009D19EB"/>
    <w:rsid w:val="009D1AAE"/>
    <w:rsid w:val="009D1FD2"/>
    <w:rsid w:val="009D2036"/>
    <w:rsid w:val="009D224E"/>
    <w:rsid w:val="009D24A6"/>
    <w:rsid w:val="009D2A3C"/>
    <w:rsid w:val="009D2C09"/>
    <w:rsid w:val="009D2D72"/>
    <w:rsid w:val="009D2E1E"/>
    <w:rsid w:val="009D30FF"/>
    <w:rsid w:val="009D31D4"/>
    <w:rsid w:val="009D34FF"/>
    <w:rsid w:val="009D36FF"/>
    <w:rsid w:val="009D3975"/>
    <w:rsid w:val="009D3BD0"/>
    <w:rsid w:val="009D3E23"/>
    <w:rsid w:val="009D3E85"/>
    <w:rsid w:val="009D40AB"/>
    <w:rsid w:val="009D40D9"/>
    <w:rsid w:val="009D4151"/>
    <w:rsid w:val="009D42D0"/>
    <w:rsid w:val="009D44A1"/>
    <w:rsid w:val="009D4749"/>
    <w:rsid w:val="009D47D6"/>
    <w:rsid w:val="009D482E"/>
    <w:rsid w:val="009D4909"/>
    <w:rsid w:val="009D4BD7"/>
    <w:rsid w:val="009D4F90"/>
    <w:rsid w:val="009D538F"/>
    <w:rsid w:val="009D539F"/>
    <w:rsid w:val="009D5429"/>
    <w:rsid w:val="009D55AF"/>
    <w:rsid w:val="009D571A"/>
    <w:rsid w:val="009D5DC6"/>
    <w:rsid w:val="009D5DD4"/>
    <w:rsid w:val="009D62BF"/>
    <w:rsid w:val="009D66E6"/>
    <w:rsid w:val="009D68FA"/>
    <w:rsid w:val="009D6BF9"/>
    <w:rsid w:val="009D7604"/>
    <w:rsid w:val="009D7755"/>
    <w:rsid w:val="009D7983"/>
    <w:rsid w:val="009D7D90"/>
    <w:rsid w:val="009E013B"/>
    <w:rsid w:val="009E0252"/>
    <w:rsid w:val="009E0392"/>
    <w:rsid w:val="009E06D2"/>
    <w:rsid w:val="009E071C"/>
    <w:rsid w:val="009E079A"/>
    <w:rsid w:val="009E0C5D"/>
    <w:rsid w:val="009E0CBA"/>
    <w:rsid w:val="009E0CC5"/>
    <w:rsid w:val="009E0DFD"/>
    <w:rsid w:val="009E12E2"/>
    <w:rsid w:val="009E1332"/>
    <w:rsid w:val="009E1488"/>
    <w:rsid w:val="009E1A67"/>
    <w:rsid w:val="009E1AD8"/>
    <w:rsid w:val="009E1AF5"/>
    <w:rsid w:val="009E1E32"/>
    <w:rsid w:val="009E2224"/>
    <w:rsid w:val="009E244E"/>
    <w:rsid w:val="009E24E2"/>
    <w:rsid w:val="009E26DD"/>
    <w:rsid w:val="009E2DB6"/>
    <w:rsid w:val="009E2EA0"/>
    <w:rsid w:val="009E320E"/>
    <w:rsid w:val="009E326E"/>
    <w:rsid w:val="009E3479"/>
    <w:rsid w:val="009E3518"/>
    <w:rsid w:val="009E3635"/>
    <w:rsid w:val="009E36BB"/>
    <w:rsid w:val="009E39A7"/>
    <w:rsid w:val="009E3A63"/>
    <w:rsid w:val="009E408B"/>
    <w:rsid w:val="009E4528"/>
    <w:rsid w:val="009E4541"/>
    <w:rsid w:val="009E45A7"/>
    <w:rsid w:val="009E4AC6"/>
    <w:rsid w:val="009E4F71"/>
    <w:rsid w:val="009E503E"/>
    <w:rsid w:val="009E5334"/>
    <w:rsid w:val="009E53CC"/>
    <w:rsid w:val="009E555E"/>
    <w:rsid w:val="009E5601"/>
    <w:rsid w:val="009E5642"/>
    <w:rsid w:val="009E56FF"/>
    <w:rsid w:val="009E6098"/>
    <w:rsid w:val="009E6573"/>
    <w:rsid w:val="009E67BA"/>
    <w:rsid w:val="009E6813"/>
    <w:rsid w:val="009E69D3"/>
    <w:rsid w:val="009E6D2D"/>
    <w:rsid w:val="009E6EB9"/>
    <w:rsid w:val="009E725C"/>
    <w:rsid w:val="009E7494"/>
    <w:rsid w:val="009E76B7"/>
    <w:rsid w:val="009E7727"/>
    <w:rsid w:val="009E7802"/>
    <w:rsid w:val="009E7824"/>
    <w:rsid w:val="009F0857"/>
    <w:rsid w:val="009F0BE3"/>
    <w:rsid w:val="009F0E13"/>
    <w:rsid w:val="009F10A5"/>
    <w:rsid w:val="009F1631"/>
    <w:rsid w:val="009F17EE"/>
    <w:rsid w:val="009F1876"/>
    <w:rsid w:val="009F189A"/>
    <w:rsid w:val="009F1AC3"/>
    <w:rsid w:val="009F1D04"/>
    <w:rsid w:val="009F1D06"/>
    <w:rsid w:val="009F1D92"/>
    <w:rsid w:val="009F2056"/>
    <w:rsid w:val="009F22A7"/>
    <w:rsid w:val="009F23B4"/>
    <w:rsid w:val="009F2599"/>
    <w:rsid w:val="009F2691"/>
    <w:rsid w:val="009F2737"/>
    <w:rsid w:val="009F28AD"/>
    <w:rsid w:val="009F2B8C"/>
    <w:rsid w:val="009F2BB2"/>
    <w:rsid w:val="009F2E35"/>
    <w:rsid w:val="009F30A0"/>
    <w:rsid w:val="009F3160"/>
    <w:rsid w:val="009F32EB"/>
    <w:rsid w:val="009F341C"/>
    <w:rsid w:val="009F36CE"/>
    <w:rsid w:val="009F36D4"/>
    <w:rsid w:val="009F3B52"/>
    <w:rsid w:val="009F3CB9"/>
    <w:rsid w:val="009F4257"/>
    <w:rsid w:val="009F42CC"/>
    <w:rsid w:val="009F47AE"/>
    <w:rsid w:val="009F4AED"/>
    <w:rsid w:val="009F4D32"/>
    <w:rsid w:val="009F57CA"/>
    <w:rsid w:val="009F5E5A"/>
    <w:rsid w:val="009F60B7"/>
    <w:rsid w:val="009F680B"/>
    <w:rsid w:val="009F69BC"/>
    <w:rsid w:val="009F6D13"/>
    <w:rsid w:val="009F7473"/>
    <w:rsid w:val="009F7660"/>
    <w:rsid w:val="009F788A"/>
    <w:rsid w:val="009F7A8B"/>
    <w:rsid w:val="009F7EA9"/>
    <w:rsid w:val="00A00292"/>
    <w:rsid w:val="00A00330"/>
    <w:rsid w:val="00A00F26"/>
    <w:rsid w:val="00A0101C"/>
    <w:rsid w:val="00A01241"/>
    <w:rsid w:val="00A014F3"/>
    <w:rsid w:val="00A0169D"/>
    <w:rsid w:val="00A016EB"/>
    <w:rsid w:val="00A017D2"/>
    <w:rsid w:val="00A0180D"/>
    <w:rsid w:val="00A0183E"/>
    <w:rsid w:val="00A01E3F"/>
    <w:rsid w:val="00A02405"/>
    <w:rsid w:val="00A02468"/>
    <w:rsid w:val="00A0270B"/>
    <w:rsid w:val="00A0288E"/>
    <w:rsid w:val="00A029B8"/>
    <w:rsid w:val="00A02E2E"/>
    <w:rsid w:val="00A0319E"/>
    <w:rsid w:val="00A03841"/>
    <w:rsid w:val="00A03A6D"/>
    <w:rsid w:val="00A03FE5"/>
    <w:rsid w:val="00A04060"/>
    <w:rsid w:val="00A04927"/>
    <w:rsid w:val="00A04BB3"/>
    <w:rsid w:val="00A04BBC"/>
    <w:rsid w:val="00A04BE4"/>
    <w:rsid w:val="00A04CFA"/>
    <w:rsid w:val="00A04DA6"/>
    <w:rsid w:val="00A056C6"/>
    <w:rsid w:val="00A057E9"/>
    <w:rsid w:val="00A059C5"/>
    <w:rsid w:val="00A059D4"/>
    <w:rsid w:val="00A05B3C"/>
    <w:rsid w:val="00A05CF2"/>
    <w:rsid w:val="00A0619E"/>
    <w:rsid w:val="00A062D6"/>
    <w:rsid w:val="00A066CA"/>
    <w:rsid w:val="00A066E8"/>
    <w:rsid w:val="00A06C5B"/>
    <w:rsid w:val="00A07108"/>
    <w:rsid w:val="00A07286"/>
    <w:rsid w:val="00A07342"/>
    <w:rsid w:val="00A07389"/>
    <w:rsid w:val="00A0764C"/>
    <w:rsid w:val="00A07ECE"/>
    <w:rsid w:val="00A100B6"/>
    <w:rsid w:val="00A106D7"/>
    <w:rsid w:val="00A10894"/>
    <w:rsid w:val="00A10EF6"/>
    <w:rsid w:val="00A10F56"/>
    <w:rsid w:val="00A11150"/>
    <w:rsid w:val="00A1143C"/>
    <w:rsid w:val="00A119B3"/>
    <w:rsid w:val="00A11CE8"/>
    <w:rsid w:val="00A124D6"/>
    <w:rsid w:val="00A1262D"/>
    <w:rsid w:val="00A12843"/>
    <w:rsid w:val="00A12C82"/>
    <w:rsid w:val="00A12E67"/>
    <w:rsid w:val="00A12E92"/>
    <w:rsid w:val="00A1348B"/>
    <w:rsid w:val="00A13659"/>
    <w:rsid w:val="00A13F68"/>
    <w:rsid w:val="00A13FA7"/>
    <w:rsid w:val="00A1406A"/>
    <w:rsid w:val="00A14271"/>
    <w:rsid w:val="00A147A3"/>
    <w:rsid w:val="00A14CB4"/>
    <w:rsid w:val="00A14EDC"/>
    <w:rsid w:val="00A150BD"/>
    <w:rsid w:val="00A1512D"/>
    <w:rsid w:val="00A15713"/>
    <w:rsid w:val="00A15835"/>
    <w:rsid w:val="00A15F44"/>
    <w:rsid w:val="00A1602A"/>
    <w:rsid w:val="00A1632E"/>
    <w:rsid w:val="00A164C7"/>
    <w:rsid w:val="00A164FF"/>
    <w:rsid w:val="00A16788"/>
    <w:rsid w:val="00A1689C"/>
    <w:rsid w:val="00A16E94"/>
    <w:rsid w:val="00A17785"/>
    <w:rsid w:val="00A177E2"/>
    <w:rsid w:val="00A17C03"/>
    <w:rsid w:val="00A17C04"/>
    <w:rsid w:val="00A17C0F"/>
    <w:rsid w:val="00A17E04"/>
    <w:rsid w:val="00A200EB"/>
    <w:rsid w:val="00A20128"/>
    <w:rsid w:val="00A2026E"/>
    <w:rsid w:val="00A20401"/>
    <w:rsid w:val="00A20A2E"/>
    <w:rsid w:val="00A20BF7"/>
    <w:rsid w:val="00A20C9E"/>
    <w:rsid w:val="00A20D7D"/>
    <w:rsid w:val="00A21038"/>
    <w:rsid w:val="00A21642"/>
    <w:rsid w:val="00A21843"/>
    <w:rsid w:val="00A21C93"/>
    <w:rsid w:val="00A22061"/>
    <w:rsid w:val="00A22160"/>
    <w:rsid w:val="00A22263"/>
    <w:rsid w:val="00A2257E"/>
    <w:rsid w:val="00A225F0"/>
    <w:rsid w:val="00A2268F"/>
    <w:rsid w:val="00A22D56"/>
    <w:rsid w:val="00A22E70"/>
    <w:rsid w:val="00A22F37"/>
    <w:rsid w:val="00A22FC8"/>
    <w:rsid w:val="00A233BE"/>
    <w:rsid w:val="00A23577"/>
    <w:rsid w:val="00A2361C"/>
    <w:rsid w:val="00A2369D"/>
    <w:rsid w:val="00A2380A"/>
    <w:rsid w:val="00A23F50"/>
    <w:rsid w:val="00A2433F"/>
    <w:rsid w:val="00A249EE"/>
    <w:rsid w:val="00A24CB0"/>
    <w:rsid w:val="00A24F69"/>
    <w:rsid w:val="00A25444"/>
    <w:rsid w:val="00A25729"/>
    <w:rsid w:val="00A2575E"/>
    <w:rsid w:val="00A25960"/>
    <w:rsid w:val="00A25A47"/>
    <w:rsid w:val="00A25A77"/>
    <w:rsid w:val="00A25CF2"/>
    <w:rsid w:val="00A25D3B"/>
    <w:rsid w:val="00A26353"/>
    <w:rsid w:val="00A26382"/>
    <w:rsid w:val="00A26770"/>
    <w:rsid w:val="00A26916"/>
    <w:rsid w:val="00A26B7B"/>
    <w:rsid w:val="00A26FEC"/>
    <w:rsid w:val="00A2724E"/>
    <w:rsid w:val="00A27488"/>
    <w:rsid w:val="00A274CC"/>
    <w:rsid w:val="00A2765E"/>
    <w:rsid w:val="00A27860"/>
    <w:rsid w:val="00A279C9"/>
    <w:rsid w:val="00A279E5"/>
    <w:rsid w:val="00A27A6F"/>
    <w:rsid w:val="00A27B4E"/>
    <w:rsid w:val="00A27CEF"/>
    <w:rsid w:val="00A27E63"/>
    <w:rsid w:val="00A30259"/>
    <w:rsid w:val="00A304AA"/>
    <w:rsid w:val="00A3091F"/>
    <w:rsid w:val="00A30F77"/>
    <w:rsid w:val="00A3134E"/>
    <w:rsid w:val="00A31487"/>
    <w:rsid w:val="00A315C2"/>
    <w:rsid w:val="00A31AA3"/>
    <w:rsid w:val="00A31D86"/>
    <w:rsid w:val="00A31E5E"/>
    <w:rsid w:val="00A31EF9"/>
    <w:rsid w:val="00A3205B"/>
    <w:rsid w:val="00A323F1"/>
    <w:rsid w:val="00A3248E"/>
    <w:rsid w:val="00A325CF"/>
    <w:rsid w:val="00A32AC4"/>
    <w:rsid w:val="00A32CB1"/>
    <w:rsid w:val="00A32CDF"/>
    <w:rsid w:val="00A32E1B"/>
    <w:rsid w:val="00A34780"/>
    <w:rsid w:val="00A34D29"/>
    <w:rsid w:val="00A34DA1"/>
    <w:rsid w:val="00A34DBF"/>
    <w:rsid w:val="00A34E11"/>
    <w:rsid w:val="00A34FCA"/>
    <w:rsid w:val="00A35337"/>
    <w:rsid w:val="00A35626"/>
    <w:rsid w:val="00A357F0"/>
    <w:rsid w:val="00A35C22"/>
    <w:rsid w:val="00A35D1A"/>
    <w:rsid w:val="00A35D42"/>
    <w:rsid w:val="00A35D7E"/>
    <w:rsid w:val="00A35E01"/>
    <w:rsid w:val="00A36052"/>
    <w:rsid w:val="00A36282"/>
    <w:rsid w:val="00A3636D"/>
    <w:rsid w:val="00A36B46"/>
    <w:rsid w:val="00A36B5B"/>
    <w:rsid w:val="00A36BCB"/>
    <w:rsid w:val="00A36CB2"/>
    <w:rsid w:val="00A36DD1"/>
    <w:rsid w:val="00A36E19"/>
    <w:rsid w:val="00A37145"/>
    <w:rsid w:val="00A37180"/>
    <w:rsid w:val="00A3718F"/>
    <w:rsid w:val="00A37317"/>
    <w:rsid w:val="00A37486"/>
    <w:rsid w:val="00A375C6"/>
    <w:rsid w:val="00A375FB"/>
    <w:rsid w:val="00A3798E"/>
    <w:rsid w:val="00A37990"/>
    <w:rsid w:val="00A3799E"/>
    <w:rsid w:val="00A37B23"/>
    <w:rsid w:val="00A37D9A"/>
    <w:rsid w:val="00A37E08"/>
    <w:rsid w:val="00A40540"/>
    <w:rsid w:val="00A408AE"/>
    <w:rsid w:val="00A409C6"/>
    <w:rsid w:val="00A40D07"/>
    <w:rsid w:val="00A40E7B"/>
    <w:rsid w:val="00A40F13"/>
    <w:rsid w:val="00A40FA7"/>
    <w:rsid w:val="00A410C6"/>
    <w:rsid w:val="00A414EC"/>
    <w:rsid w:val="00A41675"/>
    <w:rsid w:val="00A416E0"/>
    <w:rsid w:val="00A417A2"/>
    <w:rsid w:val="00A4191D"/>
    <w:rsid w:val="00A41965"/>
    <w:rsid w:val="00A41A0F"/>
    <w:rsid w:val="00A42075"/>
    <w:rsid w:val="00A420C3"/>
    <w:rsid w:val="00A4256D"/>
    <w:rsid w:val="00A4289F"/>
    <w:rsid w:val="00A42998"/>
    <w:rsid w:val="00A42AAF"/>
    <w:rsid w:val="00A42C80"/>
    <w:rsid w:val="00A42F1B"/>
    <w:rsid w:val="00A431C4"/>
    <w:rsid w:val="00A434DA"/>
    <w:rsid w:val="00A4369D"/>
    <w:rsid w:val="00A4395A"/>
    <w:rsid w:val="00A43A7D"/>
    <w:rsid w:val="00A43C42"/>
    <w:rsid w:val="00A4407A"/>
    <w:rsid w:val="00A4407F"/>
    <w:rsid w:val="00A44296"/>
    <w:rsid w:val="00A4432F"/>
    <w:rsid w:val="00A4458A"/>
    <w:rsid w:val="00A446A4"/>
    <w:rsid w:val="00A44A20"/>
    <w:rsid w:val="00A44C98"/>
    <w:rsid w:val="00A44CB4"/>
    <w:rsid w:val="00A44E65"/>
    <w:rsid w:val="00A44EE0"/>
    <w:rsid w:val="00A45417"/>
    <w:rsid w:val="00A458C0"/>
    <w:rsid w:val="00A458FE"/>
    <w:rsid w:val="00A45D9E"/>
    <w:rsid w:val="00A45E10"/>
    <w:rsid w:val="00A461F0"/>
    <w:rsid w:val="00A4645E"/>
    <w:rsid w:val="00A46535"/>
    <w:rsid w:val="00A465C9"/>
    <w:rsid w:val="00A468FD"/>
    <w:rsid w:val="00A46996"/>
    <w:rsid w:val="00A46F4B"/>
    <w:rsid w:val="00A46F7B"/>
    <w:rsid w:val="00A470F0"/>
    <w:rsid w:val="00A4736E"/>
    <w:rsid w:val="00A476AA"/>
    <w:rsid w:val="00A47760"/>
    <w:rsid w:val="00A47997"/>
    <w:rsid w:val="00A479E6"/>
    <w:rsid w:val="00A47F3E"/>
    <w:rsid w:val="00A5003B"/>
    <w:rsid w:val="00A5007F"/>
    <w:rsid w:val="00A500BD"/>
    <w:rsid w:val="00A5060A"/>
    <w:rsid w:val="00A50C15"/>
    <w:rsid w:val="00A50DD1"/>
    <w:rsid w:val="00A50DE7"/>
    <w:rsid w:val="00A5101A"/>
    <w:rsid w:val="00A514C2"/>
    <w:rsid w:val="00A51759"/>
    <w:rsid w:val="00A51BC0"/>
    <w:rsid w:val="00A51DEF"/>
    <w:rsid w:val="00A51EAE"/>
    <w:rsid w:val="00A5243F"/>
    <w:rsid w:val="00A524B0"/>
    <w:rsid w:val="00A529E9"/>
    <w:rsid w:val="00A52A4E"/>
    <w:rsid w:val="00A533E7"/>
    <w:rsid w:val="00A53A58"/>
    <w:rsid w:val="00A53A9A"/>
    <w:rsid w:val="00A53B5D"/>
    <w:rsid w:val="00A53F40"/>
    <w:rsid w:val="00A53FCC"/>
    <w:rsid w:val="00A54289"/>
    <w:rsid w:val="00A54291"/>
    <w:rsid w:val="00A5436C"/>
    <w:rsid w:val="00A545F8"/>
    <w:rsid w:val="00A549B0"/>
    <w:rsid w:val="00A549FA"/>
    <w:rsid w:val="00A54A99"/>
    <w:rsid w:val="00A54B41"/>
    <w:rsid w:val="00A54BC2"/>
    <w:rsid w:val="00A54ED5"/>
    <w:rsid w:val="00A54F7A"/>
    <w:rsid w:val="00A55076"/>
    <w:rsid w:val="00A55A7A"/>
    <w:rsid w:val="00A55C16"/>
    <w:rsid w:val="00A55DB4"/>
    <w:rsid w:val="00A55ED6"/>
    <w:rsid w:val="00A55FAE"/>
    <w:rsid w:val="00A56067"/>
    <w:rsid w:val="00A56622"/>
    <w:rsid w:val="00A56731"/>
    <w:rsid w:val="00A5678A"/>
    <w:rsid w:val="00A56C06"/>
    <w:rsid w:val="00A56C92"/>
    <w:rsid w:val="00A56E4C"/>
    <w:rsid w:val="00A56E5D"/>
    <w:rsid w:val="00A57255"/>
    <w:rsid w:val="00A57657"/>
    <w:rsid w:val="00A578AC"/>
    <w:rsid w:val="00A57C7B"/>
    <w:rsid w:val="00A57D1F"/>
    <w:rsid w:val="00A60147"/>
    <w:rsid w:val="00A60826"/>
    <w:rsid w:val="00A60E76"/>
    <w:rsid w:val="00A610D8"/>
    <w:rsid w:val="00A6127A"/>
    <w:rsid w:val="00A6159D"/>
    <w:rsid w:val="00A615F8"/>
    <w:rsid w:val="00A6161F"/>
    <w:rsid w:val="00A617FE"/>
    <w:rsid w:val="00A61CDA"/>
    <w:rsid w:val="00A61FBF"/>
    <w:rsid w:val="00A61FD9"/>
    <w:rsid w:val="00A62227"/>
    <w:rsid w:val="00A62252"/>
    <w:rsid w:val="00A622EC"/>
    <w:rsid w:val="00A62526"/>
    <w:rsid w:val="00A62674"/>
    <w:rsid w:val="00A6278D"/>
    <w:rsid w:val="00A62838"/>
    <w:rsid w:val="00A62C2E"/>
    <w:rsid w:val="00A62C35"/>
    <w:rsid w:val="00A62D0E"/>
    <w:rsid w:val="00A62DEB"/>
    <w:rsid w:val="00A62E98"/>
    <w:rsid w:val="00A62EAB"/>
    <w:rsid w:val="00A62FA7"/>
    <w:rsid w:val="00A63019"/>
    <w:rsid w:val="00A6331F"/>
    <w:rsid w:val="00A6358F"/>
    <w:rsid w:val="00A63666"/>
    <w:rsid w:val="00A637FC"/>
    <w:rsid w:val="00A63810"/>
    <w:rsid w:val="00A63860"/>
    <w:rsid w:val="00A63D22"/>
    <w:rsid w:val="00A63EA0"/>
    <w:rsid w:val="00A642AD"/>
    <w:rsid w:val="00A646D4"/>
    <w:rsid w:val="00A648F9"/>
    <w:rsid w:val="00A64A26"/>
    <w:rsid w:val="00A64A64"/>
    <w:rsid w:val="00A64CD1"/>
    <w:rsid w:val="00A64E04"/>
    <w:rsid w:val="00A64F16"/>
    <w:rsid w:val="00A64FE3"/>
    <w:rsid w:val="00A6534C"/>
    <w:rsid w:val="00A654AC"/>
    <w:rsid w:val="00A6551F"/>
    <w:rsid w:val="00A65846"/>
    <w:rsid w:val="00A65867"/>
    <w:rsid w:val="00A6587C"/>
    <w:rsid w:val="00A658DA"/>
    <w:rsid w:val="00A65A81"/>
    <w:rsid w:val="00A65E19"/>
    <w:rsid w:val="00A65F23"/>
    <w:rsid w:val="00A6630E"/>
    <w:rsid w:val="00A663E8"/>
    <w:rsid w:val="00A66784"/>
    <w:rsid w:val="00A66822"/>
    <w:rsid w:val="00A66FBA"/>
    <w:rsid w:val="00A67413"/>
    <w:rsid w:val="00A678B0"/>
    <w:rsid w:val="00A6791B"/>
    <w:rsid w:val="00A70386"/>
    <w:rsid w:val="00A706CA"/>
    <w:rsid w:val="00A70767"/>
    <w:rsid w:val="00A707EC"/>
    <w:rsid w:val="00A70998"/>
    <w:rsid w:val="00A70A59"/>
    <w:rsid w:val="00A70A64"/>
    <w:rsid w:val="00A70AB8"/>
    <w:rsid w:val="00A70AEE"/>
    <w:rsid w:val="00A70BAB"/>
    <w:rsid w:val="00A70C32"/>
    <w:rsid w:val="00A71162"/>
    <w:rsid w:val="00A711A7"/>
    <w:rsid w:val="00A71403"/>
    <w:rsid w:val="00A71737"/>
    <w:rsid w:val="00A71776"/>
    <w:rsid w:val="00A717A9"/>
    <w:rsid w:val="00A71C8C"/>
    <w:rsid w:val="00A71D70"/>
    <w:rsid w:val="00A71DF5"/>
    <w:rsid w:val="00A71E80"/>
    <w:rsid w:val="00A71EE5"/>
    <w:rsid w:val="00A72171"/>
    <w:rsid w:val="00A722D7"/>
    <w:rsid w:val="00A7267C"/>
    <w:rsid w:val="00A72997"/>
    <w:rsid w:val="00A72E43"/>
    <w:rsid w:val="00A72E5A"/>
    <w:rsid w:val="00A72F21"/>
    <w:rsid w:val="00A7337E"/>
    <w:rsid w:val="00A73511"/>
    <w:rsid w:val="00A735FC"/>
    <w:rsid w:val="00A73805"/>
    <w:rsid w:val="00A73A33"/>
    <w:rsid w:val="00A73B58"/>
    <w:rsid w:val="00A73BB2"/>
    <w:rsid w:val="00A73D97"/>
    <w:rsid w:val="00A73F8A"/>
    <w:rsid w:val="00A73FEC"/>
    <w:rsid w:val="00A74502"/>
    <w:rsid w:val="00A7477C"/>
    <w:rsid w:val="00A74A5A"/>
    <w:rsid w:val="00A74D7F"/>
    <w:rsid w:val="00A74DDD"/>
    <w:rsid w:val="00A750C8"/>
    <w:rsid w:val="00A75494"/>
    <w:rsid w:val="00A75807"/>
    <w:rsid w:val="00A7582D"/>
    <w:rsid w:val="00A75A0F"/>
    <w:rsid w:val="00A75C19"/>
    <w:rsid w:val="00A75F18"/>
    <w:rsid w:val="00A764B2"/>
    <w:rsid w:val="00A76730"/>
    <w:rsid w:val="00A76A64"/>
    <w:rsid w:val="00A76BA1"/>
    <w:rsid w:val="00A76D79"/>
    <w:rsid w:val="00A76FC9"/>
    <w:rsid w:val="00A7717E"/>
    <w:rsid w:val="00A771CC"/>
    <w:rsid w:val="00A777C1"/>
    <w:rsid w:val="00A77919"/>
    <w:rsid w:val="00A77BA4"/>
    <w:rsid w:val="00A77C66"/>
    <w:rsid w:val="00A77F96"/>
    <w:rsid w:val="00A77FF2"/>
    <w:rsid w:val="00A8002B"/>
    <w:rsid w:val="00A800F0"/>
    <w:rsid w:val="00A806FC"/>
    <w:rsid w:val="00A8078A"/>
    <w:rsid w:val="00A8081A"/>
    <w:rsid w:val="00A80C46"/>
    <w:rsid w:val="00A8128B"/>
    <w:rsid w:val="00A81361"/>
    <w:rsid w:val="00A81770"/>
    <w:rsid w:val="00A81B6C"/>
    <w:rsid w:val="00A81B6F"/>
    <w:rsid w:val="00A81BCA"/>
    <w:rsid w:val="00A81F2A"/>
    <w:rsid w:val="00A81FE6"/>
    <w:rsid w:val="00A821C9"/>
    <w:rsid w:val="00A824C1"/>
    <w:rsid w:val="00A826A2"/>
    <w:rsid w:val="00A8288E"/>
    <w:rsid w:val="00A82994"/>
    <w:rsid w:val="00A8300E"/>
    <w:rsid w:val="00A83576"/>
    <w:rsid w:val="00A83828"/>
    <w:rsid w:val="00A83E50"/>
    <w:rsid w:val="00A83EF0"/>
    <w:rsid w:val="00A84154"/>
    <w:rsid w:val="00A841A9"/>
    <w:rsid w:val="00A84822"/>
    <w:rsid w:val="00A84931"/>
    <w:rsid w:val="00A84B85"/>
    <w:rsid w:val="00A84E24"/>
    <w:rsid w:val="00A84F0B"/>
    <w:rsid w:val="00A8527B"/>
    <w:rsid w:val="00A852A1"/>
    <w:rsid w:val="00A85474"/>
    <w:rsid w:val="00A8563F"/>
    <w:rsid w:val="00A85C77"/>
    <w:rsid w:val="00A85C93"/>
    <w:rsid w:val="00A85E8A"/>
    <w:rsid w:val="00A85EBF"/>
    <w:rsid w:val="00A85FA1"/>
    <w:rsid w:val="00A861FB"/>
    <w:rsid w:val="00A866E9"/>
    <w:rsid w:val="00A8672A"/>
    <w:rsid w:val="00A86C2F"/>
    <w:rsid w:val="00A86F94"/>
    <w:rsid w:val="00A8796F"/>
    <w:rsid w:val="00A879DB"/>
    <w:rsid w:val="00A903DC"/>
    <w:rsid w:val="00A9047C"/>
    <w:rsid w:val="00A907BE"/>
    <w:rsid w:val="00A907F3"/>
    <w:rsid w:val="00A90DDF"/>
    <w:rsid w:val="00A90FC0"/>
    <w:rsid w:val="00A9112E"/>
    <w:rsid w:val="00A91139"/>
    <w:rsid w:val="00A91548"/>
    <w:rsid w:val="00A915D7"/>
    <w:rsid w:val="00A91A60"/>
    <w:rsid w:val="00A91BEE"/>
    <w:rsid w:val="00A91F4F"/>
    <w:rsid w:val="00A91F68"/>
    <w:rsid w:val="00A92041"/>
    <w:rsid w:val="00A920F5"/>
    <w:rsid w:val="00A9254C"/>
    <w:rsid w:val="00A925B5"/>
    <w:rsid w:val="00A92679"/>
    <w:rsid w:val="00A92806"/>
    <w:rsid w:val="00A92AAB"/>
    <w:rsid w:val="00A92D45"/>
    <w:rsid w:val="00A931B4"/>
    <w:rsid w:val="00A93438"/>
    <w:rsid w:val="00A9361A"/>
    <w:rsid w:val="00A938B0"/>
    <w:rsid w:val="00A93B6E"/>
    <w:rsid w:val="00A93CAB"/>
    <w:rsid w:val="00A93D8D"/>
    <w:rsid w:val="00A94641"/>
    <w:rsid w:val="00A946D3"/>
    <w:rsid w:val="00A94783"/>
    <w:rsid w:val="00A9487F"/>
    <w:rsid w:val="00A948AB"/>
    <w:rsid w:val="00A94F13"/>
    <w:rsid w:val="00A94F28"/>
    <w:rsid w:val="00A95082"/>
    <w:rsid w:val="00A950B1"/>
    <w:rsid w:val="00A95949"/>
    <w:rsid w:val="00A959FF"/>
    <w:rsid w:val="00A95D9E"/>
    <w:rsid w:val="00A95FA3"/>
    <w:rsid w:val="00A960E5"/>
    <w:rsid w:val="00A96332"/>
    <w:rsid w:val="00A96AED"/>
    <w:rsid w:val="00A9709C"/>
    <w:rsid w:val="00A9757F"/>
    <w:rsid w:val="00A97E04"/>
    <w:rsid w:val="00A97EB3"/>
    <w:rsid w:val="00A97EF1"/>
    <w:rsid w:val="00AA00F9"/>
    <w:rsid w:val="00AA0131"/>
    <w:rsid w:val="00AA0271"/>
    <w:rsid w:val="00AA0463"/>
    <w:rsid w:val="00AA059A"/>
    <w:rsid w:val="00AA0632"/>
    <w:rsid w:val="00AA0728"/>
    <w:rsid w:val="00AA0DCF"/>
    <w:rsid w:val="00AA0F07"/>
    <w:rsid w:val="00AA13D5"/>
    <w:rsid w:val="00AA1714"/>
    <w:rsid w:val="00AA197E"/>
    <w:rsid w:val="00AA19E0"/>
    <w:rsid w:val="00AA1E04"/>
    <w:rsid w:val="00AA20B4"/>
    <w:rsid w:val="00AA23EB"/>
    <w:rsid w:val="00AA247F"/>
    <w:rsid w:val="00AA24B8"/>
    <w:rsid w:val="00AA251B"/>
    <w:rsid w:val="00AA2A7F"/>
    <w:rsid w:val="00AA2A96"/>
    <w:rsid w:val="00AA2C4C"/>
    <w:rsid w:val="00AA2ECE"/>
    <w:rsid w:val="00AA3446"/>
    <w:rsid w:val="00AA36C0"/>
    <w:rsid w:val="00AA3B1C"/>
    <w:rsid w:val="00AA3BD2"/>
    <w:rsid w:val="00AA3F76"/>
    <w:rsid w:val="00AA40D4"/>
    <w:rsid w:val="00AA42A0"/>
    <w:rsid w:val="00AA43CB"/>
    <w:rsid w:val="00AA45DF"/>
    <w:rsid w:val="00AA46CD"/>
    <w:rsid w:val="00AA4803"/>
    <w:rsid w:val="00AA48F3"/>
    <w:rsid w:val="00AA4A8A"/>
    <w:rsid w:val="00AA4AD6"/>
    <w:rsid w:val="00AA4B22"/>
    <w:rsid w:val="00AA4B99"/>
    <w:rsid w:val="00AA4C06"/>
    <w:rsid w:val="00AA4C72"/>
    <w:rsid w:val="00AA4CA1"/>
    <w:rsid w:val="00AA5108"/>
    <w:rsid w:val="00AA51D9"/>
    <w:rsid w:val="00AA545D"/>
    <w:rsid w:val="00AA55DE"/>
    <w:rsid w:val="00AA5914"/>
    <w:rsid w:val="00AA5944"/>
    <w:rsid w:val="00AA5951"/>
    <w:rsid w:val="00AA5AB3"/>
    <w:rsid w:val="00AA5E77"/>
    <w:rsid w:val="00AA5EA4"/>
    <w:rsid w:val="00AA5FC7"/>
    <w:rsid w:val="00AA5FD5"/>
    <w:rsid w:val="00AA65A3"/>
    <w:rsid w:val="00AA66CC"/>
    <w:rsid w:val="00AA6811"/>
    <w:rsid w:val="00AA6849"/>
    <w:rsid w:val="00AA699C"/>
    <w:rsid w:val="00AA72FA"/>
    <w:rsid w:val="00AA7365"/>
    <w:rsid w:val="00AA758A"/>
    <w:rsid w:val="00AA77A1"/>
    <w:rsid w:val="00AA77C3"/>
    <w:rsid w:val="00AA7A43"/>
    <w:rsid w:val="00AA7A56"/>
    <w:rsid w:val="00AA7A86"/>
    <w:rsid w:val="00AA7B82"/>
    <w:rsid w:val="00AB0128"/>
    <w:rsid w:val="00AB02FC"/>
    <w:rsid w:val="00AB07D6"/>
    <w:rsid w:val="00AB0B28"/>
    <w:rsid w:val="00AB0B32"/>
    <w:rsid w:val="00AB0D51"/>
    <w:rsid w:val="00AB1136"/>
    <w:rsid w:val="00AB11F6"/>
    <w:rsid w:val="00AB16FB"/>
    <w:rsid w:val="00AB1709"/>
    <w:rsid w:val="00AB18DE"/>
    <w:rsid w:val="00AB19EF"/>
    <w:rsid w:val="00AB1C8C"/>
    <w:rsid w:val="00AB22BF"/>
    <w:rsid w:val="00AB235C"/>
    <w:rsid w:val="00AB2371"/>
    <w:rsid w:val="00AB27C4"/>
    <w:rsid w:val="00AB28EE"/>
    <w:rsid w:val="00AB29BA"/>
    <w:rsid w:val="00AB2D83"/>
    <w:rsid w:val="00AB3079"/>
    <w:rsid w:val="00AB3126"/>
    <w:rsid w:val="00AB3195"/>
    <w:rsid w:val="00AB3B93"/>
    <w:rsid w:val="00AB3C3A"/>
    <w:rsid w:val="00AB3C8F"/>
    <w:rsid w:val="00AB3F66"/>
    <w:rsid w:val="00AB3F9F"/>
    <w:rsid w:val="00AB3FAB"/>
    <w:rsid w:val="00AB4518"/>
    <w:rsid w:val="00AB4959"/>
    <w:rsid w:val="00AB4E9D"/>
    <w:rsid w:val="00AB4F32"/>
    <w:rsid w:val="00AB4FD4"/>
    <w:rsid w:val="00AB5147"/>
    <w:rsid w:val="00AB5353"/>
    <w:rsid w:val="00AB536D"/>
    <w:rsid w:val="00AB54AD"/>
    <w:rsid w:val="00AB54F0"/>
    <w:rsid w:val="00AB57FE"/>
    <w:rsid w:val="00AB5B1A"/>
    <w:rsid w:val="00AB5BF5"/>
    <w:rsid w:val="00AB60ED"/>
    <w:rsid w:val="00AB62A7"/>
    <w:rsid w:val="00AB6456"/>
    <w:rsid w:val="00AB6460"/>
    <w:rsid w:val="00AB6777"/>
    <w:rsid w:val="00AB683D"/>
    <w:rsid w:val="00AB6843"/>
    <w:rsid w:val="00AB687A"/>
    <w:rsid w:val="00AB68A0"/>
    <w:rsid w:val="00AB69E2"/>
    <w:rsid w:val="00AB70C6"/>
    <w:rsid w:val="00AB70F4"/>
    <w:rsid w:val="00AB778E"/>
    <w:rsid w:val="00AB7A43"/>
    <w:rsid w:val="00AB7D57"/>
    <w:rsid w:val="00AB7E7E"/>
    <w:rsid w:val="00AC0024"/>
    <w:rsid w:val="00AC01A4"/>
    <w:rsid w:val="00AC0475"/>
    <w:rsid w:val="00AC04F6"/>
    <w:rsid w:val="00AC0A75"/>
    <w:rsid w:val="00AC0DC7"/>
    <w:rsid w:val="00AC0FF1"/>
    <w:rsid w:val="00AC1370"/>
    <w:rsid w:val="00AC175D"/>
    <w:rsid w:val="00AC17B8"/>
    <w:rsid w:val="00AC18F1"/>
    <w:rsid w:val="00AC1CB0"/>
    <w:rsid w:val="00AC2D45"/>
    <w:rsid w:val="00AC3672"/>
    <w:rsid w:val="00AC3675"/>
    <w:rsid w:val="00AC37A6"/>
    <w:rsid w:val="00AC3EA1"/>
    <w:rsid w:val="00AC3FAA"/>
    <w:rsid w:val="00AC429F"/>
    <w:rsid w:val="00AC46A4"/>
    <w:rsid w:val="00AC4B70"/>
    <w:rsid w:val="00AC4EDC"/>
    <w:rsid w:val="00AC51D4"/>
    <w:rsid w:val="00AC5544"/>
    <w:rsid w:val="00AC5637"/>
    <w:rsid w:val="00AC57C0"/>
    <w:rsid w:val="00AC5A19"/>
    <w:rsid w:val="00AC5AA0"/>
    <w:rsid w:val="00AC5DA7"/>
    <w:rsid w:val="00AC6242"/>
    <w:rsid w:val="00AC62BC"/>
    <w:rsid w:val="00AC6870"/>
    <w:rsid w:val="00AC6BE3"/>
    <w:rsid w:val="00AC6EB1"/>
    <w:rsid w:val="00AC738C"/>
    <w:rsid w:val="00AC781B"/>
    <w:rsid w:val="00AC797D"/>
    <w:rsid w:val="00AC79E9"/>
    <w:rsid w:val="00AC7EB6"/>
    <w:rsid w:val="00AD00B0"/>
    <w:rsid w:val="00AD0389"/>
    <w:rsid w:val="00AD03FA"/>
    <w:rsid w:val="00AD044C"/>
    <w:rsid w:val="00AD07DE"/>
    <w:rsid w:val="00AD09AB"/>
    <w:rsid w:val="00AD0BCB"/>
    <w:rsid w:val="00AD0CBA"/>
    <w:rsid w:val="00AD0F46"/>
    <w:rsid w:val="00AD0F89"/>
    <w:rsid w:val="00AD1088"/>
    <w:rsid w:val="00AD14A6"/>
    <w:rsid w:val="00AD15EA"/>
    <w:rsid w:val="00AD1DD2"/>
    <w:rsid w:val="00AD1EC0"/>
    <w:rsid w:val="00AD1F1C"/>
    <w:rsid w:val="00AD20C1"/>
    <w:rsid w:val="00AD2255"/>
    <w:rsid w:val="00AD2569"/>
    <w:rsid w:val="00AD2714"/>
    <w:rsid w:val="00AD27AA"/>
    <w:rsid w:val="00AD28E9"/>
    <w:rsid w:val="00AD2DF5"/>
    <w:rsid w:val="00AD3265"/>
    <w:rsid w:val="00AD35FE"/>
    <w:rsid w:val="00AD36A8"/>
    <w:rsid w:val="00AD38FC"/>
    <w:rsid w:val="00AD3CF0"/>
    <w:rsid w:val="00AD3DC8"/>
    <w:rsid w:val="00AD3E86"/>
    <w:rsid w:val="00AD40B6"/>
    <w:rsid w:val="00AD475C"/>
    <w:rsid w:val="00AD486E"/>
    <w:rsid w:val="00AD4A5F"/>
    <w:rsid w:val="00AD4A6C"/>
    <w:rsid w:val="00AD4F50"/>
    <w:rsid w:val="00AD50AD"/>
    <w:rsid w:val="00AD51BA"/>
    <w:rsid w:val="00AD51ED"/>
    <w:rsid w:val="00AD53BF"/>
    <w:rsid w:val="00AD54E6"/>
    <w:rsid w:val="00AD57A9"/>
    <w:rsid w:val="00AD59AF"/>
    <w:rsid w:val="00AD5A9A"/>
    <w:rsid w:val="00AD5C31"/>
    <w:rsid w:val="00AD5E09"/>
    <w:rsid w:val="00AD5ECF"/>
    <w:rsid w:val="00AD6030"/>
    <w:rsid w:val="00AD6157"/>
    <w:rsid w:val="00AD6CC3"/>
    <w:rsid w:val="00AD6CD1"/>
    <w:rsid w:val="00AD6F98"/>
    <w:rsid w:val="00AD6FD5"/>
    <w:rsid w:val="00AD730B"/>
    <w:rsid w:val="00AD7582"/>
    <w:rsid w:val="00AD761C"/>
    <w:rsid w:val="00AD7CC9"/>
    <w:rsid w:val="00AD7E9C"/>
    <w:rsid w:val="00AD7F9A"/>
    <w:rsid w:val="00AE073B"/>
    <w:rsid w:val="00AE09EE"/>
    <w:rsid w:val="00AE0A1F"/>
    <w:rsid w:val="00AE0A60"/>
    <w:rsid w:val="00AE0E11"/>
    <w:rsid w:val="00AE0EAB"/>
    <w:rsid w:val="00AE0ECF"/>
    <w:rsid w:val="00AE0FA7"/>
    <w:rsid w:val="00AE179F"/>
    <w:rsid w:val="00AE17A4"/>
    <w:rsid w:val="00AE1840"/>
    <w:rsid w:val="00AE1AD3"/>
    <w:rsid w:val="00AE1AE5"/>
    <w:rsid w:val="00AE1BF9"/>
    <w:rsid w:val="00AE1CBB"/>
    <w:rsid w:val="00AE1E23"/>
    <w:rsid w:val="00AE22A4"/>
    <w:rsid w:val="00AE23FB"/>
    <w:rsid w:val="00AE263D"/>
    <w:rsid w:val="00AE266E"/>
    <w:rsid w:val="00AE2827"/>
    <w:rsid w:val="00AE2889"/>
    <w:rsid w:val="00AE28A8"/>
    <w:rsid w:val="00AE2921"/>
    <w:rsid w:val="00AE2B5D"/>
    <w:rsid w:val="00AE2B81"/>
    <w:rsid w:val="00AE2D19"/>
    <w:rsid w:val="00AE2F12"/>
    <w:rsid w:val="00AE30AB"/>
    <w:rsid w:val="00AE332A"/>
    <w:rsid w:val="00AE3713"/>
    <w:rsid w:val="00AE42E4"/>
    <w:rsid w:val="00AE43CA"/>
    <w:rsid w:val="00AE484B"/>
    <w:rsid w:val="00AE4A18"/>
    <w:rsid w:val="00AE4E65"/>
    <w:rsid w:val="00AE4F2E"/>
    <w:rsid w:val="00AE5137"/>
    <w:rsid w:val="00AE5153"/>
    <w:rsid w:val="00AE5694"/>
    <w:rsid w:val="00AE56F1"/>
    <w:rsid w:val="00AE57FC"/>
    <w:rsid w:val="00AE582A"/>
    <w:rsid w:val="00AE5F47"/>
    <w:rsid w:val="00AE600A"/>
    <w:rsid w:val="00AE6684"/>
    <w:rsid w:val="00AE66BE"/>
    <w:rsid w:val="00AE66E9"/>
    <w:rsid w:val="00AE67BB"/>
    <w:rsid w:val="00AE68F5"/>
    <w:rsid w:val="00AE694D"/>
    <w:rsid w:val="00AE699B"/>
    <w:rsid w:val="00AE6C16"/>
    <w:rsid w:val="00AE6C3E"/>
    <w:rsid w:val="00AE6D6F"/>
    <w:rsid w:val="00AE6DF3"/>
    <w:rsid w:val="00AE71A8"/>
    <w:rsid w:val="00AE7640"/>
    <w:rsid w:val="00AE7676"/>
    <w:rsid w:val="00AE7F78"/>
    <w:rsid w:val="00AF023B"/>
    <w:rsid w:val="00AF0309"/>
    <w:rsid w:val="00AF0370"/>
    <w:rsid w:val="00AF0AAD"/>
    <w:rsid w:val="00AF0B21"/>
    <w:rsid w:val="00AF0CD7"/>
    <w:rsid w:val="00AF0DDC"/>
    <w:rsid w:val="00AF0DF5"/>
    <w:rsid w:val="00AF0F28"/>
    <w:rsid w:val="00AF0FD8"/>
    <w:rsid w:val="00AF10B8"/>
    <w:rsid w:val="00AF11CE"/>
    <w:rsid w:val="00AF1430"/>
    <w:rsid w:val="00AF15C3"/>
    <w:rsid w:val="00AF175C"/>
    <w:rsid w:val="00AF1956"/>
    <w:rsid w:val="00AF1A47"/>
    <w:rsid w:val="00AF1DE4"/>
    <w:rsid w:val="00AF1E9E"/>
    <w:rsid w:val="00AF1ED8"/>
    <w:rsid w:val="00AF22BF"/>
    <w:rsid w:val="00AF22DA"/>
    <w:rsid w:val="00AF2992"/>
    <w:rsid w:val="00AF29AE"/>
    <w:rsid w:val="00AF2BBF"/>
    <w:rsid w:val="00AF2C72"/>
    <w:rsid w:val="00AF2DD4"/>
    <w:rsid w:val="00AF3306"/>
    <w:rsid w:val="00AF33A0"/>
    <w:rsid w:val="00AF3484"/>
    <w:rsid w:val="00AF371E"/>
    <w:rsid w:val="00AF386D"/>
    <w:rsid w:val="00AF3938"/>
    <w:rsid w:val="00AF4058"/>
    <w:rsid w:val="00AF4324"/>
    <w:rsid w:val="00AF4D7F"/>
    <w:rsid w:val="00AF53BD"/>
    <w:rsid w:val="00AF55AB"/>
    <w:rsid w:val="00AF5620"/>
    <w:rsid w:val="00AF56A0"/>
    <w:rsid w:val="00AF58F4"/>
    <w:rsid w:val="00AF5C72"/>
    <w:rsid w:val="00AF6021"/>
    <w:rsid w:val="00AF61BF"/>
    <w:rsid w:val="00AF6429"/>
    <w:rsid w:val="00AF6D65"/>
    <w:rsid w:val="00AF720C"/>
    <w:rsid w:val="00AF728A"/>
    <w:rsid w:val="00AF7A17"/>
    <w:rsid w:val="00AF7AF6"/>
    <w:rsid w:val="00AF7BAA"/>
    <w:rsid w:val="00B002C6"/>
    <w:rsid w:val="00B003BE"/>
    <w:rsid w:val="00B006DC"/>
    <w:rsid w:val="00B006EA"/>
    <w:rsid w:val="00B007B2"/>
    <w:rsid w:val="00B008B2"/>
    <w:rsid w:val="00B0097A"/>
    <w:rsid w:val="00B00B86"/>
    <w:rsid w:val="00B00C01"/>
    <w:rsid w:val="00B00F5A"/>
    <w:rsid w:val="00B012EF"/>
    <w:rsid w:val="00B0158C"/>
    <w:rsid w:val="00B01961"/>
    <w:rsid w:val="00B01B42"/>
    <w:rsid w:val="00B0250B"/>
    <w:rsid w:val="00B02549"/>
    <w:rsid w:val="00B02801"/>
    <w:rsid w:val="00B029FA"/>
    <w:rsid w:val="00B02AF1"/>
    <w:rsid w:val="00B02C7E"/>
    <w:rsid w:val="00B03338"/>
    <w:rsid w:val="00B03408"/>
    <w:rsid w:val="00B03845"/>
    <w:rsid w:val="00B03A55"/>
    <w:rsid w:val="00B041CB"/>
    <w:rsid w:val="00B041D7"/>
    <w:rsid w:val="00B04341"/>
    <w:rsid w:val="00B0446D"/>
    <w:rsid w:val="00B0462A"/>
    <w:rsid w:val="00B0470C"/>
    <w:rsid w:val="00B047DC"/>
    <w:rsid w:val="00B0493B"/>
    <w:rsid w:val="00B04C43"/>
    <w:rsid w:val="00B04E03"/>
    <w:rsid w:val="00B0514C"/>
    <w:rsid w:val="00B05160"/>
    <w:rsid w:val="00B05619"/>
    <w:rsid w:val="00B0569E"/>
    <w:rsid w:val="00B0570D"/>
    <w:rsid w:val="00B05883"/>
    <w:rsid w:val="00B05A41"/>
    <w:rsid w:val="00B05C01"/>
    <w:rsid w:val="00B05FC6"/>
    <w:rsid w:val="00B0609B"/>
    <w:rsid w:val="00B062F5"/>
    <w:rsid w:val="00B0641C"/>
    <w:rsid w:val="00B06840"/>
    <w:rsid w:val="00B068E7"/>
    <w:rsid w:val="00B06AB5"/>
    <w:rsid w:val="00B06C4C"/>
    <w:rsid w:val="00B06D34"/>
    <w:rsid w:val="00B06FA6"/>
    <w:rsid w:val="00B07B40"/>
    <w:rsid w:val="00B07CE7"/>
    <w:rsid w:val="00B1012E"/>
    <w:rsid w:val="00B10182"/>
    <w:rsid w:val="00B10349"/>
    <w:rsid w:val="00B1056A"/>
    <w:rsid w:val="00B1070B"/>
    <w:rsid w:val="00B10B18"/>
    <w:rsid w:val="00B113AE"/>
    <w:rsid w:val="00B11419"/>
    <w:rsid w:val="00B1158D"/>
    <w:rsid w:val="00B11656"/>
    <w:rsid w:val="00B11681"/>
    <w:rsid w:val="00B116A7"/>
    <w:rsid w:val="00B117CD"/>
    <w:rsid w:val="00B11835"/>
    <w:rsid w:val="00B11903"/>
    <w:rsid w:val="00B11961"/>
    <w:rsid w:val="00B11A03"/>
    <w:rsid w:val="00B11FEE"/>
    <w:rsid w:val="00B1204E"/>
    <w:rsid w:val="00B123B6"/>
    <w:rsid w:val="00B1261E"/>
    <w:rsid w:val="00B126FA"/>
    <w:rsid w:val="00B12973"/>
    <w:rsid w:val="00B12EBB"/>
    <w:rsid w:val="00B136E3"/>
    <w:rsid w:val="00B13716"/>
    <w:rsid w:val="00B13879"/>
    <w:rsid w:val="00B13A40"/>
    <w:rsid w:val="00B13CE9"/>
    <w:rsid w:val="00B13ECE"/>
    <w:rsid w:val="00B1464E"/>
    <w:rsid w:val="00B1478F"/>
    <w:rsid w:val="00B148EC"/>
    <w:rsid w:val="00B14ACC"/>
    <w:rsid w:val="00B14BDB"/>
    <w:rsid w:val="00B1503D"/>
    <w:rsid w:val="00B1525A"/>
    <w:rsid w:val="00B157D4"/>
    <w:rsid w:val="00B15B22"/>
    <w:rsid w:val="00B15BAF"/>
    <w:rsid w:val="00B15C5E"/>
    <w:rsid w:val="00B15F3E"/>
    <w:rsid w:val="00B16104"/>
    <w:rsid w:val="00B16271"/>
    <w:rsid w:val="00B16578"/>
    <w:rsid w:val="00B167F0"/>
    <w:rsid w:val="00B16977"/>
    <w:rsid w:val="00B1698D"/>
    <w:rsid w:val="00B16AA0"/>
    <w:rsid w:val="00B16B95"/>
    <w:rsid w:val="00B16C44"/>
    <w:rsid w:val="00B16CA9"/>
    <w:rsid w:val="00B1701F"/>
    <w:rsid w:val="00B17198"/>
    <w:rsid w:val="00B17649"/>
    <w:rsid w:val="00B17BBF"/>
    <w:rsid w:val="00B17C21"/>
    <w:rsid w:val="00B17D31"/>
    <w:rsid w:val="00B17F14"/>
    <w:rsid w:val="00B20003"/>
    <w:rsid w:val="00B2025A"/>
    <w:rsid w:val="00B2041A"/>
    <w:rsid w:val="00B20428"/>
    <w:rsid w:val="00B204FA"/>
    <w:rsid w:val="00B20655"/>
    <w:rsid w:val="00B20686"/>
    <w:rsid w:val="00B20769"/>
    <w:rsid w:val="00B20875"/>
    <w:rsid w:val="00B2127B"/>
    <w:rsid w:val="00B2169A"/>
    <w:rsid w:val="00B217A8"/>
    <w:rsid w:val="00B21C01"/>
    <w:rsid w:val="00B21C5D"/>
    <w:rsid w:val="00B21CC1"/>
    <w:rsid w:val="00B21D83"/>
    <w:rsid w:val="00B21E35"/>
    <w:rsid w:val="00B21E5C"/>
    <w:rsid w:val="00B21E87"/>
    <w:rsid w:val="00B221D9"/>
    <w:rsid w:val="00B22278"/>
    <w:rsid w:val="00B22316"/>
    <w:rsid w:val="00B223A2"/>
    <w:rsid w:val="00B22428"/>
    <w:rsid w:val="00B2285D"/>
    <w:rsid w:val="00B2297F"/>
    <w:rsid w:val="00B22B31"/>
    <w:rsid w:val="00B22CA7"/>
    <w:rsid w:val="00B23E20"/>
    <w:rsid w:val="00B24093"/>
    <w:rsid w:val="00B24419"/>
    <w:rsid w:val="00B2447A"/>
    <w:rsid w:val="00B2468C"/>
    <w:rsid w:val="00B249A8"/>
    <w:rsid w:val="00B24A12"/>
    <w:rsid w:val="00B24EEE"/>
    <w:rsid w:val="00B24FBB"/>
    <w:rsid w:val="00B2532F"/>
    <w:rsid w:val="00B254EA"/>
    <w:rsid w:val="00B25880"/>
    <w:rsid w:val="00B25A97"/>
    <w:rsid w:val="00B25BE2"/>
    <w:rsid w:val="00B260BA"/>
    <w:rsid w:val="00B262FE"/>
    <w:rsid w:val="00B265AE"/>
    <w:rsid w:val="00B267A0"/>
    <w:rsid w:val="00B269BE"/>
    <w:rsid w:val="00B26ECD"/>
    <w:rsid w:val="00B26F0B"/>
    <w:rsid w:val="00B271F0"/>
    <w:rsid w:val="00B27209"/>
    <w:rsid w:val="00B279BE"/>
    <w:rsid w:val="00B27A72"/>
    <w:rsid w:val="00B27B79"/>
    <w:rsid w:val="00B27E2A"/>
    <w:rsid w:val="00B27EB1"/>
    <w:rsid w:val="00B27F7D"/>
    <w:rsid w:val="00B302A1"/>
    <w:rsid w:val="00B303F5"/>
    <w:rsid w:val="00B30787"/>
    <w:rsid w:val="00B30924"/>
    <w:rsid w:val="00B30A00"/>
    <w:rsid w:val="00B30B36"/>
    <w:rsid w:val="00B30E2A"/>
    <w:rsid w:val="00B30FDB"/>
    <w:rsid w:val="00B3121A"/>
    <w:rsid w:val="00B3155C"/>
    <w:rsid w:val="00B317E5"/>
    <w:rsid w:val="00B31A3F"/>
    <w:rsid w:val="00B31AD2"/>
    <w:rsid w:val="00B31C01"/>
    <w:rsid w:val="00B31CC7"/>
    <w:rsid w:val="00B31E72"/>
    <w:rsid w:val="00B32465"/>
    <w:rsid w:val="00B324AC"/>
    <w:rsid w:val="00B32A1D"/>
    <w:rsid w:val="00B32D02"/>
    <w:rsid w:val="00B32FCE"/>
    <w:rsid w:val="00B331DE"/>
    <w:rsid w:val="00B33312"/>
    <w:rsid w:val="00B3336B"/>
    <w:rsid w:val="00B33422"/>
    <w:rsid w:val="00B338F6"/>
    <w:rsid w:val="00B33BCF"/>
    <w:rsid w:val="00B33C32"/>
    <w:rsid w:val="00B3422F"/>
    <w:rsid w:val="00B34246"/>
    <w:rsid w:val="00B342D6"/>
    <w:rsid w:val="00B34450"/>
    <w:rsid w:val="00B344FE"/>
    <w:rsid w:val="00B34521"/>
    <w:rsid w:val="00B34651"/>
    <w:rsid w:val="00B3470B"/>
    <w:rsid w:val="00B34736"/>
    <w:rsid w:val="00B347B2"/>
    <w:rsid w:val="00B349C8"/>
    <w:rsid w:val="00B34FD5"/>
    <w:rsid w:val="00B35146"/>
    <w:rsid w:val="00B351FC"/>
    <w:rsid w:val="00B35E06"/>
    <w:rsid w:val="00B35FF9"/>
    <w:rsid w:val="00B3626D"/>
    <w:rsid w:val="00B3665D"/>
    <w:rsid w:val="00B36662"/>
    <w:rsid w:val="00B3685A"/>
    <w:rsid w:val="00B3686B"/>
    <w:rsid w:val="00B36BD0"/>
    <w:rsid w:val="00B36C03"/>
    <w:rsid w:val="00B36D29"/>
    <w:rsid w:val="00B36F00"/>
    <w:rsid w:val="00B36F6D"/>
    <w:rsid w:val="00B37195"/>
    <w:rsid w:val="00B37473"/>
    <w:rsid w:val="00B37875"/>
    <w:rsid w:val="00B37A29"/>
    <w:rsid w:val="00B37B7F"/>
    <w:rsid w:val="00B37D6F"/>
    <w:rsid w:val="00B37DE4"/>
    <w:rsid w:val="00B37EDE"/>
    <w:rsid w:val="00B37F76"/>
    <w:rsid w:val="00B40073"/>
    <w:rsid w:val="00B40640"/>
    <w:rsid w:val="00B41175"/>
    <w:rsid w:val="00B4117E"/>
    <w:rsid w:val="00B411DD"/>
    <w:rsid w:val="00B41205"/>
    <w:rsid w:val="00B4140E"/>
    <w:rsid w:val="00B414B2"/>
    <w:rsid w:val="00B417EA"/>
    <w:rsid w:val="00B41953"/>
    <w:rsid w:val="00B41B9C"/>
    <w:rsid w:val="00B41BE4"/>
    <w:rsid w:val="00B41CA3"/>
    <w:rsid w:val="00B41FC1"/>
    <w:rsid w:val="00B420EC"/>
    <w:rsid w:val="00B42207"/>
    <w:rsid w:val="00B42316"/>
    <w:rsid w:val="00B42446"/>
    <w:rsid w:val="00B4273F"/>
    <w:rsid w:val="00B427A8"/>
    <w:rsid w:val="00B427B2"/>
    <w:rsid w:val="00B428C6"/>
    <w:rsid w:val="00B42D60"/>
    <w:rsid w:val="00B42DF5"/>
    <w:rsid w:val="00B43615"/>
    <w:rsid w:val="00B43665"/>
    <w:rsid w:val="00B438F5"/>
    <w:rsid w:val="00B439FF"/>
    <w:rsid w:val="00B43E41"/>
    <w:rsid w:val="00B43FE6"/>
    <w:rsid w:val="00B444D1"/>
    <w:rsid w:val="00B44CFD"/>
    <w:rsid w:val="00B44F85"/>
    <w:rsid w:val="00B45439"/>
    <w:rsid w:val="00B45480"/>
    <w:rsid w:val="00B45504"/>
    <w:rsid w:val="00B45552"/>
    <w:rsid w:val="00B45ABD"/>
    <w:rsid w:val="00B45CBD"/>
    <w:rsid w:val="00B45E2C"/>
    <w:rsid w:val="00B45EAF"/>
    <w:rsid w:val="00B45FC4"/>
    <w:rsid w:val="00B462E2"/>
    <w:rsid w:val="00B463BB"/>
    <w:rsid w:val="00B465CB"/>
    <w:rsid w:val="00B46E09"/>
    <w:rsid w:val="00B475FB"/>
    <w:rsid w:val="00B47ACC"/>
    <w:rsid w:val="00B47C4F"/>
    <w:rsid w:val="00B501E7"/>
    <w:rsid w:val="00B50288"/>
    <w:rsid w:val="00B505BC"/>
    <w:rsid w:val="00B506B6"/>
    <w:rsid w:val="00B507BF"/>
    <w:rsid w:val="00B509B3"/>
    <w:rsid w:val="00B50B18"/>
    <w:rsid w:val="00B5134F"/>
    <w:rsid w:val="00B51548"/>
    <w:rsid w:val="00B51708"/>
    <w:rsid w:val="00B51776"/>
    <w:rsid w:val="00B519EF"/>
    <w:rsid w:val="00B5248D"/>
    <w:rsid w:val="00B52C16"/>
    <w:rsid w:val="00B52D67"/>
    <w:rsid w:val="00B52E0C"/>
    <w:rsid w:val="00B52F0A"/>
    <w:rsid w:val="00B52F6A"/>
    <w:rsid w:val="00B53193"/>
    <w:rsid w:val="00B53285"/>
    <w:rsid w:val="00B53534"/>
    <w:rsid w:val="00B535B3"/>
    <w:rsid w:val="00B536EA"/>
    <w:rsid w:val="00B5399D"/>
    <w:rsid w:val="00B53EA5"/>
    <w:rsid w:val="00B543E0"/>
    <w:rsid w:val="00B54598"/>
    <w:rsid w:val="00B545EE"/>
    <w:rsid w:val="00B54918"/>
    <w:rsid w:val="00B5497F"/>
    <w:rsid w:val="00B54D10"/>
    <w:rsid w:val="00B54F17"/>
    <w:rsid w:val="00B5521C"/>
    <w:rsid w:val="00B555A4"/>
    <w:rsid w:val="00B55659"/>
    <w:rsid w:val="00B561F1"/>
    <w:rsid w:val="00B569B6"/>
    <w:rsid w:val="00B569EA"/>
    <w:rsid w:val="00B56A12"/>
    <w:rsid w:val="00B56EA2"/>
    <w:rsid w:val="00B570CE"/>
    <w:rsid w:val="00B57292"/>
    <w:rsid w:val="00B57484"/>
    <w:rsid w:val="00B5763C"/>
    <w:rsid w:val="00B57D4B"/>
    <w:rsid w:val="00B6037C"/>
    <w:rsid w:val="00B60979"/>
    <w:rsid w:val="00B60A85"/>
    <w:rsid w:val="00B60B69"/>
    <w:rsid w:val="00B60F6F"/>
    <w:rsid w:val="00B61946"/>
    <w:rsid w:val="00B61B9C"/>
    <w:rsid w:val="00B61C99"/>
    <w:rsid w:val="00B61E7C"/>
    <w:rsid w:val="00B62087"/>
    <w:rsid w:val="00B6232F"/>
    <w:rsid w:val="00B62492"/>
    <w:rsid w:val="00B62527"/>
    <w:rsid w:val="00B62CFC"/>
    <w:rsid w:val="00B62E58"/>
    <w:rsid w:val="00B6341A"/>
    <w:rsid w:val="00B6356A"/>
    <w:rsid w:val="00B63A8D"/>
    <w:rsid w:val="00B63C6C"/>
    <w:rsid w:val="00B63EAE"/>
    <w:rsid w:val="00B63F85"/>
    <w:rsid w:val="00B640B6"/>
    <w:rsid w:val="00B64497"/>
    <w:rsid w:val="00B6470B"/>
    <w:rsid w:val="00B649E3"/>
    <w:rsid w:val="00B64AF9"/>
    <w:rsid w:val="00B64BDC"/>
    <w:rsid w:val="00B64FE9"/>
    <w:rsid w:val="00B650C1"/>
    <w:rsid w:val="00B65123"/>
    <w:rsid w:val="00B65168"/>
    <w:rsid w:val="00B651CF"/>
    <w:rsid w:val="00B6531C"/>
    <w:rsid w:val="00B65568"/>
    <w:rsid w:val="00B6579C"/>
    <w:rsid w:val="00B65AE7"/>
    <w:rsid w:val="00B65E47"/>
    <w:rsid w:val="00B65F54"/>
    <w:rsid w:val="00B66489"/>
    <w:rsid w:val="00B666AD"/>
    <w:rsid w:val="00B669C4"/>
    <w:rsid w:val="00B675DA"/>
    <w:rsid w:val="00B67693"/>
    <w:rsid w:val="00B67796"/>
    <w:rsid w:val="00B67DD6"/>
    <w:rsid w:val="00B70482"/>
    <w:rsid w:val="00B70519"/>
    <w:rsid w:val="00B706BB"/>
    <w:rsid w:val="00B7097D"/>
    <w:rsid w:val="00B70A19"/>
    <w:rsid w:val="00B70E98"/>
    <w:rsid w:val="00B71365"/>
    <w:rsid w:val="00B7147A"/>
    <w:rsid w:val="00B715EE"/>
    <w:rsid w:val="00B71F07"/>
    <w:rsid w:val="00B721A4"/>
    <w:rsid w:val="00B7237E"/>
    <w:rsid w:val="00B72ACC"/>
    <w:rsid w:val="00B72DFD"/>
    <w:rsid w:val="00B7300C"/>
    <w:rsid w:val="00B73103"/>
    <w:rsid w:val="00B733A2"/>
    <w:rsid w:val="00B73968"/>
    <w:rsid w:val="00B73A37"/>
    <w:rsid w:val="00B73B02"/>
    <w:rsid w:val="00B73EF7"/>
    <w:rsid w:val="00B74255"/>
    <w:rsid w:val="00B74611"/>
    <w:rsid w:val="00B74CB2"/>
    <w:rsid w:val="00B74D07"/>
    <w:rsid w:val="00B7514D"/>
    <w:rsid w:val="00B751CC"/>
    <w:rsid w:val="00B7534B"/>
    <w:rsid w:val="00B754AB"/>
    <w:rsid w:val="00B7555F"/>
    <w:rsid w:val="00B75A81"/>
    <w:rsid w:val="00B76091"/>
    <w:rsid w:val="00B766D2"/>
    <w:rsid w:val="00B768BC"/>
    <w:rsid w:val="00B76958"/>
    <w:rsid w:val="00B76A54"/>
    <w:rsid w:val="00B76B6D"/>
    <w:rsid w:val="00B76C28"/>
    <w:rsid w:val="00B76C81"/>
    <w:rsid w:val="00B76D41"/>
    <w:rsid w:val="00B76FAE"/>
    <w:rsid w:val="00B77113"/>
    <w:rsid w:val="00B773B8"/>
    <w:rsid w:val="00B7749F"/>
    <w:rsid w:val="00B77547"/>
    <w:rsid w:val="00B77601"/>
    <w:rsid w:val="00B777A4"/>
    <w:rsid w:val="00B77A75"/>
    <w:rsid w:val="00B77C0B"/>
    <w:rsid w:val="00B77CCF"/>
    <w:rsid w:val="00B77D4B"/>
    <w:rsid w:val="00B77EDD"/>
    <w:rsid w:val="00B77F1E"/>
    <w:rsid w:val="00B80186"/>
    <w:rsid w:val="00B80CA3"/>
    <w:rsid w:val="00B810CB"/>
    <w:rsid w:val="00B811AA"/>
    <w:rsid w:val="00B811AE"/>
    <w:rsid w:val="00B8179A"/>
    <w:rsid w:val="00B81935"/>
    <w:rsid w:val="00B81A3B"/>
    <w:rsid w:val="00B81AAB"/>
    <w:rsid w:val="00B81BC5"/>
    <w:rsid w:val="00B81BC9"/>
    <w:rsid w:val="00B82227"/>
    <w:rsid w:val="00B82348"/>
    <w:rsid w:val="00B8246E"/>
    <w:rsid w:val="00B826DF"/>
    <w:rsid w:val="00B829AE"/>
    <w:rsid w:val="00B829DC"/>
    <w:rsid w:val="00B82AB0"/>
    <w:rsid w:val="00B82E8D"/>
    <w:rsid w:val="00B82F2B"/>
    <w:rsid w:val="00B83354"/>
    <w:rsid w:val="00B839E3"/>
    <w:rsid w:val="00B84C0E"/>
    <w:rsid w:val="00B85118"/>
    <w:rsid w:val="00B8517C"/>
    <w:rsid w:val="00B851B9"/>
    <w:rsid w:val="00B85231"/>
    <w:rsid w:val="00B854CB"/>
    <w:rsid w:val="00B85599"/>
    <w:rsid w:val="00B855F3"/>
    <w:rsid w:val="00B85B8F"/>
    <w:rsid w:val="00B85ED8"/>
    <w:rsid w:val="00B85F3E"/>
    <w:rsid w:val="00B85F6C"/>
    <w:rsid w:val="00B86022"/>
    <w:rsid w:val="00B86661"/>
    <w:rsid w:val="00B86976"/>
    <w:rsid w:val="00B86994"/>
    <w:rsid w:val="00B86A28"/>
    <w:rsid w:val="00B86F4C"/>
    <w:rsid w:val="00B87236"/>
    <w:rsid w:val="00B87418"/>
    <w:rsid w:val="00B878F4"/>
    <w:rsid w:val="00B87D71"/>
    <w:rsid w:val="00B87DEC"/>
    <w:rsid w:val="00B902EC"/>
    <w:rsid w:val="00B907EC"/>
    <w:rsid w:val="00B90804"/>
    <w:rsid w:val="00B908E3"/>
    <w:rsid w:val="00B909AC"/>
    <w:rsid w:val="00B909C9"/>
    <w:rsid w:val="00B90B6F"/>
    <w:rsid w:val="00B910F1"/>
    <w:rsid w:val="00B9110F"/>
    <w:rsid w:val="00B91A1C"/>
    <w:rsid w:val="00B91AC1"/>
    <w:rsid w:val="00B91DA0"/>
    <w:rsid w:val="00B91FBD"/>
    <w:rsid w:val="00B92062"/>
    <w:rsid w:val="00B921B5"/>
    <w:rsid w:val="00B923C4"/>
    <w:rsid w:val="00B9263D"/>
    <w:rsid w:val="00B928F8"/>
    <w:rsid w:val="00B92ED4"/>
    <w:rsid w:val="00B93027"/>
    <w:rsid w:val="00B93189"/>
    <w:rsid w:val="00B932B2"/>
    <w:rsid w:val="00B93451"/>
    <w:rsid w:val="00B934F8"/>
    <w:rsid w:val="00B936AC"/>
    <w:rsid w:val="00B93C04"/>
    <w:rsid w:val="00B93C1C"/>
    <w:rsid w:val="00B93F21"/>
    <w:rsid w:val="00B94294"/>
    <w:rsid w:val="00B9439B"/>
    <w:rsid w:val="00B94562"/>
    <w:rsid w:val="00B9493F"/>
    <w:rsid w:val="00B9497F"/>
    <w:rsid w:val="00B94B31"/>
    <w:rsid w:val="00B95300"/>
    <w:rsid w:val="00B9536D"/>
    <w:rsid w:val="00B9538C"/>
    <w:rsid w:val="00B95744"/>
    <w:rsid w:val="00B957C2"/>
    <w:rsid w:val="00B95868"/>
    <w:rsid w:val="00B9588E"/>
    <w:rsid w:val="00B95F90"/>
    <w:rsid w:val="00B962C1"/>
    <w:rsid w:val="00B962CF"/>
    <w:rsid w:val="00B96555"/>
    <w:rsid w:val="00B966E6"/>
    <w:rsid w:val="00B96BB1"/>
    <w:rsid w:val="00B9716D"/>
    <w:rsid w:val="00B97290"/>
    <w:rsid w:val="00B978FE"/>
    <w:rsid w:val="00B97B11"/>
    <w:rsid w:val="00B97B5B"/>
    <w:rsid w:val="00B97CBF"/>
    <w:rsid w:val="00B97D81"/>
    <w:rsid w:val="00BA01FE"/>
    <w:rsid w:val="00BA03EC"/>
    <w:rsid w:val="00BA073D"/>
    <w:rsid w:val="00BA0F7F"/>
    <w:rsid w:val="00BA1570"/>
    <w:rsid w:val="00BA1732"/>
    <w:rsid w:val="00BA17AF"/>
    <w:rsid w:val="00BA1AA5"/>
    <w:rsid w:val="00BA1DAE"/>
    <w:rsid w:val="00BA1DF6"/>
    <w:rsid w:val="00BA21D0"/>
    <w:rsid w:val="00BA29B4"/>
    <w:rsid w:val="00BA29BB"/>
    <w:rsid w:val="00BA2C48"/>
    <w:rsid w:val="00BA3063"/>
    <w:rsid w:val="00BA312A"/>
    <w:rsid w:val="00BA3627"/>
    <w:rsid w:val="00BA36BB"/>
    <w:rsid w:val="00BA396B"/>
    <w:rsid w:val="00BA3B6D"/>
    <w:rsid w:val="00BA4605"/>
    <w:rsid w:val="00BA4913"/>
    <w:rsid w:val="00BA4975"/>
    <w:rsid w:val="00BA4A2B"/>
    <w:rsid w:val="00BA4E26"/>
    <w:rsid w:val="00BA4F9A"/>
    <w:rsid w:val="00BA52AF"/>
    <w:rsid w:val="00BA54B2"/>
    <w:rsid w:val="00BA5539"/>
    <w:rsid w:val="00BA5581"/>
    <w:rsid w:val="00BA567F"/>
    <w:rsid w:val="00BA58BB"/>
    <w:rsid w:val="00BA5B82"/>
    <w:rsid w:val="00BA5F74"/>
    <w:rsid w:val="00BA69AA"/>
    <w:rsid w:val="00BA6A99"/>
    <w:rsid w:val="00BA6E1B"/>
    <w:rsid w:val="00BA6FBE"/>
    <w:rsid w:val="00BA745E"/>
    <w:rsid w:val="00BA79B5"/>
    <w:rsid w:val="00BA7C53"/>
    <w:rsid w:val="00BA7D20"/>
    <w:rsid w:val="00BB0192"/>
    <w:rsid w:val="00BB06E0"/>
    <w:rsid w:val="00BB07A3"/>
    <w:rsid w:val="00BB07EB"/>
    <w:rsid w:val="00BB080C"/>
    <w:rsid w:val="00BB08E2"/>
    <w:rsid w:val="00BB09CF"/>
    <w:rsid w:val="00BB15DD"/>
    <w:rsid w:val="00BB19D3"/>
    <w:rsid w:val="00BB1A23"/>
    <w:rsid w:val="00BB1C05"/>
    <w:rsid w:val="00BB249B"/>
    <w:rsid w:val="00BB253D"/>
    <w:rsid w:val="00BB2634"/>
    <w:rsid w:val="00BB269F"/>
    <w:rsid w:val="00BB2941"/>
    <w:rsid w:val="00BB2AB5"/>
    <w:rsid w:val="00BB2C85"/>
    <w:rsid w:val="00BB2E5B"/>
    <w:rsid w:val="00BB312C"/>
    <w:rsid w:val="00BB3144"/>
    <w:rsid w:val="00BB314B"/>
    <w:rsid w:val="00BB3151"/>
    <w:rsid w:val="00BB3276"/>
    <w:rsid w:val="00BB3428"/>
    <w:rsid w:val="00BB34D7"/>
    <w:rsid w:val="00BB3510"/>
    <w:rsid w:val="00BB3CFB"/>
    <w:rsid w:val="00BB3D55"/>
    <w:rsid w:val="00BB4215"/>
    <w:rsid w:val="00BB42FF"/>
    <w:rsid w:val="00BB4801"/>
    <w:rsid w:val="00BB49C0"/>
    <w:rsid w:val="00BB4AD6"/>
    <w:rsid w:val="00BB4F8F"/>
    <w:rsid w:val="00BB50B1"/>
    <w:rsid w:val="00BB5116"/>
    <w:rsid w:val="00BB53D0"/>
    <w:rsid w:val="00BB55F9"/>
    <w:rsid w:val="00BB5F5D"/>
    <w:rsid w:val="00BB6035"/>
    <w:rsid w:val="00BB6114"/>
    <w:rsid w:val="00BB626C"/>
    <w:rsid w:val="00BB6380"/>
    <w:rsid w:val="00BB63BB"/>
    <w:rsid w:val="00BB6469"/>
    <w:rsid w:val="00BB691F"/>
    <w:rsid w:val="00BB69BD"/>
    <w:rsid w:val="00BB764A"/>
    <w:rsid w:val="00BB78F5"/>
    <w:rsid w:val="00BB792C"/>
    <w:rsid w:val="00BB7C33"/>
    <w:rsid w:val="00BB7DE3"/>
    <w:rsid w:val="00BC022C"/>
    <w:rsid w:val="00BC03E8"/>
    <w:rsid w:val="00BC07B7"/>
    <w:rsid w:val="00BC0966"/>
    <w:rsid w:val="00BC0A28"/>
    <w:rsid w:val="00BC0AA1"/>
    <w:rsid w:val="00BC0B4A"/>
    <w:rsid w:val="00BC0C61"/>
    <w:rsid w:val="00BC0F3F"/>
    <w:rsid w:val="00BC12AF"/>
    <w:rsid w:val="00BC1801"/>
    <w:rsid w:val="00BC1827"/>
    <w:rsid w:val="00BC1BE9"/>
    <w:rsid w:val="00BC1C06"/>
    <w:rsid w:val="00BC2012"/>
    <w:rsid w:val="00BC25D3"/>
    <w:rsid w:val="00BC2628"/>
    <w:rsid w:val="00BC27A4"/>
    <w:rsid w:val="00BC2BA0"/>
    <w:rsid w:val="00BC2BC5"/>
    <w:rsid w:val="00BC2C5D"/>
    <w:rsid w:val="00BC2D06"/>
    <w:rsid w:val="00BC2FFE"/>
    <w:rsid w:val="00BC3095"/>
    <w:rsid w:val="00BC3121"/>
    <w:rsid w:val="00BC420D"/>
    <w:rsid w:val="00BC4258"/>
    <w:rsid w:val="00BC487C"/>
    <w:rsid w:val="00BC4C51"/>
    <w:rsid w:val="00BC4D27"/>
    <w:rsid w:val="00BC5220"/>
    <w:rsid w:val="00BC5402"/>
    <w:rsid w:val="00BC555E"/>
    <w:rsid w:val="00BC559A"/>
    <w:rsid w:val="00BC55C8"/>
    <w:rsid w:val="00BC579B"/>
    <w:rsid w:val="00BC5847"/>
    <w:rsid w:val="00BC5963"/>
    <w:rsid w:val="00BC5ABC"/>
    <w:rsid w:val="00BC6ABE"/>
    <w:rsid w:val="00BC6CDA"/>
    <w:rsid w:val="00BC6D99"/>
    <w:rsid w:val="00BC70B7"/>
    <w:rsid w:val="00BC74CD"/>
    <w:rsid w:val="00BC7516"/>
    <w:rsid w:val="00BC7953"/>
    <w:rsid w:val="00BC7FE4"/>
    <w:rsid w:val="00BD009D"/>
    <w:rsid w:val="00BD05D8"/>
    <w:rsid w:val="00BD073F"/>
    <w:rsid w:val="00BD0835"/>
    <w:rsid w:val="00BD08AB"/>
    <w:rsid w:val="00BD099D"/>
    <w:rsid w:val="00BD0B2A"/>
    <w:rsid w:val="00BD0C0B"/>
    <w:rsid w:val="00BD0F2A"/>
    <w:rsid w:val="00BD1381"/>
    <w:rsid w:val="00BD14CB"/>
    <w:rsid w:val="00BD1718"/>
    <w:rsid w:val="00BD18F4"/>
    <w:rsid w:val="00BD1A98"/>
    <w:rsid w:val="00BD1B9B"/>
    <w:rsid w:val="00BD1E83"/>
    <w:rsid w:val="00BD1ECC"/>
    <w:rsid w:val="00BD1F6B"/>
    <w:rsid w:val="00BD1FC9"/>
    <w:rsid w:val="00BD20CD"/>
    <w:rsid w:val="00BD259C"/>
    <w:rsid w:val="00BD2DD0"/>
    <w:rsid w:val="00BD2EE0"/>
    <w:rsid w:val="00BD328B"/>
    <w:rsid w:val="00BD32A8"/>
    <w:rsid w:val="00BD34D1"/>
    <w:rsid w:val="00BD370F"/>
    <w:rsid w:val="00BD380B"/>
    <w:rsid w:val="00BD3865"/>
    <w:rsid w:val="00BD38ED"/>
    <w:rsid w:val="00BD3960"/>
    <w:rsid w:val="00BD3AFE"/>
    <w:rsid w:val="00BD3F40"/>
    <w:rsid w:val="00BD4065"/>
    <w:rsid w:val="00BD40C3"/>
    <w:rsid w:val="00BD4394"/>
    <w:rsid w:val="00BD478A"/>
    <w:rsid w:val="00BD4C3A"/>
    <w:rsid w:val="00BD5055"/>
    <w:rsid w:val="00BD506C"/>
    <w:rsid w:val="00BD5508"/>
    <w:rsid w:val="00BD55ED"/>
    <w:rsid w:val="00BD5786"/>
    <w:rsid w:val="00BD5924"/>
    <w:rsid w:val="00BD5BAE"/>
    <w:rsid w:val="00BD5CBF"/>
    <w:rsid w:val="00BD5ED4"/>
    <w:rsid w:val="00BD621D"/>
    <w:rsid w:val="00BD6616"/>
    <w:rsid w:val="00BD676E"/>
    <w:rsid w:val="00BD68DB"/>
    <w:rsid w:val="00BD6AA2"/>
    <w:rsid w:val="00BD6BC6"/>
    <w:rsid w:val="00BD6BE0"/>
    <w:rsid w:val="00BD6ECD"/>
    <w:rsid w:val="00BD755A"/>
    <w:rsid w:val="00BD75EB"/>
    <w:rsid w:val="00BD7963"/>
    <w:rsid w:val="00BD7C6A"/>
    <w:rsid w:val="00BD7F83"/>
    <w:rsid w:val="00BE01CD"/>
    <w:rsid w:val="00BE08E5"/>
    <w:rsid w:val="00BE098E"/>
    <w:rsid w:val="00BE09BA"/>
    <w:rsid w:val="00BE14E2"/>
    <w:rsid w:val="00BE1660"/>
    <w:rsid w:val="00BE1661"/>
    <w:rsid w:val="00BE16CD"/>
    <w:rsid w:val="00BE18B8"/>
    <w:rsid w:val="00BE195B"/>
    <w:rsid w:val="00BE19A5"/>
    <w:rsid w:val="00BE1A54"/>
    <w:rsid w:val="00BE1A91"/>
    <w:rsid w:val="00BE1B70"/>
    <w:rsid w:val="00BE1BBA"/>
    <w:rsid w:val="00BE1D8C"/>
    <w:rsid w:val="00BE20ED"/>
    <w:rsid w:val="00BE2706"/>
    <w:rsid w:val="00BE27E8"/>
    <w:rsid w:val="00BE29CF"/>
    <w:rsid w:val="00BE2A5E"/>
    <w:rsid w:val="00BE2C26"/>
    <w:rsid w:val="00BE2CF7"/>
    <w:rsid w:val="00BE3248"/>
    <w:rsid w:val="00BE3506"/>
    <w:rsid w:val="00BE3AF4"/>
    <w:rsid w:val="00BE3F5F"/>
    <w:rsid w:val="00BE43A9"/>
    <w:rsid w:val="00BE43C5"/>
    <w:rsid w:val="00BE4581"/>
    <w:rsid w:val="00BE4776"/>
    <w:rsid w:val="00BE4DA1"/>
    <w:rsid w:val="00BE529F"/>
    <w:rsid w:val="00BE53E3"/>
    <w:rsid w:val="00BE54DC"/>
    <w:rsid w:val="00BE573A"/>
    <w:rsid w:val="00BE57D4"/>
    <w:rsid w:val="00BE5AF2"/>
    <w:rsid w:val="00BE5E28"/>
    <w:rsid w:val="00BE5E38"/>
    <w:rsid w:val="00BE5E92"/>
    <w:rsid w:val="00BE5EA8"/>
    <w:rsid w:val="00BE62CC"/>
    <w:rsid w:val="00BE6440"/>
    <w:rsid w:val="00BE6898"/>
    <w:rsid w:val="00BE68D8"/>
    <w:rsid w:val="00BE6AAB"/>
    <w:rsid w:val="00BE6CB3"/>
    <w:rsid w:val="00BE6EED"/>
    <w:rsid w:val="00BE703C"/>
    <w:rsid w:val="00BE71EE"/>
    <w:rsid w:val="00BE720A"/>
    <w:rsid w:val="00BE7581"/>
    <w:rsid w:val="00BE75CA"/>
    <w:rsid w:val="00BE7F2F"/>
    <w:rsid w:val="00BF0189"/>
    <w:rsid w:val="00BF0665"/>
    <w:rsid w:val="00BF0946"/>
    <w:rsid w:val="00BF0F7F"/>
    <w:rsid w:val="00BF10D5"/>
    <w:rsid w:val="00BF1169"/>
    <w:rsid w:val="00BF144C"/>
    <w:rsid w:val="00BF1688"/>
    <w:rsid w:val="00BF1ACE"/>
    <w:rsid w:val="00BF1BE4"/>
    <w:rsid w:val="00BF1ED6"/>
    <w:rsid w:val="00BF1F26"/>
    <w:rsid w:val="00BF226D"/>
    <w:rsid w:val="00BF2933"/>
    <w:rsid w:val="00BF38B0"/>
    <w:rsid w:val="00BF3B4B"/>
    <w:rsid w:val="00BF3D6E"/>
    <w:rsid w:val="00BF4232"/>
    <w:rsid w:val="00BF4415"/>
    <w:rsid w:val="00BF44DA"/>
    <w:rsid w:val="00BF4551"/>
    <w:rsid w:val="00BF4612"/>
    <w:rsid w:val="00BF4878"/>
    <w:rsid w:val="00BF4A12"/>
    <w:rsid w:val="00BF4B43"/>
    <w:rsid w:val="00BF5486"/>
    <w:rsid w:val="00BF5BD0"/>
    <w:rsid w:val="00BF6043"/>
    <w:rsid w:val="00BF6203"/>
    <w:rsid w:val="00BF6A10"/>
    <w:rsid w:val="00BF6B67"/>
    <w:rsid w:val="00BF6BB7"/>
    <w:rsid w:val="00BF6E0B"/>
    <w:rsid w:val="00BF70F7"/>
    <w:rsid w:val="00BF7184"/>
    <w:rsid w:val="00BF7490"/>
    <w:rsid w:val="00BF75C1"/>
    <w:rsid w:val="00BF7744"/>
    <w:rsid w:val="00BF779A"/>
    <w:rsid w:val="00BF7831"/>
    <w:rsid w:val="00BF7957"/>
    <w:rsid w:val="00BF7A1B"/>
    <w:rsid w:val="00BF7BF4"/>
    <w:rsid w:val="00BF7EBA"/>
    <w:rsid w:val="00BF7F3B"/>
    <w:rsid w:val="00C00794"/>
    <w:rsid w:val="00C007DE"/>
    <w:rsid w:val="00C00AD8"/>
    <w:rsid w:val="00C00D3B"/>
    <w:rsid w:val="00C00E86"/>
    <w:rsid w:val="00C012AE"/>
    <w:rsid w:val="00C01459"/>
    <w:rsid w:val="00C01543"/>
    <w:rsid w:val="00C017E2"/>
    <w:rsid w:val="00C018C2"/>
    <w:rsid w:val="00C01BCE"/>
    <w:rsid w:val="00C01F34"/>
    <w:rsid w:val="00C0212C"/>
    <w:rsid w:val="00C0232B"/>
    <w:rsid w:val="00C02364"/>
    <w:rsid w:val="00C02633"/>
    <w:rsid w:val="00C02643"/>
    <w:rsid w:val="00C02BCD"/>
    <w:rsid w:val="00C03126"/>
    <w:rsid w:val="00C0336E"/>
    <w:rsid w:val="00C0373C"/>
    <w:rsid w:val="00C03B75"/>
    <w:rsid w:val="00C03FBA"/>
    <w:rsid w:val="00C04366"/>
    <w:rsid w:val="00C043FB"/>
    <w:rsid w:val="00C0465D"/>
    <w:rsid w:val="00C04743"/>
    <w:rsid w:val="00C04800"/>
    <w:rsid w:val="00C04AF7"/>
    <w:rsid w:val="00C04F81"/>
    <w:rsid w:val="00C0510F"/>
    <w:rsid w:val="00C0555D"/>
    <w:rsid w:val="00C05A8C"/>
    <w:rsid w:val="00C05D72"/>
    <w:rsid w:val="00C06164"/>
    <w:rsid w:val="00C062C6"/>
    <w:rsid w:val="00C0638E"/>
    <w:rsid w:val="00C06539"/>
    <w:rsid w:val="00C0694D"/>
    <w:rsid w:val="00C069E9"/>
    <w:rsid w:val="00C06A76"/>
    <w:rsid w:val="00C06FA2"/>
    <w:rsid w:val="00C075A1"/>
    <w:rsid w:val="00C0760C"/>
    <w:rsid w:val="00C0794F"/>
    <w:rsid w:val="00C07ABF"/>
    <w:rsid w:val="00C07AD3"/>
    <w:rsid w:val="00C07D0F"/>
    <w:rsid w:val="00C07EA2"/>
    <w:rsid w:val="00C10084"/>
    <w:rsid w:val="00C1008B"/>
    <w:rsid w:val="00C10264"/>
    <w:rsid w:val="00C1061E"/>
    <w:rsid w:val="00C10FBD"/>
    <w:rsid w:val="00C11574"/>
    <w:rsid w:val="00C120B0"/>
    <w:rsid w:val="00C12615"/>
    <w:rsid w:val="00C12674"/>
    <w:rsid w:val="00C126A5"/>
    <w:rsid w:val="00C12CF1"/>
    <w:rsid w:val="00C12D0B"/>
    <w:rsid w:val="00C130F0"/>
    <w:rsid w:val="00C13299"/>
    <w:rsid w:val="00C13567"/>
    <w:rsid w:val="00C1364C"/>
    <w:rsid w:val="00C1369A"/>
    <w:rsid w:val="00C13782"/>
    <w:rsid w:val="00C13A30"/>
    <w:rsid w:val="00C13D18"/>
    <w:rsid w:val="00C13D54"/>
    <w:rsid w:val="00C13F42"/>
    <w:rsid w:val="00C140C7"/>
    <w:rsid w:val="00C1429C"/>
    <w:rsid w:val="00C14621"/>
    <w:rsid w:val="00C1473F"/>
    <w:rsid w:val="00C14876"/>
    <w:rsid w:val="00C14E7A"/>
    <w:rsid w:val="00C151D6"/>
    <w:rsid w:val="00C151E6"/>
    <w:rsid w:val="00C154B3"/>
    <w:rsid w:val="00C154F9"/>
    <w:rsid w:val="00C15855"/>
    <w:rsid w:val="00C15CC9"/>
    <w:rsid w:val="00C15EB7"/>
    <w:rsid w:val="00C15ED3"/>
    <w:rsid w:val="00C15F8F"/>
    <w:rsid w:val="00C1600B"/>
    <w:rsid w:val="00C16079"/>
    <w:rsid w:val="00C1639D"/>
    <w:rsid w:val="00C165EA"/>
    <w:rsid w:val="00C16778"/>
    <w:rsid w:val="00C16B09"/>
    <w:rsid w:val="00C16DA0"/>
    <w:rsid w:val="00C16E47"/>
    <w:rsid w:val="00C16EC2"/>
    <w:rsid w:val="00C16EFC"/>
    <w:rsid w:val="00C16F15"/>
    <w:rsid w:val="00C170F4"/>
    <w:rsid w:val="00C17729"/>
    <w:rsid w:val="00C17767"/>
    <w:rsid w:val="00C17BC7"/>
    <w:rsid w:val="00C17D54"/>
    <w:rsid w:val="00C17FD2"/>
    <w:rsid w:val="00C2001B"/>
    <w:rsid w:val="00C200CF"/>
    <w:rsid w:val="00C201B6"/>
    <w:rsid w:val="00C20270"/>
    <w:rsid w:val="00C206A9"/>
    <w:rsid w:val="00C207EA"/>
    <w:rsid w:val="00C208A5"/>
    <w:rsid w:val="00C20DA7"/>
    <w:rsid w:val="00C2114A"/>
    <w:rsid w:val="00C21186"/>
    <w:rsid w:val="00C214FD"/>
    <w:rsid w:val="00C21904"/>
    <w:rsid w:val="00C21BE3"/>
    <w:rsid w:val="00C21C7B"/>
    <w:rsid w:val="00C222BB"/>
    <w:rsid w:val="00C224A8"/>
    <w:rsid w:val="00C22BA3"/>
    <w:rsid w:val="00C22D89"/>
    <w:rsid w:val="00C22DBD"/>
    <w:rsid w:val="00C22DF6"/>
    <w:rsid w:val="00C22E0F"/>
    <w:rsid w:val="00C238C2"/>
    <w:rsid w:val="00C23934"/>
    <w:rsid w:val="00C23B14"/>
    <w:rsid w:val="00C23B4E"/>
    <w:rsid w:val="00C23E3B"/>
    <w:rsid w:val="00C24824"/>
    <w:rsid w:val="00C248F2"/>
    <w:rsid w:val="00C24F50"/>
    <w:rsid w:val="00C25005"/>
    <w:rsid w:val="00C2511A"/>
    <w:rsid w:val="00C251B9"/>
    <w:rsid w:val="00C25432"/>
    <w:rsid w:val="00C2545E"/>
    <w:rsid w:val="00C25A1A"/>
    <w:rsid w:val="00C25C58"/>
    <w:rsid w:val="00C264C6"/>
    <w:rsid w:val="00C2654E"/>
    <w:rsid w:val="00C26918"/>
    <w:rsid w:val="00C26C8A"/>
    <w:rsid w:val="00C26DB9"/>
    <w:rsid w:val="00C27019"/>
    <w:rsid w:val="00C27369"/>
    <w:rsid w:val="00C278EF"/>
    <w:rsid w:val="00C27C26"/>
    <w:rsid w:val="00C30002"/>
    <w:rsid w:val="00C306C3"/>
    <w:rsid w:val="00C30787"/>
    <w:rsid w:val="00C307DC"/>
    <w:rsid w:val="00C30ABB"/>
    <w:rsid w:val="00C30BB9"/>
    <w:rsid w:val="00C3112C"/>
    <w:rsid w:val="00C311A4"/>
    <w:rsid w:val="00C316F8"/>
    <w:rsid w:val="00C319A5"/>
    <w:rsid w:val="00C31A9D"/>
    <w:rsid w:val="00C31BBB"/>
    <w:rsid w:val="00C31D4E"/>
    <w:rsid w:val="00C31E8D"/>
    <w:rsid w:val="00C3246E"/>
    <w:rsid w:val="00C32634"/>
    <w:rsid w:val="00C3266A"/>
    <w:rsid w:val="00C326C3"/>
    <w:rsid w:val="00C32797"/>
    <w:rsid w:val="00C3280D"/>
    <w:rsid w:val="00C32B37"/>
    <w:rsid w:val="00C33059"/>
    <w:rsid w:val="00C3317A"/>
    <w:rsid w:val="00C3321D"/>
    <w:rsid w:val="00C332AF"/>
    <w:rsid w:val="00C333DC"/>
    <w:rsid w:val="00C3351F"/>
    <w:rsid w:val="00C33B59"/>
    <w:rsid w:val="00C34004"/>
    <w:rsid w:val="00C34202"/>
    <w:rsid w:val="00C3442C"/>
    <w:rsid w:val="00C34471"/>
    <w:rsid w:val="00C345CA"/>
    <w:rsid w:val="00C346AE"/>
    <w:rsid w:val="00C34A81"/>
    <w:rsid w:val="00C34A82"/>
    <w:rsid w:val="00C34CE7"/>
    <w:rsid w:val="00C34D89"/>
    <w:rsid w:val="00C34E91"/>
    <w:rsid w:val="00C34F19"/>
    <w:rsid w:val="00C34FAC"/>
    <w:rsid w:val="00C35099"/>
    <w:rsid w:val="00C35427"/>
    <w:rsid w:val="00C35750"/>
    <w:rsid w:val="00C35791"/>
    <w:rsid w:val="00C35955"/>
    <w:rsid w:val="00C35AA0"/>
    <w:rsid w:val="00C35AF0"/>
    <w:rsid w:val="00C35DA2"/>
    <w:rsid w:val="00C36A77"/>
    <w:rsid w:val="00C36BF6"/>
    <w:rsid w:val="00C36D6B"/>
    <w:rsid w:val="00C3784E"/>
    <w:rsid w:val="00C37868"/>
    <w:rsid w:val="00C37956"/>
    <w:rsid w:val="00C37B9B"/>
    <w:rsid w:val="00C37E20"/>
    <w:rsid w:val="00C40240"/>
    <w:rsid w:val="00C40373"/>
    <w:rsid w:val="00C40416"/>
    <w:rsid w:val="00C40558"/>
    <w:rsid w:val="00C40839"/>
    <w:rsid w:val="00C40A0A"/>
    <w:rsid w:val="00C40AE4"/>
    <w:rsid w:val="00C40B97"/>
    <w:rsid w:val="00C40BA9"/>
    <w:rsid w:val="00C40E03"/>
    <w:rsid w:val="00C41207"/>
    <w:rsid w:val="00C414D7"/>
    <w:rsid w:val="00C41830"/>
    <w:rsid w:val="00C41D20"/>
    <w:rsid w:val="00C42170"/>
    <w:rsid w:val="00C4233A"/>
    <w:rsid w:val="00C42374"/>
    <w:rsid w:val="00C42D7F"/>
    <w:rsid w:val="00C430DA"/>
    <w:rsid w:val="00C43356"/>
    <w:rsid w:val="00C433B1"/>
    <w:rsid w:val="00C4355E"/>
    <w:rsid w:val="00C436CB"/>
    <w:rsid w:val="00C4386F"/>
    <w:rsid w:val="00C43898"/>
    <w:rsid w:val="00C43AA2"/>
    <w:rsid w:val="00C43AFD"/>
    <w:rsid w:val="00C43BCB"/>
    <w:rsid w:val="00C43ED5"/>
    <w:rsid w:val="00C441B9"/>
    <w:rsid w:val="00C44384"/>
    <w:rsid w:val="00C44460"/>
    <w:rsid w:val="00C444CA"/>
    <w:rsid w:val="00C44501"/>
    <w:rsid w:val="00C445B3"/>
    <w:rsid w:val="00C44A77"/>
    <w:rsid w:val="00C44BB2"/>
    <w:rsid w:val="00C44D77"/>
    <w:rsid w:val="00C44E0E"/>
    <w:rsid w:val="00C44FB9"/>
    <w:rsid w:val="00C4532B"/>
    <w:rsid w:val="00C46523"/>
    <w:rsid w:val="00C466A7"/>
    <w:rsid w:val="00C46944"/>
    <w:rsid w:val="00C46952"/>
    <w:rsid w:val="00C46994"/>
    <w:rsid w:val="00C469C3"/>
    <w:rsid w:val="00C47471"/>
    <w:rsid w:val="00C47557"/>
    <w:rsid w:val="00C476A8"/>
    <w:rsid w:val="00C47898"/>
    <w:rsid w:val="00C478A0"/>
    <w:rsid w:val="00C47CF4"/>
    <w:rsid w:val="00C47F45"/>
    <w:rsid w:val="00C50061"/>
    <w:rsid w:val="00C500B0"/>
    <w:rsid w:val="00C50151"/>
    <w:rsid w:val="00C50319"/>
    <w:rsid w:val="00C504B5"/>
    <w:rsid w:val="00C506A4"/>
    <w:rsid w:val="00C516AC"/>
    <w:rsid w:val="00C51DF5"/>
    <w:rsid w:val="00C51EDF"/>
    <w:rsid w:val="00C521CD"/>
    <w:rsid w:val="00C5274B"/>
    <w:rsid w:val="00C52825"/>
    <w:rsid w:val="00C52903"/>
    <w:rsid w:val="00C52A0E"/>
    <w:rsid w:val="00C52AA0"/>
    <w:rsid w:val="00C52B41"/>
    <w:rsid w:val="00C530E6"/>
    <w:rsid w:val="00C531D5"/>
    <w:rsid w:val="00C53398"/>
    <w:rsid w:val="00C53618"/>
    <w:rsid w:val="00C5361D"/>
    <w:rsid w:val="00C53745"/>
    <w:rsid w:val="00C53778"/>
    <w:rsid w:val="00C53792"/>
    <w:rsid w:val="00C53CE7"/>
    <w:rsid w:val="00C53F8E"/>
    <w:rsid w:val="00C5404F"/>
    <w:rsid w:val="00C541CB"/>
    <w:rsid w:val="00C542A1"/>
    <w:rsid w:val="00C542F2"/>
    <w:rsid w:val="00C544DF"/>
    <w:rsid w:val="00C54549"/>
    <w:rsid w:val="00C545BA"/>
    <w:rsid w:val="00C54625"/>
    <w:rsid w:val="00C54837"/>
    <w:rsid w:val="00C54A62"/>
    <w:rsid w:val="00C54E5B"/>
    <w:rsid w:val="00C54EC9"/>
    <w:rsid w:val="00C54ED4"/>
    <w:rsid w:val="00C55090"/>
    <w:rsid w:val="00C550A7"/>
    <w:rsid w:val="00C553CC"/>
    <w:rsid w:val="00C555D0"/>
    <w:rsid w:val="00C55C2D"/>
    <w:rsid w:val="00C55CF4"/>
    <w:rsid w:val="00C55D0B"/>
    <w:rsid w:val="00C55F23"/>
    <w:rsid w:val="00C56163"/>
    <w:rsid w:val="00C562D7"/>
    <w:rsid w:val="00C5648F"/>
    <w:rsid w:val="00C564AF"/>
    <w:rsid w:val="00C56C05"/>
    <w:rsid w:val="00C56C39"/>
    <w:rsid w:val="00C57393"/>
    <w:rsid w:val="00C57462"/>
    <w:rsid w:val="00C57555"/>
    <w:rsid w:val="00C57AEA"/>
    <w:rsid w:val="00C57D26"/>
    <w:rsid w:val="00C57FBE"/>
    <w:rsid w:val="00C6001D"/>
    <w:rsid w:val="00C60836"/>
    <w:rsid w:val="00C60847"/>
    <w:rsid w:val="00C609E0"/>
    <w:rsid w:val="00C60D53"/>
    <w:rsid w:val="00C611A2"/>
    <w:rsid w:val="00C616C4"/>
    <w:rsid w:val="00C619D5"/>
    <w:rsid w:val="00C61BB3"/>
    <w:rsid w:val="00C61DB1"/>
    <w:rsid w:val="00C61DB9"/>
    <w:rsid w:val="00C61E10"/>
    <w:rsid w:val="00C61F9D"/>
    <w:rsid w:val="00C6225A"/>
    <w:rsid w:val="00C62C22"/>
    <w:rsid w:val="00C62CFF"/>
    <w:rsid w:val="00C63068"/>
    <w:rsid w:val="00C631B7"/>
    <w:rsid w:val="00C631DF"/>
    <w:rsid w:val="00C634B0"/>
    <w:rsid w:val="00C6355E"/>
    <w:rsid w:val="00C63579"/>
    <w:rsid w:val="00C63580"/>
    <w:rsid w:val="00C63E33"/>
    <w:rsid w:val="00C63EC0"/>
    <w:rsid w:val="00C64060"/>
    <w:rsid w:val="00C640F0"/>
    <w:rsid w:val="00C64196"/>
    <w:rsid w:val="00C641AB"/>
    <w:rsid w:val="00C642CA"/>
    <w:rsid w:val="00C6472D"/>
    <w:rsid w:val="00C647A6"/>
    <w:rsid w:val="00C64D08"/>
    <w:rsid w:val="00C64D22"/>
    <w:rsid w:val="00C6500E"/>
    <w:rsid w:val="00C65088"/>
    <w:rsid w:val="00C6511C"/>
    <w:rsid w:val="00C65191"/>
    <w:rsid w:val="00C656AD"/>
    <w:rsid w:val="00C656EA"/>
    <w:rsid w:val="00C65E0D"/>
    <w:rsid w:val="00C66192"/>
    <w:rsid w:val="00C663AF"/>
    <w:rsid w:val="00C666BC"/>
    <w:rsid w:val="00C66710"/>
    <w:rsid w:val="00C6673E"/>
    <w:rsid w:val="00C66797"/>
    <w:rsid w:val="00C66A5D"/>
    <w:rsid w:val="00C66A9B"/>
    <w:rsid w:val="00C66DEA"/>
    <w:rsid w:val="00C66E2C"/>
    <w:rsid w:val="00C66F20"/>
    <w:rsid w:val="00C67203"/>
    <w:rsid w:val="00C6750E"/>
    <w:rsid w:val="00C67958"/>
    <w:rsid w:val="00C67CF1"/>
    <w:rsid w:val="00C70114"/>
    <w:rsid w:val="00C701DA"/>
    <w:rsid w:val="00C7025A"/>
    <w:rsid w:val="00C705B7"/>
    <w:rsid w:val="00C7068D"/>
    <w:rsid w:val="00C70C19"/>
    <w:rsid w:val="00C715A2"/>
    <w:rsid w:val="00C71949"/>
    <w:rsid w:val="00C7198F"/>
    <w:rsid w:val="00C71B1E"/>
    <w:rsid w:val="00C71C9E"/>
    <w:rsid w:val="00C71CC0"/>
    <w:rsid w:val="00C71D66"/>
    <w:rsid w:val="00C71E88"/>
    <w:rsid w:val="00C720BB"/>
    <w:rsid w:val="00C72588"/>
    <w:rsid w:val="00C7286C"/>
    <w:rsid w:val="00C72B93"/>
    <w:rsid w:val="00C72C11"/>
    <w:rsid w:val="00C7309E"/>
    <w:rsid w:val="00C73370"/>
    <w:rsid w:val="00C7364D"/>
    <w:rsid w:val="00C73741"/>
    <w:rsid w:val="00C73913"/>
    <w:rsid w:val="00C73B5F"/>
    <w:rsid w:val="00C73CD3"/>
    <w:rsid w:val="00C73DF6"/>
    <w:rsid w:val="00C73EB2"/>
    <w:rsid w:val="00C74302"/>
    <w:rsid w:val="00C74342"/>
    <w:rsid w:val="00C743B1"/>
    <w:rsid w:val="00C744E7"/>
    <w:rsid w:val="00C7492C"/>
    <w:rsid w:val="00C74AE0"/>
    <w:rsid w:val="00C74B27"/>
    <w:rsid w:val="00C74C7B"/>
    <w:rsid w:val="00C75211"/>
    <w:rsid w:val="00C75D6A"/>
    <w:rsid w:val="00C75F01"/>
    <w:rsid w:val="00C7605D"/>
    <w:rsid w:val="00C76117"/>
    <w:rsid w:val="00C7613C"/>
    <w:rsid w:val="00C7626B"/>
    <w:rsid w:val="00C7664A"/>
    <w:rsid w:val="00C76722"/>
    <w:rsid w:val="00C7676D"/>
    <w:rsid w:val="00C7678D"/>
    <w:rsid w:val="00C767A5"/>
    <w:rsid w:val="00C76A00"/>
    <w:rsid w:val="00C76A03"/>
    <w:rsid w:val="00C76B01"/>
    <w:rsid w:val="00C76BA2"/>
    <w:rsid w:val="00C76E29"/>
    <w:rsid w:val="00C775AE"/>
    <w:rsid w:val="00C778D1"/>
    <w:rsid w:val="00C77B96"/>
    <w:rsid w:val="00C77F01"/>
    <w:rsid w:val="00C8014A"/>
    <w:rsid w:val="00C802C0"/>
    <w:rsid w:val="00C80B80"/>
    <w:rsid w:val="00C80DF9"/>
    <w:rsid w:val="00C80E90"/>
    <w:rsid w:val="00C8105D"/>
    <w:rsid w:val="00C812AE"/>
    <w:rsid w:val="00C8131E"/>
    <w:rsid w:val="00C81563"/>
    <w:rsid w:val="00C81896"/>
    <w:rsid w:val="00C818DD"/>
    <w:rsid w:val="00C81962"/>
    <w:rsid w:val="00C81BB9"/>
    <w:rsid w:val="00C81E31"/>
    <w:rsid w:val="00C8221B"/>
    <w:rsid w:val="00C822CC"/>
    <w:rsid w:val="00C8259F"/>
    <w:rsid w:val="00C82BE3"/>
    <w:rsid w:val="00C82EFF"/>
    <w:rsid w:val="00C83279"/>
    <w:rsid w:val="00C835DE"/>
    <w:rsid w:val="00C8360D"/>
    <w:rsid w:val="00C8387D"/>
    <w:rsid w:val="00C83B60"/>
    <w:rsid w:val="00C83D2F"/>
    <w:rsid w:val="00C83E58"/>
    <w:rsid w:val="00C83EF1"/>
    <w:rsid w:val="00C848C3"/>
    <w:rsid w:val="00C84C35"/>
    <w:rsid w:val="00C84D9B"/>
    <w:rsid w:val="00C850E1"/>
    <w:rsid w:val="00C851F6"/>
    <w:rsid w:val="00C85260"/>
    <w:rsid w:val="00C8548C"/>
    <w:rsid w:val="00C854AC"/>
    <w:rsid w:val="00C8595E"/>
    <w:rsid w:val="00C85BF5"/>
    <w:rsid w:val="00C85D33"/>
    <w:rsid w:val="00C86362"/>
    <w:rsid w:val="00C866AB"/>
    <w:rsid w:val="00C8683A"/>
    <w:rsid w:val="00C86854"/>
    <w:rsid w:val="00C868DB"/>
    <w:rsid w:val="00C86C27"/>
    <w:rsid w:val="00C86D39"/>
    <w:rsid w:val="00C87629"/>
    <w:rsid w:val="00C876AF"/>
    <w:rsid w:val="00C879B8"/>
    <w:rsid w:val="00C87A68"/>
    <w:rsid w:val="00C87BFB"/>
    <w:rsid w:val="00C87C0E"/>
    <w:rsid w:val="00C87C9A"/>
    <w:rsid w:val="00C87DB3"/>
    <w:rsid w:val="00C87E6B"/>
    <w:rsid w:val="00C87F59"/>
    <w:rsid w:val="00C87FD2"/>
    <w:rsid w:val="00C90668"/>
    <w:rsid w:val="00C90A80"/>
    <w:rsid w:val="00C90F52"/>
    <w:rsid w:val="00C91292"/>
    <w:rsid w:val="00C9131F"/>
    <w:rsid w:val="00C91446"/>
    <w:rsid w:val="00C91656"/>
    <w:rsid w:val="00C91732"/>
    <w:rsid w:val="00C9187B"/>
    <w:rsid w:val="00C91D97"/>
    <w:rsid w:val="00C92036"/>
    <w:rsid w:val="00C9223F"/>
    <w:rsid w:val="00C9240E"/>
    <w:rsid w:val="00C924C9"/>
    <w:rsid w:val="00C92531"/>
    <w:rsid w:val="00C92624"/>
    <w:rsid w:val="00C9282A"/>
    <w:rsid w:val="00C92AB4"/>
    <w:rsid w:val="00C92B39"/>
    <w:rsid w:val="00C92D2D"/>
    <w:rsid w:val="00C92F06"/>
    <w:rsid w:val="00C92F38"/>
    <w:rsid w:val="00C93624"/>
    <w:rsid w:val="00C93676"/>
    <w:rsid w:val="00C93801"/>
    <w:rsid w:val="00C93D13"/>
    <w:rsid w:val="00C9414D"/>
    <w:rsid w:val="00C94326"/>
    <w:rsid w:val="00C945B2"/>
    <w:rsid w:val="00C945E8"/>
    <w:rsid w:val="00C94CEC"/>
    <w:rsid w:val="00C94ECB"/>
    <w:rsid w:val="00C95162"/>
    <w:rsid w:val="00C9523B"/>
    <w:rsid w:val="00C953E5"/>
    <w:rsid w:val="00C95490"/>
    <w:rsid w:val="00C956CA"/>
    <w:rsid w:val="00C95FD4"/>
    <w:rsid w:val="00C95FE0"/>
    <w:rsid w:val="00C9606E"/>
    <w:rsid w:val="00C962D3"/>
    <w:rsid w:val="00C963D6"/>
    <w:rsid w:val="00C96873"/>
    <w:rsid w:val="00C969BE"/>
    <w:rsid w:val="00C96B97"/>
    <w:rsid w:val="00C96BA7"/>
    <w:rsid w:val="00C96CC2"/>
    <w:rsid w:val="00C96E52"/>
    <w:rsid w:val="00C96FDB"/>
    <w:rsid w:val="00C97044"/>
    <w:rsid w:val="00C97092"/>
    <w:rsid w:val="00C97B49"/>
    <w:rsid w:val="00C97B7C"/>
    <w:rsid w:val="00CA0AD6"/>
    <w:rsid w:val="00CA0AEE"/>
    <w:rsid w:val="00CA0D3E"/>
    <w:rsid w:val="00CA1047"/>
    <w:rsid w:val="00CA1505"/>
    <w:rsid w:val="00CA1743"/>
    <w:rsid w:val="00CA18B0"/>
    <w:rsid w:val="00CA1A73"/>
    <w:rsid w:val="00CA1C74"/>
    <w:rsid w:val="00CA1D4F"/>
    <w:rsid w:val="00CA1D90"/>
    <w:rsid w:val="00CA1EB1"/>
    <w:rsid w:val="00CA20D3"/>
    <w:rsid w:val="00CA236F"/>
    <w:rsid w:val="00CA24A4"/>
    <w:rsid w:val="00CA25C5"/>
    <w:rsid w:val="00CA2892"/>
    <w:rsid w:val="00CA2959"/>
    <w:rsid w:val="00CA2998"/>
    <w:rsid w:val="00CA29BA"/>
    <w:rsid w:val="00CA2F8E"/>
    <w:rsid w:val="00CA3249"/>
    <w:rsid w:val="00CA355F"/>
    <w:rsid w:val="00CA36F7"/>
    <w:rsid w:val="00CA3B05"/>
    <w:rsid w:val="00CA3C99"/>
    <w:rsid w:val="00CA3D99"/>
    <w:rsid w:val="00CA3FCA"/>
    <w:rsid w:val="00CA4602"/>
    <w:rsid w:val="00CA5526"/>
    <w:rsid w:val="00CA57FA"/>
    <w:rsid w:val="00CA5832"/>
    <w:rsid w:val="00CA59D5"/>
    <w:rsid w:val="00CA5D29"/>
    <w:rsid w:val="00CA5D41"/>
    <w:rsid w:val="00CA5DA8"/>
    <w:rsid w:val="00CA5FA8"/>
    <w:rsid w:val="00CA68EB"/>
    <w:rsid w:val="00CA6948"/>
    <w:rsid w:val="00CA6D36"/>
    <w:rsid w:val="00CA6F83"/>
    <w:rsid w:val="00CA6F9B"/>
    <w:rsid w:val="00CA7088"/>
    <w:rsid w:val="00CA7322"/>
    <w:rsid w:val="00CA7337"/>
    <w:rsid w:val="00CA779A"/>
    <w:rsid w:val="00CA77A8"/>
    <w:rsid w:val="00CA7B14"/>
    <w:rsid w:val="00CA7C85"/>
    <w:rsid w:val="00CA7D41"/>
    <w:rsid w:val="00CA7E66"/>
    <w:rsid w:val="00CB01A5"/>
    <w:rsid w:val="00CB0760"/>
    <w:rsid w:val="00CB0846"/>
    <w:rsid w:val="00CB0957"/>
    <w:rsid w:val="00CB0C13"/>
    <w:rsid w:val="00CB0CCC"/>
    <w:rsid w:val="00CB0D43"/>
    <w:rsid w:val="00CB0EDA"/>
    <w:rsid w:val="00CB0F9B"/>
    <w:rsid w:val="00CB102D"/>
    <w:rsid w:val="00CB11DE"/>
    <w:rsid w:val="00CB1222"/>
    <w:rsid w:val="00CB13CC"/>
    <w:rsid w:val="00CB17AB"/>
    <w:rsid w:val="00CB18E9"/>
    <w:rsid w:val="00CB1B32"/>
    <w:rsid w:val="00CB1D58"/>
    <w:rsid w:val="00CB215F"/>
    <w:rsid w:val="00CB26EC"/>
    <w:rsid w:val="00CB2AF9"/>
    <w:rsid w:val="00CB2D59"/>
    <w:rsid w:val="00CB2E04"/>
    <w:rsid w:val="00CB2E6F"/>
    <w:rsid w:val="00CB2F5C"/>
    <w:rsid w:val="00CB34D0"/>
    <w:rsid w:val="00CB36E4"/>
    <w:rsid w:val="00CB3934"/>
    <w:rsid w:val="00CB3B26"/>
    <w:rsid w:val="00CB3BE8"/>
    <w:rsid w:val="00CB3C98"/>
    <w:rsid w:val="00CB3DA0"/>
    <w:rsid w:val="00CB3E66"/>
    <w:rsid w:val="00CB3EF8"/>
    <w:rsid w:val="00CB40E2"/>
    <w:rsid w:val="00CB4520"/>
    <w:rsid w:val="00CB476B"/>
    <w:rsid w:val="00CB4A88"/>
    <w:rsid w:val="00CB4AB6"/>
    <w:rsid w:val="00CB5218"/>
    <w:rsid w:val="00CB5378"/>
    <w:rsid w:val="00CB57E4"/>
    <w:rsid w:val="00CB5A9C"/>
    <w:rsid w:val="00CB5DE0"/>
    <w:rsid w:val="00CB5FC3"/>
    <w:rsid w:val="00CB6204"/>
    <w:rsid w:val="00CB66CF"/>
    <w:rsid w:val="00CB6E07"/>
    <w:rsid w:val="00CB6E4A"/>
    <w:rsid w:val="00CB6F71"/>
    <w:rsid w:val="00CB6FBE"/>
    <w:rsid w:val="00CB72EC"/>
    <w:rsid w:val="00CB7444"/>
    <w:rsid w:val="00CB76D4"/>
    <w:rsid w:val="00CB7AEF"/>
    <w:rsid w:val="00CC007A"/>
    <w:rsid w:val="00CC0104"/>
    <w:rsid w:val="00CC01FE"/>
    <w:rsid w:val="00CC057C"/>
    <w:rsid w:val="00CC0629"/>
    <w:rsid w:val="00CC06FF"/>
    <w:rsid w:val="00CC0874"/>
    <w:rsid w:val="00CC08EC"/>
    <w:rsid w:val="00CC0949"/>
    <w:rsid w:val="00CC09F7"/>
    <w:rsid w:val="00CC0F72"/>
    <w:rsid w:val="00CC0FA5"/>
    <w:rsid w:val="00CC1127"/>
    <w:rsid w:val="00CC1228"/>
    <w:rsid w:val="00CC1249"/>
    <w:rsid w:val="00CC1370"/>
    <w:rsid w:val="00CC1403"/>
    <w:rsid w:val="00CC15B4"/>
    <w:rsid w:val="00CC16BB"/>
    <w:rsid w:val="00CC1896"/>
    <w:rsid w:val="00CC199D"/>
    <w:rsid w:val="00CC19C3"/>
    <w:rsid w:val="00CC1E80"/>
    <w:rsid w:val="00CC21BB"/>
    <w:rsid w:val="00CC22E0"/>
    <w:rsid w:val="00CC259C"/>
    <w:rsid w:val="00CC27C6"/>
    <w:rsid w:val="00CC2887"/>
    <w:rsid w:val="00CC2B45"/>
    <w:rsid w:val="00CC2E6B"/>
    <w:rsid w:val="00CC2EF0"/>
    <w:rsid w:val="00CC2FC1"/>
    <w:rsid w:val="00CC3002"/>
    <w:rsid w:val="00CC31EA"/>
    <w:rsid w:val="00CC3430"/>
    <w:rsid w:val="00CC3780"/>
    <w:rsid w:val="00CC3BB8"/>
    <w:rsid w:val="00CC3BF7"/>
    <w:rsid w:val="00CC3C45"/>
    <w:rsid w:val="00CC3FEE"/>
    <w:rsid w:val="00CC40EC"/>
    <w:rsid w:val="00CC47BC"/>
    <w:rsid w:val="00CC49EA"/>
    <w:rsid w:val="00CC4F37"/>
    <w:rsid w:val="00CC5165"/>
    <w:rsid w:val="00CC52B5"/>
    <w:rsid w:val="00CC530F"/>
    <w:rsid w:val="00CC552E"/>
    <w:rsid w:val="00CC568C"/>
    <w:rsid w:val="00CC59C4"/>
    <w:rsid w:val="00CC60BA"/>
    <w:rsid w:val="00CC64BE"/>
    <w:rsid w:val="00CC6574"/>
    <w:rsid w:val="00CC6A42"/>
    <w:rsid w:val="00CC7170"/>
    <w:rsid w:val="00CC7408"/>
    <w:rsid w:val="00CC7E23"/>
    <w:rsid w:val="00CD00CF"/>
    <w:rsid w:val="00CD04E4"/>
    <w:rsid w:val="00CD0700"/>
    <w:rsid w:val="00CD07C6"/>
    <w:rsid w:val="00CD0856"/>
    <w:rsid w:val="00CD0AA0"/>
    <w:rsid w:val="00CD0AAD"/>
    <w:rsid w:val="00CD0C25"/>
    <w:rsid w:val="00CD0E5F"/>
    <w:rsid w:val="00CD0E69"/>
    <w:rsid w:val="00CD1781"/>
    <w:rsid w:val="00CD1F20"/>
    <w:rsid w:val="00CD1FA1"/>
    <w:rsid w:val="00CD2100"/>
    <w:rsid w:val="00CD2580"/>
    <w:rsid w:val="00CD28D9"/>
    <w:rsid w:val="00CD2A49"/>
    <w:rsid w:val="00CD2AB4"/>
    <w:rsid w:val="00CD3188"/>
    <w:rsid w:val="00CD39BE"/>
    <w:rsid w:val="00CD3A6E"/>
    <w:rsid w:val="00CD3BC6"/>
    <w:rsid w:val="00CD3BF0"/>
    <w:rsid w:val="00CD3EAB"/>
    <w:rsid w:val="00CD4B92"/>
    <w:rsid w:val="00CD5236"/>
    <w:rsid w:val="00CD5343"/>
    <w:rsid w:val="00CD549E"/>
    <w:rsid w:val="00CD5624"/>
    <w:rsid w:val="00CD5BAC"/>
    <w:rsid w:val="00CD5EEF"/>
    <w:rsid w:val="00CD5F68"/>
    <w:rsid w:val="00CD60C1"/>
    <w:rsid w:val="00CD618B"/>
    <w:rsid w:val="00CD636E"/>
    <w:rsid w:val="00CD6872"/>
    <w:rsid w:val="00CD6A69"/>
    <w:rsid w:val="00CD6AB5"/>
    <w:rsid w:val="00CD711D"/>
    <w:rsid w:val="00CD7713"/>
    <w:rsid w:val="00CD7D86"/>
    <w:rsid w:val="00CD7DC8"/>
    <w:rsid w:val="00CE005B"/>
    <w:rsid w:val="00CE00A4"/>
    <w:rsid w:val="00CE0725"/>
    <w:rsid w:val="00CE0738"/>
    <w:rsid w:val="00CE0831"/>
    <w:rsid w:val="00CE0CF7"/>
    <w:rsid w:val="00CE0DA3"/>
    <w:rsid w:val="00CE0FFB"/>
    <w:rsid w:val="00CE1029"/>
    <w:rsid w:val="00CE14B8"/>
    <w:rsid w:val="00CE14C3"/>
    <w:rsid w:val="00CE150D"/>
    <w:rsid w:val="00CE1561"/>
    <w:rsid w:val="00CE1AB3"/>
    <w:rsid w:val="00CE1F16"/>
    <w:rsid w:val="00CE1F81"/>
    <w:rsid w:val="00CE2157"/>
    <w:rsid w:val="00CE225D"/>
    <w:rsid w:val="00CE23C1"/>
    <w:rsid w:val="00CE25F6"/>
    <w:rsid w:val="00CE3DB2"/>
    <w:rsid w:val="00CE3FA6"/>
    <w:rsid w:val="00CE417A"/>
    <w:rsid w:val="00CE424C"/>
    <w:rsid w:val="00CE45E8"/>
    <w:rsid w:val="00CE47D8"/>
    <w:rsid w:val="00CE4C41"/>
    <w:rsid w:val="00CE4E79"/>
    <w:rsid w:val="00CE4F07"/>
    <w:rsid w:val="00CE5346"/>
    <w:rsid w:val="00CE549A"/>
    <w:rsid w:val="00CE553E"/>
    <w:rsid w:val="00CE5673"/>
    <w:rsid w:val="00CE571C"/>
    <w:rsid w:val="00CE59C8"/>
    <w:rsid w:val="00CE5BD7"/>
    <w:rsid w:val="00CE5FF9"/>
    <w:rsid w:val="00CE61DF"/>
    <w:rsid w:val="00CE651E"/>
    <w:rsid w:val="00CE674B"/>
    <w:rsid w:val="00CE6808"/>
    <w:rsid w:val="00CE6944"/>
    <w:rsid w:val="00CE6964"/>
    <w:rsid w:val="00CE697C"/>
    <w:rsid w:val="00CE69A1"/>
    <w:rsid w:val="00CE6D28"/>
    <w:rsid w:val="00CE6FD2"/>
    <w:rsid w:val="00CE7940"/>
    <w:rsid w:val="00CF03A3"/>
    <w:rsid w:val="00CF0676"/>
    <w:rsid w:val="00CF07F6"/>
    <w:rsid w:val="00CF0A07"/>
    <w:rsid w:val="00CF0D15"/>
    <w:rsid w:val="00CF0D3E"/>
    <w:rsid w:val="00CF0F07"/>
    <w:rsid w:val="00CF1187"/>
    <w:rsid w:val="00CF119D"/>
    <w:rsid w:val="00CF121F"/>
    <w:rsid w:val="00CF13C4"/>
    <w:rsid w:val="00CF13D7"/>
    <w:rsid w:val="00CF13F6"/>
    <w:rsid w:val="00CF1480"/>
    <w:rsid w:val="00CF16D1"/>
    <w:rsid w:val="00CF16F0"/>
    <w:rsid w:val="00CF1AF0"/>
    <w:rsid w:val="00CF23FC"/>
    <w:rsid w:val="00CF2409"/>
    <w:rsid w:val="00CF2620"/>
    <w:rsid w:val="00CF2B95"/>
    <w:rsid w:val="00CF2CD8"/>
    <w:rsid w:val="00CF2D9A"/>
    <w:rsid w:val="00CF2DBA"/>
    <w:rsid w:val="00CF2DCE"/>
    <w:rsid w:val="00CF2ECE"/>
    <w:rsid w:val="00CF31D0"/>
    <w:rsid w:val="00CF33B1"/>
    <w:rsid w:val="00CF33F7"/>
    <w:rsid w:val="00CF369B"/>
    <w:rsid w:val="00CF38E7"/>
    <w:rsid w:val="00CF3AE7"/>
    <w:rsid w:val="00CF3F53"/>
    <w:rsid w:val="00CF402E"/>
    <w:rsid w:val="00CF4423"/>
    <w:rsid w:val="00CF48D3"/>
    <w:rsid w:val="00CF4F1B"/>
    <w:rsid w:val="00CF5213"/>
    <w:rsid w:val="00CF5414"/>
    <w:rsid w:val="00CF59E2"/>
    <w:rsid w:val="00CF5EBB"/>
    <w:rsid w:val="00CF6284"/>
    <w:rsid w:val="00CF6C63"/>
    <w:rsid w:val="00CF6E3A"/>
    <w:rsid w:val="00CF7292"/>
    <w:rsid w:val="00CF7784"/>
    <w:rsid w:val="00CF77D0"/>
    <w:rsid w:val="00CF78E3"/>
    <w:rsid w:val="00CF7B79"/>
    <w:rsid w:val="00CF7C15"/>
    <w:rsid w:val="00CF7C5A"/>
    <w:rsid w:val="00CF7CD6"/>
    <w:rsid w:val="00CF7DD4"/>
    <w:rsid w:val="00CF7EEB"/>
    <w:rsid w:val="00D00406"/>
    <w:rsid w:val="00D00708"/>
    <w:rsid w:val="00D00843"/>
    <w:rsid w:val="00D00AB9"/>
    <w:rsid w:val="00D00FCB"/>
    <w:rsid w:val="00D0119B"/>
    <w:rsid w:val="00D0127B"/>
    <w:rsid w:val="00D013C8"/>
    <w:rsid w:val="00D0170F"/>
    <w:rsid w:val="00D01DE5"/>
    <w:rsid w:val="00D02080"/>
    <w:rsid w:val="00D020C3"/>
    <w:rsid w:val="00D023B0"/>
    <w:rsid w:val="00D024E8"/>
    <w:rsid w:val="00D02962"/>
    <w:rsid w:val="00D029C7"/>
    <w:rsid w:val="00D029F5"/>
    <w:rsid w:val="00D0311D"/>
    <w:rsid w:val="00D034FF"/>
    <w:rsid w:val="00D03AAD"/>
    <w:rsid w:val="00D03AF8"/>
    <w:rsid w:val="00D03B06"/>
    <w:rsid w:val="00D03E10"/>
    <w:rsid w:val="00D03F6C"/>
    <w:rsid w:val="00D0401E"/>
    <w:rsid w:val="00D0409C"/>
    <w:rsid w:val="00D04101"/>
    <w:rsid w:val="00D0428D"/>
    <w:rsid w:val="00D047B3"/>
    <w:rsid w:val="00D04828"/>
    <w:rsid w:val="00D04EC7"/>
    <w:rsid w:val="00D04F49"/>
    <w:rsid w:val="00D0531B"/>
    <w:rsid w:val="00D0535B"/>
    <w:rsid w:val="00D0598A"/>
    <w:rsid w:val="00D05C59"/>
    <w:rsid w:val="00D06105"/>
    <w:rsid w:val="00D06323"/>
    <w:rsid w:val="00D063DE"/>
    <w:rsid w:val="00D064A4"/>
    <w:rsid w:val="00D06780"/>
    <w:rsid w:val="00D06A6A"/>
    <w:rsid w:val="00D06CB9"/>
    <w:rsid w:val="00D070CF"/>
    <w:rsid w:val="00D0793A"/>
    <w:rsid w:val="00D10023"/>
    <w:rsid w:val="00D1024C"/>
    <w:rsid w:val="00D107B0"/>
    <w:rsid w:val="00D10A94"/>
    <w:rsid w:val="00D10C43"/>
    <w:rsid w:val="00D10F63"/>
    <w:rsid w:val="00D10F92"/>
    <w:rsid w:val="00D119F7"/>
    <w:rsid w:val="00D11B3C"/>
    <w:rsid w:val="00D11C28"/>
    <w:rsid w:val="00D12050"/>
    <w:rsid w:val="00D1216F"/>
    <w:rsid w:val="00D121B1"/>
    <w:rsid w:val="00D128C3"/>
    <w:rsid w:val="00D12A8E"/>
    <w:rsid w:val="00D12AA7"/>
    <w:rsid w:val="00D12BFE"/>
    <w:rsid w:val="00D134A3"/>
    <w:rsid w:val="00D1370B"/>
    <w:rsid w:val="00D1371F"/>
    <w:rsid w:val="00D13922"/>
    <w:rsid w:val="00D13B52"/>
    <w:rsid w:val="00D13BE8"/>
    <w:rsid w:val="00D13ECB"/>
    <w:rsid w:val="00D14497"/>
    <w:rsid w:val="00D1459E"/>
    <w:rsid w:val="00D1479C"/>
    <w:rsid w:val="00D1488A"/>
    <w:rsid w:val="00D148EF"/>
    <w:rsid w:val="00D14961"/>
    <w:rsid w:val="00D14DF7"/>
    <w:rsid w:val="00D15737"/>
    <w:rsid w:val="00D15A10"/>
    <w:rsid w:val="00D15DE5"/>
    <w:rsid w:val="00D15F0D"/>
    <w:rsid w:val="00D15F99"/>
    <w:rsid w:val="00D161CD"/>
    <w:rsid w:val="00D16750"/>
    <w:rsid w:val="00D16829"/>
    <w:rsid w:val="00D16852"/>
    <w:rsid w:val="00D16874"/>
    <w:rsid w:val="00D169C7"/>
    <w:rsid w:val="00D16E3B"/>
    <w:rsid w:val="00D16E51"/>
    <w:rsid w:val="00D16F33"/>
    <w:rsid w:val="00D1702E"/>
    <w:rsid w:val="00D1714F"/>
    <w:rsid w:val="00D1757D"/>
    <w:rsid w:val="00D17677"/>
    <w:rsid w:val="00D176E8"/>
    <w:rsid w:val="00D1775D"/>
    <w:rsid w:val="00D178FF"/>
    <w:rsid w:val="00D17A39"/>
    <w:rsid w:val="00D17F86"/>
    <w:rsid w:val="00D204B9"/>
    <w:rsid w:val="00D20728"/>
    <w:rsid w:val="00D2081F"/>
    <w:rsid w:val="00D20851"/>
    <w:rsid w:val="00D20B78"/>
    <w:rsid w:val="00D20C21"/>
    <w:rsid w:val="00D210E0"/>
    <w:rsid w:val="00D213B0"/>
    <w:rsid w:val="00D216DC"/>
    <w:rsid w:val="00D218BE"/>
    <w:rsid w:val="00D21A66"/>
    <w:rsid w:val="00D21B6B"/>
    <w:rsid w:val="00D21BB0"/>
    <w:rsid w:val="00D21D93"/>
    <w:rsid w:val="00D21F7F"/>
    <w:rsid w:val="00D22091"/>
    <w:rsid w:val="00D22474"/>
    <w:rsid w:val="00D2272B"/>
    <w:rsid w:val="00D230A6"/>
    <w:rsid w:val="00D23529"/>
    <w:rsid w:val="00D235AD"/>
    <w:rsid w:val="00D23616"/>
    <w:rsid w:val="00D23C7F"/>
    <w:rsid w:val="00D24264"/>
    <w:rsid w:val="00D24464"/>
    <w:rsid w:val="00D2477B"/>
    <w:rsid w:val="00D24F91"/>
    <w:rsid w:val="00D25035"/>
    <w:rsid w:val="00D25422"/>
    <w:rsid w:val="00D25493"/>
    <w:rsid w:val="00D2599D"/>
    <w:rsid w:val="00D25D28"/>
    <w:rsid w:val="00D26303"/>
    <w:rsid w:val="00D26758"/>
    <w:rsid w:val="00D267D2"/>
    <w:rsid w:val="00D26800"/>
    <w:rsid w:val="00D26883"/>
    <w:rsid w:val="00D268F0"/>
    <w:rsid w:val="00D26929"/>
    <w:rsid w:val="00D26973"/>
    <w:rsid w:val="00D26D4A"/>
    <w:rsid w:val="00D26E7D"/>
    <w:rsid w:val="00D270C0"/>
    <w:rsid w:val="00D271D0"/>
    <w:rsid w:val="00D278FC"/>
    <w:rsid w:val="00D27912"/>
    <w:rsid w:val="00D305A3"/>
    <w:rsid w:val="00D30A04"/>
    <w:rsid w:val="00D30DA5"/>
    <w:rsid w:val="00D310DC"/>
    <w:rsid w:val="00D3176C"/>
    <w:rsid w:val="00D31C02"/>
    <w:rsid w:val="00D3222A"/>
    <w:rsid w:val="00D326E1"/>
    <w:rsid w:val="00D32981"/>
    <w:rsid w:val="00D329C6"/>
    <w:rsid w:val="00D32CFF"/>
    <w:rsid w:val="00D32F6B"/>
    <w:rsid w:val="00D32F82"/>
    <w:rsid w:val="00D3322A"/>
    <w:rsid w:val="00D33399"/>
    <w:rsid w:val="00D33517"/>
    <w:rsid w:val="00D335A1"/>
    <w:rsid w:val="00D33B26"/>
    <w:rsid w:val="00D33DAB"/>
    <w:rsid w:val="00D33E4E"/>
    <w:rsid w:val="00D33F4E"/>
    <w:rsid w:val="00D343EB"/>
    <w:rsid w:val="00D34A48"/>
    <w:rsid w:val="00D34BAC"/>
    <w:rsid w:val="00D34D10"/>
    <w:rsid w:val="00D34D62"/>
    <w:rsid w:val="00D35435"/>
    <w:rsid w:val="00D3548F"/>
    <w:rsid w:val="00D354AC"/>
    <w:rsid w:val="00D357B8"/>
    <w:rsid w:val="00D3598D"/>
    <w:rsid w:val="00D35BD3"/>
    <w:rsid w:val="00D35EC2"/>
    <w:rsid w:val="00D365B4"/>
    <w:rsid w:val="00D36936"/>
    <w:rsid w:val="00D36AFC"/>
    <w:rsid w:val="00D36C67"/>
    <w:rsid w:val="00D36E32"/>
    <w:rsid w:val="00D3703D"/>
    <w:rsid w:val="00D370BF"/>
    <w:rsid w:val="00D373F0"/>
    <w:rsid w:val="00D37677"/>
    <w:rsid w:val="00D37B5C"/>
    <w:rsid w:val="00D37D4A"/>
    <w:rsid w:val="00D37F27"/>
    <w:rsid w:val="00D37F5A"/>
    <w:rsid w:val="00D40240"/>
    <w:rsid w:val="00D40634"/>
    <w:rsid w:val="00D4065C"/>
    <w:rsid w:val="00D406FC"/>
    <w:rsid w:val="00D40E28"/>
    <w:rsid w:val="00D410DF"/>
    <w:rsid w:val="00D410FE"/>
    <w:rsid w:val="00D4112C"/>
    <w:rsid w:val="00D41225"/>
    <w:rsid w:val="00D41740"/>
    <w:rsid w:val="00D41935"/>
    <w:rsid w:val="00D41983"/>
    <w:rsid w:val="00D419AB"/>
    <w:rsid w:val="00D419D3"/>
    <w:rsid w:val="00D41C9F"/>
    <w:rsid w:val="00D41DF4"/>
    <w:rsid w:val="00D421B9"/>
    <w:rsid w:val="00D429A1"/>
    <w:rsid w:val="00D42BCB"/>
    <w:rsid w:val="00D42D3B"/>
    <w:rsid w:val="00D42E96"/>
    <w:rsid w:val="00D43144"/>
    <w:rsid w:val="00D432DC"/>
    <w:rsid w:val="00D43A97"/>
    <w:rsid w:val="00D43E24"/>
    <w:rsid w:val="00D43FF1"/>
    <w:rsid w:val="00D4404B"/>
    <w:rsid w:val="00D44427"/>
    <w:rsid w:val="00D4469D"/>
    <w:rsid w:val="00D4476B"/>
    <w:rsid w:val="00D447F3"/>
    <w:rsid w:val="00D44907"/>
    <w:rsid w:val="00D44A66"/>
    <w:rsid w:val="00D44D33"/>
    <w:rsid w:val="00D4522B"/>
    <w:rsid w:val="00D45556"/>
    <w:rsid w:val="00D45662"/>
    <w:rsid w:val="00D458C5"/>
    <w:rsid w:val="00D45A43"/>
    <w:rsid w:val="00D460D0"/>
    <w:rsid w:val="00D4692C"/>
    <w:rsid w:val="00D46CA7"/>
    <w:rsid w:val="00D46D49"/>
    <w:rsid w:val="00D46ECF"/>
    <w:rsid w:val="00D46FBD"/>
    <w:rsid w:val="00D47131"/>
    <w:rsid w:val="00D4765D"/>
    <w:rsid w:val="00D4778F"/>
    <w:rsid w:val="00D4781B"/>
    <w:rsid w:val="00D4782E"/>
    <w:rsid w:val="00D47862"/>
    <w:rsid w:val="00D47C4B"/>
    <w:rsid w:val="00D47D63"/>
    <w:rsid w:val="00D47E17"/>
    <w:rsid w:val="00D47EC6"/>
    <w:rsid w:val="00D50139"/>
    <w:rsid w:val="00D5056A"/>
    <w:rsid w:val="00D505DB"/>
    <w:rsid w:val="00D50675"/>
    <w:rsid w:val="00D506CD"/>
    <w:rsid w:val="00D508A3"/>
    <w:rsid w:val="00D509F9"/>
    <w:rsid w:val="00D50A64"/>
    <w:rsid w:val="00D50C12"/>
    <w:rsid w:val="00D50C70"/>
    <w:rsid w:val="00D50FE9"/>
    <w:rsid w:val="00D51151"/>
    <w:rsid w:val="00D51171"/>
    <w:rsid w:val="00D5140B"/>
    <w:rsid w:val="00D51437"/>
    <w:rsid w:val="00D517D3"/>
    <w:rsid w:val="00D51A59"/>
    <w:rsid w:val="00D51B78"/>
    <w:rsid w:val="00D51D00"/>
    <w:rsid w:val="00D51E2B"/>
    <w:rsid w:val="00D51F0C"/>
    <w:rsid w:val="00D5216C"/>
    <w:rsid w:val="00D52A20"/>
    <w:rsid w:val="00D52C7B"/>
    <w:rsid w:val="00D52F92"/>
    <w:rsid w:val="00D53110"/>
    <w:rsid w:val="00D53247"/>
    <w:rsid w:val="00D53303"/>
    <w:rsid w:val="00D538D8"/>
    <w:rsid w:val="00D53AB2"/>
    <w:rsid w:val="00D53D24"/>
    <w:rsid w:val="00D53D6C"/>
    <w:rsid w:val="00D5405A"/>
    <w:rsid w:val="00D54202"/>
    <w:rsid w:val="00D54214"/>
    <w:rsid w:val="00D543FB"/>
    <w:rsid w:val="00D5456F"/>
    <w:rsid w:val="00D54656"/>
    <w:rsid w:val="00D54784"/>
    <w:rsid w:val="00D549AD"/>
    <w:rsid w:val="00D54D03"/>
    <w:rsid w:val="00D54EC3"/>
    <w:rsid w:val="00D554F7"/>
    <w:rsid w:val="00D55A21"/>
    <w:rsid w:val="00D55BE4"/>
    <w:rsid w:val="00D55C7F"/>
    <w:rsid w:val="00D55E36"/>
    <w:rsid w:val="00D55FF2"/>
    <w:rsid w:val="00D56CEB"/>
    <w:rsid w:val="00D57126"/>
    <w:rsid w:val="00D5735D"/>
    <w:rsid w:val="00D573B7"/>
    <w:rsid w:val="00D576B9"/>
    <w:rsid w:val="00D5772E"/>
    <w:rsid w:val="00D57815"/>
    <w:rsid w:val="00D5794B"/>
    <w:rsid w:val="00D57C01"/>
    <w:rsid w:val="00D60306"/>
    <w:rsid w:val="00D6052D"/>
    <w:rsid w:val="00D60565"/>
    <w:rsid w:val="00D60600"/>
    <w:rsid w:val="00D6071C"/>
    <w:rsid w:val="00D60E42"/>
    <w:rsid w:val="00D614ED"/>
    <w:rsid w:val="00D615F8"/>
    <w:rsid w:val="00D61846"/>
    <w:rsid w:val="00D6189C"/>
    <w:rsid w:val="00D623FA"/>
    <w:rsid w:val="00D627A7"/>
    <w:rsid w:val="00D62942"/>
    <w:rsid w:val="00D62B0D"/>
    <w:rsid w:val="00D62B3D"/>
    <w:rsid w:val="00D62B9D"/>
    <w:rsid w:val="00D62C57"/>
    <w:rsid w:val="00D62CE0"/>
    <w:rsid w:val="00D62FFD"/>
    <w:rsid w:val="00D6315A"/>
    <w:rsid w:val="00D631A5"/>
    <w:rsid w:val="00D6342B"/>
    <w:rsid w:val="00D63703"/>
    <w:rsid w:val="00D637D7"/>
    <w:rsid w:val="00D6381F"/>
    <w:rsid w:val="00D64078"/>
    <w:rsid w:val="00D64A3E"/>
    <w:rsid w:val="00D64B12"/>
    <w:rsid w:val="00D64F9A"/>
    <w:rsid w:val="00D653ED"/>
    <w:rsid w:val="00D65BD7"/>
    <w:rsid w:val="00D65C4B"/>
    <w:rsid w:val="00D660BE"/>
    <w:rsid w:val="00D66149"/>
    <w:rsid w:val="00D66567"/>
    <w:rsid w:val="00D665A2"/>
    <w:rsid w:val="00D66CF1"/>
    <w:rsid w:val="00D66E81"/>
    <w:rsid w:val="00D670EA"/>
    <w:rsid w:val="00D670EF"/>
    <w:rsid w:val="00D67A16"/>
    <w:rsid w:val="00D67E70"/>
    <w:rsid w:val="00D67F6A"/>
    <w:rsid w:val="00D67FC8"/>
    <w:rsid w:val="00D7001C"/>
    <w:rsid w:val="00D702AB"/>
    <w:rsid w:val="00D70570"/>
    <w:rsid w:val="00D70592"/>
    <w:rsid w:val="00D70B93"/>
    <w:rsid w:val="00D70E15"/>
    <w:rsid w:val="00D7105E"/>
    <w:rsid w:val="00D71090"/>
    <w:rsid w:val="00D712E7"/>
    <w:rsid w:val="00D7131F"/>
    <w:rsid w:val="00D71412"/>
    <w:rsid w:val="00D71AAB"/>
    <w:rsid w:val="00D71AF0"/>
    <w:rsid w:val="00D71EEB"/>
    <w:rsid w:val="00D72419"/>
    <w:rsid w:val="00D72433"/>
    <w:rsid w:val="00D7255B"/>
    <w:rsid w:val="00D726CA"/>
    <w:rsid w:val="00D72830"/>
    <w:rsid w:val="00D72E70"/>
    <w:rsid w:val="00D72EF7"/>
    <w:rsid w:val="00D73364"/>
    <w:rsid w:val="00D73497"/>
    <w:rsid w:val="00D73A53"/>
    <w:rsid w:val="00D73CB8"/>
    <w:rsid w:val="00D73DBB"/>
    <w:rsid w:val="00D73E24"/>
    <w:rsid w:val="00D74168"/>
    <w:rsid w:val="00D74219"/>
    <w:rsid w:val="00D74D5F"/>
    <w:rsid w:val="00D74E11"/>
    <w:rsid w:val="00D74F3C"/>
    <w:rsid w:val="00D74F96"/>
    <w:rsid w:val="00D75142"/>
    <w:rsid w:val="00D751E7"/>
    <w:rsid w:val="00D755AC"/>
    <w:rsid w:val="00D75647"/>
    <w:rsid w:val="00D75669"/>
    <w:rsid w:val="00D759A2"/>
    <w:rsid w:val="00D75DD4"/>
    <w:rsid w:val="00D76090"/>
    <w:rsid w:val="00D761DE"/>
    <w:rsid w:val="00D762D8"/>
    <w:rsid w:val="00D768A4"/>
    <w:rsid w:val="00D76F6D"/>
    <w:rsid w:val="00D77410"/>
    <w:rsid w:val="00D77456"/>
    <w:rsid w:val="00D77601"/>
    <w:rsid w:val="00D7783B"/>
    <w:rsid w:val="00D77A12"/>
    <w:rsid w:val="00D77C81"/>
    <w:rsid w:val="00D77CB0"/>
    <w:rsid w:val="00D77E27"/>
    <w:rsid w:val="00D803BF"/>
    <w:rsid w:val="00D80487"/>
    <w:rsid w:val="00D80743"/>
    <w:rsid w:val="00D80C01"/>
    <w:rsid w:val="00D80D21"/>
    <w:rsid w:val="00D80EC2"/>
    <w:rsid w:val="00D80EEC"/>
    <w:rsid w:val="00D814FE"/>
    <w:rsid w:val="00D817BB"/>
    <w:rsid w:val="00D8187A"/>
    <w:rsid w:val="00D8191F"/>
    <w:rsid w:val="00D81A99"/>
    <w:rsid w:val="00D8202A"/>
    <w:rsid w:val="00D82472"/>
    <w:rsid w:val="00D828D5"/>
    <w:rsid w:val="00D8291D"/>
    <w:rsid w:val="00D82AB6"/>
    <w:rsid w:val="00D82C6E"/>
    <w:rsid w:val="00D82C94"/>
    <w:rsid w:val="00D83765"/>
    <w:rsid w:val="00D8377C"/>
    <w:rsid w:val="00D83A2B"/>
    <w:rsid w:val="00D83BD9"/>
    <w:rsid w:val="00D83FA9"/>
    <w:rsid w:val="00D8424A"/>
    <w:rsid w:val="00D84289"/>
    <w:rsid w:val="00D8466C"/>
    <w:rsid w:val="00D84697"/>
    <w:rsid w:val="00D84E17"/>
    <w:rsid w:val="00D85172"/>
    <w:rsid w:val="00D853EC"/>
    <w:rsid w:val="00D857DA"/>
    <w:rsid w:val="00D859FF"/>
    <w:rsid w:val="00D85D41"/>
    <w:rsid w:val="00D85DBD"/>
    <w:rsid w:val="00D8627A"/>
    <w:rsid w:val="00D864D3"/>
    <w:rsid w:val="00D864FC"/>
    <w:rsid w:val="00D86609"/>
    <w:rsid w:val="00D86A79"/>
    <w:rsid w:val="00D876ED"/>
    <w:rsid w:val="00D8788B"/>
    <w:rsid w:val="00D879A8"/>
    <w:rsid w:val="00D87A80"/>
    <w:rsid w:val="00D87AC5"/>
    <w:rsid w:val="00D87ADA"/>
    <w:rsid w:val="00D9038B"/>
    <w:rsid w:val="00D90482"/>
    <w:rsid w:val="00D9050D"/>
    <w:rsid w:val="00D906BA"/>
    <w:rsid w:val="00D90764"/>
    <w:rsid w:val="00D90970"/>
    <w:rsid w:val="00D909FF"/>
    <w:rsid w:val="00D90BE0"/>
    <w:rsid w:val="00D90EAA"/>
    <w:rsid w:val="00D91206"/>
    <w:rsid w:val="00D914BA"/>
    <w:rsid w:val="00D91AF1"/>
    <w:rsid w:val="00D91EAB"/>
    <w:rsid w:val="00D922EB"/>
    <w:rsid w:val="00D92335"/>
    <w:rsid w:val="00D92A8A"/>
    <w:rsid w:val="00D92CEB"/>
    <w:rsid w:val="00D92D78"/>
    <w:rsid w:val="00D92F26"/>
    <w:rsid w:val="00D92FD0"/>
    <w:rsid w:val="00D933D6"/>
    <w:rsid w:val="00D9361E"/>
    <w:rsid w:val="00D937AD"/>
    <w:rsid w:val="00D939E6"/>
    <w:rsid w:val="00D93A14"/>
    <w:rsid w:val="00D93AA6"/>
    <w:rsid w:val="00D93E34"/>
    <w:rsid w:val="00D93F01"/>
    <w:rsid w:val="00D9422C"/>
    <w:rsid w:val="00D94294"/>
    <w:rsid w:val="00D9485F"/>
    <w:rsid w:val="00D949BD"/>
    <w:rsid w:val="00D94C44"/>
    <w:rsid w:val="00D94D5C"/>
    <w:rsid w:val="00D95057"/>
    <w:rsid w:val="00D95128"/>
    <w:rsid w:val="00D95203"/>
    <w:rsid w:val="00D95288"/>
    <w:rsid w:val="00D9558F"/>
    <w:rsid w:val="00D955CF"/>
    <w:rsid w:val="00D959B1"/>
    <w:rsid w:val="00D95A2A"/>
    <w:rsid w:val="00D95E64"/>
    <w:rsid w:val="00D960DF"/>
    <w:rsid w:val="00D964EE"/>
    <w:rsid w:val="00D967C9"/>
    <w:rsid w:val="00D96827"/>
    <w:rsid w:val="00D9690B"/>
    <w:rsid w:val="00D96999"/>
    <w:rsid w:val="00D96AA9"/>
    <w:rsid w:val="00D9703E"/>
    <w:rsid w:val="00D97191"/>
    <w:rsid w:val="00D972A5"/>
    <w:rsid w:val="00D97A0F"/>
    <w:rsid w:val="00D97BB8"/>
    <w:rsid w:val="00D97F30"/>
    <w:rsid w:val="00DA00B4"/>
    <w:rsid w:val="00DA01EC"/>
    <w:rsid w:val="00DA0272"/>
    <w:rsid w:val="00DA0702"/>
    <w:rsid w:val="00DA09B9"/>
    <w:rsid w:val="00DA0AD9"/>
    <w:rsid w:val="00DA0B42"/>
    <w:rsid w:val="00DA0DB9"/>
    <w:rsid w:val="00DA0E63"/>
    <w:rsid w:val="00DA0FE6"/>
    <w:rsid w:val="00DA1583"/>
    <w:rsid w:val="00DA15A3"/>
    <w:rsid w:val="00DA16FA"/>
    <w:rsid w:val="00DA171E"/>
    <w:rsid w:val="00DA1902"/>
    <w:rsid w:val="00DA19BC"/>
    <w:rsid w:val="00DA2116"/>
    <w:rsid w:val="00DA2435"/>
    <w:rsid w:val="00DA2B17"/>
    <w:rsid w:val="00DA2FE0"/>
    <w:rsid w:val="00DA3192"/>
    <w:rsid w:val="00DA353F"/>
    <w:rsid w:val="00DA380D"/>
    <w:rsid w:val="00DA39B4"/>
    <w:rsid w:val="00DA3BE0"/>
    <w:rsid w:val="00DA3C8B"/>
    <w:rsid w:val="00DA3DE4"/>
    <w:rsid w:val="00DA4293"/>
    <w:rsid w:val="00DA43ED"/>
    <w:rsid w:val="00DA46AC"/>
    <w:rsid w:val="00DA4C3F"/>
    <w:rsid w:val="00DA4EE2"/>
    <w:rsid w:val="00DA4FA9"/>
    <w:rsid w:val="00DA5444"/>
    <w:rsid w:val="00DA55D5"/>
    <w:rsid w:val="00DA571E"/>
    <w:rsid w:val="00DA5985"/>
    <w:rsid w:val="00DA59D1"/>
    <w:rsid w:val="00DA5B44"/>
    <w:rsid w:val="00DA5C08"/>
    <w:rsid w:val="00DA5DF1"/>
    <w:rsid w:val="00DA603B"/>
    <w:rsid w:val="00DA615C"/>
    <w:rsid w:val="00DA6494"/>
    <w:rsid w:val="00DA6562"/>
    <w:rsid w:val="00DA6634"/>
    <w:rsid w:val="00DA67F7"/>
    <w:rsid w:val="00DA6AEA"/>
    <w:rsid w:val="00DA6B06"/>
    <w:rsid w:val="00DA6BA8"/>
    <w:rsid w:val="00DA6D64"/>
    <w:rsid w:val="00DA6D9E"/>
    <w:rsid w:val="00DA6ED8"/>
    <w:rsid w:val="00DA74D9"/>
    <w:rsid w:val="00DA764A"/>
    <w:rsid w:val="00DA7651"/>
    <w:rsid w:val="00DA7D93"/>
    <w:rsid w:val="00DA7F34"/>
    <w:rsid w:val="00DB017A"/>
    <w:rsid w:val="00DB08CF"/>
    <w:rsid w:val="00DB0B5A"/>
    <w:rsid w:val="00DB0BB7"/>
    <w:rsid w:val="00DB0DAB"/>
    <w:rsid w:val="00DB1AF0"/>
    <w:rsid w:val="00DB1F22"/>
    <w:rsid w:val="00DB1FDE"/>
    <w:rsid w:val="00DB2128"/>
    <w:rsid w:val="00DB2B47"/>
    <w:rsid w:val="00DB2B79"/>
    <w:rsid w:val="00DB2F7D"/>
    <w:rsid w:val="00DB330A"/>
    <w:rsid w:val="00DB3563"/>
    <w:rsid w:val="00DB3652"/>
    <w:rsid w:val="00DB3A1A"/>
    <w:rsid w:val="00DB3D35"/>
    <w:rsid w:val="00DB42FF"/>
    <w:rsid w:val="00DB440C"/>
    <w:rsid w:val="00DB473A"/>
    <w:rsid w:val="00DB485E"/>
    <w:rsid w:val="00DB48B8"/>
    <w:rsid w:val="00DB4C87"/>
    <w:rsid w:val="00DB5672"/>
    <w:rsid w:val="00DB6949"/>
    <w:rsid w:val="00DB6B14"/>
    <w:rsid w:val="00DB6F1D"/>
    <w:rsid w:val="00DB6F57"/>
    <w:rsid w:val="00DB6F7F"/>
    <w:rsid w:val="00DB70E7"/>
    <w:rsid w:val="00DB71CB"/>
    <w:rsid w:val="00DB7520"/>
    <w:rsid w:val="00DB765C"/>
    <w:rsid w:val="00DB7BFA"/>
    <w:rsid w:val="00DB7DA1"/>
    <w:rsid w:val="00DB7DB5"/>
    <w:rsid w:val="00DC00E2"/>
    <w:rsid w:val="00DC02D5"/>
    <w:rsid w:val="00DC0445"/>
    <w:rsid w:val="00DC0590"/>
    <w:rsid w:val="00DC0B99"/>
    <w:rsid w:val="00DC0DF5"/>
    <w:rsid w:val="00DC1A81"/>
    <w:rsid w:val="00DC1AA9"/>
    <w:rsid w:val="00DC1B43"/>
    <w:rsid w:val="00DC1BAC"/>
    <w:rsid w:val="00DC1C4B"/>
    <w:rsid w:val="00DC2421"/>
    <w:rsid w:val="00DC2424"/>
    <w:rsid w:val="00DC28BC"/>
    <w:rsid w:val="00DC2A25"/>
    <w:rsid w:val="00DC2C49"/>
    <w:rsid w:val="00DC2CE0"/>
    <w:rsid w:val="00DC351D"/>
    <w:rsid w:val="00DC38E7"/>
    <w:rsid w:val="00DC390B"/>
    <w:rsid w:val="00DC39C6"/>
    <w:rsid w:val="00DC39D3"/>
    <w:rsid w:val="00DC4266"/>
    <w:rsid w:val="00DC44DD"/>
    <w:rsid w:val="00DC4EBA"/>
    <w:rsid w:val="00DC4F61"/>
    <w:rsid w:val="00DC52BC"/>
    <w:rsid w:val="00DC549E"/>
    <w:rsid w:val="00DC54C2"/>
    <w:rsid w:val="00DC5FA1"/>
    <w:rsid w:val="00DC6130"/>
    <w:rsid w:val="00DC61DB"/>
    <w:rsid w:val="00DC63A4"/>
    <w:rsid w:val="00DC693C"/>
    <w:rsid w:val="00DC6C16"/>
    <w:rsid w:val="00DC6DD2"/>
    <w:rsid w:val="00DC6E8F"/>
    <w:rsid w:val="00DC705E"/>
    <w:rsid w:val="00DC70D8"/>
    <w:rsid w:val="00DC7111"/>
    <w:rsid w:val="00DC7233"/>
    <w:rsid w:val="00DC7359"/>
    <w:rsid w:val="00DC75FC"/>
    <w:rsid w:val="00DC763E"/>
    <w:rsid w:val="00DC767B"/>
    <w:rsid w:val="00DC7967"/>
    <w:rsid w:val="00DC7C79"/>
    <w:rsid w:val="00DC7F89"/>
    <w:rsid w:val="00DD0490"/>
    <w:rsid w:val="00DD05AC"/>
    <w:rsid w:val="00DD0788"/>
    <w:rsid w:val="00DD0D7B"/>
    <w:rsid w:val="00DD1124"/>
    <w:rsid w:val="00DD1134"/>
    <w:rsid w:val="00DD1477"/>
    <w:rsid w:val="00DD14C3"/>
    <w:rsid w:val="00DD1A11"/>
    <w:rsid w:val="00DD1C72"/>
    <w:rsid w:val="00DD1F39"/>
    <w:rsid w:val="00DD1FF0"/>
    <w:rsid w:val="00DD2252"/>
    <w:rsid w:val="00DD229C"/>
    <w:rsid w:val="00DD247A"/>
    <w:rsid w:val="00DD248C"/>
    <w:rsid w:val="00DD2A7D"/>
    <w:rsid w:val="00DD2C70"/>
    <w:rsid w:val="00DD2EFD"/>
    <w:rsid w:val="00DD30AE"/>
    <w:rsid w:val="00DD3303"/>
    <w:rsid w:val="00DD35E2"/>
    <w:rsid w:val="00DD3655"/>
    <w:rsid w:val="00DD381D"/>
    <w:rsid w:val="00DD3AFE"/>
    <w:rsid w:val="00DD3E4E"/>
    <w:rsid w:val="00DD42FE"/>
    <w:rsid w:val="00DD56AE"/>
    <w:rsid w:val="00DD576C"/>
    <w:rsid w:val="00DD5787"/>
    <w:rsid w:val="00DD5C52"/>
    <w:rsid w:val="00DD60AD"/>
    <w:rsid w:val="00DD60C6"/>
    <w:rsid w:val="00DD60FC"/>
    <w:rsid w:val="00DD620A"/>
    <w:rsid w:val="00DD6258"/>
    <w:rsid w:val="00DD63E4"/>
    <w:rsid w:val="00DD6546"/>
    <w:rsid w:val="00DD673F"/>
    <w:rsid w:val="00DD6832"/>
    <w:rsid w:val="00DD692B"/>
    <w:rsid w:val="00DD6AA2"/>
    <w:rsid w:val="00DD6ADD"/>
    <w:rsid w:val="00DD732D"/>
    <w:rsid w:val="00DD7505"/>
    <w:rsid w:val="00DD754F"/>
    <w:rsid w:val="00DD765B"/>
    <w:rsid w:val="00DD773C"/>
    <w:rsid w:val="00DD7993"/>
    <w:rsid w:val="00DD7A9B"/>
    <w:rsid w:val="00DD7E72"/>
    <w:rsid w:val="00DE00D6"/>
    <w:rsid w:val="00DE0199"/>
    <w:rsid w:val="00DE07A2"/>
    <w:rsid w:val="00DE084D"/>
    <w:rsid w:val="00DE0873"/>
    <w:rsid w:val="00DE0B91"/>
    <w:rsid w:val="00DE1403"/>
    <w:rsid w:val="00DE1443"/>
    <w:rsid w:val="00DE1D7D"/>
    <w:rsid w:val="00DE1DB1"/>
    <w:rsid w:val="00DE1E06"/>
    <w:rsid w:val="00DE213A"/>
    <w:rsid w:val="00DE230E"/>
    <w:rsid w:val="00DE23F5"/>
    <w:rsid w:val="00DE26ED"/>
    <w:rsid w:val="00DE2987"/>
    <w:rsid w:val="00DE2D38"/>
    <w:rsid w:val="00DE2D94"/>
    <w:rsid w:val="00DE3D70"/>
    <w:rsid w:val="00DE3FC4"/>
    <w:rsid w:val="00DE3FCB"/>
    <w:rsid w:val="00DE41BE"/>
    <w:rsid w:val="00DE42FF"/>
    <w:rsid w:val="00DE4317"/>
    <w:rsid w:val="00DE44E9"/>
    <w:rsid w:val="00DE4577"/>
    <w:rsid w:val="00DE460E"/>
    <w:rsid w:val="00DE4663"/>
    <w:rsid w:val="00DE47E5"/>
    <w:rsid w:val="00DE4902"/>
    <w:rsid w:val="00DE4E92"/>
    <w:rsid w:val="00DE54BA"/>
    <w:rsid w:val="00DE5F2E"/>
    <w:rsid w:val="00DE5FE3"/>
    <w:rsid w:val="00DE600F"/>
    <w:rsid w:val="00DE6339"/>
    <w:rsid w:val="00DE63A1"/>
    <w:rsid w:val="00DE67E4"/>
    <w:rsid w:val="00DE6A2D"/>
    <w:rsid w:val="00DE6C4C"/>
    <w:rsid w:val="00DE708E"/>
    <w:rsid w:val="00DE72C0"/>
    <w:rsid w:val="00DE7400"/>
    <w:rsid w:val="00DE74ED"/>
    <w:rsid w:val="00DE760E"/>
    <w:rsid w:val="00DE76CA"/>
    <w:rsid w:val="00DE78B1"/>
    <w:rsid w:val="00DE7AC3"/>
    <w:rsid w:val="00DE7AC7"/>
    <w:rsid w:val="00DE7F25"/>
    <w:rsid w:val="00DF0613"/>
    <w:rsid w:val="00DF0666"/>
    <w:rsid w:val="00DF07D2"/>
    <w:rsid w:val="00DF0A29"/>
    <w:rsid w:val="00DF0E87"/>
    <w:rsid w:val="00DF141F"/>
    <w:rsid w:val="00DF1924"/>
    <w:rsid w:val="00DF1A5D"/>
    <w:rsid w:val="00DF1AAC"/>
    <w:rsid w:val="00DF1B75"/>
    <w:rsid w:val="00DF2422"/>
    <w:rsid w:val="00DF249E"/>
    <w:rsid w:val="00DF2516"/>
    <w:rsid w:val="00DF256D"/>
    <w:rsid w:val="00DF2F65"/>
    <w:rsid w:val="00DF2FA6"/>
    <w:rsid w:val="00DF353C"/>
    <w:rsid w:val="00DF38E1"/>
    <w:rsid w:val="00DF3C28"/>
    <w:rsid w:val="00DF3E8F"/>
    <w:rsid w:val="00DF3F6F"/>
    <w:rsid w:val="00DF3F75"/>
    <w:rsid w:val="00DF40CD"/>
    <w:rsid w:val="00DF4432"/>
    <w:rsid w:val="00DF4589"/>
    <w:rsid w:val="00DF472A"/>
    <w:rsid w:val="00DF4A05"/>
    <w:rsid w:val="00DF4CA8"/>
    <w:rsid w:val="00DF54B3"/>
    <w:rsid w:val="00DF5673"/>
    <w:rsid w:val="00DF58B5"/>
    <w:rsid w:val="00DF5910"/>
    <w:rsid w:val="00DF5EBB"/>
    <w:rsid w:val="00DF62F3"/>
    <w:rsid w:val="00DF63F0"/>
    <w:rsid w:val="00DF659C"/>
    <w:rsid w:val="00DF668C"/>
    <w:rsid w:val="00DF6C6B"/>
    <w:rsid w:val="00DF7258"/>
    <w:rsid w:val="00DF751C"/>
    <w:rsid w:val="00DF7797"/>
    <w:rsid w:val="00DF78A7"/>
    <w:rsid w:val="00DF7CE0"/>
    <w:rsid w:val="00E00017"/>
    <w:rsid w:val="00E0005D"/>
    <w:rsid w:val="00E009AB"/>
    <w:rsid w:val="00E00D29"/>
    <w:rsid w:val="00E00E35"/>
    <w:rsid w:val="00E00E86"/>
    <w:rsid w:val="00E01396"/>
    <w:rsid w:val="00E0156C"/>
    <w:rsid w:val="00E01600"/>
    <w:rsid w:val="00E019FF"/>
    <w:rsid w:val="00E01E86"/>
    <w:rsid w:val="00E01E89"/>
    <w:rsid w:val="00E01EAA"/>
    <w:rsid w:val="00E02277"/>
    <w:rsid w:val="00E02459"/>
    <w:rsid w:val="00E0272F"/>
    <w:rsid w:val="00E03D66"/>
    <w:rsid w:val="00E03E80"/>
    <w:rsid w:val="00E03EB5"/>
    <w:rsid w:val="00E03F18"/>
    <w:rsid w:val="00E03F83"/>
    <w:rsid w:val="00E04519"/>
    <w:rsid w:val="00E04720"/>
    <w:rsid w:val="00E048D0"/>
    <w:rsid w:val="00E04960"/>
    <w:rsid w:val="00E04CD4"/>
    <w:rsid w:val="00E05163"/>
    <w:rsid w:val="00E05275"/>
    <w:rsid w:val="00E0591C"/>
    <w:rsid w:val="00E05CE1"/>
    <w:rsid w:val="00E05CFD"/>
    <w:rsid w:val="00E05E72"/>
    <w:rsid w:val="00E05EC9"/>
    <w:rsid w:val="00E05EDB"/>
    <w:rsid w:val="00E060D9"/>
    <w:rsid w:val="00E0631E"/>
    <w:rsid w:val="00E0656A"/>
    <w:rsid w:val="00E06857"/>
    <w:rsid w:val="00E0692F"/>
    <w:rsid w:val="00E069EB"/>
    <w:rsid w:val="00E06EEB"/>
    <w:rsid w:val="00E06FC6"/>
    <w:rsid w:val="00E0735B"/>
    <w:rsid w:val="00E0742E"/>
    <w:rsid w:val="00E076C0"/>
    <w:rsid w:val="00E07CB3"/>
    <w:rsid w:val="00E07EF4"/>
    <w:rsid w:val="00E100B9"/>
    <w:rsid w:val="00E10262"/>
    <w:rsid w:val="00E10344"/>
    <w:rsid w:val="00E103F7"/>
    <w:rsid w:val="00E1068E"/>
    <w:rsid w:val="00E109BB"/>
    <w:rsid w:val="00E11140"/>
    <w:rsid w:val="00E11170"/>
    <w:rsid w:val="00E11627"/>
    <w:rsid w:val="00E11B59"/>
    <w:rsid w:val="00E11D66"/>
    <w:rsid w:val="00E11E59"/>
    <w:rsid w:val="00E12515"/>
    <w:rsid w:val="00E1259A"/>
    <w:rsid w:val="00E127D4"/>
    <w:rsid w:val="00E127DC"/>
    <w:rsid w:val="00E12840"/>
    <w:rsid w:val="00E12893"/>
    <w:rsid w:val="00E12907"/>
    <w:rsid w:val="00E12C21"/>
    <w:rsid w:val="00E12FD0"/>
    <w:rsid w:val="00E13285"/>
    <w:rsid w:val="00E133B2"/>
    <w:rsid w:val="00E1359C"/>
    <w:rsid w:val="00E13845"/>
    <w:rsid w:val="00E1389D"/>
    <w:rsid w:val="00E13AF5"/>
    <w:rsid w:val="00E13D6A"/>
    <w:rsid w:val="00E13E25"/>
    <w:rsid w:val="00E13FE3"/>
    <w:rsid w:val="00E14251"/>
    <w:rsid w:val="00E1436E"/>
    <w:rsid w:val="00E144DB"/>
    <w:rsid w:val="00E14ADB"/>
    <w:rsid w:val="00E14C0A"/>
    <w:rsid w:val="00E14D8D"/>
    <w:rsid w:val="00E15129"/>
    <w:rsid w:val="00E1521C"/>
    <w:rsid w:val="00E15366"/>
    <w:rsid w:val="00E155C5"/>
    <w:rsid w:val="00E156A8"/>
    <w:rsid w:val="00E158A0"/>
    <w:rsid w:val="00E15C84"/>
    <w:rsid w:val="00E15D8C"/>
    <w:rsid w:val="00E15DEB"/>
    <w:rsid w:val="00E15E9D"/>
    <w:rsid w:val="00E160F7"/>
    <w:rsid w:val="00E1621D"/>
    <w:rsid w:val="00E16393"/>
    <w:rsid w:val="00E16828"/>
    <w:rsid w:val="00E16975"/>
    <w:rsid w:val="00E169B4"/>
    <w:rsid w:val="00E16A63"/>
    <w:rsid w:val="00E16BA3"/>
    <w:rsid w:val="00E172F3"/>
    <w:rsid w:val="00E1755F"/>
    <w:rsid w:val="00E176A7"/>
    <w:rsid w:val="00E203F2"/>
    <w:rsid w:val="00E2066E"/>
    <w:rsid w:val="00E20C89"/>
    <w:rsid w:val="00E20EC8"/>
    <w:rsid w:val="00E20F5C"/>
    <w:rsid w:val="00E2100F"/>
    <w:rsid w:val="00E2110A"/>
    <w:rsid w:val="00E211AF"/>
    <w:rsid w:val="00E21392"/>
    <w:rsid w:val="00E218B1"/>
    <w:rsid w:val="00E21941"/>
    <w:rsid w:val="00E21CC9"/>
    <w:rsid w:val="00E220E7"/>
    <w:rsid w:val="00E2215A"/>
    <w:rsid w:val="00E221A5"/>
    <w:rsid w:val="00E22287"/>
    <w:rsid w:val="00E223FE"/>
    <w:rsid w:val="00E2272D"/>
    <w:rsid w:val="00E22AD2"/>
    <w:rsid w:val="00E22B19"/>
    <w:rsid w:val="00E22C8F"/>
    <w:rsid w:val="00E22E61"/>
    <w:rsid w:val="00E232E9"/>
    <w:rsid w:val="00E23657"/>
    <w:rsid w:val="00E23986"/>
    <w:rsid w:val="00E239ED"/>
    <w:rsid w:val="00E23AF5"/>
    <w:rsid w:val="00E24524"/>
    <w:rsid w:val="00E2477C"/>
    <w:rsid w:val="00E24812"/>
    <w:rsid w:val="00E24A7D"/>
    <w:rsid w:val="00E24C20"/>
    <w:rsid w:val="00E24DFD"/>
    <w:rsid w:val="00E250F8"/>
    <w:rsid w:val="00E25279"/>
    <w:rsid w:val="00E2531A"/>
    <w:rsid w:val="00E2538D"/>
    <w:rsid w:val="00E2546A"/>
    <w:rsid w:val="00E25609"/>
    <w:rsid w:val="00E256BA"/>
    <w:rsid w:val="00E257FB"/>
    <w:rsid w:val="00E25B47"/>
    <w:rsid w:val="00E25D66"/>
    <w:rsid w:val="00E25DAA"/>
    <w:rsid w:val="00E25E60"/>
    <w:rsid w:val="00E25ED1"/>
    <w:rsid w:val="00E25F46"/>
    <w:rsid w:val="00E262FC"/>
    <w:rsid w:val="00E26473"/>
    <w:rsid w:val="00E26757"/>
    <w:rsid w:val="00E26AC5"/>
    <w:rsid w:val="00E27389"/>
    <w:rsid w:val="00E27753"/>
    <w:rsid w:val="00E27B0F"/>
    <w:rsid w:val="00E27C75"/>
    <w:rsid w:val="00E27D90"/>
    <w:rsid w:val="00E30319"/>
    <w:rsid w:val="00E304AD"/>
    <w:rsid w:val="00E30981"/>
    <w:rsid w:val="00E30B0E"/>
    <w:rsid w:val="00E30B9E"/>
    <w:rsid w:val="00E30E5F"/>
    <w:rsid w:val="00E30F7D"/>
    <w:rsid w:val="00E30F84"/>
    <w:rsid w:val="00E312A7"/>
    <w:rsid w:val="00E314C1"/>
    <w:rsid w:val="00E31787"/>
    <w:rsid w:val="00E31A9E"/>
    <w:rsid w:val="00E31D91"/>
    <w:rsid w:val="00E31E6C"/>
    <w:rsid w:val="00E3216C"/>
    <w:rsid w:val="00E3231D"/>
    <w:rsid w:val="00E325CE"/>
    <w:rsid w:val="00E32653"/>
    <w:rsid w:val="00E32657"/>
    <w:rsid w:val="00E32671"/>
    <w:rsid w:val="00E32A00"/>
    <w:rsid w:val="00E32A2A"/>
    <w:rsid w:val="00E331AA"/>
    <w:rsid w:val="00E332C8"/>
    <w:rsid w:val="00E3330F"/>
    <w:rsid w:val="00E3352C"/>
    <w:rsid w:val="00E337A0"/>
    <w:rsid w:val="00E33878"/>
    <w:rsid w:val="00E33A76"/>
    <w:rsid w:val="00E33CDA"/>
    <w:rsid w:val="00E33D75"/>
    <w:rsid w:val="00E343F8"/>
    <w:rsid w:val="00E346F6"/>
    <w:rsid w:val="00E349A1"/>
    <w:rsid w:val="00E34F2B"/>
    <w:rsid w:val="00E35115"/>
    <w:rsid w:val="00E35597"/>
    <w:rsid w:val="00E355D6"/>
    <w:rsid w:val="00E35611"/>
    <w:rsid w:val="00E3576F"/>
    <w:rsid w:val="00E35AC0"/>
    <w:rsid w:val="00E35AEB"/>
    <w:rsid w:val="00E35C01"/>
    <w:rsid w:val="00E35C04"/>
    <w:rsid w:val="00E36017"/>
    <w:rsid w:val="00E36428"/>
    <w:rsid w:val="00E366F4"/>
    <w:rsid w:val="00E368F6"/>
    <w:rsid w:val="00E369F7"/>
    <w:rsid w:val="00E36B75"/>
    <w:rsid w:val="00E36C83"/>
    <w:rsid w:val="00E36CF7"/>
    <w:rsid w:val="00E36F61"/>
    <w:rsid w:val="00E37717"/>
    <w:rsid w:val="00E379AC"/>
    <w:rsid w:val="00E37A06"/>
    <w:rsid w:val="00E37CE9"/>
    <w:rsid w:val="00E4026A"/>
    <w:rsid w:val="00E40331"/>
    <w:rsid w:val="00E40B21"/>
    <w:rsid w:val="00E41385"/>
    <w:rsid w:val="00E41503"/>
    <w:rsid w:val="00E41669"/>
    <w:rsid w:val="00E41788"/>
    <w:rsid w:val="00E41A93"/>
    <w:rsid w:val="00E41DC7"/>
    <w:rsid w:val="00E41E75"/>
    <w:rsid w:val="00E4257C"/>
    <w:rsid w:val="00E426F9"/>
    <w:rsid w:val="00E42A32"/>
    <w:rsid w:val="00E42CAB"/>
    <w:rsid w:val="00E42CBC"/>
    <w:rsid w:val="00E434C7"/>
    <w:rsid w:val="00E43AFD"/>
    <w:rsid w:val="00E43C1A"/>
    <w:rsid w:val="00E43D35"/>
    <w:rsid w:val="00E43E5C"/>
    <w:rsid w:val="00E44267"/>
    <w:rsid w:val="00E4434E"/>
    <w:rsid w:val="00E4439E"/>
    <w:rsid w:val="00E446B2"/>
    <w:rsid w:val="00E4479E"/>
    <w:rsid w:val="00E449D1"/>
    <w:rsid w:val="00E44A1B"/>
    <w:rsid w:val="00E450A6"/>
    <w:rsid w:val="00E454DF"/>
    <w:rsid w:val="00E4575D"/>
    <w:rsid w:val="00E45AF4"/>
    <w:rsid w:val="00E45C91"/>
    <w:rsid w:val="00E464B8"/>
    <w:rsid w:val="00E46950"/>
    <w:rsid w:val="00E46A80"/>
    <w:rsid w:val="00E46CDE"/>
    <w:rsid w:val="00E46DF5"/>
    <w:rsid w:val="00E46FFB"/>
    <w:rsid w:val="00E4703E"/>
    <w:rsid w:val="00E47290"/>
    <w:rsid w:val="00E4781D"/>
    <w:rsid w:val="00E4797B"/>
    <w:rsid w:val="00E47DBC"/>
    <w:rsid w:val="00E47DF7"/>
    <w:rsid w:val="00E47DFA"/>
    <w:rsid w:val="00E50145"/>
    <w:rsid w:val="00E502BA"/>
    <w:rsid w:val="00E50566"/>
    <w:rsid w:val="00E5070B"/>
    <w:rsid w:val="00E50885"/>
    <w:rsid w:val="00E50A33"/>
    <w:rsid w:val="00E50C35"/>
    <w:rsid w:val="00E50CD9"/>
    <w:rsid w:val="00E50FEF"/>
    <w:rsid w:val="00E51115"/>
    <w:rsid w:val="00E5124C"/>
    <w:rsid w:val="00E51473"/>
    <w:rsid w:val="00E51602"/>
    <w:rsid w:val="00E51638"/>
    <w:rsid w:val="00E51799"/>
    <w:rsid w:val="00E51FB8"/>
    <w:rsid w:val="00E520C1"/>
    <w:rsid w:val="00E5245F"/>
    <w:rsid w:val="00E5253E"/>
    <w:rsid w:val="00E5285C"/>
    <w:rsid w:val="00E5288A"/>
    <w:rsid w:val="00E5288F"/>
    <w:rsid w:val="00E52C08"/>
    <w:rsid w:val="00E52C26"/>
    <w:rsid w:val="00E52C55"/>
    <w:rsid w:val="00E52D51"/>
    <w:rsid w:val="00E52DDF"/>
    <w:rsid w:val="00E53261"/>
    <w:rsid w:val="00E534D2"/>
    <w:rsid w:val="00E53609"/>
    <w:rsid w:val="00E538D9"/>
    <w:rsid w:val="00E53F88"/>
    <w:rsid w:val="00E5420D"/>
    <w:rsid w:val="00E54378"/>
    <w:rsid w:val="00E5444C"/>
    <w:rsid w:val="00E54B09"/>
    <w:rsid w:val="00E54B31"/>
    <w:rsid w:val="00E54B56"/>
    <w:rsid w:val="00E54EB9"/>
    <w:rsid w:val="00E54FFF"/>
    <w:rsid w:val="00E55A23"/>
    <w:rsid w:val="00E55C3B"/>
    <w:rsid w:val="00E56B5B"/>
    <w:rsid w:val="00E57086"/>
    <w:rsid w:val="00E570FA"/>
    <w:rsid w:val="00E579CD"/>
    <w:rsid w:val="00E57A66"/>
    <w:rsid w:val="00E60099"/>
    <w:rsid w:val="00E606E9"/>
    <w:rsid w:val="00E608A0"/>
    <w:rsid w:val="00E60C67"/>
    <w:rsid w:val="00E61160"/>
    <w:rsid w:val="00E611CC"/>
    <w:rsid w:val="00E61396"/>
    <w:rsid w:val="00E61479"/>
    <w:rsid w:val="00E617C3"/>
    <w:rsid w:val="00E61C8E"/>
    <w:rsid w:val="00E61FBD"/>
    <w:rsid w:val="00E61FEF"/>
    <w:rsid w:val="00E62866"/>
    <w:rsid w:val="00E629AD"/>
    <w:rsid w:val="00E62C66"/>
    <w:rsid w:val="00E62CA7"/>
    <w:rsid w:val="00E62D9E"/>
    <w:rsid w:val="00E631F4"/>
    <w:rsid w:val="00E6353F"/>
    <w:rsid w:val="00E639CD"/>
    <w:rsid w:val="00E63D4C"/>
    <w:rsid w:val="00E640E2"/>
    <w:rsid w:val="00E64411"/>
    <w:rsid w:val="00E6442B"/>
    <w:rsid w:val="00E647EF"/>
    <w:rsid w:val="00E654D0"/>
    <w:rsid w:val="00E65733"/>
    <w:rsid w:val="00E6580C"/>
    <w:rsid w:val="00E65983"/>
    <w:rsid w:val="00E65A7C"/>
    <w:rsid w:val="00E65FED"/>
    <w:rsid w:val="00E66057"/>
    <w:rsid w:val="00E66283"/>
    <w:rsid w:val="00E66285"/>
    <w:rsid w:val="00E662B6"/>
    <w:rsid w:val="00E6659C"/>
    <w:rsid w:val="00E66991"/>
    <w:rsid w:val="00E669AA"/>
    <w:rsid w:val="00E66EE1"/>
    <w:rsid w:val="00E670EA"/>
    <w:rsid w:val="00E6752D"/>
    <w:rsid w:val="00E676F8"/>
    <w:rsid w:val="00E67B5F"/>
    <w:rsid w:val="00E67BA9"/>
    <w:rsid w:val="00E67D5A"/>
    <w:rsid w:val="00E67E0F"/>
    <w:rsid w:val="00E67E81"/>
    <w:rsid w:val="00E67EA2"/>
    <w:rsid w:val="00E7001D"/>
    <w:rsid w:val="00E7008D"/>
    <w:rsid w:val="00E7026B"/>
    <w:rsid w:val="00E70696"/>
    <w:rsid w:val="00E70763"/>
    <w:rsid w:val="00E70BB4"/>
    <w:rsid w:val="00E70BDC"/>
    <w:rsid w:val="00E70FDB"/>
    <w:rsid w:val="00E71527"/>
    <w:rsid w:val="00E717DE"/>
    <w:rsid w:val="00E71817"/>
    <w:rsid w:val="00E7194F"/>
    <w:rsid w:val="00E71A26"/>
    <w:rsid w:val="00E71A55"/>
    <w:rsid w:val="00E71B1D"/>
    <w:rsid w:val="00E71B87"/>
    <w:rsid w:val="00E72159"/>
    <w:rsid w:val="00E722B2"/>
    <w:rsid w:val="00E725D1"/>
    <w:rsid w:val="00E7260E"/>
    <w:rsid w:val="00E727D3"/>
    <w:rsid w:val="00E72856"/>
    <w:rsid w:val="00E728BA"/>
    <w:rsid w:val="00E72CF5"/>
    <w:rsid w:val="00E72DF8"/>
    <w:rsid w:val="00E72F77"/>
    <w:rsid w:val="00E7302D"/>
    <w:rsid w:val="00E7327E"/>
    <w:rsid w:val="00E733DD"/>
    <w:rsid w:val="00E735EF"/>
    <w:rsid w:val="00E7365F"/>
    <w:rsid w:val="00E736DB"/>
    <w:rsid w:val="00E73DD6"/>
    <w:rsid w:val="00E74212"/>
    <w:rsid w:val="00E74228"/>
    <w:rsid w:val="00E74437"/>
    <w:rsid w:val="00E74844"/>
    <w:rsid w:val="00E74C4D"/>
    <w:rsid w:val="00E74CCB"/>
    <w:rsid w:val="00E74E4F"/>
    <w:rsid w:val="00E75FE1"/>
    <w:rsid w:val="00E7660B"/>
    <w:rsid w:val="00E7673B"/>
    <w:rsid w:val="00E76786"/>
    <w:rsid w:val="00E7723F"/>
    <w:rsid w:val="00E77A2C"/>
    <w:rsid w:val="00E77DD1"/>
    <w:rsid w:val="00E80087"/>
    <w:rsid w:val="00E8089D"/>
    <w:rsid w:val="00E81501"/>
    <w:rsid w:val="00E8160E"/>
    <w:rsid w:val="00E816FF"/>
    <w:rsid w:val="00E818C2"/>
    <w:rsid w:val="00E81969"/>
    <w:rsid w:val="00E81A02"/>
    <w:rsid w:val="00E81EB8"/>
    <w:rsid w:val="00E820AE"/>
    <w:rsid w:val="00E82247"/>
    <w:rsid w:val="00E8234A"/>
    <w:rsid w:val="00E823DE"/>
    <w:rsid w:val="00E823F3"/>
    <w:rsid w:val="00E82B7B"/>
    <w:rsid w:val="00E82CAE"/>
    <w:rsid w:val="00E82FE6"/>
    <w:rsid w:val="00E832B0"/>
    <w:rsid w:val="00E83558"/>
    <w:rsid w:val="00E837CC"/>
    <w:rsid w:val="00E83DE6"/>
    <w:rsid w:val="00E840CF"/>
    <w:rsid w:val="00E841C8"/>
    <w:rsid w:val="00E841D0"/>
    <w:rsid w:val="00E84460"/>
    <w:rsid w:val="00E84552"/>
    <w:rsid w:val="00E8467A"/>
    <w:rsid w:val="00E84751"/>
    <w:rsid w:val="00E84AD9"/>
    <w:rsid w:val="00E850C9"/>
    <w:rsid w:val="00E85491"/>
    <w:rsid w:val="00E857EA"/>
    <w:rsid w:val="00E858E1"/>
    <w:rsid w:val="00E85F80"/>
    <w:rsid w:val="00E8653A"/>
    <w:rsid w:val="00E86764"/>
    <w:rsid w:val="00E86881"/>
    <w:rsid w:val="00E86B4C"/>
    <w:rsid w:val="00E86BFC"/>
    <w:rsid w:val="00E86C63"/>
    <w:rsid w:val="00E86DB9"/>
    <w:rsid w:val="00E87122"/>
    <w:rsid w:val="00E871D5"/>
    <w:rsid w:val="00E879E6"/>
    <w:rsid w:val="00E87A6A"/>
    <w:rsid w:val="00E87BC7"/>
    <w:rsid w:val="00E87DE4"/>
    <w:rsid w:val="00E87F0B"/>
    <w:rsid w:val="00E90388"/>
    <w:rsid w:val="00E90BBD"/>
    <w:rsid w:val="00E90C1C"/>
    <w:rsid w:val="00E90F76"/>
    <w:rsid w:val="00E90F80"/>
    <w:rsid w:val="00E911D0"/>
    <w:rsid w:val="00E914EA"/>
    <w:rsid w:val="00E9181B"/>
    <w:rsid w:val="00E91928"/>
    <w:rsid w:val="00E91CA9"/>
    <w:rsid w:val="00E91CB0"/>
    <w:rsid w:val="00E91E1D"/>
    <w:rsid w:val="00E91E50"/>
    <w:rsid w:val="00E91FDF"/>
    <w:rsid w:val="00E92202"/>
    <w:rsid w:val="00E922DD"/>
    <w:rsid w:val="00E922F4"/>
    <w:rsid w:val="00E92681"/>
    <w:rsid w:val="00E929A8"/>
    <w:rsid w:val="00E92A3F"/>
    <w:rsid w:val="00E92AC4"/>
    <w:rsid w:val="00E92AE1"/>
    <w:rsid w:val="00E92F09"/>
    <w:rsid w:val="00E92F0E"/>
    <w:rsid w:val="00E93096"/>
    <w:rsid w:val="00E936B9"/>
    <w:rsid w:val="00E936C1"/>
    <w:rsid w:val="00E93BC2"/>
    <w:rsid w:val="00E94491"/>
    <w:rsid w:val="00E9453A"/>
    <w:rsid w:val="00E94736"/>
    <w:rsid w:val="00E94A49"/>
    <w:rsid w:val="00E94A90"/>
    <w:rsid w:val="00E94DA6"/>
    <w:rsid w:val="00E95134"/>
    <w:rsid w:val="00E952EC"/>
    <w:rsid w:val="00E9593D"/>
    <w:rsid w:val="00E962BE"/>
    <w:rsid w:val="00E96407"/>
    <w:rsid w:val="00E96520"/>
    <w:rsid w:val="00E96531"/>
    <w:rsid w:val="00E96638"/>
    <w:rsid w:val="00E966CE"/>
    <w:rsid w:val="00E96766"/>
    <w:rsid w:val="00E96846"/>
    <w:rsid w:val="00E96D6B"/>
    <w:rsid w:val="00E96E8E"/>
    <w:rsid w:val="00E97417"/>
    <w:rsid w:val="00E97840"/>
    <w:rsid w:val="00E9795D"/>
    <w:rsid w:val="00E97E5F"/>
    <w:rsid w:val="00EA00A8"/>
    <w:rsid w:val="00EA0176"/>
    <w:rsid w:val="00EA0384"/>
    <w:rsid w:val="00EA039B"/>
    <w:rsid w:val="00EA045A"/>
    <w:rsid w:val="00EA06A5"/>
    <w:rsid w:val="00EA0817"/>
    <w:rsid w:val="00EA08D5"/>
    <w:rsid w:val="00EA09B5"/>
    <w:rsid w:val="00EA0D63"/>
    <w:rsid w:val="00EA0E7F"/>
    <w:rsid w:val="00EA1156"/>
    <w:rsid w:val="00EA1253"/>
    <w:rsid w:val="00EA137B"/>
    <w:rsid w:val="00EA137D"/>
    <w:rsid w:val="00EA1AB7"/>
    <w:rsid w:val="00EA2148"/>
    <w:rsid w:val="00EA24C0"/>
    <w:rsid w:val="00EA2778"/>
    <w:rsid w:val="00EA2786"/>
    <w:rsid w:val="00EA2947"/>
    <w:rsid w:val="00EA2D4D"/>
    <w:rsid w:val="00EA2E86"/>
    <w:rsid w:val="00EA302F"/>
    <w:rsid w:val="00EA311F"/>
    <w:rsid w:val="00EA327B"/>
    <w:rsid w:val="00EA3290"/>
    <w:rsid w:val="00EA3417"/>
    <w:rsid w:val="00EA3456"/>
    <w:rsid w:val="00EA37D4"/>
    <w:rsid w:val="00EA3AFC"/>
    <w:rsid w:val="00EA3B85"/>
    <w:rsid w:val="00EA3BBE"/>
    <w:rsid w:val="00EA43B9"/>
    <w:rsid w:val="00EA45DA"/>
    <w:rsid w:val="00EA45F1"/>
    <w:rsid w:val="00EA49F0"/>
    <w:rsid w:val="00EA4A96"/>
    <w:rsid w:val="00EA4BB0"/>
    <w:rsid w:val="00EA53E0"/>
    <w:rsid w:val="00EA5794"/>
    <w:rsid w:val="00EA5C4D"/>
    <w:rsid w:val="00EA5CEE"/>
    <w:rsid w:val="00EA601A"/>
    <w:rsid w:val="00EA6025"/>
    <w:rsid w:val="00EA62CA"/>
    <w:rsid w:val="00EA639A"/>
    <w:rsid w:val="00EA63AE"/>
    <w:rsid w:val="00EA64A0"/>
    <w:rsid w:val="00EA6576"/>
    <w:rsid w:val="00EA6858"/>
    <w:rsid w:val="00EA68CE"/>
    <w:rsid w:val="00EA6947"/>
    <w:rsid w:val="00EA6C5E"/>
    <w:rsid w:val="00EA6DED"/>
    <w:rsid w:val="00EA6DF6"/>
    <w:rsid w:val="00EA6E13"/>
    <w:rsid w:val="00EA7386"/>
    <w:rsid w:val="00EA742D"/>
    <w:rsid w:val="00EA75D7"/>
    <w:rsid w:val="00EA778B"/>
    <w:rsid w:val="00EA793E"/>
    <w:rsid w:val="00EA7BDE"/>
    <w:rsid w:val="00EA7CD5"/>
    <w:rsid w:val="00EA7EE1"/>
    <w:rsid w:val="00EA7FEE"/>
    <w:rsid w:val="00EB010A"/>
    <w:rsid w:val="00EB02F2"/>
    <w:rsid w:val="00EB09B9"/>
    <w:rsid w:val="00EB0AD8"/>
    <w:rsid w:val="00EB0AED"/>
    <w:rsid w:val="00EB12C5"/>
    <w:rsid w:val="00EB14F9"/>
    <w:rsid w:val="00EB170E"/>
    <w:rsid w:val="00EB1D9F"/>
    <w:rsid w:val="00EB1F1B"/>
    <w:rsid w:val="00EB2439"/>
    <w:rsid w:val="00EB25E2"/>
    <w:rsid w:val="00EB2AD7"/>
    <w:rsid w:val="00EB2C86"/>
    <w:rsid w:val="00EB306C"/>
    <w:rsid w:val="00EB30FB"/>
    <w:rsid w:val="00EB32A7"/>
    <w:rsid w:val="00EB33D0"/>
    <w:rsid w:val="00EB3A5E"/>
    <w:rsid w:val="00EB3B63"/>
    <w:rsid w:val="00EB3C6C"/>
    <w:rsid w:val="00EB3F49"/>
    <w:rsid w:val="00EB3F6C"/>
    <w:rsid w:val="00EB437D"/>
    <w:rsid w:val="00EB477F"/>
    <w:rsid w:val="00EB47A0"/>
    <w:rsid w:val="00EB48C3"/>
    <w:rsid w:val="00EB4C50"/>
    <w:rsid w:val="00EB5093"/>
    <w:rsid w:val="00EB5670"/>
    <w:rsid w:val="00EB5992"/>
    <w:rsid w:val="00EB5995"/>
    <w:rsid w:val="00EB59AA"/>
    <w:rsid w:val="00EB5A55"/>
    <w:rsid w:val="00EB5AF3"/>
    <w:rsid w:val="00EB6A70"/>
    <w:rsid w:val="00EB6CCB"/>
    <w:rsid w:val="00EB7091"/>
    <w:rsid w:val="00EB7485"/>
    <w:rsid w:val="00EB76A7"/>
    <w:rsid w:val="00EB76D2"/>
    <w:rsid w:val="00EB776B"/>
    <w:rsid w:val="00EB78E8"/>
    <w:rsid w:val="00EB7A51"/>
    <w:rsid w:val="00EB7AE8"/>
    <w:rsid w:val="00EB7C8D"/>
    <w:rsid w:val="00EC006F"/>
    <w:rsid w:val="00EC05C8"/>
    <w:rsid w:val="00EC0CE2"/>
    <w:rsid w:val="00EC0FF3"/>
    <w:rsid w:val="00EC1021"/>
    <w:rsid w:val="00EC103F"/>
    <w:rsid w:val="00EC1069"/>
    <w:rsid w:val="00EC1260"/>
    <w:rsid w:val="00EC14C0"/>
    <w:rsid w:val="00EC169C"/>
    <w:rsid w:val="00EC1737"/>
    <w:rsid w:val="00EC19BE"/>
    <w:rsid w:val="00EC1A62"/>
    <w:rsid w:val="00EC1A9B"/>
    <w:rsid w:val="00EC1AD6"/>
    <w:rsid w:val="00EC1BE3"/>
    <w:rsid w:val="00EC1E9C"/>
    <w:rsid w:val="00EC1EA2"/>
    <w:rsid w:val="00EC2021"/>
    <w:rsid w:val="00EC21EA"/>
    <w:rsid w:val="00EC24E2"/>
    <w:rsid w:val="00EC27CC"/>
    <w:rsid w:val="00EC27E8"/>
    <w:rsid w:val="00EC28DE"/>
    <w:rsid w:val="00EC2921"/>
    <w:rsid w:val="00EC2A8C"/>
    <w:rsid w:val="00EC2C58"/>
    <w:rsid w:val="00EC2E19"/>
    <w:rsid w:val="00EC2F70"/>
    <w:rsid w:val="00EC32D0"/>
    <w:rsid w:val="00EC35F8"/>
    <w:rsid w:val="00EC3641"/>
    <w:rsid w:val="00EC36FA"/>
    <w:rsid w:val="00EC3ACE"/>
    <w:rsid w:val="00EC3B31"/>
    <w:rsid w:val="00EC3E38"/>
    <w:rsid w:val="00EC3F58"/>
    <w:rsid w:val="00EC3F9D"/>
    <w:rsid w:val="00EC402E"/>
    <w:rsid w:val="00EC4089"/>
    <w:rsid w:val="00EC4134"/>
    <w:rsid w:val="00EC4363"/>
    <w:rsid w:val="00EC4526"/>
    <w:rsid w:val="00EC45A6"/>
    <w:rsid w:val="00EC498E"/>
    <w:rsid w:val="00EC4CDB"/>
    <w:rsid w:val="00EC4FAD"/>
    <w:rsid w:val="00EC500E"/>
    <w:rsid w:val="00EC5046"/>
    <w:rsid w:val="00EC518A"/>
    <w:rsid w:val="00EC59A5"/>
    <w:rsid w:val="00EC5E09"/>
    <w:rsid w:val="00EC5FA2"/>
    <w:rsid w:val="00EC6104"/>
    <w:rsid w:val="00EC6177"/>
    <w:rsid w:val="00EC630D"/>
    <w:rsid w:val="00EC6430"/>
    <w:rsid w:val="00EC655E"/>
    <w:rsid w:val="00EC69AE"/>
    <w:rsid w:val="00EC6AEC"/>
    <w:rsid w:val="00EC6BCA"/>
    <w:rsid w:val="00EC6BFD"/>
    <w:rsid w:val="00EC6CAA"/>
    <w:rsid w:val="00EC6CBF"/>
    <w:rsid w:val="00EC6E24"/>
    <w:rsid w:val="00EC70A7"/>
    <w:rsid w:val="00EC7453"/>
    <w:rsid w:val="00EC7AF2"/>
    <w:rsid w:val="00EC7CA6"/>
    <w:rsid w:val="00ED0989"/>
    <w:rsid w:val="00ED0C94"/>
    <w:rsid w:val="00ED0CFB"/>
    <w:rsid w:val="00ED11DE"/>
    <w:rsid w:val="00ED14B0"/>
    <w:rsid w:val="00ED1635"/>
    <w:rsid w:val="00ED1869"/>
    <w:rsid w:val="00ED199D"/>
    <w:rsid w:val="00ED1D1E"/>
    <w:rsid w:val="00ED2167"/>
    <w:rsid w:val="00ED2A6F"/>
    <w:rsid w:val="00ED31DD"/>
    <w:rsid w:val="00ED3262"/>
    <w:rsid w:val="00ED3268"/>
    <w:rsid w:val="00ED326E"/>
    <w:rsid w:val="00ED3292"/>
    <w:rsid w:val="00ED36F9"/>
    <w:rsid w:val="00ED37A5"/>
    <w:rsid w:val="00ED38A1"/>
    <w:rsid w:val="00ED38B6"/>
    <w:rsid w:val="00ED393A"/>
    <w:rsid w:val="00ED3BA6"/>
    <w:rsid w:val="00ED3E87"/>
    <w:rsid w:val="00ED4060"/>
    <w:rsid w:val="00ED4123"/>
    <w:rsid w:val="00ED42D4"/>
    <w:rsid w:val="00ED435C"/>
    <w:rsid w:val="00ED43E7"/>
    <w:rsid w:val="00ED47A8"/>
    <w:rsid w:val="00ED4A8D"/>
    <w:rsid w:val="00ED4CB1"/>
    <w:rsid w:val="00ED4D8C"/>
    <w:rsid w:val="00ED4EFC"/>
    <w:rsid w:val="00ED5247"/>
    <w:rsid w:val="00ED5367"/>
    <w:rsid w:val="00ED53D6"/>
    <w:rsid w:val="00ED5850"/>
    <w:rsid w:val="00ED599E"/>
    <w:rsid w:val="00ED59AD"/>
    <w:rsid w:val="00ED5B14"/>
    <w:rsid w:val="00ED5EF8"/>
    <w:rsid w:val="00ED5F1D"/>
    <w:rsid w:val="00ED63C7"/>
    <w:rsid w:val="00ED67CB"/>
    <w:rsid w:val="00ED6B69"/>
    <w:rsid w:val="00ED6BF7"/>
    <w:rsid w:val="00ED6CB7"/>
    <w:rsid w:val="00ED706D"/>
    <w:rsid w:val="00ED7309"/>
    <w:rsid w:val="00ED737E"/>
    <w:rsid w:val="00ED7987"/>
    <w:rsid w:val="00ED7C68"/>
    <w:rsid w:val="00EE00EC"/>
    <w:rsid w:val="00EE015F"/>
    <w:rsid w:val="00EE0174"/>
    <w:rsid w:val="00EE04B2"/>
    <w:rsid w:val="00EE059F"/>
    <w:rsid w:val="00EE06D9"/>
    <w:rsid w:val="00EE0967"/>
    <w:rsid w:val="00EE0CBE"/>
    <w:rsid w:val="00EE1008"/>
    <w:rsid w:val="00EE1132"/>
    <w:rsid w:val="00EE12B5"/>
    <w:rsid w:val="00EE1615"/>
    <w:rsid w:val="00EE1C24"/>
    <w:rsid w:val="00EE20C5"/>
    <w:rsid w:val="00EE2313"/>
    <w:rsid w:val="00EE3197"/>
    <w:rsid w:val="00EE319D"/>
    <w:rsid w:val="00EE33C2"/>
    <w:rsid w:val="00EE3536"/>
    <w:rsid w:val="00EE376F"/>
    <w:rsid w:val="00EE3CB0"/>
    <w:rsid w:val="00EE3E85"/>
    <w:rsid w:val="00EE41FE"/>
    <w:rsid w:val="00EE45C6"/>
    <w:rsid w:val="00EE4E08"/>
    <w:rsid w:val="00EE50DE"/>
    <w:rsid w:val="00EE54C6"/>
    <w:rsid w:val="00EE55D5"/>
    <w:rsid w:val="00EE5786"/>
    <w:rsid w:val="00EE5BAC"/>
    <w:rsid w:val="00EE6149"/>
    <w:rsid w:val="00EE6728"/>
    <w:rsid w:val="00EE69C3"/>
    <w:rsid w:val="00EE69F2"/>
    <w:rsid w:val="00EE6A42"/>
    <w:rsid w:val="00EE6C9D"/>
    <w:rsid w:val="00EE6FC7"/>
    <w:rsid w:val="00EE6FCF"/>
    <w:rsid w:val="00EE6FD7"/>
    <w:rsid w:val="00EE71D9"/>
    <w:rsid w:val="00EE72C8"/>
    <w:rsid w:val="00EE732B"/>
    <w:rsid w:val="00EE764A"/>
    <w:rsid w:val="00EE76B8"/>
    <w:rsid w:val="00EE78D1"/>
    <w:rsid w:val="00EE79DC"/>
    <w:rsid w:val="00EE7C2B"/>
    <w:rsid w:val="00EE7EC0"/>
    <w:rsid w:val="00EF0237"/>
    <w:rsid w:val="00EF0B48"/>
    <w:rsid w:val="00EF1318"/>
    <w:rsid w:val="00EF179B"/>
    <w:rsid w:val="00EF1D9A"/>
    <w:rsid w:val="00EF1F27"/>
    <w:rsid w:val="00EF20E9"/>
    <w:rsid w:val="00EF22FF"/>
    <w:rsid w:val="00EF275D"/>
    <w:rsid w:val="00EF29AC"/>
    <w:rsid w:val="00EF313F"/>
    <w:rsid w:val="00EF32B1"/>
    <w:rsid w:val="00EF3488"/>
    <w:rsid w:val="00EF358F"/>
    <w:rsid w:val="00EF3738"/>
    <w:rsid w:val="00EF39D4"/>
    <w:rsid w:val="00EF3A00"/>
    <w:rsid w:val="00EF3ABB"/>
    <w:rsid w:val="00EF40A0"/>
    <w:rsid w:val="00EF41FD"/>
    <w:rsid w:val="00EF42F0"/>
    <w:rsid w:val="00EF42F9"/>
    <w:rsid w:val="00EF4352"/>
    <w:rsid w:val="00EF46CF"/>
    <w:rsid w:val="00EF4737"/>
    <w:rsid w:val="00EF4ABA"/>
    <w:rsid w:val="00EF4CE1"/>
    <w:rsid w:val="00EF4DBB"/>
    <w:rsid w:val="00EF5125"/>
    <w:rsid w:val="00EF5322"/>
    <w:rsid w:val="00EF53A9"/>
    <w:rsid w:val="00EF54EF"/>
    <w:rsid w:val="00EF58EB"/>
    <w:rsid w:val="00EF59CE"/>
    <w:rsid w:val="00EF5CBD"/>
    <w:rsid w:val="00EF5CF6"/>
    <w:rsid w:val="00EF5E3E"/>
    <w:rsid w:val="00EF5E7C"/>
    <w:rsid w:val="00EF5EAB"/>
    <w:rsid w:val="00EF605E"/>
    <w:rsid w:val="00EF61D7"/>
    <w:rsid w:val="00EF61EA"/>
    <w:rsid w:val="00EF644C"/>
    <w:rsid w:val="00EF65B3"/>
    <w:rsid w:val="00EF65CD"/>
    <w:rsid w:val="00EF6702"/>
    <w:rsid w:val="00EF6900"/>
    <w:rsid w:val="00EF6AE9"/>
    <w:rsid w:val="00EF6D42"/>
    <w:rsid w:val="00EF6D86"/>
    <w:rsid w:val="00EF707B"/>
    <w:rsid w:val="00EF742E"/>
    <w:rsid w:val="00EF7C24"/>
    <w:rsid w:val="00EF7E3F"/>
    <w:rsid w:val="00EF7E55"/>
    <w:rsid w:val="00F00110"/>
    <w:rsid w:val="00F001EF"/>
    <w:rsid w:val="00F003E6"/>
    <w:rsid w:val="00F005CF"/>
    <w:rsid w:val="00F0091E"/>
    <w:rsid w:val="00F0097B"/>
    <w:rsid w:val="00F00D45"/>
    <w:rsid w:val="00F01101"/>
    <w:rsid w:val="00F014F2"/>
    <w:rsid w:val="00F01892"/>
    <w:rsid w:val="00F01B4D"/>
    <w:rsid w:val="00F01B7D"/>
    <w:rsid w:val="00F01C0C"/>
    <w:rsid w:val="00F01D6C"/>
    <w:rsid w:val="00F01E63"/>
    <w:rsid w:val="00F02027"/>
    <w:rsid w:val="00F020A7"/>
    <w:rsid w:val="00F022A2"/>
    <w:rsid w:val="00F02407"/>
    <w:rsid w:val="00F0281A"/>
    <w:rsid w:val="00F02B1C"/>
    <w:rsid w:val="00F02B2B"/>
    <w:rsid w:val="00F02B36"/>
    <w:rsid w:val="00F03039"/>
    <w:rsid w:val="00F033EB"/>
    <w:rsid w:val="00F041AF"/>
    <w:rsid w:val="00F0452C"/>
    <w:rsid w:val="00F04688"/>
    <w:rsid w:val="00F047D8"/>
    <w:rsid w:val="00F04848"/>
    <w:rsid w:val="00F049DB"/>
    <w:rsid w:val="00F04D37"/>
    <w:rsid w:val="00F05817"/>
    <w:rsid w:val="00F05A13"/>
    <w:rsid w:val="00F05CB7"/>
    <w:rsid w:val="00F05F58"/>
    <w:rsid w:val="00F060AB"/>
    <w:rsid w:val="00F0649B"/>
    <w:rsid w:val="00F06B9D"/>
    <w:rsid w:val="00F06D92"/>
    <w:rsid w:val="00F070D9"/>
    <w:rsid w:val="00F07321"/>
    <w:rsid w:val="00F0742F"/>
    <w:rsid w:val="00F0744E"/>
    <w:rsid w:val="00F075CA"/>
    <w:rsid w:val="00F07B30"/>
    <w:rsid w:val="00F07E54"/>
    <w:rsid w:val="00F102EF"/>
    <w:rsid w:val="00F1033E"/>
    <w:rsid w:val="00F1068E"/>
    <w:rsid w:val="00F10808"/>
    <w:rsid w:val="00F1085D"/>
    <w:rsid w:val="00F10A83"/>
    <w:rsid w:val="00F10AAA"/>
    <w:rsid w:val="00F10C2A"/>
    <w:rsid w:val="00F10FA7"/>
    <w:rsid w:val="00F116CB"/>
    <w:rsid w:val="00F11F03"/>
    <w:rsid w:val="00F1204B"/>
    <w:rsid w:val="00F120B4"/>
    <w:rsid w:val="00F12199"/>
    <w:rsid w:val="00F12426"/>
    <w:rsid w:val="00F1250C"/>
    <w:rsid w:val="00F12591"/>
    <w:rsid w:val="00F1265E"/>
    <w:rsid w:val="00F12F68"/>
    <w:rsid w:val="00F1306F"/>
    <w:rsid w:val="00F1395E"/>
    <w:rsid w:val="00F13AFC"/>
    <w:rsid w:val="00F14004"/>
    <w:rsid w:val="00F14029"/>
    <w:rsid w:val="00F142C0"/>
    <w:rsid w:val="00F147D9"/>
    <w:rsid w:val="00F14995"/>
    <w:rsid w:val="00F14D60"/>
    <w:rsid w:val="00F14F2E"/>
    <w:rsid w:val="00F1528C"/>
    <w:rsid w:val="00F1550C"/>
    <w:rsid w:val="00F155A2"/>
    <w:rsid w:val="00F15C47"/>
    <w:rsid w:val="00F15D4C"/>
    <w:rsid w:val="00F16194"/>
    <w:rsid w:val="00F16779"/>
    <w:rsid w:val="00F16C26"/>
    <w:rsid w:val="00F170A8"/>
    <w:rsid w:val="00F171C7"/>
    <w:rsid w:val="00F172BB"/>
    <w:rsid w:val="00F1743B"/>
    <w:rsid w:val="00F1745F"/>
    <w:rsid w:val="00F17838"/>
    <w:rsid w:val="00F200A1"/>
    <w:rsid w:val="00F200BD"/>
    <w:rsid w:val="00F2058F"/>
    <w:rsid w:val="00F207D1"/>
    <w:rsid w:val="00F20DB7"/>
    <w:rsid w:val="00F210B2"/>
    <w:rsid w:val="00F210D2"/>
    <w:rsid w:val="00F211CF"/>
    <w:rsid w:val="00F2242E"/>
    <w:rsid w:val="00F22486"/>
    <w:rsid w:val="00F2249B"/>
    <w:rsid w:val="00F2260D"/>
    <w:rsid w:val="00F22C6F"/>
    <w:rsid w:val="00F22DF6"/>
    <w:rsid w:val="00F22F88"/>
    <w:rsid w:val="00F23031"/>
    <w:rsid w:val="00F23042"/>
    <w:rsid w:val="00F230CE"/>
    <w:rsid w:val="00F235EF"/>
    <w:rsid w:val="00F237CF"/>
    <w:rsid w:val="00F239C1"/>
    <w:rsid w:val="00F23D6C"/>
    <w:rsid w:val="00F23E2C"/>
    <w:rsid w:val="00F23F36"/>
    <w:rsid w:val="00F2425D"/>
    <w:rsid w:val="00F24350"/>
    <w:rsid w:val="00F24356"/>
    <w:rsid w:val="00F24672"/>
    <w:rsid w:val="00F247B6"/>
    <w:rsid w:val="00F247DB"/>
    <w:rsid w:val="00F248AC"/>
    <w:rsid w:val="00F24CD1"/>
    <w:rsid w:val="00F24E00"/>
    <w:rsid w:val="00F24FA0"/>
    <w:rsid w:val="00F25070"/>
    <w:rsid w:val="00F253D6"/>
    <w:rsid w:val="00F25566"/>
    <w:rsid w:val="00F25785"/>
    <w:rsid w:val="00F25943"/>
    <w:rsid w:val="00F25A65"/>
    <w:rsid w:val="00F25AA0"/>
    <w:rsid w:val="00F25B8E"/>
    <w:rsid w:val="00F25DCA"/>
    <w:rsid w:val="00F25F15"/>
    <w:rsid w:val="00F2658D"/>
    <w:rsid w:val="00F269C2"/>
    <w:rsid w:val="00F26C7B"/>
    <w:rsid w:val="00F26D69"/>
    <w:rsid w:val="00F26E18"/>
    <w:rsid w:val="00F26E50"/>
    <w:rsid w:val="00F26FAA"/>
    <w:rsid w:val="00F272EF"/>
    <w:rsid w:val="00F273D4"/>
    <w:rsid w:val="00F274D1"/>
    <w:rsid w:val="00F2752B"/>
    <w:rsid w:val="00F27CD5"/>
    <w:rsid w:val="00F27E3F"/>
    <w:rsid w:val="00F301B4"/>
    <w:rsid w:val="00F30382"/>
    <w:rsid w:val="00F30700"/>
    <w:rsid w:val="00F30C40"/>
    <w:rsid w:val="00F30F88"/>
    <w:rsid w:val="00F3102D"/>
    <w:rsid w:val="00F3110C"/>
    <w:rsid w:val="00F3129B"/>
    <w:rsid w:val="00F315C1"/>
    <w:rsid w:val="00F318DC"/>
    <w:rsid w:val="00F3195F"/>
    <w:rsid w:val="00F31D87"/>
    <w:rsid w:val="00F31E48"/>
    <w:rsid w:val="00F31F45"/>
    <w:rsid w:val="00F320A5"/>
    <w:rsid w:val="00F3224F"/>
    <w:rsid w:val="00F323C8"/>
    <w:rsid w:val="00F32632"/>
    <w:rsid w:val="00F3273E"/>
    <w:rsid w:val="00F32C57"/>
    <w:rsid w:val="00F32C62"/>
    <w:rsid w:val="00F32D12"/>
    <w:rsid w:val="00F32D70"/>
    <w:rsid w:val="00F32EFA"/>
    <w:rsid w:val="00F33507"/>
    <w:rsid w:val="00F33923"/>
    <w:rsid w:val="00F33A48"/>
    <w:rsid w:val="00F33E59"/>
    <w:rsid w:val="00F33E6D"/>
    <w:rsid w:val="00F33EB8"/>
    <w:rsid w:val="00F34656"/>
    <w:rsid w:val="00F347EA"/>
    <w:rsid w:val="00F347F6"/>
    <w:rsid w:val="00F34EF5"/>
    <w:rsid w:val="00F34F58"/>
    <w:rsid w:val="00F35667"/>
    <w:rsid w:val="00F3578C"/>
    <w:rsid w:val="00F35896"/>
    <w:rsid w:val="00F358FA"/>
    <w:rsid w:val="00F35AD5"/>
    <w:rsid w:val="00F35C62"/>
    <w:rsid w:val="00F35D78"/>
    <w:rsid w:val="00F3633D"/>
    <w:rsid w:val="00F363C7"/>
    <w:rsid w:val="00F3653A"/>
    <w:rsid w:val="00F3674A"/>
    <w:rsid w:val="00F36A1D"/>
    <w:rsid w:val="00F36C7A"/>
    <w:rsid w:val="00F36E8F"/>
    <w:rsid w:val="00F36FAD"/>
    <w:rsid w:val="00F3707A"/>
    <w:rsid w:val="00F370D5"/>
    <w:rsid w:val="00F37134"/>
    <w:rsid w:val="00F37683"/>
    <w:rsid w:val="00F378E9"/>
    <w:rsid w:val="00F37F54"/>
    <w:rsid w:val="00F40384"/>
    <w:rsid w:val="00F40465"/>
    <w:rsid w:val="00F404E2"/>
    <w:rsid w:val="00F4054F"/>
    <w:rsid w:val="00F406B0"/>
    <w:rsid w:val="00F4090B"/>
    <w:rsid w:val="00F40984"/>
    <w:rsid w:val="00F40AEB"/>
    <w:rsid w:val="00F40C80"/>
    <w:rsid w:val="00F411B0"/>
    <w:rsid w:val="00F41253"/>
    <w:rsid w:val="00F4144F"/>
    <w:rsid w:val="00F414B8"/>
    <w:rsid w:val="00F41860"/>
    <w:rsid w:val="00F41D24"/>
    <w:rsid w:val="00F42069"/>
    <w:rsid w:val="00F42285"/>
    <w:rsid w:val="00F42C12"/>
    <w:rsid w:val="00F42D65"/>
    <w:rsid w:val="00F43373"/>
    <w:rsid w:val="00F4358B"/>
    <w:rsid w:val="00F435B1"/>
    <w:rsid w:val="00F43A30"/>
    <w:rsid w:val="00F43A7F"/>
    <w:rsid w:val="00F43C45"/>
    <w:rsid w:val="00F4411C"/>
    <w:rsid w:val="00F441D2"/>
    <w:rsid w:val="00F44434"/>
    <w:rsid w:val="00F44644"/>
    <w:rsid w:val="00F448E0"/>
    <w:rsid w:val="00F4496E"/>
    <w:rsid w:val="00F44D90"/>
    <w:rsid w:val="00F451B2"/>
    <w:rsid w:val="00F451BC"/>
    <w:rsid w:val="00F453A8"/>
    <w:rsid w:val="00F45754"/>
    <w:rsid w:val="00F45989"/>
    <w:rsid w:val="00F45B73"/>
    <w:rsid w:val="00F45CB5"/>
    <w:rsid w:val="00F46123"/>
    <w:rsid w:val="00F46288"/>
    <w:rsid w:val="00F4644B"/>
    <w:rsid w:val="00F46844"/>
    <w:rsid w:val="00F46A09"/>
    <w:rsid w:val="00F46AAA"/>
    <w:rsid w:val="00F46BB2"/>
    <w:rsid w:val="00F46DCB"/>
    <w:rsid w:val="00F46EE3"/>
    <w:rsid w:val="00F470A2"/>
    <w:rsid w:val="00F47116"/>
    <w:rsid w:val="00F47202"/>
    <w:rsid w:val="00F474FA"/>
    <w:rsid w:val="00F475D3"/>
    <w:rsid w:val="00F4770C"/>
    <w:rsid w:val="00F47732"/>
    <w:rsid w:val="00F477B1"/>
    <w:rsid w:val="00F4797E"/>
    <w:rsid w:val="00F47AE5"/>
    <w:rsid w:val="00F47C7A"/>
    <w:rsid w:val="00F47D1D"/>
    <w:rsid w:val="00F502D6"/>
    <w:rsid w:val="00F503A4"/>
    <w:rsid w:val="00F503D1"/>
    <w:rsid w:val="00F506B3"/>
    <w:rsid w:val="00F50ADD"/>
    <w:rsid w:val="00F50B63"/>
    <w:rsid w:val="00F50EA2"/>
    <w:rsid w:val="00F50F34"/>
    <w:rsid w:val="00F5104E"/>
    <w:rsid w:val="00F51349"/>
    <w:rsid w:val="00F51399"/>
    <w:rsid w:val="00F517A9"/>
    <w:rsid w:val="00F51926"/>
    <w:rsid w:val="00F51A82"/>
    <w:rsid w:val="00F51AC5"/>
    <w:rsid w:val="00F51B2B"/>
    <w:rsid w:val="00F51D5C"/>
    <w:rsid w:val="00F51DBE"/>
    <w:rsid w:val="00F52217"/>
    <w:rsid w:val="00F52242"/>
    <w:rsid w:val="00F52712"/>
    <w:rsid w:val="00F528CD"/>
    <w:rsid w:val="00F5294C"/>
    <w:rsid w:val="00F529F5"/>
    <w:rsid w:val="00F52B77"/>
    <w:rsid w:val="00F52B92"/>
    <w:rsid w:val="00F52BEB"/>
    <w:rsid w:val="00F532BC"/>
    <w:rsid w:val="00F53430"/>
    <w:rsid w:val="00F5345C"/>
    <w:rsid w:val="00F5352C"/>
    <w:rsid w:val="00F5386A"/>
    <w:rsid w:val="00F53D8D"/>
    <w:rsid w:val="00F5425E"/>
    <w:rsid w:val="00F5452F"/>
    <w:rsid w:val="00F547B4"/>
    <w:rsid w:val="00F547EB"/>
    <w:rsid w:val="00F54812"/>
    <w:rsid w:val="00F5489E"/>
    <w:rsid w:val="00F54913"/>
    <w:rsid w:val="00F5499B"/>
    <w:rsid w:val="00F54B01"/>
    <w:rsid w:val="00F54D91"/>
    <w:rsid w:val="00F54E45"/>
    <w:rsid w:val="00F54EF2"/>
    <w:rsid w:val="00F54FA1"/>
    <w:rsid w:val="00F55248"/>
    <w:rsid w:val="00F552A6"/>
    <w:rsid w:val="00F553F5"/>
    <w:rsid w:val="00F55474"/>
    <w:rsid w:val="00F55515"/>
    <w:rsid w:val="00F55655"/>
    <w:rsid w:val="00F5575B"/>
    <w:rsid w:val="00F55B24"/>
    <w:rsid w:val="00F55F99"/>
    <w:rsid w:val="00F56033"/>
    <w:rsid w:val="00F56616"/>
    <w:rsid w:val="00F56AF3"/>
    <w:rsid w:val="00F57243"/>
    <w:rsid w:val="00F572C3"/>
    <w:rsid w:val="00F5731D"/>
    <w:rsid w:val="00F573B3"/>
    <w:rsid w:val="00F574C3"/>
    <w:rsid w:val="00F574C9"/>
    <w:rsid w:val="00F57743"/>
    <w:rsid w:val="00F57AC0"/>
    <w:rsid w:val="00F57B89"/>
    <w:rsid w:val="00F57BAB"/>
    <w:rsid w:val="00F57CB2"/>
    <w:rsid w:val="00F57E76"/>
    <w:rsid w:val="00F601C9"/>
    <w:rsid w:val="00F602B2"/>
    <w:rsid w:val="00F604EE"/>
    <w:rsid w:val="00F60605"/>
    <w:rsid w:val="00F60636"/>
    <w:rsid w:val="00F60A0B"/>
    <w:rsid w:val="00F60BBF"/>
    <w:rsid w:val="00F60BFE"/>
    <w:rsid w:val="00F610B0"/>
    <w:rsid w:val="00F6116D"/>
    <w:rsid w:val="00F611B6"/>
    <w:rsid w:val="00F612F7"/>
    <w:rsid w:val="00F61620"/>
    <w:rsid w:val="00F6171B"/>
    <w:rsid w:val="00F61D31"/>
    <w:rsid w:val="00F61E7D"/>
    <w:rsid w:val="00F62023"/>
    <w:rsid w:val="00F624AD"/>
    <w:rsid w:val="00F62630"/>
    <w:rsid w:val="00F62658"/>
    <w:rsid w:val="00F626F5"/>
    <w:rsid w:val="00F62819"/>
    <w:rsid w:val="00F62B2D"/>
    <w:rsid w:val="00F62C0D"/>
    <w:rsid w:val="00F63368"/>
    <w:rsid w:val="00F636B5"/>
    <w:rsid w:val="00F63800"/>
    <w:rsid w:val="00F63E57"/>
    <w:rsid w:val="00F63F1F"/>
    <w:rsid w:val="00F6402D"/>
    <w:rsid w:val="00F64585"/>
    <w:rsid w:val="00F6472B"/>
    <w:rsid w:val="00F64994"/>
    <w:rsid w:val="00F649CB"/>
    <w:rsid w:val="00F64A4C"/>
    <w:rsid w:val="00F64F81"/>
    <w:rsid w:val="00F64FAD"/>
    <w:rsid w:val="00F6531F"/>
    <w:rsid w:val="00F65D5B"/>
    <w:rsid w:val="00F65FAB"/>
    <w:rsid w:val="00F660B8"/>
    <w:rsid w:val="00F6654F"/>
    <w:rsid w:val="00F66776"/>
    <w:rsid w:val="00F6693E"/>
    <w:rsid w:val="00F66A3E"/>
    <w:rsid w:val="00F66BA4"/>
    <w:rsid w:val="00F66EFA"/>
    <w:rsid w:val="00F671C3"/>
    <w:rsid w:val="00F674F8"/>
    <w:rsid w:val="00F67523"/>
    <w:rsid w:val="00F67862"/>
    <w:rsid w:val="00F67B19"/>
    <w:rsid w:val="00F70075"/>
    <w:rsid w:val="00F702ED"/>
    <w:rsid w:val="00F7033C"/>
    <w:rsid w:val="00F704D4"/>
    <w:rsid w:val="00F70C68"/>
    <w:rsid w:val="00F70CF1"/>
    <w:rsid w:val="00F70DB4"/>
    <w:rsid w:val="00F71024"/>
    <w:rsid w:val="00F71153"/>
    <w:rsid w:val="00F71329"/>
    <w:rsid w:val="00F716E6"/>
    <w:rsid w:val="00F718CF"/>
    <w:rsid w:val="00F71A78"/>
    <w:rsid w:val="00F71AFD"/>
    <w:rsid w:val="00F71F4E"/>
    <w:rsid w:val="00F72044"/>
    <w:rsid w:val="00F720C8"/>
    <w:rsid w:val="00F7211F"/>
    <w:rsid w:val="00F721FB"/>
    <w:rsid w:val="00F72731"/>
    <w:rsid w:val="00F72795"/>
    <w:rsid w:val="00F72E2D"/>
    <w:rsid w:val="00F73BEE"/>
    <w:rsid w:val="00F73D2F"/>
    <w:rsid w:val="00F73FFF"/>
    <w:rsid w:val="00F74173"/>
    <w:rsid w:val="00F7442D"/>
    <w:rsid w:val="00F7470F"/>
    <w:rsid w:val="00F74817"/>
    <w:rsid w:val="00F74AEA"/>
    <w:rsid w:val="00F74FA2"/>
    <w:rsid w:val="00F754C7"/>
    <w:rsid w:val="00F757A2"/>
    <w:rsid w:val="00F75811"/>
    <w:rsid w:val="00F758ED"/>
    <w:rsid w:val="00F75EF9"/>
    <w:rsid w:val="00F75FBB"/>
    <w:rsid w:val="00F76187"/>
    <w:rsid w:val="00F7625A"/>
    <w:rsid w:val="00F76537"/>
    <w:rsid w:val="00F770BD"/>
    <w:rsid w:val="00F7740C"/>
    <w:rsid w:val="00F77554"/>
    <w:rsid w:val="00F77D04"/>
    <w:rsid w:val="00F80010"/>
    <w:rsid w:val="00F801C4"/>
    <w:rsid w:val="00F805F4"/>
    <w:rsid w:val="00F808EC"/>
    <w:rsid w:val="00F80A1B"/>
    <w:rsid w:val="00F80B20"/>
    <w:rsid w:val="00F80ECA"/>
    <w:rsid w:val="00F81235"/>
    <w:rsid w:val="00F81362"/>
    <w:rsid w:val="00F8191B"/>
    <w:rsid w:val="00F81C4E"/>
    <w:rsid w:val="00F81D15"/>
    <w:rsid w:val="00F81F18"/>
    <w:rsid w:val="00F8231F"/>
    <w:rsid w:val="00F8257A"/>
    <w:rsid w:val="00F827C7"/>
    <w:rsid w:val="00F8282D"/>
    <w:rsid w:val="00F82987"/>
    <w:rsid w:val="00F82E37"/>
    <w:rsid w:val="00F832E9"/>
    <w:rsid w:val="00F834CB"/>
    <w:rsid w:val="00F8356B"/>
    <w:rsid w:val="00F83A13"/>
    <w:rsid w:val="00F84029"/>
    <w:rsid w:val="00F84105"/>
    <w:rsid w:val="00F8467A"/>
    <w:rsid w:val="00F84708"/>
    <w:rsid w:val="00F84A5A"/>
    <w:rsid w:val="00F84BF0"/>
    <w:rsid w:val="00F85218"/>
    <w:rsid w:val="00F852CD"/>
    <w:rsid w:val="00F8549C"/>
    <w:rsid w:val="00F8550F"/>
    <w:rsid w:val="00F85795"/>
    <w:rsid w:val="00F85887"/>
    <w:rsid w:val="00F85B04"/>
    <w:rsid w:val="00F86263"/>
    <w:rsid w:val="00F86508"/>
    <w:rsid w:val="00F86680"/>
    <w:rsid w:val="00F872AA"/>
    <w:rsid w:val="00F873E2"/>
    <w:rsid w:val="00F8740D"/>
    <w:rsid w:val="00F876DE"/>
    <w:rsid w:val="00F90125"/>
    <w:rsid w:val="00F903B0"/>
    <w:rsid w:val="00F90692"/>
    <w:rsid w:val="00F90CBC"/>
    <w:rsid w:val="00F90F6E"/>
    <w:rsid w:val="00F91113"/>
    <w:rsid w:val="00F91378"/>
    <w:rsid w:val="00F917B7"/>
    <w:rsid w:val="00F92196"/>
    <w:rsid w:val="00F925B8"/>
    <w:rsid w:val="00F92922"/>
    <w:rsid w:val="00F92982"/>
    <w:rsid w:val="00F92B72"/>
    <w:rsid w:val="00F930E5"/>
    <w:rsid w:val="00F931BC"/>
    <w:rsid w:val="00F9320E"/>
    <w:rsid w:val="00F9369D"/>
    <w:rsid w:val="00F93BB0"/>
    <w:rsid w:val="00F93C1F"/>
    <w:rsid w:val="00F93FB0"/>
    <w:rsid w:val="00F941B1"/>
    <w:rsid w:val="00F9475A"/>
    <w:rsid w:val="00F94989"/>
    <w:rsid w:val="00F94B0F"/>
    <w:rsid w:val="00F95177"/>
    <w:rsid w:val="00F957BC"/>
    <w:rsid w:val="00F9592A"/>
    <w:rsid w:val="00F95C37"/>
    <w:rsid w:val="00F95D37"/>
    <w:rsid w:val="00F9600C"/>
    <w:rsid w:val="00F96EC9"/>
    <w:rsid w:val="00F970FD"/>
    <w:rsid w:val="00F97249"/>
    <w:rsid w:val="00F9733E"/>
    <w:rsid w:val="00F97737"/>
    <w:rsid w:val="00F97C1C"/>
    <w:rsid w:val="00FA036E"/>
    <w:rsid w:val="00FA0380"/>
    <w:rsid w:val="00FA0404"/>
    <w:rsid w:val="00FA0591"/>
    <w:rsid w:val="00FA0735"/>
    <w:rsid w:val="00FA0A80"/>
    <w:rsid w:val="00FA0AE0"/>
    <w:rsid w:val="00FA0C00"/>
    <w:rsid w:val="00FA1105"/>
    <w:rsid w:val="00FA12F9"/>
    <w:rsid w:val="00FA13B5"/>
    <w:rsid w:val="00FA16A1"/>
    <w:rsid w:val="00FA177B"/>
    <w:rsid w:val="00FA28E5"/>
    <w:rsid w:val="00FA2E20"/>
    <w:rsid w:val="00FA2F51"/>
    <w:rsid w:val="00FA2FFA"/>
    <w:rsid w:val="00FA309D"/>
    <w:rsid w:val="00FA32B6"/>
    <w:rsid w:val="00FA367A"/>
    <w:rsid w:val="00FA3AF6"/>
    <w:rsid w:val="00FA3D85"/>
    <w:rsid w:val="00FA402C"/>
    <w:rsid w:val="00FA407D"/>
    <w:rsid w:val="00FA4689"/>
    <w:rsid w:val="00FA49A4"/>
    <w:rsid w:val="00FA4C2D"/>
    <w:rsid w:val="00FA50BB"/>
    <w:rsid w:val="00FA537C"/>
    <w:rsid w:val="00FA5477"/>
    <w:rsid w:val="00FA5B5C"/>
    <w:rsid w:val="00FA5C00"/>
    <w:rsid w:val="00FA5CDF"/>
    <w:rsid w:val="00FA5EFD"/>
    <w:rsid w:val="00FA6159"/>
    <w:rsid w:val="00FA6545"/>
    <w:rsid w:val="00FA6659"/>
    <w:rsid w:val="00FA681B"/>
    <w:rsid w:val="00FA6C65"/>
    <w:rsid w:val="00FA6D33"/>
    <w:rsid w:val="00FA6D8F"/>
    <w:rsid w:val="00FA7033"/>
    <w:rsid w:val="00FA7157"/>
    <w:rsid w:val="00FA735A"/>
    <w:rsid w:val="00FA75E9"/>
    <w:rsid w:val="00FA770D"/>
    <w:rsid w:val="00FA77BE"/>
    <w:rsid w:val="00FA7BBD"/>
    <w:rsid w:val="00FA7CEE"/>
    <w:rsid w:val="00FA7F05"/>
    <w:rsid w:val="00FA7F91"/>
    <w:rsid w:val="00FB007D"/>
    <w:rsid w:val="00FB030A"/>
    <w:rsid w:val="00FB0452"/>
    <w:rsid w:val="00FB048E"/>
    <w:rsid w:val="00FB0754"/>
    <w:rsid w:val="00FB0863"/>
    <w:rsid w:val="00FB0C04"/>
    <w:rsid w:val="00FB0D31"/>
    <w:rsid w:val="00FB17A1"/>
    <w:rsid w:val="00FB1C63"/>
    <w:rsid w:val="00FB1D56"/>
    <w:rsid w:val="00FB1D7A"/>
    <w:rsid w:val="00FB230B"/>
    <w:rsid w:val="00FB2514"/>
    <w:rsid w:val="00FB297D"/>
    <w:rsid w:val="00FB2A4B"/>
    <w:rsid w:val="00FB2AEB"/>
    <w:rsid w:val="00FB2ECD"/>
    <w:rsid w:val="00FB33DC"/>
    <w:rsid w:val="00FB37DF"/>
    <w:rsid w:val="00FB3A68"/>
    <w:rsid w:val="00FB3BAE"/>
    <w:rsid w:val="00FB3C9C"/>
    <w:rsid w:val="00FB3CAD"/>
    <w:rsid w:val="00FB3ED8"/>
    <w:rsid w:val="00FB4292"/>
    <w:rsid w:val="00FB42C3"/>
    <w:rsid w:val="00FB4A3E"/>
    <w:rsid w:val="00FB4DF2"/>
    <w:rsid w:val="00FB570D"/>
    <w:rsid w:val="00FB574B"/>
    <w:rsid w:val="00FB5D04"/>
    <w:rsid w:val="00FB63BA"/>
    <w:rsid w:val="00FB63CA"/>
    <w:rsid w:val="00FB6862"/>
    <w:rsid w:val="00FB6AA6"/>
    <w:rsid w:val="00FB6D44"/>
    <w:rsid w:val="00FB6D58"/>
    <w:rsid w:val="00FB7049"/>
    <w:rsid w:val="00FB70B9"/>
    <w:rsid w:val="00FB715C"/>
    <w:rsid w:val="00FB7666"/>
    <w:rsid w:val="00FB7BEF"/>
    <w:rsid w:val="00FB7EF5"/>
    <w:rsid w:val="00FC01EB"/>
    <w:rsid w:val="00FC021B"/>
    <w:rsid w:val="00FC0823"/>
    <w:rsid w:val="00FC0E2E"/>
    <w:rsid w:val="00FC0F3C"/>
    <w:rsid w:val="00FC113B"/>
    <w:rsid w:val="00FC1273"/>
    <w:rsid w:val="00FC1365"/>
    <w:rsid w:val="00FC149C"/>
    <w:rsid w:val="00FC14E7"/>
    <w:rsid w:val="00FC1A21"/>
    <w:rsid w:val="00FC1D27"/>
    <w:rsid w:val="00FC1D46"/>
    <w:rsid w:val="00FC1F5C"/>
    <w:rsid w:val="00FC2223"/>
    <w:rsid w:val="00FC2273"/>
    <w:rsid w:val="00FC239C"/>
    <w:rsid w:val="00FC2404"/>
    <w:rsid w:val="00FC2589"/>
    <w:rsid w:val="00FC2F5D"/>
    <w:rsid w:val="00FC3184"/>
    <w:rsid w:val="00FC329A"/>
    <w:rsid w:val="00FC35D3"/>
    <w:rsid w:val="00FC368D"/>
    <w:rsid w:val="00FC3AF4"/>
    <w:rsid w:val="00FC3E9E"/>
    <w:rsid w:val="00FC3F4B"/>
    <w:rsid w:val="00FC40C2"/>
    <w:rsid w:val="00FC419C"/>
    <w:rsid w:val="00FC4438"/>
    <w:rsid w:val="00FC4527"/>
    <w:rsid w:val="00FC48AC"/>
    <w:rsid w:val="00FC4984"/>
    <w:rsid w:val="00FC4A50"/>
    <w:rsid w:val="00FC4D03"/>
    <w:rsid w:val="00FC4DC3"/>
    <w:rsid w:val="00FC50B8"/>
    <w:rsid w:val="00FC50BB"/>
    <w:rsid w:val="00FC520D"/>
    <w:rsid w:val="00FC55F6"/>
    <w:rsid w:val="00FC5650"/>
    <w:rsid w:val="00FC5769"/>
    <w:rsid w:val="00FC58CC"/>
    <w:rsid w:val="00FC623A"/>
    <w:rsid w:val="00FC6243"/>
    <w:rsid w:val="00FC662F"/>
    <w:rsid w:val="00FC6BAE"/>
    <w:rsid w:val="00FC745F"/>
    <w:rsid w:val="00FC79AF"/>
    <w:rsid w:val="00FC7FC6"/>
    <w:rsid w:val="00FD0785"/>
    <w:rsid w:val="00FD0923"/>
    <w:rsid w:val="00FD117A"/>
    <w:rsid w:val="00FD1378"/>
    <w:rsid w:val="00FD1AA4"/>
    <w:rsid w:val="00FD1D69"/>
    <w:rsid w:val="00FD1E61"/>
    <w:rsid w:val="00FD2205"/>
    <w:rsid w:val="00FD228A"/>
    <w:rsid w:val="00FD268C"/>
    <w:rsid w:val="00FD26F3"/>
    <w:rsid w:val="00FD271B"/>
    <w:rsid w:val="00FD29D2"/>
    <w:rsid w:val="00FD2A50"/>
    <w:rsid w:val="00FD2E91"/>
    <w:rsid w:val="00FD2E98"/>
    <w:rsid w:val="00FD3281"/>
    <w:rsid w:val="00FD341C"/>
    <w:rsid w:val="00FD3A0A"/>
    <w:rsid w:val="00FD3A7F"/>
    <w:rsid w:val="00FD3C8A"/>
    <w:rsid w:val="00FD3E7C"/>
    <w:rsid w:val="00FD4183"/>
    <w:rsid w:val="00FD41A1"/>
    <w:rsid w:val="00FD42CD"/>
    <w:rsid w:val="00FD44DC"/>
    <w:rsid w:val="00FD4692"/>
    <w:rsid w:val="00FD4B4C"/>
    <w:rsid w:val="00FD4CE0"/>
    <w:rsid w:val="00FD4D47"/>
    <w:rsid w:val="00FD4DBA"/>
    <w:rsid w:val="00FD547B"/>
    <w:rsid w:val="00FD58EF"/>
    <w:rsid w:val="00FD5AA8"/>
    <w:rsid w:val="00FD5CAC"/>
    <w:rsid w:val="00FD5E99"/>
    <w:rsid w:val="00FD5FA1"/>
    <w:rsid w:val="00FD62A8"/>
    <w:rsid w:val="00FD631E"/>
    <w:rsid w:val="00FD6591"/>
    <w:rsid w:val="00FD6E8E"/>
    <w:rsid w:val="00FD6FF3"/>
    <w:rsid w:val="00FD7032"/>
    <w:rsid w:val="00FD73F7"/>
    <w:rsid w:val="00FD77D7"/>
    <w:rsid w:val="00FD7DB6"/>
    <w:rsid w:val="00FE02A3"/>
    <w:rsid w:val="00FE0461"/>
    <w:rsid w:val="00FE0469"/>
    <w:rsid w:val="00FE04EA"/>
    <w:rsid w:val="00FE07D3"/>
    <w:rsid w:val="00FE0A57"/>
    <w:rsid w:val="00FE0B50"/>
    <w:rsid w:val="00FE0F17"/>
    <w:rsid w:val="00FE12EE"/>
    <w:rsid w:val="00FE1494"/>
    <w:rsid w:val="00FE168F"/>
    <w:rsid w:val="00FE17E4"/>
    <w:rsid w:val="00FE186B"/>
    <w:rsid w:val="00FE194E"/>
    <w:rsid w:val="00FE19F1"/>
    <w:rsid w:val="00FE1B95"/>
    <w:rsid w:val="00FE1D94"/>
    <w:rsid w:val="00FE1EDC"/>
    <w:rsid w:val="00FE21E2"/>
    <w:rsid w:val="00FE2329"/>
    <w:rsid w:val="00FE2488"/>
    <w:rsid w:val="00FE25CF"/>
    <w:rsid w:val="00FE26B0"/>
    <w:rsid w:val="00FE2AF7"/>
    <w:rsid w:val="00FE2BAC"/>
    <w:rsid w:val="00FE3171"/>
    <w:rsid w:val="00FE3251"/>
    <w:rsid w:val="00FE3592"/>
    <w:rsid w:val="00FE35AD"/>
    <w:rsid w:val="00FE3A43"/>
    <w:rsid w:val="00FE3DDC"/>
    <w:rsid w:val="00FE3EAD"/>
    <w:rsid w:val="00FE405B"/>
    <w:rsid w:val="00FE415F"/>
    <w:rsid w:val="00FE435B"/>
    <w:rsid w:val="00FE44F3"/>
    <w:rsid w:val="00FE464B"/>
    <w:rsid w:val="00FE48B1"/>
    <w:rsid w:val="00FE48C0"/>
    <w:rsid w:val="00FE492B"/>
    <w:rsid w:val="00FE4DAB"/>
    <w:rsid w:val="00FE4E3E"/>
    <w:rsid w:val="00FE4E7B"/>
    <w:rsid w:val="00FE5395"/>
    <w:rsid w:val="00FE5433"/>
    <w:rsid w:val="00FE5684"/>
    <w:rsid w:val="00FE5944"/>
    <w:rsid w:val="00FE5E87"/>
    <w:rsid w:val="00FE62B9"/>
    <w:rsid w:val="00FE63A6"/>
    <w:rsid w:val="00FE647D"/>
    <w:rsid w:val="00FE680D"/>
    <w:rsid w:val="00FE6B86"/>
    <w:rsid w:val="00FE6F6D"/>
    <w:rsid w:val="00FE6F74"/>
    <w:rsid w:val="00FE7156"/>
    <w:rsid w:val="00FE7AB4"/>
    <w:rsid w:val="00FE7C02"/>
    <w:rsid w:val="00FE7F19"/>
    <w:rsid w:val="00FF00DE"/>
    <w:rsid w:val="00FF01E8"/>
    <w:rsid w:val="00FF034D"/>
    <w:rsid w:val="00FF035E"/>
    <w:rsid w:val="00FF042C"/>
    <w:rsid w:val="00FF04AE"/>
    <w:rsid w:val="00FF04CC"/>
    <w:rsid w:val="00FF0529"/>
    <w:rsid w:val="00FF05CB"/>
    <w:rsid w:val="00FF0BD6"/>
    <w:rsid w:val="00FF0D61"/>
    <w:rsid w:val="00FF0D9E"/>
    <w:rsid w:val="00FF0ECA"/>
    <w:rsid w:val="00FF1017"/>
    <w:rsid w:val="00FF1185"/>
    <w:rsid w:val="00FF13A8"/>
    <w:rsid w:val="00FF17B4"/>
    <w:rsid w:val="00FF1B55"/>
    <w:rsid w:val="00FF219D"/>
    <w:rsid w:val="00FF2793"/>
    <w:rsid w:val="00FF2871"/>
    <w:rsid w:val="00FF2E55"/>
    <w:rsid w:val="00FF2EE8"/>
    <w:rsid w:val="00FF2F0D"/>
    <w:rsid w:val="00FF2F95"/>
    <w:rsid w:val="00FF3128"/>
    <w:rsid w:val="00FF32EF"/>
    <w:rsid w:val="00FF3535"/>
    <w:rsid w:val="00FF37F7"/>
    <w:rsid w:val="00FF3B37"/>
    <w:rsid w:val="00FF3DD3"/>
    <w:rsid w:val="00FF4661"/>
    <w:rsid w:val="00FF478D"/>
    <w:rsid w:val="00FF4CBA"/>
    <w:rsid w:val="00FF4D0A"/>
    <w:rsid w:val="00FF5324"/>
    <w:rsid w:val="00FF542D"/>
    <w:rsid w:val="00FF555C"/>
    <w:rsid w:val="00FF560F"/>
    <w:rsid w:val="00FF5683"/>
    <w:rsid w:val="00FF5758"/>
    <w:rsid w:val="00FF5FDD"/>
    <w:rsid w:val="00FF635C"/>
    <w:rsid w:val="00FF644D"/>
    <w:rsid w:val="00FF66D8"/>
    <w:rsid w:val="00FF66E7"/>
    <w:rsid w:val="00FF69C7"/>
    <w:rsid w:val="00FF6CC1"/>
    <w:rsid w:val="00FF6F4A"/>
    <w:rsid w:val="00FF7390"/>
    <w:rsid w:val="00FF73E4"/>
    <w:rsid w:val="00FF744D"/>
    <w:rsid w:val="00FF7573"/>
    <w:rsid w:val="00FF788B"/>
    <w:rsid w:val="00FF7995"/>
    <w:rsid w:val="00FF79E5"/>
    <w:rsid w:val="00FF7C04"/>
    <w:rsid w:val="00FF7D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jaya" w:eastAsia="Vijaya" w:hAnsi="Vijaya" w:cs="Times New Roman"/>
        <w:sz w:val="22"/>
        <w:szCs w:val="22"/>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1473F"/>
    <w:rPr>
      <w:rFonts w:ascii="Times New Roman" w:eastAsia="Times New Roman" w:hAnsi="Times New Roman"/>
      <w:sz w:val="24"/>
      <w:szCs w:val="24"/>
    </w:rPr>
  </w:style>
  <w:style w:type="paragraph" w:styleId="Heading1">
    <w:name w:val="heading 1"/>
    <w:basedOn w:val="Normal"/>
    <w:next w:val="Normal"/>
    <w:link w:val="Heading1Char"/>
    <w:uiPriority w:val="99"/>
    <w:qFormat/>
    <w:rsid w:val="0054446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Vijaya" w:hAnsi="Vijaya"/>
      <w:b/>
      <w:bCs/>
      <w:i/>
      <w:iCs/>
      <w:color w:val="622423"/>
      <w:sz w:val="22"/>
      <w:szCs w:val="22"/>
      <w:lang w:val="en-US" w:eastAsia="en-US"/>
    </w:rPr>
  </w:style>
  <w:style w:type="paragraph" w:styleId="Heading2">
    <w:name w:val="heading 2"/>
    <w:basedOn w:val="Normal"/>
    <w:next w:val="Normal"/>
    <w:link w:val="Heading2Char"/>
    <w:uiPriority w:val="99"/>
    <w:qFormat/>
    <w:rsid w:val="0054446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Vijaya" w:hAnsi="Vijaya"/>
      <w:b/>
      <w:bCs/>
      <w:i/>
      <w:iCs/>
      <w:color w:val="943634"/>
      <w:sz w:val="22"/>
      <w:szCs w:val="22"/>
      <w:lang w:val="en-US" w:eastAsia="en-US"/>
    </w:rPr>
  </w:style>
  <w:style w:type="paragraph" w:styleId="Heading3">
    <w:name w:val="heading 3"/>
    <w:basedOn w:val="Normal"/>
    <w:next w:val="Normal"/>
    <w:link w:val="Heading3Char"/>
    <w:uiPriority w:val="99"/>
    <w:qFormat/>
    <w:rsid w:val="0054446E"/>
    <w:pPr>
      <w:pBdr>
        <w:left w:val="single" w:sz="48" w:space="2" w:color="C0504D"/>
        <w:bottom w:val="single" w:sz="4" w:space="0" w:color="C0504D"/>
      </w:pBdr>
      <w:spacing w:before="200" w:after="100"/>
      <w:ind w:left="144"/>
      <w:contextualSpacing/>
      <w:outlineLvl w:val="2"/>
    </w:pPr>
    <w:rPr>
      <w:rFonts w:ascii="Vijaya" w:hAnsi="Vijaya"/>
      <w:b/>
      <w:bCs/>
      <w:i/>
      <w:iCs/>
      <w:color w:val="943634"/>
      <w:sz w:val="22"/>
      <w:szCs w:val="22"/>
      <w:lang w:val="en-US" w:eastAsia="en-US"/>
    </w:rPr>
  </w:style>
  <w:style w:type="paragraph" w:styleId="Heading4">
    <w:name w:val="heading 4"/>
    <w:basedOn w:val="Normal"/>
    <w:next w:val="Normal"/>
    <w:link w:val="Heading4Char"/>
    <w:uiPriority w:val="99"/>
    <w:qFormat/>
    <w:rsid w:val="0054446E"/>
    <w:pPr>
      <w:pBdr>
        <w:left w:val="single" w:sz="4" w:space="2" w:color="C0504D"/>
        <w:bottom w:val="single" w:sz="4" w:space="2" w:color="C0504D"/>
      </w:pBdr>
      <w:spacing w:before="200" w:after="100"/>
      <w:ind w:left="86"/>
      <w:contextualSpacing/>
      <w:outlineLvl w:val="3"/>
    </w:pPr>
    <w:rPr>
      <w:rFonts w:ascii="Vijaya" w:hAnsi="Vijaya"/>
      <w:b/>
      <w:bCs/>
      <w:i/>
      <w:iCs/>
      <w:color w:val="943634"/>
      <w:sz w:val="22"/>
      <w:szCs w:val="22"/>
      <w:lang w:val="en-US" w:eastAsia="en-US"/>
    </w:rPr>
  </w:style>
  <w:style w:type="paragraph" w:styleId="Heading5">
    <w:name w:val="heading 5"/>
    <w:basedOn w:val="Normal"/>
    <w:next w:val="Normal"/>
    <w:link w:val="Heading5Char"/>
    <w:uiPriority w:val="99"/>
    <w:qFormat/>
    <w:rsid w:val="0054446E"/>
    <w:pPr>
      <w:pBdr>
        <w:left w:val="dotted" w:sz="4" w:space="2" w:color="C0504D"/>
        <w:bottom w:val="dotted" w:sz="4" w:space="2" w:color="C0504D"/>
      </w:pBdr>
      <w:spacing w:before="200" w:after="100"/>
      <w:ind w:left="86"/>
      <w:contextualSpacing/>
      <w:outlineLvl w:val="4"/>
    </w:pPr>
    <w:rPr>
      <w:rFonts w:ascii="Vijaya" w:hAnsi="Vijaya"/>
      <w:b/>
      <w:bCs/>
      <w:i/>
      <w:iCs/>
      <w:color w:val="943634"/>
      <w:sz w:val="22"/>
      <w:szCs w:val="22"/>
      <w:lang w:val="en-US" w:eastAsia="en-US"/>
    </w:rPr>
  </w:style>
  <w:style w:type="paragraph" w:styleId="Heading6">
    <w:name w:val="heading 6"/>
    <w:basedOn w:val="Normal"/>
    <w:next w:val="Normal"/>
    <w:link w:val="Heading6Char"/>
    <w:uiPriority w:val="99"/>
    <w:qFormat/>
    <w:rsid w:val="0054446E"/>
    <w:pPr>
      <w:pBdr>
        <w:bottom w:val="single" w:sz="4" w:space="2" w:color="E5B8B7"/>
      </w:pBdr>
      <w:spacing w:before="200" w:after="100"/>
      <w:contextualSpacing/>
      <w:outlineLvl w:val="5"/>
    </w:pPr>
    <w:rPr>
      <w:rFonts w:ascii="Vijaya" w:hAnsi="Vijaya"/>
      <w:i/>
      <w:iCs/>
      <w:color w:val="943634"/>
      <w:sz w:val="22"/>
      <w:szCs w:val="22"/>
      <w:lang w:val="en-US" w:eastAsia="en-US"/>
    </w:rPr>
  </w:style>
  <w:style w:type="paragraph" w:styleId="Heading7">
    <w:name w:val="heading 7"/>
    <w:basedOn w:val="Normal"/>
    <w:next w:val="Normal"/>
    <w:link w:val="Heading7Char"/>
    <w:uiPriority w:val="99"/>
    <w:qFormat/>
    <w:rsid w:val="0054446E"/>
    <w:pPr>
      <w:pBdr>
        <w:bottom w:val="dotted" w:sz="4" w:space="2" w:color="D99594"/>
      </w:pBdr>
      <w:spacing w:before="200" w:after="100"/>
      <w:contextualSpacing/>
      <w:outlineLvl w:val="6"/>
    </w:pPr>
    <w:rPr>
      <w:rFonts w:ascii="Vijaya" w:hAnsi="Vijaya"/>
      <w:i/>
      <w:iCs/>
      <w:color w:val="943634"/>
      <w:sz w:val="22"/>
      <w:szCs w:val="22"/>
      <w:lang w:val="en-US" w:eastAsia="en-US"/>
    </w:rPr>
  </w:style>
  <w:style w:type="paragraph" w:styleId="Heading8">
    <w:name w:val="heading 8"/>
    <w:basedOn w:val="Normal"/>
    <w:next w:val="Normal"/>
    <w:link w:val="Heading8Char"/>
    <w:uiPriority w:val="99"/>
    <w:qFormat/>
    <w:rsid w:val="0054446E"/>
    <w:pPr>
      <w:spacing w:before="200" w:after="100"/>
      <w:contextualSpacing/>
      <w:outlineLvl w:val="7"/>
    </w:pPr>
    <w:rPr>
      <w:rFonts w:ascii="Vijaya" w:hAnsi="Vijaya"/>
      <w:i/>
      <w:iCs/>
      <w:color w:val="C0504D"/>
      <w:sz w:val="22"/>
      <w:szCs w:val="22"/>
      <w:lang w:val="en-US" w:eastAsia="en-US"/>
    </w:rPr>
  </w:style>
  <w:style w:type="paragraph" w:styleId="Heading9">
    <w:name w:val="heading 9"/>
    <w:basedOn w:val="Normal"/>
    <w:next w:val="Normal"/>
    <w:link w:val="Heading9Char"/>
    <w:uiPriority w:val="99"/>
    <w:qFormat/>
    <w:rsid w:val="0054446E"/>
    <w:pPr>
      <w:spacing w:before="200" w:after="100"/>
      <w:contextualSpacing/>
      <w:outlineLvl w:val="8"/>
    </w:pPr>
    <w:rPr>
      <w:rFonts w:ascii="Vijaya" w:hAnsi="Vijaya"/>
      <w:i/>
      <w:iCs/>
      <w:color w:val="C0504D"/>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446E"/>
    <w:rPr>
      <w:rFonts w:ascii="Vijaya" w:hAnsi="Vijaya" w:cs="Times New Roman"/>
      <w:b/>
      <w:bCs/>
      <w:i/>
      <w:iCs/>
      <w:color w:val="622423"/>
      <w:shd w:val="clear" w:color="auto" w:fill="F2DBDB"/>
    </w:rPr>
  </w:style>
  <w:style w:type="character" w:customStyle="1" w:styleId="Heading2Char">
    <w:name w:val="Heading 2 Char"/>
    <w:basedOn w:val="DefaultParagraphFont"/>
    <w:link w:val="Heading2"/>
    <w:uiPriority w:val="99"/>
    <w:locked/>
    <w:rsid w:val="0054446E"/>
    <w:rPr>
      <w:rFonts w:ascii="Vijaya" w:hAnsi="Vijaya" w:cs="Times New Roman"/>
      <w:b/>
      <w:bCs/>
      <w:i/>
      <w:iCs/>
      <w:color w:val="943634"/>
    </w:rPr>
  </w:style>
  <w:style w:type="character" w:customStyle="1" w:styleId="Heading3Char">
    <w:name w:val="Heading 3 Char"/>
    <w:basedOn w:val="DefaultParagraphFont"/>
    <w:link w:val="Heading3"/>
    <w:uiPriority w:val="99"/>
    <w:locked/>
    <w:rsid w:val="0054446E"/>
    <w:rPr>
      <w:rFonts w:ascii="Vijaya" w:hAnsi="Vijaya" w:cs="Times New Roman"/>
      <w:b/>
      <w:bCs/>
      <w:i/>
      <w:iCs/>
      <w:color w:val="943634"/>
    </w:rPr>
  </w:style>
  <w:style w:type="character" w:customStyle="1" w:styleId="Heading4Char">
    <w:name w:val="Heading 4 Char"/>
    <w:basedOn w:val="DefaultParagraphFont"/>
    <w:link w:val="Heading4"/>
    <w:uiPriority w:val="99"/>
    <w:semiHidden/>
    <w:locked/>
    <w:rsid w:val="0054446E"/>
    <w:rPr>
      <w:rFonts w:ascii="Vijaya" w:hAnsi="Vijaya" w:cs="Times New Roman"/>
      <w:b/>
      <w:bCs/>
      <w:i/>
      <w:iCs/>
      <w:color w:val="943634"/>
    </w:rPr>
  </w:style>
  <w:style w:type="character" w:customStyle="1" w:styleId="Heading5Char">
    <w:name w:val="Heading 5 Char"/>
    <w:basedOn w:val="DefaultParagraphFont"/>
    <w:link w:val="Heading5"/>
    <w:uiPriority w:val="99"/>
    <w:semiHidden/>
    <w:locked/>
    <w:rsid w:val="0054446E"/>
    <w:rPr>
      <w:rFonts w:ascii="Vijaya" w:hAnsi="Vijaya" w:cs="Times New Roman"/>
      <w:b/>
      <w:bCs/>
      <w:i/>
      <w:iCs/>
      <w:color w:val="943634"/>
    </w:rPr>
  </w:style>
  <w:style w:type="character" w:customStyle="1" w:styleId="Heading6Char">
    <w:name w:val="Heading 6 Char"/>
    <w:basedOn w:val="DefaultParagraphFont"/>
    <w:link w:val="Heading6"/>
    <w:uiPriority w:val="99"/>
    <w:semiHidden/>
    <w:locked/>
    <w:rsid w:val="0054446E"/>
    <w:rPr>
      <w:rFonts w:ascii="Vijaya" w:hAnsi="Vijaya" w:cs="Times New Roman"/>
      <w:i/>
      <w:iCs/>
      <w:color w:val="943634"/>
    </w:rPr>
  </w:style>
  <w:style w:type="character" w:customStyle="1" w:styleId="Heading7Char">
    <w:name w:val="Heading 7 Char"/>
    <w:basedOn w:val="DefaultParagraphFont"/>
    <w:link w:val="Heading7"/>
    <w:uiPriority w:val="99"/>
    <w:semiHidden/>
    <w:locked/>
    <w:rsid w:val="0054446E"/>
    <w:rPr>
      <w:rFonts w:ascii="Vijaya" w:hAnsi="Vijaya" w:cs="Times New Roman"/>
      <w:i/>
      <w:iCs/>
      <w:color w:val="943634"/>
    </w:rPr>
  </w:style>
  <w:style w:type="character" w:customStyle="1" w:styleId="Heading8Char">
    <w:name w:val="Heading 8 Char"/>
    <w:basedOn w:val="DefaultParagraphFont"/>
    <w:link w:val="Heading8"/>
    <w:uiPriority w:val="99"/>
    <w:semiHidden/>
    <w:locked/>
    <w:rsid w:val="0054446E"/>
    <w:rPr>
      <w:rFonts w:ascii="Vijaya" w:hAnsi="Vijaya" w:cs="Times New Roman"/>
      <w:i/>
      <w:iCs/>
      <w:color w:val="C0504D"/>
    </w:rPr>
  </w:style>
  <w:style w:type="character" w:customStyle="1" w:styleId="Heading9Char">
    <w:name w:val="Heading 9 Char"/>
    <w:basedOn w:val="DefaultParagraphFont"/>
    <w:link w:val="Heading9"/>
    <w:uiPriority w:val="99"/>
    <w:semiHidden/>
    <w:locked/>
    <w:rsid w:val="0054446E"/>
    <w:rPr>
      <w:rFonts w:ascii="Vijaya" w:hAnsi="Vijaya" w:cs="Times New Roman"/>
      <w:i/>
      <w:iCs/>
      <w:color w:val="C0504D"/>
      <w:sz w:val="20"/>
      <w:szCs w:val="20"/>
    </w:rPr>
  </w:style>
  <w:style w:type="paragraph" w:styleId="Caption">
    <w:name w:val="caption"/>
    <w:basedOn w:val="Normal"/>
    <w:next w:val="Normal"/>
    <w:uiPriority w:val="99"/>
    <w:qFormat/>
    <w:rsid w:val="0054446E"/>
    <w:rPr>
      <w:b/>
      <w:bCs/>
      <w:color w:val="943634"/>
      <w:sz w:val="18"/>
      <w:szCs w:val="18"/>
    </w:rPr>
  </w:style>
  <w:style w:type="paragraph" w:styleId="Title">
    <w:name w:val="Title"/>
    <w:basedOn w:val="Normal"/>
    <w:next w:val="Normal"/>
    <w:link w:val="TitleChar"/>
    <w:uiPriority w:val="99"/>
    <w:qFormat/>
    <w:rsid w:val="0054446E"/>
    <w:pPr>
      <w:pBdr>
        <w:top w:val="single" w:sz="48" w:space="0" w:color="C0504D"/>
        <w:bottom w:val="single" w:sz="48" w:space="0" w:color="C0504D"/>
      </w:pBdr>
      <w:shd w:val="clear" w:color="auto" w:fill="C0504D"/>
      <w:jc w:val="center"/>
    </w:pPr>
    <w:rPr>
      <w:rFonts w:ascii="Vijaya" w:hAnsi="Vijaya"/>
      <w:i/>
      <w:iCs/>
      <w:color w:val="FFFFFF"/>
      <w:spacing w:val="10"/>
      <w:sz w:val="48"/>
      <w:szCs w:val="48"/>
      <w:lang w:val="en-US" w:eastAsia="en-US"/>
    </w:rPr>
  </w:style>
  <w:style w:type="character" w:customStyle="1" w:styleId="TitleChar">
    <w:name w:val="Title Char"/>
    <w:basedOn w:val="DefaultParagraphFont"/>
    <w:link w:val="Title"/>
    <w:uiPriority w:val="99"/>
    <w:locked/>
    <w:rsid w:val="0054446E"/>
    <w:rPr>
      <w:rFonts w:ascii="Vijaya" w:hAnsi="Vijaya"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54446E"/>
    <w:pPr>
      <w:pBdr>
        <w:bottom w:val="dotted" w:sz="8" w:space="10" w:color="C0504D"/>
      </w:pBdr>
      <w:spacing w:before="200" w:after="900"/>
      <w:jc w:val="center"/>
    </w:pPr>
    <w:rPr>
      <w:rFonts w:ascii="Vijaya" w:hAnsi="Vijaya"/>
      <w:i/>
      <w:iCs/>
      <w:color w:val="622423"/>
      <w:lang w:val="en-US" w:eastAsia="en-US"/>
    </w:rPr>
  </w:style>
  <w:style w:type="character" w:customStyle="1" w:styleId="SubtitleChar">
    <w:name w:val="Subtitle Char"/>
    <w:basedOn w:val="DefaultParagraphFont"/>
    <w:link w:val="Subtitle"/>
    <w:uiPriority w:val="99"/>
    <w:locked/>
    <w:rsid w:val="0054446E"/>
    <w:rPr>
      <w:rFonts w:ascii="Vijaya" w:hAnsi="Vijaya" w:cs="Times New Roman"/>
      <w:i/>
      <w:iCs/>
      <w:color w:val="622423"/>
      <w:sz w:val="24"/>
      <w:szCs w:val="24"/>
    </w:rPr>
  </w:style>
  <w:style w:type="character" w:styleId="Strong">
    <w:name w:val="Strong"/>
    <w:basedOn w:val="DefaultParagraphFont"/>
    <w:uiPriority w:val="99"/>
    <w:qFormat/>
    <w:rsid w:val="0054446E"/>
    <w:rPr>
      <w:rFonts w:cs="Times New Roman"/>
      <w:b/>
      <w:spacing w:val="0"/>
    </w:rPr>
  </w:style>
  <w:style w:type="character" w:styleId="Emphasis">
    <w:name w:val="Emphasis"/>
    <w:basedOn w:val="DefaultParagraphFont"/>
    <w:uiPriority w:val="99"/>
    <w:qFormat/>
    <w:rsid w:val="0054446E"/>
    <w:rPr>
      <w:rFonts w:ascii="Vijaya" w:hAnsi="Vijaya" w:cs="Times New Roman"/>
      <w:b/>
      <w:i/>
      <w:color w:val="C0504D"/>
      <w:bdr w:val="single" w:sz="18" w:space="0" w:color="F2DBDB"/>
      <w:shd w:val="clear" w:color="auto" w:fill="F2DBDB"/>
    </w:rPr>
  </w:style>
  <w:style w:type="paragraph" w:styleId="NoSpacing">
    <w:name w:val="No Spacing"/>
    <w:basedOn w:val="Normal"/>
    <w:uiPriority w:val="99"/>
    <w:qFormat/>
    <w:rsid w:val="0054446E"/>
  </w:style>
  <w:style w:type="paragraph" w:styleId="ListParagraph">
    <w:name w:val="List Paragraph"/>
    <w:basedOn w:val="Normal"/>
    <w:uiPriority w:val="99"/>
    <w:qFormat/>
    <w:rsid w:val="0054446E"/>
    <w:pPr>
      <w:ind w:left="720"/>
      <w:contextualSpacing/>
    </w:pPr>
  </w:style>
  <w:style w:type="paragraph" w:styleId="Quote">
    <w:name w:val="Quote"/>
    <w:basedOn w:val="Normal"/>
    <w:next w:val="Normal"/>
    <w:link w:val="QuoteChar"/>
    <w:uiPriority w:val="99"/>
    <w:qFormat/>
    <w:rsid w:val="0054446E"/>
    <w:rPr>
      <w:rFonts w:ascii="Vijaya" w:hAnsi="Vijaya"/>
      <w:color w:val="943634"/>
      <w:sz w:val="20"/>
      <w:szCs w:val="20"/>
      <w:lang w:val="en-US" w:eastAsia="en-US"/>
    </w:rPr>
  </w:style>
  <w:style w:type="character" w:customStyle="1" w:styleId="QuoteChar">
    <w:name w:val="Quote Char"/>
    <w:basedOn w:val="DefaultParagraphFont"/>
    <w:link w:val="Quote"/>
    <w:uiPriority w:val="99"/>
    <w:locked/>
    <w:rsid w:val="0054446E"/>
    <w:rPr>
      <w:rFonts w:cs="Times New Roman"/>
      <w:color w:val="943634"/>
      <w:sz w:val="20"/>
      <w:szCs w:val="20"/>
    </w:rPr>
  </w:style>
  <w:style w:type="paragraph" w:styleId="IntenseQuote">
    <w:name w:val="Intense Quote"/>
    <w:basedOn w:val="Normal"/>
    <w:next w:val="Normal"/>
    <w:link w:val="IntenseQuoteChar"/>
    <w:uiPriority w:val="99"/>
    <w:qFormat/>
    <w:rsid w:val="0054446E"/>
    <w:pPr>
      <w:pBdr>
        <w:top w:val="dotted" w:sz="8" w:space="10" w:color="C0504D"/>
        <w:bottom w:val="dotted" w:sz="8" w:space="10" w:color="C0504D"/>
      </w:pBdr>
      <w:spacing w:line="300" w:lineRule="auto"/>
      <w:ind w:left="2160" w:right="2160"/>
      <w:jc w:val="center"/>
    </w:pPr>
    <w:rPr>
      <w:rFonts w:ascii="Vijaya" w:hAnsi="Vijaya"/>
      <w:b/>
      <w:bCs/>
      <w:i/>
      <w:iCs/>
      <w:color w:val="C0504D"/>
      <w:sz w:val="20"/>
      <w:szCs w:val="20"/>
      <w:lang w:val="en-US" w:eastAsia="en-US"/>
    </w:rPr>
  </w:style>
  <w:style w:type="character" w:customStyle="1" w:styleId="IntenseQuoteChar">
    <w:name w:val="Intense Quote Char"/>
    <w:basedOn w:val="DefaultParagraphFont"/>
    <w:link w:val="IntenseQuote"/>
    <w:uiPriority w:val="99"/>
    <w:locked/>
    <w:rsid w:val="0054446E"/>
    <w:rPr>
      <w:rFonts w:ascii="Vijaya" w:hAnsi="Vijaya" w:cs="Times New Roman"/>
      <w:b/>
      <w:bCs/>
      <w:i/>
      <w:iCs/>
      <w:color w:val="C0504D"/>
      <w:sz w:val="20"/>
      <w:szCs w:val="20"/>
    </w:rPr>
  </w:style>
  <w:style w:type="character" w:styleId="SubtleEmphasis">
    <w:name w:val="Subtle Emphasis"/>
    <w:basedOn w:val="DefaultParagraphFont"/>
    <w:uiPriority w:val="99"/>
    <w:qFormat/>
    <w:rsid w:val="0054446E"/>
    <w:rPr>
      <w:rFonts w:ascii="Vijaya" w:hAnsi="Vijaya" w:cs="Times New Roman"/>
      <w:i/>
      <w:color w:val="C0504D"/>
    </w:rPr>
  </w:style>
  <w:style w:type="character" w:styleId="IntenseEmphasis">
    <w:name w:val="Intense Emphasis"/>
    <w:basedOn w:val="DefaultParagraphFont"/>
    <w:uiPriority w:val="99"/>
    <w:qFormat/>
    <w:rsid w:val="0054446E"/>
    <w:rPr>
      <w:rFonts w:ascii="Vijaya" w:hAnsi="Vijaya" w:cs="Times New Roman"/>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54446E"/>
    <w:rPr>
      <w:rFonts w:cs="Times New Roman"/>
      <w:i/>
      <w:smallCaps/>
      <w:color w:val="C0504D"/>
      <w:u w:color="C0504D"/>
    </w:rPr>
  </w:style>
  <w:style w:type="character" w:styleId="IntenseReference">
    <w:name w:val="Intense Reference"/>
    <w:basedOn w:val="DefaultParagraphFont"/>
    <w:uiPriority w:val="99"/>
    <w:qFormat/>
    <w:rsid w:val="0054446E"/>
    <w:rPr>
      <w:rFonts w:cs="Times New Roman"/>
      <w:b/>
      <w:i/>
      <w:smallCaps/>
      <w:color w:val="C0504D"/>
      <w:u w:color="C0504D"/>
    </w:rPr>
  </w:style>
  <w:style w:type="character" w:styleId="BookTitle">
    <w:name w:val="Book Title"/>
    <w:basedOn w:val="DefaultParagraphFont"/>
    <w:uiPriority w:val="99"/>
    <w:qFormat/>
    <w:rsid w:val="0054446E"/>
    <w:rPr>
      <w:rFonts w:ascii="Vijaya" w:hAnsi="Vijaya" w:cs="Times New Roman"/>
      <w:b/>
      <w:i/>
      <w:smallCaps/>
      <w:color w:val="943634"/>
      <w:u w:val="single"/>
    </w:rPr>
  </w:style>
  <w:style w:type="paragraph" w:styleId="TOCHeading">
    <w:name w:val="TOC Heading"/>
    <w:basedOn w:val="Heading1"/>
    <w:next w:val="Normal"/>
    <w:uiPriority w:val="99"/>
    <w:qFormat/>
    <w:rsid w:val="0054446E"/>
    <w:pPr>
      <w:outlineLvl w:val="9"/>
    </w:pPr>
    <w:rPr>
      <w:i w:val="0"/>
      <w:iCs w:val="0"/>
      <w:lang w:val="ru-RU" w:eastAsia="ru-RU"/>
    </w:rPr>
  </w:style>
  <w:style w:type="paragraph" w:styleId="BodyText2">
    <w:name w:val="Body Text 2"/>
    <w:basedOn w:val="Normal"/>
    <w:link w:val="BodyText2Char"/>
    <w:uiPriority w:val="99"/>
    <w:semiHidden/>
    <w:rsid w:val="00C1473F"/>
    <w:pPr>
      <w:jc w:val="right"/>
    </w:pPr>
    <w:rPr>
      <w:szCs w:val="20"/>
    </w:rPr>
  </w:style>
  <w:style w:type="character" w:customStyle="1" w:styleId="BodyText2Char">
    <w:name w:val="Body Text 2 Char"/>
    <w:basedOn w:val="DefaultParagraphFont"/>
    <w:link w:val="BodyText2"/>
    <w:uiPriority w:val="99"/>
    <w:semiHidden/>
    <w:locked/>
    <w:rsid w:val="00C1473F"/>
    <w:rPr>
      <w:rFonts w:ascii="Times New Roman" w:hAnsi="Times New Roman" w:cs="Times New Roman"/>
      <w:sz w:val="20"/>
      <w:szCs w:val="20"/>
      <w:lang w:val="ru-RU" w:eastAsia="ru-RU" w:bidi="ar-SA"/>
    </w:rPr>
  </w:style>
  <w:style w:type="paragraph" w:styleId="BodyText">
    <w:name w:val="Body Text"/>
    <w:basedOn w:val="Normal"/>
    <w:link w:val="BodyTextChar"/>
    <w:uiPriority w:val="99"/>
    <w:rsid w:val="00C1473F"/>
    <w:pPr>
      <w:spacing w:after="120"/>
    </w:pPr>
  </w:style>
  <w:style w:type="character" w:customStyle="1" w:styleId="BodyTextChar">
    <w:name w:val="Body Text Char"/>
    <w:basedOn w:val="DefaultParagraphFont"/>
    <w:link w:val="BodyText"/>
    <w:uiPriority w:val="99"/>
    <w:locked/>
    <w:rsid w:val="00C1473F"/>
    <w:rPr>
      <w:rFonts w:ascii="Times New Roman" w:hAnsi="Times New Roman" w:cs="Times New Roman"/>
      <w:sz w:val="24"/>
      <w:szCs w:val="24"/>
      <w:lang w:val="ru-RU" w:eastAsia="ru-RU" w:bidi="ar-SA"/>
    </w:rPr>
  </w:style>
  <w:style w:type="paragraph" w:styleId="BodyTextIndent">
    <w:name w:val="Body Text Indent"/>
    <w:basedOn w:val="Normal"/>
    <w:link w:val="BodyTextIndentChar"/>
    <w:uiPriority w:val="99"/>
    <w:rsid w:val="00C1473F"/>
    <w:pPr>
      <w:spacing w:after="120"/>
      <w:ind w:left="283"/>
    </w:pPr>
  </w:style>
  <w:style w:type="character" w:customStyle="1" w:styleId="BodyTextIndentChar">
    <w:name w:val="Body Text Indent Char"/>
    <w:basedOn w:val="DefaultParagraphFont"/>
    <w:link w:val="BodyTextIndent"/>
    <w:uiPriority w:val="99"/>
    <w:locked/>
    <w:rsid w:val="00C1473F"/>
    <w:rPr>
      <w:rFonts w:ascii="Times New Roman" w:hAnsi="Times New Roman" w:cs="Times New Roman"/>
      <w:sz w:val="24"/>
      <w:szCs w:val="24"/>
      <w:lang w:val="ru-RU" w:eastAsia="ru-RU" w:bidi="ar-SA"/>
    </w:rPr>
  </w:style>
  <w:style w:type="paragraph" w:customStyle="1" w:styleId="ConsPlusNormal">
    <w:name w:val="ConsPlusNormal"/>
    <w:link w:val="ConsPlusNormal0"/>
    <w:uiPriority w:val="99"/>
    <w:rsid w:val="00C1473F"/>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C1473F"/>
    <w:rPr>
      <w:rFonts w:ascii="Arial" w:hAnsi="Arial"/>
      <w:sz w:val="22"/>
      <w:lang w:val="ru-RU" w:eastAsia="ru-RU"/>
    </w:rPr>
  </w:style>
  <w:style w:type="paragraph" w:customStyle="1" w:styleId="1">
    <w:name w:val="марк список 1"/>
    <w:basedOn w:val="Normal"/>
    <w:uiPriority w:val="99"/>
    <w:rsid w:val="00C1473F"/>
    <w:pPr>
      <w:tabs>
        <w:tab w:val="left" w:pos="360"/>
      </w:tabs>
      <w:spacing w:before="120" w:after="120"/>
      <w:jc w:val="both"/>
    </w:pPr>
    <w:rPr>
      <w:szCs w:val="20"/>
      <w:lang w:eastAsia="ar-SA"/>
    </w:rPr>
  </w:style>
  <w:style w:type="paragraph" w:customStyle="1" w:styleId="10">
    <w:name w:val="нум список 1"/>
    <w:basedOn w:val="1"/>
    <w:uiPriority w:val="99"/>
    <w:rsid w:val="00C1473F"/>
  </w:style>
  <w:style w:type="character" w:styleId="Hyperlink">
    <w:name w:val="Hyperlink"/>
    <w:basedOn w:val="DefaultParagraphFont"/>
    <w:uiPriority w:val="99"/>
    <w:rsid w:val="00C1473F"/>
    <w:rPr>
      <w:rFonts w:cs="Times New Roman"/>
      <w:color w:val="0000FF"/>
      <w:u w:val="none"/>
      <w:effect w:val="none"/>
    </w:rPr>
  </w:style>
  <w:style w:type="paragraph" w:styleId="FootnoteText">
    <w:name w:val="footnote text"/>
    <w:basedOn w:val="Normal"/>
    <w:link w:val="FootnoteTextChar"/>
    <w:uiPriority w:val="99"/>
    <w:rsid w:val="00C1473F"/>
    <w:rPr>
      <w:sz w:val="20"/>
      <w:szCs w:val="20"/>
    </w:rPr>
  </w:style>
  <w:style w:type="character" w:customStyle="1" w:styleId="FootnoteTextChar">
    <w:name w:val="Footnote Text Char"/>
    <w:basedOn w:val="DefaultParagraphFont"/>
    <w:link w:val="FootnoteText"/>
    <w:uiPriority w:val="99"/>
    <w:locked/>
    <w:rsid w:val="00C1473F"/>
    <w:rPr>
      <w:rFonts w:ascii="Times New Roman" w:hAnsi="Times New Roman" w:cs="Times New Roman"/>
      <w:sz w:val="20"/>
      <w:szCs w:val="20"/>
      <w:lang w:bidi="ar-SA"/>
    </w:rPr>
  </w:style>
  <w:style w:type="paragraph" w:customStyle="1" w:styleId="11">
    <w:name w:val="Абзац списка1"/>
    <w:basedOn w:val="Normal"/>
    <w:uiPriority w:val="99"/>
    <w:rsid w:val="00C1473F"/>
    <w:pPr>
      <w:widowControl w:val="0"/>
      <w:autoSpaceDE w:val="0"/>
      <w:autoSpaceDN w:val="0"/>
      <w:adjustRightInd w:val="0"/>
      <w:ind w:left="720"/>
      <w:contextualSpacing/>
    </w:pPr>
    <w:rPr>
      <w:rFonts w:eastAsia="Vijaya"/>
      <w:sz w:val="20"/>
      <w:szCs w:val="20"/>
    </w:rPr>
  </w:style>
  <w:style w:type="character" w:customStyle="1" w:styleId="a">
    <w:name w:val="Основной текст_"/>
    <w:link w:val="3"/>
    <w:uiPriority w:val="99"/>
    <w:locked/>
    <w:rsid w:val="00C1473F"/>
    <w:rPr>
      <w:sz w:val="27"/>
      <w:shd w:val="clear" w:color="auto" w:fill="FFFFFF"/>
    </w:rPr>
  </w:style>
  <w:style w:type="paragraph" w:customStyle="1" w:styleId="3">
    <w:name w:val="Основной текст3"/>
    <w:basedOn w:val="Normal"/>
    <w:link w:val="a"/>
    <w:uiPriority w:val="99"/>
    <w:rsid w:val="00C1473F"/>
    <w:pPr>
      <w:shd w:val="clear" w:color="auto" w:fill="FFFFFF"/>
      <w:spacing w:line="319" w:lineRule="exact"/>
      <w:ind w:hanging="380"/>
      <w:jc w:val="both"/>
    </w:pPr>
    <w:rPr>
      <w:rFonts w:ascii="Vijaya" w:eastAsia="Vijaya" w:hAnsi="Vijaya"/>
      <w:sz w:val="27"/>
      <w:szCs w:val="20"/>
      <w:shd w:val="clear" w:color="auto" w:fill="FFFFFF"/>
    </w:rPr>
  </w:style>
  <w:style w:type="paragraph" w:customStyle="1" w:styleId="ConsPlusTitle">
    <w:name w:val="ConsPlusTitle"/>
    <w:uiPriority w:val="99"/>
    <w:rsid w:val="00C1473F"/>
    <w:pPr>
      <w:widowControl w:val="0"/>
      <w:autoSpaceDE w:val="0"/>
      <w:autoSpaceDN w:val="0"/>
      <w:adjustRightInd w:val="0"/>
    </w:pPr>
    <w:rPr>
      <w:rFonts w:ascii="Calibri" w:eastAsia="Times New Roman" w:hAnsi="Calibri" w:cs="Calibri"/>
      <w:b/>
      <w:bCs/>
    </w:rPr>
  </w:style>
  <w:style w:type="paragraph" w:customStyle="1" w:styleId="printj">
    <w:name w:val="printj"/>
    <w:basedOn w:val="Normal"/>
    <w:uiPriority w:val="99"/>
    <w:rsid w:val="00C1473F"/>
    <w:pPr>
      <w:spacing w:before="144" w:after="288"/>
      <w:jc w:val="both"/>
    </w:pPr>
  </w:style>
  <w:style w:type="paragraph" w:customStyle="1" w:styleId="Default">
    <w:name w:val="Default"/>
    <w:uiPriority w:val="99"/>
    <w:rsid w:val="00C1473F"/>
    <w:pPr>
      <w:autoSpaceDE w:val="0"/>
      <w:autoSpaceDN w:val="0"/>
      <w:adjustRightInd w:val="0"/>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rsid w:val="00C147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473F"/>
    <w:rPr>
      <w:rFonts w:ascii="Tahoma" w:hAnsi="Tahoma" w:cs="Tahoma"/>
      <w:sz w:val="16"/>
      <w:szCs w:val="16"/>
      <w:lang w:val="ru-RU" w:eastAsia="ru-RU" w:bidi="ar-SA"/>
    </w:rPr>
  </w:style>
  <w:style w:type="character" w:customStyle="1" w:styleId="apple-converted-space">
    <w:name w:val="apple-converted-space"/>
    <w:uiPriority w:val="99"/>
    <w:rsid w:val="00C1473F"/>
  </w:style>
  <w:style w:type="paragraph" w:customStyle="1" w:styleId="formattext">
    <w:name w:val="formattext"/>
    <w:basedOn w:val="Normal"/>
    <w:uiPriority w:val="99"/>
    <w:rsid w:val="00C1473F"/>
    <w:pPr>
      <w:spacing w:before="100" w:beforeAutospacing="1" w:after="100" w:afterAutospacing="1"/>
    </w:pPr>
  </w:style>
  <w:style w:type="paragraph" w:styleId="NormalWeb">
    <w:name w:val="Normal (Web)"/>
    <w:basedOn w:val="Normal"/>
    <w:uiPriority w:val="99"/>
    <w:rsid w:val="00C1473F"/>
    <w:pPr>
      <w:spacing w:before="100" w:beforeAutospacing="1" w:after="100" w:afterAutospacing="1"/>
    </w:pPr>
  </w:style>
  <w:style w:type="table" w:styleId="TableGrid">
    <w:name w:val="Table Grid"/>
    <w:basedOn w:val="TableNormal"/>
    <w:uiPriority w:val="99"/>
    <w:rsid w:val="00C1473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C1473F"/>
  </w:style>
  <w:style w:type="paragraph" w:customStyle="1" w:styleId="2">
    <w:name w:val="Абзац списка2"/>
    <w:basedOn w:val="Normal"/>
    <w:uiPriority w:val="99"/>
    <w:rsid w:val="00C1473F"/>
    <w:pPr>
      <w:widowControl w:val="0"/>
      <w:suppressAutoHyphens/>
    </w:pPr>
    <w:rPr>
      <w:rFonts w:ascii="Arial" w:eastAsia="Vijaya" w:hAnsi="Arial" w:cs="Mangal"/>
      <w:kern w:val="1"/>
      <w:sz w:val="20"/>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thol.tuva.24" TargetMode="External"/><Relationship Id="rId13" Type="http://schemas.openxmlformats.org/officeDocument/2006/relationships/hyperlink" Target="http://docs.cntd.ru/document/744100004" TargetMode="External"/><Relationship Id="rId18" Type="http://schemas.openxmlformats.org/officeDocument/2006/relationships/hyperlink" Target="http://www.mziort.tuva.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BF300DE526B31AE8B73ACB7F78A569B9DB1C4F27C4C7D7E3CF97539BE2d205B" TargetMode="External"/><Relationship Id="rId12" Type="http://schemas.openxmlformats.org/officeDocument/2006/relationships/hyperlink" Target="http://www.suthol24"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mailto:mfcrt@mail.ru" TargetMode="External"/><Relationship Id="rId5" Type="http://schemas.openxmlformats.org/officeDocument/2006/relationships/image" Target="media/image1.png"/><Relationship Id="rId15" Type="http://schemas.openxmlformats.org/officeDocument/2006/relationships/hyperlink" Target="http://www.torgi.gov.ru)/" TargetMode="External"/><Relationship Id="rId10" Type="http://schemas.openxmlformats.org/officeDocument/2006/relationships/hyperlink" Target="http://mfcrt.ru" TargetMode="External"/><Relationship Id="rId19"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suthol.tuva.24" TargetMode="External"/><Relationship Id="rId14" Type="http://schemas.openxmlformats.org/officeDocument/2006/relationships/hyperlink" Target="consultantplus://offline/ref=FAD3AC259A30C71E15C57B2425B75DD54B955DD063E9147C4551257C8197E95E47BD2046c9H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24</Pages>
  <Words>10222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Чойганмаа</dc:creator>
  <cp:keywords/>
  <dc:description/>
  <cp:lastModifiedBy>Admin</cp:lastModifiedBy>
  <cp:revision>22</cp:revision>
  <cp:lastPrinted>2016-02-12T13:02:00Z</cp:lastPrinted>
  <dcterms:created xsi:type="dcterms:W3CDTF">2016-02-12T04:53:00Z</dcterms:created>
  <dcterms:modified xsi:type="dcterms:W3CDTF">2017-06-14T02:40:00Z</dcterms:modified>
</cp:coreProperties>
</file>