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145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8975"/>
        <w:gridCol w:w="5530"/>
      </w:tblGrid>
      <w:tr w:rsidR="00987839" w:rsidRPr="00987CF8" w:rsidTr="00E91D34">
        <w:trPr>
          <w:trHeight w:val="1038"/>
          <w:tblCellSpacing w:w="0" w:type="dxa"/>
        </w:trPr>
        <w:tc>
          <w:tcPr>
            <w:tcW w:w="8975" w:type="dxa"/>
          </w:tcPr>
          <w:p w:rsidR="00987839" w:rsidRPr="009C5AD1" w:rsidRDefault="00987839" w:rsidP="00E91D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Одобрено постановлением председателя </w:t>
            </w:r>
          </w:p>
          <w:p w:rsidR="00987839" w:rsidRDefault="00987839" w:rsidP="00E91D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сумона Кара-Чыраанский  </w:t>
            </w:r>
          </w:p>
          <w:p w:rsidR="00987839" w:rsidRPr="009C5AD1" w:rsidRDefault="00987839" w:rsidP="00E91D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Сут-Хольского кожууна </w:t>
            </w:r>
          </w:p>
          <w:p w:rsidR="00987839" w:rsidRPr="009C5AD1" w:rsidRDefault="00987839" w:rsidP="00E91D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Республики Тыва </w:t>
            </w:r>
          </w:p>
          <w:p w:rsidR="00987839" w:rsidRPr="009C5AD1" w:rsidRDefault="00987839" w:rsidP="00E91D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  «___» ноября</w:t>
            </w:r>
            <w:r w:rsidRPr="009C5A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C5AD1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201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7 </w:t>
              </w:r>
              <w:r w:rsidRPr="009C5AD1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г</w:t>
              </w:r>
            </w:smartTag>
            <w:r w:rsidRPr="009C5A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</w:p>
          <w:p w:rsidR="00987839" w:rsidRPr="009C5AD1" w:rsidRDefault="00987839" w:rsidP="00E91D34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</w:tcPr>
          <w:p w:rsidR="00987839" w:rsidRPr="000C7B89" w:rsidRDefault="00987839" w:rsidP="00E91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Утверждено решением Хурала представителей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сумона Кара-Чыраанский  </w:t>
            </w:r>
          </w:p>
          <w:p w:rsidR="00987839" w:rsidRPr="009C5AD1" w:rsidRDefault="00987839" w:rsidP="00E91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Сут-Хольского кожууна Республики Тыва</w:t>
            </w:r>
          </w:p>
          <w:p w:rsidR="00987839" w:rsidRPr="009C5AD1" w:rsidRDefault="00987839" w:rsidP="00E91D34">
            <w:pPr>
              <w:spacing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 «___» _____________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C5AD1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201</w:t>
              </w: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6</w:t>
              </w:r>
              <w:r w:rsidRPr="009C5AD1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9C5A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№ ____ </w:t>
            </w:r>
          </w:p>
        </w:tc>
      </w:tr>
    </w:tbl>
    <w:p w:rsidR="00987839" w:rsidRPr="009C5AD1" w:rsidRDefault="00987839" w:rsidP="00C14E17">
      <w:pPr>
        <w:spacing w:before="100" w:beforeAutospacing="1" w:after="0" w:line="240" w:lineRule="auto"/>
        <w:ind w:left="9204" w:firstLine="708"/>
        <w:rPr>
          <w:rFonts w:ascii="Times New Roman" w:hAnsi="Times New Roman"/>
          <w:sz w:val="24"/>
          <w:szCs w:val="24"/>
          <w:lang w:eastAsia="ru-RU"/>
        </w:rPr>
      </w:pPr>
      <w:r w:rsidRPr="009C5AD1">
        <w:rPr>
          <w:rFonts w:ascii="Times New Roman" w:hAnsi="Times New Roman"/>
          <w:sz w:val="24"/>
          <w:szCs w:val="24"/>
          <w:lang w:eastAsia="ru-RU"/>
        </w:rPr>
        <w:t xml:space="preserve">     Приложение №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9C5AD1">
        <w:rPr>
          <w:rFonts w:ascii="Times New Roman" w:hAnsi="Times New Roman"/>
          <w:sz w:val="24"/>
          <w:szCs w:val="24"/>
          <w:lang w:eastAsia="ru-RU"/>
        </w:rPr>
        <w:t>.</w:t>
      </w:r>
    </w:p>
    <w:p w:rsidR="00987839" w:rsidRPr="006867C3" w:rsidRDefault="00987839" w:rsidP="00C14E17">
      <w:pPr>
        <w:ind w:left="708" w:firstLine="708"/>
      </w:pPr>
      <w:r w:rsidRPr="009C5AD1">
        <w:rPr>
          <w:sz w:val="24"/>
          <w:szCs w:val="24"/>
        </w:rPr>
        <w:tab/>
      </w:r>
      <w:r w:rsidRPr="009C5AD1">
        <w:rPr>
          <w:sz w:val="24"/>
          <w:szCs w:val="24"/>
        </w:rPr>
        <w:tab/>
      </w:r>
      <w:r w:rsidRPr="009C5AD1">
        <w:rPr>
          <w:sz w:val="24"/>
          <w:szCs w:val="24"/>
        </w:rPr>
        <w:tab/>
      </w:r>
      <w:r w:rsidRPr="009C5AD1">
        <w:rPr>
          <w:sz w:val="24"/>
          <w:szCs w:val="24"/>
        </w:rPr>
        <w:tab/>
      </w:r>
      <w:r w:rsidRPr="009C5AD1">
        <w:rPr>
          <w:sz w:val="24"/>
          <w:szCs w:val="24"/>
        </w:rPr>
        <w:tab/>
      </w:r>
      <w:r w:rsidRPr="009C5AD1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987839" w:rsidRDefault="00987839" w:rsidP="00C14E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Основные параметры  </w:t>
      </w:r>
      <w:r w:rsidRPr="009C5AD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социально-экономического развития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сельского поселения сумона Кара-Чыраанский  </w:t>
      </w:r>
    </w:p>
    <w:p w:rsidR="00987839" w:rsidRPr="009C5AD1" w:rsidRDefault="00987839" w:rsidP="00C14E1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C5AD1">
        <w:rPr>
          <w:rFonts w:ascii="Times New Roman" w:hAnsi="Times New Roman"/>
          <w:b/>
          <w:bCs/>
          <w:sz w:val="24"/>
          <w:szCs w:val="24"/>
          <w:lang w:eastAsia="ru-RU"/>
        </w:rPr>
        <w:t>Сут-Хольского кожууна</w:t>
      </w:r>
    </w:p>
    <w:p w:rsidR="00987839" w:rsidRPr="009C5AD1" w:rsidRDefault="00987839" w:rsidP="00C14E1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C5AD1">
        <w:rPr>
          <w:rFonts w:ascii="Times New Roman" w:hAnsi="Times New Roman"/>
          <w:b/>
          <w:bCs/>
          <w:sz w:val="24"/>
          <w:szCs w:val="24"/>
          <w:lang w:eastAsia="ru-RU"/>
        </w:rPr>
        <w:t>на 201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8 год  и  на </w:t>
      </w:r>
      <w:r w:rsidRPr="009C5AD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период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9C5AD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до   2020 </w:t>
      </w:r>
      <w:r w:rsidRPr="009C5AD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</w:p>
    <w:p w:rsidR="00987839" w:rsidRPr="009C5AD1" w:rsidRDefault="00987839" w:rsidP="00C14E1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7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628"/>
        <w:gridCol w:w="3092"/>
        <w:gridCol w:w="360"/>
        <w:gridCol w:w="1620"/>
        <w:gridCol w:w="540"/>
        <w:gridCol w:w="540"/>
        <w:gridCol w:w="762"/>
        <w:gridCol w:w="2503"/>
        <w:gridCol w:w="104"/>
        <w:gridCol w:w="110"/>
        <w:gridCol w:w="1418"/>
        <w:gridCol w:w="1559"/>
        <w:gridCol w:w="1559"/>
      </w:tblGrid>
      <w:tr w:rsidR="00987839" w:rsidRPr="00987CF8" w:rsidTr="001238C7">
        <w:trPr>
          <w:tblCellSpacing w:w="0" w:type="dxa"/>
        </w:trPr>
        <w:tc>
          <w:tcPr>
            <w:tcW w:w="628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9C5A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8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87839" w:rsidRPr="00523391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50775B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>2020</w:t>
              </w:r>
              <w:r w:rsidRPr="009C5AD1">
                <w:rPr>
                  <w:rFonts w:ascii="Times New Roman" w:hAnsi="Times New Roman"/>
                  <w:b/>
                  <w:bCs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9C5A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в % к 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9C5A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987839" w:rsidRPr="00987CF8" w:rsidTr="001238C7">
        <w:trPr>
          <w:trHeight w:val="674"/>
          <w:tblCellSpacing w:w="0" w:type="dxa"/>
        </w:trPr>
        <w:tc>
          <w:tcPr>
            <w:tcW w:w="628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7839" w:rsidRPr="009C5AD1" w:rsidRDefault="00987839" w:rsidP="005F7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87839" w:rsidRPr="009C5AD1" w:rsidRDefault="00987839" w:rsidP="005F7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8724D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C5A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9C5A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8724D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9C5A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4D4F49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2020</w:t>
            </w:r>
            <w:r w:rsidRPr="004D4F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Merge/>
            <w:tcBorders>
              <w:left w:val="outset" w:sz="6" w:space="0" w:color="000000"/>
              <w:bottom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7839" w:rsidRPr="00987CF8" w:rsidTr="001238C7">
        <w:trPr>
          <w:trHeight w:val="563"/>
          <w:tblCellSpacing w:w="0" w:type="dxa"/>
        </w:trPr>
        <w:tc>
          <w:tcPr>
            <w:tcW w:w="62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Валовый внутренний продукт</w:t>
            </w:r>
          </w:p>
        </w:tc>
        <w:tc>
          <w:tcPr>
            <w:tcW w:w="19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млн</w:t>
            </w: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>. руб.</w:t>
            </w:r>
          </w:p>
        </w:tc>
        <w:tc>
          <w:tcPr>
            <w:tcW w:w="10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DC7A80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DC7A80" w:rsidRDefault="00987839" w:rsidP="00945A5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1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DC7A80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6150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DC7A80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6172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DC7A80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6248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87839" w:rsidRPr="001F624A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839" w:rsidRPr="00987CF8" w:rsidTr="001238C7">
        <w:trPr>
          <w:tblCellSpacing w:w="0" w:type="dxa"/>
        </w:trPr>
        <w:tc>
          <w:tcPr>
            <w:tcW w:w="62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>индекс физического объема</w:t>
            </w:r>
          </w:p>
        </w:tc>
        <w:tc>
          <w:tcPr>
            <w:tcW w:w="19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>% к пред.году</w:t>
            </w:r>
          </w:p>
        </w:tc>
        <w:tc>
          <w:tcPr>
            <w:tcW w:w="10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F45791" w:rsidRDefault="00987839" w:rsidP="006D759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DC7A80" w:rsidRDefault="00987839" w:rsidP="007A5E2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1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DC7A80" w:rsidRDefault="00987839" w:rsidP="008724D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0,98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DC7A80" w:rsidRDefault="00987839" w:rsidP="008724D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0,98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DC7A80" w:rsidRDefault="00987839" w:rsidP="006208C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87839" w:rsidRPr="001F624A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839" w:rsidRPr="00987CF8" w:rsidTr="001238C7">
        <w:trPr>
          <w:trHeight w:val="187"/>
          <w:tblCellSpacing w:w="0" w:type="dxa"/>
        </w:trPr>
        <w:tc>
          <w:tcPr>
            <w:tcW w:w="14795" w:type="dxa"/>
            <w:gridSpan w:val="13"/>
            <w:tcBorders>
              <w:top w:val="outset" w:sz="6" w:space="0" w:color="000000"/>
              <w:bottom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Промышленность </w:t>
            </w:r>
          </w:p>
        </w:tc>
      </w:tr>
      <w:tr w:rsidR="00987839" w:rsidRPr="00987CF8" w:rsidTr="001238C7">
        <w:trPr>
          <w:tblCellSpacing w:w="0" w:type="dxa"/>
        </w:trPr>
        <w:tc>
          <w:tcPr>
            <w:tcW w:w="62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>Объем продукции промышленности по полному кругу предприятий и организаций</w:t>
            </w:r>
          </w:p>
        </w:tc>
        <w:tc>
          <w:tcPr>
            <w:tcW w:w="19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DC7A80" w:rsidRDefault="00987839" w:rsidP="006D759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DC7A80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1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DC7A80" w:rsidRDefault="00987839" w:rsidP="0050775B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910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DC7A80" w:rsidRDefault="00987839" w:rsidP="0050775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920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DC7A80" w:rsidRDefault="00987839" w:rsidP="0050775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928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87839" w:rsidRPr="00DC7A80" w:rsidRDefault="00987839" w:rsidP="0050775B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87839" w:rsidRPr="00987CF8" w:rsidTr="001238C7">
        <w:trPr>
          <w:tblCellSpacing w:w="0" w:type="dxa"/>
        </w:trPr>
        <w:tc>
          <w:tcPr>
            <w:tcW w:w="62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индекс промышленного производства</w:t>
            </w:r>
          </w:p>
        </w:tc>
        <w:tc>
          <w:tcPr>
            <w:tcW w:w="19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 к предыдущему году</w:t>
            </w:r>
          </w:p>
        </w:tc>
        <w:tc>
          <w:tcPr>
            <w:tcW w:w="10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5A161A" w:rsidRDefault="00987839" w:rsidP="006D759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5A161A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5A161A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5A161A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5A161A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87839" w:rsidRPr="005A161A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839" w:rsidRPr="00987CF8" w:rsidTr="001238C7">
        <w:trPr>
          <w:trHeight w:val="175"/>
          <w:tblCellSpacing w:w="0" w:type="dxa"/>
        </w:trPr>
        <w:tc>
          <w:tcPr>
            <w:tcW w:w="14795" w:type="dxa"/>
            <w:gridSpan w:val="13"/>
            <w:tcBorders>
              <w:top w:val="outset" w:sz="6" w:space="0" w:color="000000"/>
              <w:bottom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14E1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Сельское хозяйство</w:t>
            </w:r>
          </w:p>
        </w:tc>
      </w:tr>
      <w:tr w:rsidR="00987839" w:rsidRPr="00987CF8" w:rsidTr="001238C7">
        <w:trPr>
          <w:trHeight w:val="1164"/>
          <w:tblCellSpacing w:w="0" w:type="dxa"/>
        </w:trPr>
        <w:tc>
          <w:tcPr>
            <w:tcW w:w="62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>Объем  продукции сельского хозяйства  в хозяйствах всех категорий</w:t>
            </w:r>
          </w:p>
        </w:tc>
        <w:tc>
          <w:tcPr>
            <w:tcW w:w="21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AB00C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AB00C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4040</w:t>
            </w:r>
          </w:p>
        </w:tc>
        <w:tc>
          <w:tcPr>
            <w:tcW w:w="15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4123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4229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87839" w:rsidRPr="00C14E17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839" w:rsidRPr="00987CF8" w:rsidTr="001238C7">
        <w:trPr>
          <w:trHeight w:val="1313"/>
          <w:tblCellSpacing w:w="0" w:type="dxa"/>
        </w:trPr>
        <w:tc>
          <w:tcPr>
            <w:tcW w:w="62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Индекс физического объема</w:t>
            </w:r>
          </w:p>
        </w:tc>
        <w:tc>
          <w:tcPr>
            <w:tcW w:w="21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 к пред.году в сопоставимых ценах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5A161A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5A161A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5A161A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5A161A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5A161A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839" w:rsidRPr="00987CF8" w:rsidTr="001238C7">
        <w:trPr>
          <w:tblCellSpacing w:w="0" w:type="dxa"/>
        </w:trPr>
        <w:tc>
          <w:tcPr>
            <w:tcW w:w="62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>-К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рупный рогатый скот</w:t>
            </w:r>
          </w:p>
        </w:tc>
        <w:tc>
          <w:tcPr>
            <w:tcW w:w="21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416D5D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416D5D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5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A3416C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A3416C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839" w:rsidRPr="00987CF8" w:rsidTr="001238C7">
        <w:trPr>
          <w:tblCellSpacing w:w="0" w:type="dxa"/>
        </w:trPr>
        <w:tc>
          <w:tcPr>
            <w:tcW w:w="62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>-в т.ч. коровы</w:t>
            </w:r>
          </w:p>
        </w:tc>
        <w:tc>
          <w:tcPr>
            <w:tcW w:w="21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5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839" w:rsidRPr="00987CF8" w:rsidTr="001238C7">
        <w:trPr>
          <w:tblCellSpacing w:w="0" w:type="dxa"/>
        </w:trPr>
        <w:tc>
          <w:tcPr>
            <w:tcW w:w="62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>-овцы и козы</w:t>
            </w:r>
          </w:p>
        </w:tc>
        <w:tc>
          <w:tcPr>
            <w:tcW w:w="21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A3416C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A3416C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6001</w:t>
            </w:r>
          </w:p>
        </w:tc>
        <w:tc>
          <w:tcPr>
            <w:tcW w:w="15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A3416C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A3416C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839" w:rsidRPr="00987CF8" w:rsidTr="001238C7">
        <w:trPr>
          <w:tblCellSpacing w:w="0" w:type="dxa"/>
        </w:trPr>
        <w:tc>
          <w:tcPr>
            <w:tcW w:w="62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>-лошади</w:t>
            </w:r>
          </w:p>
        </w:tc>
        <w:tc>
          <w:tcPr>
            <w:tcW w:w="21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5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839" w:rsidRPr="00987CF8" w:rsidTr="001238C7">
        <w:trPr>
          <w:tblCellSpacing w:w="0" w:type="dxa"/>
        </w:trPr>
        <w:tc>
          <w:tcPr>
            <w:tcW w:w="62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>-свиньи</w:t>
            </w:r>
          </w:p>
        </w:tc>
        <w:tc>
          <w:tcPr>
            <w:tcW w:w="21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D20A4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A3416C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A3416C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987839" w:rsidRPr="00987CF8" w:rsidTr="001238C7">
        <w:trPr>
          <w:tblCellSpacing w:w="0" w:type="dxa"/>
        </w:trPr>
        <w:tc>
          <w:tcPr>
            <w:tcW w:w="62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E70CDD" w:rsidRDefault="00987839" w:rsidP="005F7E4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CDD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Производство важнейших видов продукции все категории хозяйств</w:t>
            </w:r>
          </w:p>
        </w:tc>
        <w:tc>
          <w:tcPr>
            <w:tcW w:w="21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 к пред.году в сопоставимых ценах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839" w:rsidRPr="00987CF8" w:rsidTr="001238C7">
        <w:trPr>
          <w:tblCellSpacing w:w="0" w:type="dxa"/>
        </w:trPr>
        <w:tc>
          <w:tcPr>
            <w:tcW w:w="62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Мясо  </w:t>
            </w:r>
          </w:p>
        </w:tc>
        <w:tc>
          <w:tcPr>
            <w:tcW w:w="21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664D8D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664D8D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5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87839" w:rsidRPr="00416D5D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839" w:rsidRPr="00987CF8" w:rsidTr="001238C7">
        <w:trPr>
          <w:tblCellSpacing w:w="0" w:type="dxa"/>
        </w:trPr>
        <w:tc>
          <w:tcPr>
            <w:tcW w:w="62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21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5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839" w:rsidRPr="00987CF8" w:rsidTr="001238C7">
        <w:trPr>
          <w:tblCellSpacing w:w="0" w:type="dxa"/>
        </w:trPr>
        <w:tc>
          <w:tcPr>
            <w:tcW w:w="62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>Шерсть</w:t>
            </w:r>
          </w:p>
        </w:tc>
        <w:tc>
          <w:tcPr>
            <w:tcW w:w="21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5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87839" w:rsidRPr="00C14E17" w:rsidRDefault="00987839" w:rsidP="00AC1714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839" w:rsidRPr="00987CF8" w:rsidTr="001238C7">
        <w:trPr>
          <w:trHeight w:val="970"/>
          <w:tblCellSpacing w:w="0" w:type="dxa"/>
        </w:trPr>
        <w:tc>
          <w:tcPr>
            <w:tcW w:w="62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8B4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Default="00987839" w:rsidP="008B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>Зерно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 весе после доработки)</w:t>
            </w:r>
          </w:p>
          <w:p w:rsidR="00987839" w:rsidRPr="009C5AD1" w:rsidRDefault="00987839" w:rsidP="008B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т.ч. кормовые</w:t>
            </w:r>
          </w:p>
        </w:tc>
        <w:tc>
          <w:tcPr>
            <w:tcW w:w="21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Default="00987839" w:rsidP="008B4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>тонн</w:t>
            </w:r>
          </w:p>
          <w:p w:rsidR="00987839" w:rsidRPr="009C5AD1" w:rsidRDefault="00987839" w:rsidP="008B4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261A26" w:rsidRDefault="00987839" w:rsidP="008B4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304E50" w:rsidRDefault="00987839" w:rsidP="00AC171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8B4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8B4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8B4180" w:rsidRDefault="00987839" w:rsidP="008B4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87839" w:rsidRPr="00C14E17" w:rsidRDefault="00987839" w:rsidP="008B4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839" w:rsidRPr="00987CF8" w:rsidTr="001238C7">
        <w:trPr>
          <w:tblCellSpacing w:w="0" w:type="dxa"/>
        </w:trPr>
        <w:tc>
          <w:tcPr>
            <w:tcW w:w="62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21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5A161A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5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839" w:rsidRPr="00987CF8" w:rsidTr="001238C7">
        <w:trPr>
          <w:tblCellSpacing w:w="0" w:type="dxa"/>
        </w:trPr>
        <w:tc>
          <w:tcPr>
            <w:tcW w:w="62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21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5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839" w:rsidRPr="00987CF8" w:rsidTr="001238C7">
        <w:trPr>
          <w:tblCellSpacing w:w="0" w:type="dxa"/>
        </w:trPr>
        <w:tc>
          <w:tcPr>
            <w:tcW w:w="14795" w:type="dxa"/>
            <w:gridSpan w:val="13"/>
            <w:tcBorders>
              <w:top w:val="outset" w:sz="6" w:space="0" w:color="000000"/>
              <w:bottom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Транспорт и связь  </w:t>
            </w:r>
          </w:p>
        </w:tc>
      </w:tr>
      <w:tr w:rsidR="00987839" w:rsidRPr="00987CF8" w:rsidTr="001238C7">
        <w:trPr>
          <w:trHeight w:val="529"/>
          <w:tblCellSpacing w:w="0" w:type="dxa"/>
        </w:trPr>
        <w:tc>
          <w:tcPr>
            <w:tcW w:w="62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>Объем пассажирских перевозок</w:t>
            </w:r>
          </w:p>
        </w:tc>
        <w:tc>
          <w:tcPr>
            <w:tcW w:w="21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452CD3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452CD3" w:rsidRDefault="00987839" w:rsidP="0075556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452CD3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586</w:t>
            </w:r>
          </w:p>
        </w:tc>
        <w:tc>
          <w:tcPr>
            <w:tcW w:w="15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839" w:rsidRPr="00987CF8" w:rsidTr="001238C7">
        <w:trPr>
          <w:tblCellSpacing w:w="0" w:type="dxa"/>
        </w:trPr>
        <w:tc>
          <w:tcPr>
            <w:tcW w:w="62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>Объем грузоперевозок</w:t>
            </w:r>
          </w:p>
        </w:tc>
        <w:tc>
          <w:tcPr>
            <w:tcW w:w="21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>Тонн.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15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D90E5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87839" w:rsidRPr="00C14E17" w:rsidRDefault="00987839" w:rsidP="00AC1714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839" w:rsidRPr="00987CF8" w:rsidTr="001238C7">
        <w:trPr>
          <w:tblCellSpacing w:w="0" w:type="dxa"/>
        </w:trPr>
        <w:tc>
          <w:tcPr>
            <w:tcW w:w="62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>Объем платных услуг связи</w:t>
            </w:r>
          </w:p>
        </w:tc>
        <w:tc>
          <w:tcPr>
            <w:tcW w:w="21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5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62000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65000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839" w:rsidRPr="00987CF8" w:rsidTr="001238C7">
        <w:trPr>
          <w:tblCellSpacing w:w="0" w:type="dxa"/>
        </w:trPr>
        <w:tc>
          <w:tcPr>
            <w:tcW w:w="14795" w:type="dxa"/>
            <w:gridSpan w:val="13"/>
            <w:tcBorders>
              <w:top w:val="outset" w:sz="6" w:space="0" w:color="000000"/>
              <w:bottom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87839" w:rsidRPr="00987CF8" w:rsidTr="001238C7">
        <w:trPr>
          <w:trHeight w:val="820"/>
          <w:tblCellSpacing w:w="0" w:type="dxa"/>
        </w:trPr>
        <w:tc>
          <w:tcPr>
            <w:tcW w:w="62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21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945A5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17CB4" w:rsidRDefault="00987839" w:rsidP="008724D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17CB4" w:rsidRDefault="00987839" w:rsidP="008724D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839" w:rsidRPr="00987CF8" w:rsidTr="001238C7">
        <w:trPr>
          <w:tblCellSpacing w:w="0" w:type="dxa"/>
        </w:trPr>
        <w:tc>
          <w:tcPr>
            <w:tcW w:w="62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Индекс физического объема</w:t>
            </w:r>
          </w:p>
        </w:tc>
        <w:tc>
          <w:tcPr>
            <w:tcW w:w="21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 к пред.году в сопоставимых ценах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32214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322145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8724D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8724D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839" w:rsidRPr="00987CF8" w:rsidTr="001238C7">
        <w:trPr>
          <w:tblCellSpacing w:w="0" w:type="dxa"/>
        </w:trPr>
        <w:tc>
          <w:tcPr>
            <w:tcW w:w="62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21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кв. м. 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5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839" w:rsidRPr="00987CF8" w:rsidTr="001238C7">
        <w:trPr>
          <w:tblCellSpacing w:w="0" w:type="dxa"/>
        </w:trPr>
        <w:tc>
          <w:tcPr>
            <w:tcW w:w="14795" w:type="dxa"/>
            <w:gridSpan w:val="13"/>
            <w:tcBorders>
              <w:top w:val="outset" w:sz="6" w:space="0" w:color="000000"/>
              <w:bottom w:val="outset" w:sz="6" w:space="0" w:color="000000"/>
            </w:tcBorders>
          </w:tcPr>
          <w:p w:rsidR="00987839" w:rsidRPr="00C14E17" w:rsidRDefault="00987839" w:rsidP="00A228A3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 жизни</w:t>
            </w:r>
          </w:p>
        </w:tc>
      </w:tr>
      <w:tr w:rsidR="00987839" w:rsidRPr="00987CF8" w:rsidTr="001238C7">
        <w:trPr>
          <w:tblCellSpacing w:w="0" w:type="dxa"/>
        </w:trPr>
        <w:tc>
          <w:tcPr>
            <w:tcW w:w="62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>Индекс потребительских цен</w:t>
            </w:r>
          </w:p>
        </w:tc>
        <w:tc>
          <w:tcPr>
            <w:tcW w:w="21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>декабрь к декабрю пред.года, %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839" w:rsidRPr="00987CF8" w:rsidTr="001238C7">
        <w:trPr>
          <w:tblCellSpacing w:w="0" w:type="dxa"/>
        </w:trPr>
        <w:tc>
          <w:tcPr>
            <w:tcW w:w="62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>Оборот розничной торговли</w:t>
            </w:r>
          </w:p>
        </w:tc>
        <w:tc>
          <w:tcPr>
            <w:tcW w:w="21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5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1245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839" w:rsidRPr="00987CF8" w:rsidTr="001238C7">
        <w:trPr>
          <w:tblCellSpacing w:w="0" w:type="dxa"/>
        </w:trPr>
        <w:tc>
          <w:tcPr>
            <w:tcW w:w="62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Индекс физического объема</w:t>
            </w:r>
          </w:p>
        </w:tc>
        <w:tc>
          <w:tcPr>
            <w:tcW w:w="21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 к пред.году в сопоставимых ценах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839" w:rsidRPr="00987CF8" w:rsidTr="001238C7">
        <w:trPr>
          <w:trHeight w:val="615"/>
          <w:tblCellSpacing w:w="0" w:type="dxa"/>
        </w:trPr>
        <w:tc>
          <w:tcPr>
            <w:tcW w:w="62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>Объем платных услуг населению</w:t>
            </w:r>
          </w:p>
        </w:tc>
        <w:tc>
          <w:tcPr>
            <w:tcW w:w="21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0D6852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839" w:rsidRPr="00987CF8" w:rsidTr="001238C7">
        <w:trPr>
          <w:tblCellSpacing w:w="0" w:type="dxa"/>
        </w:trPr>
        <w:tc>
          <w:tcPr>
            <w:tcW w:w="62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Индекс физического объема</w:t>
            </w:r>
          </w:p>
        </w:tc>
        <w:tc>
          <w:tcPr>
            <w:tcW w:w="21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 к пред.году в сопоставимых ценах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0324F0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8724D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8724D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839" w:rsidRPr="00987CF8" w:rsidTr="001238C7">
        <w:trPr>
          <w:trHeight w:val="371"/>
          <w:tblCellSpacing w:w="0" w:type="dxa"/>
        </w:trPr>
        <w:tc>
          <w:tcPr>
            <w:tcW w:w="14795" w:type="dxa"/>
            <w:gridSpan w:val="13"/>
            <w:tcBorders>
              <w:top w:val="outset" w:sz="6" w:space="0" w:color="000000"/>
              <w:bottom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87839" w:rsidRPr="00987CF8" w:rsidTr="001238C7">
        <w:trPr>
          <w:trHeight w:val="850"/>
          <w:tblCellSpacing w:w="0" w:type="dxa"/>
        </w:trPr>
        <w:tc>
          <w:tcPr>
            <w:tcW w:w="62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постоянного населения (среднегодовая)</w:t>
            </w:r>
          </w:p>
        </w:tc>
        <w:tc>
          <w:tcPr>
            <w:tcW w:w="21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104C66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104C66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63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87839" w:rsidRPr="00C14E17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839" w:rsidRPr="00987CF8" w:rsidTr="001238C7">
        <w:trPr>
          <w:tblCellSpacing w:w="0" w:type="dxa"/>
        </w:trPr>
        <w:tc>
          <w:tcPr>
            <w:tcW w:w="62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трудовых ресурсов</w:t>
            </w:r>
          </w:p>
        </w:tc>
        <w:tc>
          <w:tcPr>
            <w:tcW w:w="21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C5AD1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5AD1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104C66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63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839" w:rsidRPr="00987CF8" w:rsidTr="001238C7">
        <w:trPr>
          <w:trHeight w:val="788"/>
          <w:tblCellSpacing w:w="0" w:type="dxa"/>
        </w:trPr>
        <w:tc>
          <w:tcPr>
            <w:tcW w:w="62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E39ED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E39ED" w:rsidRDefault="00987839" w:rsidP="005F7E4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9E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занятых в экономике (среднегодовая)</w:t>
            </w:r>
          </w:p>
        </w:tc>
        <w:tc>
          <w:tcPr>
            <w:tcW w:w="21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E39ED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9ED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63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839" w:rsidRPr="00987CF8" w:rsidTr="001238C7">
        <w:trPr>
          <w:trHeight w:val="1363"/>
          <w:tblCellSpacing w:w="0" w:type="dxa"/>
        </w:trPr>
        <w:tc>
          <w:tcPr>
            <w:tcW w:w="62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E39ED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E39ED" w:rsidRDefault="00987839" w:rsidP="005F7E4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9E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безработных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граждан, зарегистрированных в органах государственной службы занятости </w:t>
            </w:r>
          </w:p>
        </w:tc>
        <w:tc>
          <w:tcPr>
            <w:tcW w:w="21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E39ED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9ED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B16E0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D90E5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D90E5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3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D90E5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D90E5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839" w:rsidRPr="00987CF8" w:rsidTr="001238C7">
        <w:trPr>
          <w:trHeight w:val="829"/>
          <w:tblCellSpacing w:w="0" w:type="dxa"/>
        </w:trPr>
        <w:tc>
          <w:tcPr>
            <w:tcW w:w="62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E39ED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E39ED" w:rsidRDefault="00987839" w:rsidP="005F7E4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9ED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доходы в расчете на душу населения в месяц</w:t>
            </w:r>
          </w:p>
        </w:tc>
        <w:tc>
          <w:tcPr>
            <w:tcW w:w="21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E39ED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9ED">
              <w:rPr>
                <w:rFonts w:ascii="Times New Roman" w:hAnsi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6889</w:t>
            </w:r>
          </w:p>
        </w:tc>
        <w:tc>
          <w:tcPr>
            <w:tcW w:w="163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6958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7530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839" w:rsidRPr="00987CF8" w:rsidTr="001238C7">
        <w:trPr>
          <w:tblCellSpacing w:w="0" w:type="dxa"/>
        </w:trPr>
        <w:tc>
          <w:tcPr>
            <w:tcW w:w="62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E39ED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E39ED" w:rsidRDefault="00987839" w:rsidP="005F7E4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39ED">
              <w:rPr>
                <w:rFonts w:ascii="Times New Roman" w:hAnsi="Times New Roman"/>
                <w:sz w:val="24"/>
                <w:szCs w:val="24"/>
                <w:lang w:eastAsia="ru-RU"/>
              </w:rPr>
              <w:t>Реальные денежные доходы населения, всего</w:t>
            </w:r>
          </w:p>
        </w:tc>
        <w:tc>
          <w:tcPr>
            <w:tcW w:w="21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E39ED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Млн.руб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3728</w:t>
            </w:r>
          </w:p>
        </w:tc>
        <w:tc>
          <w:tcPr>
            <w:tcW w:w="163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CF6B1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3941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839" w:rsidRPr="00987CF8" w:rsidTr="001238C7">
        <w:trPr>
          <w:tblCellSpacing w:w="0" w:type="dxa"/>
        </w:trPr>
        <w:tc>
          <w:tcPr>
            <w:tcW w:w="62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E39ED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E39ED" w:rsidRDefault="00987839" w:rsidP="005F7E4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A55">
              <w:rPr>
                <w:rFonts w:ascii="Times New Roman" w:hAnsi="Times New Roman"/>
                <w:sz w:val="24"/>
                <w:szCs w:val="24"/>
                <w:lang w:eastAsia="ru-RU"/>
              </w:rPr>
              <w:t>Фонд заработной платы</w:t>
            </w:r>
          </w:p>
        </w:tc>
        <w:tc>
          <w:tcPr>
            <w:tcW w:w="21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9E39ED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Млн.   руб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163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2282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2569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839" w:rsidRPr="00987CF8" w:rsidTr="001238C7">
        <w:trPr>
          <w:trHeight w:val="854"/>
          <w:tblCellSpacing w:w="0" w:type="dxa"/>
        </w:trPr>
        <w:tc>
          <w:tcPr>
            <w:tcW w:w="62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782AD6" w:rsidRDefault="00987839" w:rsidP="004D166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782AD6" w:rsidRDefault="00987839" w:rsidP="005F7E4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Среднемесячная заработная плата одного работника </w:t>
            </w:r>
          </w:p>
        </w:tc>
        <w:tc>
          <w:tcPr>
            <w:tcW w:w="21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782AD6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DE30A9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7800</w:t>
            </w:r>
          </w:p>
        </w:tc>
        <w:tc>
          <w:tcPr>
            <w:tcW w:w="163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7956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8200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839" w:rsidRPr="00987CF8" w:rsidTr="001238C7">
        <w:trPr>
          <w:tblCellSpacing w:w="0" w:type="dxa"/>
        </w:trPr>
        <w:tc>
          <w:tcPr>
            <w:tcW w:w="62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782AD6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782AD6" w:rsidRDefault="00987839" w:rsidP="005F7E4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Величина прожиточного минимума в среднем на душу населения в месяц </w:t>
            </w:r>
          </w:p>
        </w:tc>
        <w:tc>
          <w:tcPr>
            <w:tcW w:w="21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782AD6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AD6">
              <w:rPr>
                <w:rFonts w:ascii="Times New Roman" w:hAnsi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6720</w:t>
            </w:r>
          </w:p>
        </w:tc>
        <w:tc>
          <w:tcPr>
            <w:tcW w:w="163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6896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C14E17" w:rsidRDefault="00987839" w:rsidP="00D90E5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87839" w:rsidRPr="00C14E17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839" w:rsidRPr="00987CF8" w:rsidTr="001238C7">
        <w:trPr>
          <w:tblCellSpacing w:w="0" w:type="dxa"/>
        </w:trPr>
        <w:tc>
          <w:tcPr>
            <w:tcW w:w="62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382678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2678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382678" w:rsidRDefault="00987839" w:rsidP="005F7E4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2678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населения с денежными доходами ниже прожиточного минимума в  % ко всему населению</w:t>
            </w:r>
          </w:p>
        </w:tc>
        <w:tc>
          <w:tcPr>
            <w:tcW w:w="21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382678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2678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382678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382678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382678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163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382678" w:rsidRDefault="00987839" w:rsidP="00B16E0C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7839" w:rsidRPr="00382678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87839" w:rsidRPr="00382678" w:rsidRDefault="00987839" w:rsidP="005F7E4D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87839" w:rsidRDefault="00987839" w:rsidP="00945A55">
      <w:pPr>
        <w:ind w:left="708" w:firstLine="708"/>
        <w:rPr>
          <w:rFonts w:ascii="Times New Roman" w:hAnsi="Times New Roman"/>
          <w:sz w:val="24"/>
          <w:szCs w:val="24"/>
        </w:rPr>
      </w:pPr>
    </w:p>
    <w:sectPr w:rsidR="00987839" w:rsidSect="00724A5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717"/>
    <w:rsid w:val="000324F0"/>
    <w:rsid w:val="00052D22"/>
    <w:rsid w:val="000A4A1A"/>
    <w:rsid w:val="000A6395"/>
    <w:rsid w:val="000B14E2"/>
    <w:rsid w:val="000B6CB1"/>
    <w:rsid w:val="000C7B89"/>
    <w:rsid w:val="000D6852"/>
    <w:rsid w:val="000E0125"/>
    <w:rsid w:val="000F147C"/>
    <w:rsid w:val="001011F9"/>
    <w:rsid w:val="00104696"/>
    <w:rsid w:val="00104C66"/>
    <w:rsid w:val="001238C7"/>
    <w:rsid w:val="00125D67"/>
    <w:rsid w:val="00175B27"/>
    <w:rsid w:val="00182BA9"/>
    <w:rsid w:val="00191668"/>
    <w:rsid w:val="001B51A5"/>
    <w:rsid w:val="001E3487"/>
    <w:rsid w:val="001F1548"/>
    <w:rsid w:val="001F624A"/>
    <w:rsid w:val="002418E2"/>
    <w:rsid w:val="0024206F"/>
    <w:rsid w:val="002463A0"/>
    <w:rsid w:val="0025671D"/>
    <w:rsid w:val="00261A26"/>
    <w:rsid w:val="00267B01"/>
    <w:rsid w:val="002C5CA8"/>
    <w:rsid w:val="002D2A95"/>
    <w:rsid w:val="00304E50"/>
    <w:rsid w:val="00320F0B"/>
    <w:rsid w:val="00322145"/>
    <w:rsid w:val="00356EB5"/>
    <w:rsid w:val="00362B2B"/>
    <w:rsid w:val="0038063C"/>
    <w:rsid w:val="00382678"/>
    <w:rsid w:val="003A334B"/>
    <w:rsid w:val="003A7C7B"/>
    <w:rsid w:val="00416D5D"/>
    <w:rsid w:val="0043017C"/>
    <w:rsid w:val="0043111B"/>
    <w:rsid w:val="004523A5"/>
    <w:rsid w:val="00452616"/>
    <w:rsid w:val="00452CD3"/>
    <w:rsid w:val="004761D0"/>
    <w:rsid w:val="004B0572"/>
    <w:rsid w:val="004B10B9"/>
    <w:rsid w:val="004B2D0C"/>
    <w:rsid w:val="004B309F"/>
    <w:rsid w:val="004D1669"/>
    <w:rsid w:val="004D4F49"/>
    <w:rsid w:val="0050775B"/>
    <w:rsid w:val="00523391"/>
    <w:rsid w:val="005352D7"/>
    <w:rsid w:val="00543131"/>
    <w:rsid w:val="00557E88"/>
    <w:rsid w:val="005A161A"/>
    <w:rsid w:val="005A3591"/>
    <w:rsid w:val="005A3BEE"/>
    <w:rsid w:val="005D01B5"/>
    <w:rsid w:val="005E6F36"/>
    <w:rsid w:val="005F7E4D"/>
    <w:rsid w:val="00607C1B"/>
    <w:rsid w:val="006208C0"/>
    <w:rsid w:val="00622DBB"/>
    <w:rsid w:val="00632CDB"/>
    <w:rsid w:val="006539F0"/>
    <w:rsid w:val="00655772"/>
    <w:rsid w:val="00664D8D"/>
    <w:rsid w:val="006867C3"/>
    <w:rsid w:val="006B7382"/>
    <w:rsid w:val="006D759C"/>
    <w:rsid w:val="006F6212"/>
    <w:rsid w:val="00711ABF"/>
    <w:rsid w:val="00724A50"/>
    <w:rsid w:val="0074659C"/>
    <w:rsid w:val="00755560"/>
    <w:rsid w:val="007725C5"/>
    <w:rsid w:val="00782AD6"/>
    <w:rsid w:val="007A1B6C"/>
    <w:rsid w:val="007A5E21"/>
    <w:rsid w:val="007A7E13"/>
    <w:rsid w:val="007B0A0A"/>
    <w:rsid w:val="007B446C"/>
    <w:rsid w:val="007C013D"/>
    <w:rsid w:val="007D4763"/>
    <w:rsid w:val="007F038F"/>
    <w:rsid w:val="008724DD"/>
    <w:rsid w:val="008830B5"/>
    <w:rsid w:val="008B4180"/>
    <w:rsid w:val="008C4907"/>
    <w:rsid w:val="008D1949"/>
    <w:rsid w:val="008E10C8"/>
    <w:rsid w:val="008E5ED7"/>
    <w:rsid w:val="008F5253"/>
    <w:rsid w:val="008F7EC3"/>
    <w:rsid w:val="00917CB4"/>
    <w:rsid w:val="00935A0B"/>
    <w:rsid w:val="00945A55"/>
    <w:rsid w:val="00953069"/>
    <w:rsid w:val="00963108"/>
    <w:rsid w:val="00987839"/>
    <w:rsid w:val="00987CF8"/>
    <w:rsid w:val="00996F58"/>
    <w:rsid w:val="009B07E9"/>
    <w:rsid w:val="009C19CA"/>
    <w:rsid w:val="009C5AD1"/>
    <w:rsid w:val="009D2F1D"/>
    <w:rsid w:val="009E39ED"/>
    <w:rsid w:val="009E421C"/>
    <w:rsid w:val="009E5474"/>
    <w:rsid w:val="00A06265"/>
    <w:rsid w:val="00A228A3"/>
    <w:rsid w:val="00A3416C"/>
    <w:rsid w:val="00A751C0"/>
    <w:rsid w:val="00A76E54"/>
    <w:rsid w:val="00AA4A7C"/>
    <w:rsid w:val="00AB00C1"/>
    <w:rsid w:val="00AC1714"/>
    <w:rsid w:val="00AC3639"/>
    <w:rsid w:val="00AC429C"/>
    <w:rsid w:val="00AC656B"/>
    <w:rsid w:val="00AD43F3"/>
    <w:rsid w:val="00AD7531"/>
    <w:rsid w:val="00B16E0C"/>
    <w:rsid w:val="00B17097"/>
    <w:rsid w:val="00B24203"/>
    <w:rsid w:val="00B32997"/>
    <w:rsid w:val="00B63B69"/>
    <w:rsid w:val="00BA767A"/>
    <w:rsid w:val="00C117A3"/>
    <w:rsid w:val="00C14E17"/>
    <w:rsid w:val="00C1615D"/>
    <w:rsid w:val="00C43F71"/>
    <w:rsid w:val="00C574C3"/>
    <w:rsid w:val="00C8254C"/>
    <w:rsid w:val="00C82BA7"/>
    <w:rsid w:val="00C862C1"/>
    <w:rsid w:val="00CD040B"/>
    <w:rsid w:val="00CD6D0F"/>
    <w:rsid w:val="00CE2F8F"/>
    <w:rsid w:val="00CF6B12"/>
    <w:rsid w:val="00D00B62"/>
    <w:rsid w:val="00D20A43"/>
    <w:rsid w:val="00D30440"/>
    <w:rsid w:val="00D52FAC"/>
    <w:rsid w:val="00D75770"/>
    <w:rsid w:val="00D773FB"/>
    <w:rsid w:val="00D85717"/>
    <w:rsid w:val="00D90E5D"/>
    <w:rsid w:val="00DC7A80"/>
    <w:rsid w:val="00DE30A9"/>
    <w:rsid w:val="00E317DE"/>
    <w:rsid w:val="00E33301"/>
    <w:rsid w:val="00E57B35"/>
    <w:rsid w:val="00E70CDD"/>
    <w:rsid w:val="00E91D34"/>
    <w:rsid w:val="00EA3AE5"/>
    <w:rsid w:val="00EA5034"/>
    <w:rsid w:val="00EC149A"/>
    <w:rsid w:val="00ED6129"/>
    <w:rsid w:val="00F45791"/>
    <w:rsid w:val="00FE61B2"/>
    <w:rsid w:val="00FF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30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333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2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0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8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532</TotalTime>
  <Pages>5</Pages>
  <Words>501</Words>
  <Characters>2862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82</cp:revision>
  <cp:lastPrinted>2017-12-14T04:54:00Z</cp:lastPrinted>
  <dcterms:created xsi:type="dcterms:W3CDTF">2015-09-28T09:07:00Z</dcterms:created>
  <dcterms:modified xsi:type="dcterms:W3CDTF">2017-12-14T05:26:00Z</dcterms:modified>
</cp:coreProperties>
</file>